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c.JH288143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72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7145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6002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SimplyUp Group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Jankovcova 1569/2c 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17000 Praha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576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5" w:lineRule="exact"/>
        <w:ind w:left="103" w:right="-4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Martina Kačeňáková,Email: ,Pozn.: .  </w:t>
      </w: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*** MÍSTO DODÁNÍ CENTRÁLNÍ SKLAD ***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47547588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CZ47547588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800 131 484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779" w:space="13"/>
            <w:col w:w="388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lukas.serbus@simplyup.cz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243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TLCN-057-HC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Canon LBP228, LBP226,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LBP223, Canon orig. toner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2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057H, black, 10.000 str.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02" w:space="2597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TLCN-067-C-HC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Toner Canon 067C -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6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(2350 str.)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TLCN-070-B-HC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Canon LBP246dw, LBP243dw,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MF465dw, 070H, black,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10200str., [5640C002]//4,50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90" w:space="2309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TN3600XL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9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Brother originální toner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TN3600XL, black, 6000str.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7065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69 627,03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" w:after="0" w:line="225" w:lineRule="exact"/>
        <w:ind w:left="103" w:right="5317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Martina Kačeňáková,Email: ,Pozn.: .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*** MÍSTO DODÁNÍ CENTRÁLNÍ SKLAD ***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Kačeňáková Martina, 2024-10-03 06:38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2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3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6218187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lukas.serbus@simplyup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2024-10-03T05:16:27Z</dcterms:created>
  <dcterms:modified xsi:type="dcterms:W3CDTF">2024-10-03T05:16:27Z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