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D7" w:rsidRPr="0027096D" w:rsidRDefault="007176DC" w:rsidP="000014D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41</w:t>
      </w:r>
      <w:r w:rsidR="002768CF">
        <w:rPr>
          <w:b/>
          <w:sz w:val="36"/>
          <w:szCs w:val="36"/>
        </w:rPr>
        <w:t>/70843554/2023</w:t>
      </w:r>
    </w:p>
    <w:p w:rsidR="006635E3" w:rsidRDefault="006635E3" w:rsidP="001D2946"/>
    <w:p w:rsidR="000014D7" w:rsidRPr="00017902" w:rsidRDefault="000014D7" w:rsidP="001D2946">
      <w:pPr>
        <w:rPr>
          <w:rFonts w:ascii="Arial" w:hAnsi="Arial" w:cs="Arial"/>
          <w:b/>
          <w:sz w:val="20"/>
          <w:szCs w:val="20"/>
        </w:rPr>
      </w:pPr>
      <w:r w:rsidRPr="00017902">
        <w:rPr>
          <w:rFonts w:ascii="Arial" w:hAnsi="Arial" w:cs="Arial"/>
          <w:b/>
          <w:sz w:val="20"/>
          <w:szCs w:val="20"/>
        </w:rPr>
        <w:t>Odběratel:</w:t>
      </w:r>
    </w:p>
    <w:p w:rsidR="00131BF3" w:rsidRPr="00017902" w:rsidRDefault="000014D7" w:rsidP="001D2946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Základní umělecká škola, Votice, Malé náměstí 362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Malé náměstí 362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Votice 259 01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Telefon: 317 812 351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Mobil: 604 402 405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017902">
          <w:rPr>
            <w:rStyle w:val="Hypertextovodkaz"/>
            <w:rFonts w:ascii="Arial" w:hAnsi="Arial" w:cs="Arial"/>
            <w:sz w:val="20"/>
            <w:szCs w:val="20"/>
          </w:rPr>
          <w:t>zusvotice@tiscali.cz</w:t>
        </w:r>
      </w:hyperlink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IČO: 70843554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Bankovní účet: Komerční banka Votice, 27 – 1338160217/0100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</w:p>
    <w:p w:rsidR="000014D7" w:rsidRPr="00017902" w:rsidRDefault="000014D7" w:rsidP="000014D7">
      <w:pPr>
        <w:rPr>
          <w:rFonts w:ascii="Arial" w:hAnsi="Arial" w:cs="Arial"/>
          <w:b/>
          <w:sz w:val="20"/>
          <w:szCs w:val="20"/>
        </w:rPr>
      </w:pPr>
      <w:r w:rsidRPr="00017902">
        <w:rPr>
          <w:rFonts w:ascii="Arial" w:hAnsi="Arial" w:cs="Arial"/>
          <w:b/>
          <w:sz w:val="20"/>
          <w:szCs w:val="20"/>
        </w:rPr>
        <w:t>Dodavatel:</w:t>
      </w:r>
      <w:r w:rsidRPr="00017902">
        <w:rPr>
          <w:rFonts w:ascii="Arial" w:hAnsi="Arial" w:cs="Arial"/>
          <w:b/>
          <w:sz w:val="20"/>
          <w:szCs w:val="20"/>
        </w:rPr>
        <w:tab/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Karel Bukovský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Na Větrově 392/16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142 00 Praha 4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tel. 733 710 560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e-mail: karel@bukovsky.eu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IČO:74493655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Bankovní účet: Česká spořitelna a.s., 530683339/0800</w:t>
      </w:r>
    </w:p>
    <w:p w:rsidR="000014D7" w:rsidRPr="00BC5423" w:rsidRDefault="000014D7" w:rsidP="000014D7">
      <w:pPr>
        <w:rPr>
          <w:rFonts w:ascii="Arial" w:hAnsi="Arial" w:cs="Arial"/>
        </w:rPr>
      </w:pPr>
    </w:p>
    <w:p w:rsidR="00182CEA" w:rsidRPr="00D92FE6" w:rsidRDefault="000014D7" w:rsidP="000014D7">
      <w:pPr>
        <w:rPr>
          <w:rFonts w:ascii="Arial" w:hAnsi="Arial" w:cs="Arial"/>
          <w:b/>
        </w:rPr>
      </w:pPr>
      <w:r w:rsidRPr="00D92FE6">
        <w:rPr>
          <w:rFonts w:ascii="Arial" w:hAnsi="Arial" w:cs="Arial"/>
          <w:b/>
        </w:rPr>
        <w:t>Objednáváme u Vás:</w:t>
      </w:r>
    </w:p>
    <w:p w:rsidR="00BC5423" w:rsidRPr="00BC5423" w:rsidRDefault="00BC5423" w:rsidP="000014D7">
      <w:pPr>
        <w:rPr>
          <w:rFonts w:ascii="Arial" w:hAnsi="Arial" w:cs="Arial"/>
        </w:rPr>
      </w:pPr>
    </w:p>
    <w:p w:rsidR="007176DC" w:rsidRDefault="007176DC" w:rsidP="000014D7">
      <w:r>
        <w:t xml:space="preserve">1 ks </w:t>
      </w:r>
      <w:proofErr w:type="spellStart"/>
      <w:r>
        <w:t>Ubiquiti</w:t>
      </w:r>
      <w:proofErr w:type="spellEnd"/>
      <w:r>
        <w:t xml:space="preserve"> </w:t>
      </w:r>
      <w:proofErr w:type="spellStart"/>
      <w:r>
        <w:t>UniFi</w:t>
      </w:r>
      <w:proofErr w:type="spellEnd"/>
      <w:r>
        <w:t xml:space="preserve"> </w:t>
      </w:r>
      <w:proofErr w:type="spellStart"/>
      <w:r>
        <w:t>Switch</w:t>
      </w:r>
      <w:proofErr w:type="spellEnd"/>
      <w:r>
        <w:t xml:space="preserve"> 4</w:t>
      </w:r>
      <w:r>
        <w:t xml:space="preserve">8 - 48x </w:t>
      </w:r>
      <w:proofErr w:type="spellStart"/>
      <w:r>
        <w:t>Gbit</w:t>
      </w:r>
      <w:proofErr w:type="spellEnd"/>
      <w:r>
        <w:t xml:space="preserve"> RJ45: cena bez DPH 9 500,00   </w:t>
      </w:r>
      <w:r>
        <w:t xml:space="preserve">21% 1 995,00 </w:t>
      </w:r>
    </w:p>
    <w:p w:rsidR="007176DC" w:rsidRDefault="007176DC" w:rsidP="000014D7">
      <w:r>
        <w:t xml:space="preserve">cena s DPH  </w:t>
      </w:r>
      <w:r w:rsidRPr="007176DC">
        <w:rPr>
          <w:b/>
        </w:rPr>
        <w:t>11 495,00</w:t>
      </w:r>
      <w:r>
        <w:t xml:space="preserve"> </w:t>
      </w:r>
    </w:p>
    <w:p w:rsidR="007176DC" w:rsidRDefault="007176DC" w:rsidP="000014D7"/>
    <w:p w:rsidR="007176DC" w:rsidRDefault="007176DC" w:rsidP="000014D7">
      <w:r>
        <w:t xml:space="preserve">1 ks </w:t>
      </w:r>
      <w:r>
        <w:t>Prodl</w:t>
      </w:r>
      <w:r>
        <w:t xml:space="preserve">oužení záruky z 24M na 60M: cena bez DPH 1 500,00              </w:t>
      </w:r>
      <w:r>
        <w:t xml:space="preserve">21% </w:t>
      </w:r>
      <w:r>
        <w:t xml:space="preserve">   </w:t>
      </w:r>
      <w:r>
        <w:t xml:space="preserve">315,00 </w:t>
      </w:r>
      <w:r>
        <w:t xml:space="preserve">             cena s DPH   </w:t>
      </w:r>
      <w:r w:rsidRPr="007176DC">
        <w:rPr>
          <w:b/>
        </w:rPr>
        <w:t>1 815,00</w:t>
      </w:r>
      <w:r>
        <w:t xml:space="preserve"> </w:t>
      </w:r>
    </w:p>
    <w:p w:rsidR="007176DC" w:rsidRDefault="007176DC" w:rsidP="000014D7"/>
    <w:p w:rsidR="00017902" w:rsidRDefault="007176DC" w:rsidP="000014D7">
      <w:pPr>
        <w:rPr>
          <w:b/>
        </w:rPr>
      </w:pPr>
      <w:r>
        <w:t>Instalace, dopr</w:t>
      </w:r>
      <w:r>
        <w:t xml:space="preserve">avné a instalační materiál: cena bez DPH 900,00                </w:t>
      </w:r>
      <w:r>
        <w:t xml:space="preserve">21% </w:t>
      </w:r>
      <w:r>
        <w:t xml:space="preserve">   </w:t>
      </w:r>
      <w:bookmarkStart w:id="0" w:name="_GoBack"/>
      <w:bookmarkEnd w:id="0"/>
      <w:r>
        <w:t xml:space="preserve">189,00 </w:t>
      </w:r>
      <w:r>
        <w:t xml:space="preserve">             cena s DPH  </w:t>
      </w:r>
      <w:r w:rsidRPr="007176DC">
        <w:rPr>
          <w:b/>
        </w:rPr>
        <w:t>1 089,00</w:t>
      </w:r>
    </w:p>
    <w:p w:rsidR="007176DC" w:rsidRDefault="007176DC" w:rsidP="000014D7">
      <w:pPr>
        <w:rPr>
          <w:b/>
        </w:rPr>
      </w:pPr>
    </w:p>
    <w:p w:rsidR="007176DC" w:rsidRDefault="007176DC" w:rsidP="000014D7">
      <w:pPr>
        <w:rPr>
          <w:b/>
        </w:rPr>
      </w:pPr>
    </w:p>
    <w:p w:rsidR="00017902" w:rsidRPr="00017902" w:rsidRDefault="007176DC" w:rsidP="000014D7">
      <w:pPr>
        <w:rPr>
          <w:sz w:val="36"/>
          <w:szCs w:val="36"/>
        </w:rPr>
      </w:pPr>
      <w:r>
        <w:rPr>
          <w:b/>
          <w:sz w:val="36"/>
          <w:szCs w:val="36"/>
        </w:rPr>
        <w:t>Celková cena: 14 399Kč</w:t>
      </w:r>
    </w:p>
    <w:p w:rsidR="00504260" w:rsidRDefault="00504260" w:rsidP="000014D7">
      <w:pPr>
        <w:rPr>
          <w:sz w:val="22"/>
          <w:szCs w:val="22"/>
        </w:rPr>
      </w:pPr>
    </w:p>
    <w:p w:rsidR="000014D7" w:rsidRPr="00D92FE6" w:rsidRDefault="000014D7" w:rsidP="000014D7">
      <w:pPr>
        <w:rPr>
          <w:sz w:val="22"/>
          <w:szCs w:val="22"/>
        </w:rPr>
      </w:pPr>
      <w:r w:rsidRPr="00D92FE6">
        <w:rPr>
          <w:sz w:val="22"/>
          <w:szCs w:val="22"/>
        </w:rPr>
        <w:t>Forma úhrady: fakturou - bankovním převodem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  <w:t>27. 12</w:t>
      </w:r>
      <w:r w:rsidR="002768CF">
        <w:rPr>
          <w:sz w:val="28"/>
          <w:szCs w:val="28"/>
        </w:rPr>
        <w:t>. 2023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Default="000014D7" w:rsidP="000014D7"/>
    <w:p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06" w:rsidRDefault="007E6A06">
      <w:r>
        <w:separator/>
      </w:r>
    </w:p>
  </w:endnote>
  <w:endnote w:type="continuationSeparator" w:id="0">
    <w:p w:rsidR="007E6A06" w:rsidRDefault="007E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06" w:rsidRDefault="007E6A06">
      <w:r>
        <w:separator/>
      </w:r>
    </w:p>
  </w:footnote>
  <w:footnote w:type="continuationSeparator" w:id="0">
    <w:p w:rsidR="007E6A06" w:rsidRDefault="007E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7"/>
    <w:rsid w:val="000014D7"/>
    <w:rsid w:val="00017902"/>
    <w:rsid w:val="00024500"/>
    <w:rsid w:val="0004634E"/>
    <w:rsid w:val="00055653"/>
    <w:rsid w:val="000855BA"/>
    <w:rsid w:val="000C0A94"/>
    <w:rsid w:val="000F1908"/>
    <w:rsid w:val="00111F1D"/>
    <w:rsid w:val="00123678"/>
    <w:rsid w:val="00131BF3"/>
    <w:rsid w:val="0013720B"/>
    <w:rsid w:val="00182CEA"/>
    <w:rsid w:val="001856F5"/>
    <w:rsid w:val="001D2946"/>
    <w:rsid w:val="00242068"/>
    <w:rsid w:val="0027462E"/>
    <w:rsid w:val="002768CF"/>
    <w:rsid w:val="00277FB9"/>
    <w:rsid w:val="00287FFB"/>
    <w:rsid w:val="00300BEC"/>
    <w:rsid w:val="0031575F"/>
    <w:rsid w:val="0032303C"/>
    <w:rsid w:val="0036370C"/>
    <w:rsid w:val="003869BC"/>
    <w:rsid w:val="003B0185"/>
    <w:rsid w:val="003E31BA"/>
    <w:rsid w:val="00450A37"/>
    <w:rsid w:val="00465C25"/>
    <w:rsid w:val="00471ACE"/>
    <w:rsid w:val="0047738E"/>
    <w:rsid w:val="00495AFA"/>
    <w:rsid w:val="0049798D"/>
    <w:rsid w:val="004A6419"/>
    <w:rsid w:val="004C2934"/>
    <w:rsid w:val="00504260"/>
    <w:rsid w:val="0054514C"/>
    <w:rsid w:val="005673A4"/>
    <w:rsid w:val="005C1622"/>
    <w:rsid w:val="005F28C3"/>
    <w:rsid w:val="005F4C07"/>
    <w:rsid w:val="006635E3"/>
    <w:rsid w:val="00683515"/>
    <w:rsid w:val="006E6E8F"/>
    <w:rsid w:val="00701144"/>
    <w:rsid w:val="007176DC"/>
    <w:rsid w:val="0072447B"/>
    <w:rsid w:val="00732366"/>
    <w:rsid w:val="0073622D"/>
    <w:rsid w:val="00743667"/>
    <w:rsid w:val="007760C5"/>
    <w:rsid w:val="007A07F8"/>
    <w:rsid w:val="007E63DA"/>
    <w:rsid w:val="007E6A06"/>
    <w:rsid w:val="00841BA7"/>
    <w:rsid w:val="00843DDD"/>
    <w:rsid w:val="0084419C"/>
    <w:rsid w:val="00853593"/>
    <w:rsid w:val="00886072"/>
    <w:rsid w:val="00887C7D"/>
    <w:rsid w:val="008A6C88"/>
    <w:rsid w:val="008C4E57"/>
    <w:rsid w:val="008C59BE"/>
    <w:rsid w:val="008C6EF9"/>
    <w:rsid w:val="00902F4B"/>
    <w:rsid w:val="009116EF"/>
    <w:rsid w:val="00911790"/>
    <w:rsid w:val="00990013"/>
    <w:rsid w:val="009C3539"/>
    <w:rsid w:val="009C4902"/>
    <w:rsid w:val="009F6B6B"/>
    <w:rsid w:val="00A040BF"/>
    <w:rsid w:val="00A06C55"/>
    <w:rsid w:val="00A12714"/>
    <w:rsid w:val="00A32E5B"/>
    <w:rsid w:val="00A4426D"/>
    <w:rsid w:val="00A53533"/>
    <w:rsid w:val="00A63C88"/>
    <w:rsid w:val="00AA5603"/>
    <w:rsid w:val="00AD4CD5"/>
    <w:rsid w:val="00AF66CF"/>
    <w:rsid w:val="00B33219"/>
    <w:rsid w:val="00BC5423"/>
    <w:rsid w:val="00BE6571"/>
    <w:rsid w:val="00C00239"/>
    <w:rsid w:val="00C625B3"/>
    <w:rsid w:val="00C66E10"/>
    <w:rsid w:val="00C97A3A"/>
    <w:rsid w:val="00CA688E"/>
    <w:rsid w:val="00CE2020"/>
    <w:rsid w:val="00D02F47"/>
    <w:rsid w:val="00D843D3"/>
    <w:rsid w:val="00D92FE6"/>
    <w:rsid w:val="00D95019"/>
    <w:rsid w:val="00DB139C"/>
    <w:rsid w:val="00DB46AE"/>
    <w:rsid w:val="00DD2270"/>
    <w:rsid w:val="00E04C0D"/>
    <w:rsid w:val="00E063DC"/>
    <w:rsid w:val="00E07101"/>
    <w:rsid w:val="00E106D2"/>
    <w:rsid w:val="00E130DB"/>
    <w:rsid w:val="00E43B0E"/>
    <w:rsid w:val="00E925D6"/>
    <w:rsid w:val="00EC0019"/>
    <w:rsid w:val="00F818B8"/>
    <w:rsid w:val="00F874AB"/>
    <w:rsid w:val="00FC287D"/>
    <w:rsid w:val="00F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7F0D5"/>
  <w15:docId w15:val="{5CFC6EAE-62B7-4289-A7A6-C176A49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svot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997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2</cp:revision>
  <cp:lastPrinted>2024-01-08T16:22:00Z</cp:lastPrinted>
  <dcterms:created xsi:type="dcterms:W3CDTF">2024-01-08T16:22:00Z</dcterms:created>
  <dcterms:modified xsi:type="dcterms:W3CDTF">2024-01-08T16:22:00Z</dcterms:modified>
</cp:coreProperties>
</file>