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Pr="0027096D" w:rsidRDefault="00111F1D" w:rsidP="000014D7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OBJEDNÁVKA č. 40</w:t>
      </w:r>
      <w:r w:rsidR="002768CF">
        <w:rPr>
          <w:b/>
          <w:sz w:val="36"/>
          <w:szCs w:val="36"/>
        </w:rPr>
        <w:t>/70843554/2023</w:t>
      </w:r>
    </w:p>
    <w:p w:rsidR="006635E3" w:rsidRDefault="006635E3" w:rsidP="001D2946"/>
    <w:p w:rsidR="000014D7" w:rsidRPr="00017902" w:rsidRDefault="000014D7" w:rsidP="001D2946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Odběratel:</w:t>
      </w:r>
    </w:p>
    <w:p w:rsidR="00131BF3" w:rsidRPr="00017902" w:rsidRDefault="000014D7" w:rsidP="001D2946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Základní umělecká škola, Votice, 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Votice 259 01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Telefon: 317 812 351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Mobil: 604 402 405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017902">
          <w:rPr>
            <w:rStyle w:val="Hypertextovodkaz"/>
            <w:rFonts w:ascii="Arial" w:hAnsi="Arial" w:cs="Arial"/>
            <w:sz w:val="20"/>
            <w:szCs w:val="20"/>
          </w:rPr>
          <w:t>zusvotice@tiscali.cz</w:t>
        </w:r>
      </w:hyperlink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 70843554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Komerční banka Votice, 27 – 1338160217/0100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</w:p>
    <w:p w:rsidR="000014D7" w:rsidRPr="00017902" w:rsidRDefault="000014D7" w:rsidP="000014D7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Dodavatel:</w:t>
      </w:r>
      <w:r w:rsidRPr="00017902">
        <w:rPr>
          <w:rFonts w:ascii="Arial" w:hAnsi="Arial" w:cs="Arial"/>
          <w:b/>
          <w:sz w:val="20"/>
          <w:szCs w:val="20"/>
        </w:rPr>
        <w:tab/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Karel Bukovský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Na Větrově 392/16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142 00 Praha 4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tel. 733 710 560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e-mail: karel@bukovsky.eu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IČO:74493655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Česká spořitelna a.s., 530683339/0800</w:t>
      </w:r>
    </w:p>
    <w:p w:rsidR="000014D7" w:rsidRPr="00BC5423" w:rsidRDefault="000014D7" w:rsidP="000014D7">
      <w:pPr>
        <w:rPr>
          <w:rFonts w:ascii="Arial" w:hAnsi="Arial" w:cs="Arial"/>
        </w:rPr>
      </w:pPr>
    </w:p>
    <w:p w:rsidR="00182CEA" w:rsidRPr="00D92FE6" w:rsidRDefault="000014D7" w:rsidP="000014D7">
      <w:pPr>
        <w:rPr>
          <w:rFonts w:ascii="Arial" w:hAnsi="Arial" w:cs="Arial"/>
          <w:b/>
        </w:rPr>
      </w:pPr>
      <w:r w:rsidRPr="00D92FE6">
        <w:rPr>
          <w:rFonts w:ascii="Arial" w:hAnsi="Arial" w:cs="Arial"/>
          <w:b/>
        </w:rPr>
        <w:t>Objednáváme u Vás:</w:t>
      </w:r>
    </w:p>
    <w:p w:rsidR="00BC5423" w:rsidRPr="00BC5423" w:rsidRDefault="00BC5423" w:rsidP="000014D7">
      <w:pPr>
        <w:rPr>
          <w:rFonts w:ascii="Arial" w:hAnsi="Arial" w:cs="Arial"/>
        </w:rPr>
      </w:pPr>
    </w:p>
    <w:p w:rsidR="00504260" w:rsidRDefault="00504260" w:rsidP="000014D7">
      <w:r w:rsidRPr="00504260">
        <w:rPr>
          <w:b/>
        </w:rPr>
        <w:t xml:space="preserve">1 ks </w:t>
      </w:r>
      <w:proofErr w:type="spellStart"/>
      <w:r w:rsidR="00111F1D" w:rsidRPr="00504260">
        <w:rPr>
          <w:b/>
        </w:rPr>
        <w:t>Ubiquiti</w:t>
      </w:r>
      <w:proofErr w:type="spellEnd"/>
      <w:r w:rsidR="00111F1D" w:rsidRPr="00504260">
        <w:rPr>
          <w:b/>
        </w:rPr>
        <w:t xml:space="preserve"> </w:t>
      </w:r>
      <w:proofErr w:type="spellStart"/>
      <w:r w:rsidR="00111F1D" w:rsidRPr="00504260">
        <w:rPr>
          <w:b/>
        </w:rPr>
        <w:t>UniFi</w:t>
      </w:r>
      <w:proofErr w:type="spellEnd"/>
      <w:r w:rsidR="00111F1D" w:rsidRPr="00504260">
        <w:rPr>
          <w:b/>
        </w:rPr>
        <w:t xml:space="preserve"> 6 Pro</w:t>
      </w:r>
      <w:r w:rsidR="00111F1D">
        <w:t xml:space="preserve"> </w:t>
      </w:r>
      <w:r w:rsidRPr="00504260">
        <w:rPr>
          <w:b/>
        </w:rPr>
        <w:t>- Wi-Fi 6 AP, 2.4/5GHz</w:t>
      </w:r>
      <w:r>
        <w:t xml:space="preserve">: cena bez DPH 3 800,000  </w:t>
      </w:r>
      <w:r w:rsidR="00111F1D">
        <w:t xml:space="preserve">21% 798,00 </w:t>
      </w:r>
    </w:p>
    <w:p w:rsidR="00504260" w:rsidRDefault="00504260" w:rsidP="000014D7">
      <w:r>
        <w:t xml:space="preserve">cena s DPH </w:t>
      </w:r>
      <w:r w:rsidR="00111F1D" w:rsidRPr="00504260">
        <w:rPr>
          <w:b/>
        </w:rPr>
        <w:t>4 598,00</w:t>
      </w:r>
      <w:r w:rsidR="00111F1D">
        <w:t xml:space="preserve"> </w:t>
      </w:r>
    </w:p>
    <w:p w:rsidR="00504260" w:rsidRDefault="00504260" w:rsidP="000014D7"/>
    <w:p w:rsidR="00504260" w:rsidRDefault="00504260" w:rsidP="000014D7">
      <w:r w:rsidRPr="00504260">
        <w:rPr>
          <w:b/>
        </w:rPr>
        <w:t xml:space="preserve">1 ks </w:t>
      </w:r>
      <w:r w:rsidR="00111F1D" w:rsidRPr="00504260">
        <w:rPr>
          <w:b/>
        </w:rPr>
        <w:t>Prodl</w:t>
      </w:r>
      <w:r w:rsidRPr="00504260">
        <w:rPr>
          <w:b/>
        </w:rPr>
        <w:t>oužení záruky z 24M na 60M:</w:t>
      </w:r>
      <w:r>
        <w:t xml:space="preserve"> cena bez DPH 540,00  </w:t>
      </w:r>
      <w:r w:rsidR="00017902">
        <w:t xml:space="preserve">                      </w:t>
      </w:r>
      <w:r w:rsidR="00111F1D">
        <w:t>21% 113,40</w:t>
      </w:r>
    </w:p>
    <w:p w:rsidR="00504260" w:rsidRDefault="00504260" w:rsidP="000014D7">
      <w:r>
        <w:t xml:space="preserve">cena s DPH </w:t>
      </w:r>
      <w:r w:rsidR="00111F1D">
        <w:t xml:space="preserve"> </w:t>
      </w:r>
      <w:r w:rsidR="00111F1D" w:rsidRPr="00504260">
        <w:rPr>
          <w:b/>
        </w:rPr>
        <w:t>653,40</w:t>
      </w:r>
      <w:r w:rsidR="00111F1D">
        <w:t xml:space="preserve"> </w:t>
      </w:r>
    </w:p>
    <w:p w:rsidR="00504260" w:rsidRDefault="00504260" w:rsidP="000014D7"/>
    <w:p w:rsidR="00504260" w:rsidRDefault="00504260" w:rsidP="000014D7">
      <w:r w:rsidRPr="00504260">
        <w:rPr>
          <w:b/>
        </w:rPr>
        <w:t xml:space="preserve">1 ks </w:t>
      </w:r>
      <w:proofErr w:type="spellStart"/>
      <w:r w:rsidR="00111F1D" w:rsidRPr="00504260">
        <w:rPr>
          <w:b/>
        </w:rPr>
        <w:t>Ubiquiti</w:t>
      </w:r>
      <w:proofErr w:type="spellEnd"/>
      <w:r w:rsidR="00111F1D" w:rsidRPr="00504260">
        <w:rPr>
          <w:b/>
        </w:rPr>
        <w:t xml:space="preserve"> U-POE-</w:t>
      </w:r>
      <w:proofErr w:type="spellStart"/>
      <w:r w:rsidR="00111F1D" w:rsidRPr="00504260">
        <w:rPr>
          <w:b/>
        </w:rPr>
        <w:t>at</w:t>
      </w:r>
      <w:proofErr w:type="spellEnd"/>
      <w:r w:rsidR="00111F1D" w:rsidRPr="00504260">
        <w:rPr>
          <w:b/>
        </w:rPr>
        <w:t xml:space="preserve"> - Gigabit </w:t>
      </w:r>
      <w:proofErr w:type="spellStart"/>
      <w:r w:rsidR="00111F1D" w:rsidRPr="00504260">
        <w:rPr>
          <w:b/>
        </w:rPr>
        <w:t>PoE</w:t>
      </w:r>
      <w:proofErr w:type="spellEnd"/>
      <w:r w:rsidR="00111F1D" w:rsidRPr="00504260">
        <w:rPr>
          <w:b/>
        </w:rPr>
        <w:t xml:space="preserve"> injektor, 48V</w:t>
      </w:r>
      <w:r>
        <w:t xml:space="preserve">: cena bez DPH 760,00   </w:t>
      </w:r>
      <w:r w:rsidR="00111F1D">
        <w:t xml:space="preserve">21% 159,60 </w:t>
      </w:r>
      <w:r>
        <w:t xml:space="preserve">cena s DPH  </w:t>
      </w:r>
      <w:r w:rsidR="00111F1D" w:rsidRPr="00504260">
        <w:rPr>
          <w:b/>
        </w:rPr>
        <w:t>919,60</w:t>
      </w:r>
      <w:r w:rsidR="00111F1D">
        <w:t xml:space="preserve"> </w:t>
      </w:r>
    </w:p>
    <w:p w:rsidR="00504260" w:rsidRDefault="00504260" w:rsidP="000014D7"/>
    <w:p w:rsidR="00504260" w:rsidRDefault="00504260" w:rsidP="000014D7">
      <w:r w:rsidRPr="00504260">
        <w:rPr>
          <w:b/>
        </w:rPr>
        <w:t xml:space="preserve">1 ks </w:t>
      </w:r>
      <w:proofErr w:type="spellStart"/>
      <w:r w:rsidR="00111F1D" w:rsidRPr="00504260">
        <w:rPr>
          <w:b/>
        </w:rPr>
        <w:t>Ubiquiti</w:t>
      </w:r>
      <w:proofErr w:type="spellEnd"/>
      <w:r w:rsidR="00111F1D" w:rsidRPr="00504260">
        <w:rPr>
          <w:b/>
        </w:rPr>
        <w:t xml:space="preserve"> </w:t>
      </w:r>
      <w:proofErr w:type="spellStart"/>
      <w:r w:rsidR="00111F1D" w:rsidRPr="00504260">
        <w:rPr>
          <w:b/>
        </w:rPr>
        <w:t>UniFi</w:t>
      </w:r>
      <w:proofErr w:type="spellEnd"/>
      <w:r w:rsidR="00111F1D" w:rsidRPr="00504260">
        <w:rPr>
          <w:b/>
        </w:rPr>
        <w:t xml:space="preserve"> </w:t>
      </w:r>
      <w:proofErr w:type="spellStart"/>
      <w:r w:rsidR="00111F1D" w:rsidRPr="00504260">
        <w:rPr>
          <w:b/>
        </w:rPr>
        <w:t>Switch</w:t>
      </w:r>
      <w:proofErr w:type="spellEnd"/>
      <w:r w:rsidR="00111F1D" w:rsidRPr="00504260">
        <w:rPr>
          <w:b/>
        </w:rPr>
        <w:t xml:space="preserve"> </w:t>
      </w:r>
      <w:proofErr w:type="spellStart"/>
      <w:r w:rsidR="00111F1D" w:rsidRPr="00504260">
        <w:rPr>
          <w:b/>
        </w:rPr>
        <w:t>Flex</w:t>
      </w:r>
      <w:proofErr w:type="spellEnd"/>
      <w:r w:rsidR="00111F1D" w:rsidRPr="00504260">
        <w:rPr>
          <w:b/>
        </w:rPr>
        <w:t xml:space="preserve"> Mini - 5x </w:t>
      </w:r>
      <w:proofErr w:type="spellStart"/>
      <w:r w:rsidR="00111F1D" w:rsidRPr="00504260">
        <w:rPr>
          <w:b/>
        </w:rPr>
        <w:t>Gbit</w:t>
      </w:r>
      <w:proofErr w:type="spellEnd"/>
      <w:r w:rsidR="00111F1D" w:rsidRPr="00504260">
        <w:rPr>
          <w:b/>
        </w:rPr>
        <w:t xml:space="preserve"> RJ45</w:t>
      </w:r>
      <w:r>
        <w:t xml:space="preserve">: cena bez DPH 990,00  </w:t>
      </w:r>
      <w:r w:rsidR="00017902">
        <w:t xml:space="preserve"> </w:t>
      </w:r>
      <w:r w:rsidR="00111F1D">
        <w:t xml:space="preserve">21% 207,90 </w:t>
      </w:r>
      <w:r>
        <w:t xml:space="preserve"> cena s DPH  </w:t>
      </w:r>
      <w:r w:rsidR="00111F1D" w:rsidRPr="00504260">
        <w:rPr>
          <w:b/>
        </w:rPr>
        <w:t>1 197,90</w:t>
      </w:r>
      <w:r w:rsidR="00111F1D">
        <w:t xml:space="preserve"> </w:t>
      </w:r>
    </w:p>
    <w:p w:rsidR="00504260" w:rsidRDefault="00504260" w:rsidP="000014D7"/>
    <w:p w:rsidR="00887C7D" w:rsidRDefault="00111F1D" w:rsidP="000014D7">
      <w:pPr>
        <w:rPr>
          <w:b/>
        </w:rPr>
      </w:pPr>
      <w:r w:rsidRPr="00017902">
        <w:rPr>
          <w:b/>
        </w:rPr>
        <w:t>Instalace, dopr</w:t>
      </w:r>
      <w:r w:rsidR="00017902" w:rsidRPr="00017902">
        <w:rPr>
          <w:b/>
        </w:rPr>
        <w:t>avné a instalační materiál:</w:t>
      </w:r>
      <w:r w:rsidR="00017902">
        <w:t xml:space="preserve"> cena bez DPH 1 200,000                 </w:t>
      </w:r>
      <w:r>
        <w:t xml:space="preserve">21% 252,00 </w:t>
      </w:r>
      <w:r w:rsidR="00017902">
        <w:t xml:space="preserve">        cena s DPH  </w:t>
      </w:r>
      <w:r w:rsidRPr="00017902">
        <w:rPr>
          <w:b/>
        </w:rPr>
        <w:t>1 452,00</w:t>
      </w:r>
    </w:p>
    <w:p w:rsidR="00017902" w:rsidRDefault="00017902" w:rsidP="000014D7">
      <w:pPr>
        <w:rPr>
          <w:b/>
        </w:rPr>
      </w:pPr>
    </w:p>
    <w:p w:rsidR="00017902" w:rsidRPr="00017902" w:rsidRDefault="00017902" w:rsidP="000014D7">
      <w:pPr>
        <w:rPr>
          <w:sz w:val="36"/>
          <w:szCs w:val="36"/>
        </w:rPr>
      </w:pPr>
      <w:r w:rsidRPr="00017902">
        <w:rPr>
          <w:b/>
          <w:sz w:val="36"/>
          <w:szCs w:val="36"/>
        </w:rPr>
        <w:t>Celková cena: 8 821,00</w:t>
      </w:r>
    </w:p>
    <w:p w:rsidR="00504260" w:rsidRDefault="00504260" w:rsidP="000014D7">
      <w:pPr>
        <w:rPr>
          <w:sz w:val="22"/>
          <w:szCs w:val="22"/>
        </w:rPr>
      </w:pPr>
    </w:p>
    <w:p w:rsidR="000014D7" w:rsidRPr="00D92FE6" w:rsidRDefault="000014D7" w:rsidP="000014D7">
      <w:pPr>
        <w:rPr>
          <w:sz w:val="22"/>
          <w:szCs w:val="22"/>
        </w:rPr>
      </w:pPr>
      <w:r w:rsidRPr="00D92FE6">
        <w:rPr>
          <w:sz w:val="22"/>
          <w:szCs w:val="22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  <w:t>27. 12</w:t>
      </w:r>
      <w:r w:rsidR="002768CF">
        <w:rPr>
          <w:sz w:val="28"/>
          <w:szCs w:val="28"/>
        </w:rPr>
        <w:t>. 2023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488" w:rsidRDefault="00320488">
      <w:r>
        <w:separator/>
      </w:r>
    </w:p>
  </w:endnote>
  <w:endnote w:type="continuationSeparator" w:id="0">
    <w:p w:rsidR="00320488" w:rsidRDefault="0032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488" w:rsidRDefault="00320488">
      <w:r>
        <w:separator/>
      </w:r>
    </w:p>
  </w:footnote>
  <w:footnote w:type="continuationSeparator" w:id="0">
    <w:p w:rsidR="00320488" w:rsidRDefault="0032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7"/>
    <w:rsid w:val="000014D7"/>
    <w:rsid w:val="00017902"/>
    <w:rsid w:val="00024500"/>
    <w:rsid w:val="0004634E"/>
    <w:rsid w:val="00055653"/>
    <w:rsid w:val="000855BA"/>
    <w:rsid w:val="000C0A94"/>
    <w:rsid w:val="000F1908"/>
    <w:rsid w:val="00111F1D"/>
    <w:rsid w:val="00123678"/>
    <w:rsid w:val="00131BF3"/>
    <w:rsid w:val="0013720B"/>
    <w:rsid w:val="00182CEA"/>
    <w:rsid w:val="001856F5"/>
    <w:rsid w:val="001D2946"/>
    <w:rsid w:val="00242068"/>
    <w:rsid w:val="0027462E"/>
    <w:rsid w:val="002768CF"/>
    <w:rsid w:val="00277FB9"/>
    <w:rsid w:val="00287FFB"/>
    <w:rsid w:val="00300BEC"/>
    <w:rsid w:val="0031575F"/>
    <w:rsid w:val="00320488"/>
    <w:rsid w:val="0032303C"/>
    <w:rsid w:val="0036370C"/>
    <w:rsid w:val="003869BC"/>
    <w:rsid w:val="003B0185"/>
    <w:rsid w:val="003E31BA"/>
    <w:rsid w:val="00450A37"/>
    <w:rsid w:val="00465C25"/>
    <w:rsid w:val="00471ACE"/>
    <w:rsid w:val="0047738E"/>
    <w:rsid w:val="00495AFA"/>
    <w:rsid w:val="0049798D"/>
    <w:rsid w:val="004A6419"/>
    <w:rsid w:val="004C2934"/>
    <w:rsid w:val="00504260"/>
    <w:rsid w:val="0054514C"/>
    <w:rsid w:val="005673A4"/>
    <w:rsid w:val="005C1622"/>
    <w:rsid w:val="005D2261"/>
    <w:rsid w:val="005F28C3"/>
    <w:rsid w:val="005F4C07"/>
    <w:rsid w:val="006635E3"/>
    <w:rsid w:val="00683515"/>
    <w:rsid w:val="006E6E8F"/>
    <w:rsid w:val="00701144"/>
    <w:rsid w:val="0072447B"/>
    <w:rsid w:val="00732366"/>
    <w:rsid w:val="0073622D"/>
    <w:rsid w:val="00743667"/>
    <w:rsid w:val="007760C5"/>
    <w:rsid w:val="007A07F8"/>
    <w:rsid w:val="007E63DA"/>
    <w:rsid w:val="00841BA7"/>
    <w:rsid w:val="00843DDD"/>
    <w:rsid w:val="0084419C"/>
    <w:rsid w:val="00853593"/>
    <w:rsid w:val="00886072"/>
    <w:rsid w:val="00887C7D"/>
    <w:rsid w:val="008A6C88"/>
    <w:rsid w:val="008C4E57"/>
    <w:rsid w:val="008C59BE"/>
    <w:rsid w:val="008C6EF9"/>
    <w:rsid w:val="00902F4B"/>
    <w:rsid w:val="009116EF"/>
    <w:rsid w:val="00911790"/>
    <w:rsid w:val="00990013"/>
    <w:rsid w:val="009C3539"/>
    <w:rsid w:val="009C4902"/>
    <w:rsid w:val="009F6B6B"/>
    <w:rsid w:val="00A040BF"/>
    <w:rsid w:val="00A06C55"/>
    <w:rsid w:val="00A12714"/>
    <w:rsid w:val="00A32E5B"/>
    <w:rsid w:val="00A4426D"/>
    <w:rsid w:val="00A53533"/>
    <w:rsid w:val="00A63C88"/>
    <w:rsid w:val="00AA5603"/>
    <w:rsid w:val="00AD4CD5"/>
    <w:rsid w:val="00AF66CF"/>
    <w:rsid w:val="00B33219"/>
    <w:rsid w:val="00BC5423"/>
    <w:rsid w:val="00BE6571"/>
    <w:rsid w:val="00C00239"/>
    <w:rsid w:val="00C625B3"/>
    <w:rsid w:val="00C66E10"/>
    <w:rsid w:val="00C97A3A"/>
    <w:rsid w:val="00CA688E"/>
    <w:rsid w:val="00CE2020"/>
    <w:rsid w:val="00D02F47"/>
    <w:rsid w:val="00D843D3"/>
    <w:rsid w:val="00D92FE6"/>
    <w:rsid w:val="00D95019"/>
    <w:rsid w:val="00DB139C"/>
    <w:rsid w:val="00DB46AE"/>
    <w:rsid w:val="00DD2270"/>
    <w:rsid w:val="00E04C0D"/>
    <w:rsid w:val="00E063DC"/>
    <w:rsid w:val="00E07101"/>
    <w:rsid w:val="00E106D2"/>
    <w:rsid w:val="00E130DB"/>
    <w:rsid w:val="00E43B0E"/>
    <w:rsid w:val="00E925D6"/>
    <w:rsid w:val="00EC0019"/>
    <w:rsid w:val="00F818B8"/>
    <w:rsid w:val="00F874AB"/>
    <w:rsid w:val="00FC287D"/>
    <w:rsid w:val="00F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C6EAE-62B7-4289-A7A6-C176A49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svot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0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1195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2</cp:revision>
  <cp:lastPrinted>2024-01-08T15:12:00Z</cp:lastPrinted>
  <dcterms:created xsi:type="dcterms:W3CDTF">2024-08-09T11:59:00Z</dcterms:created>
  <dcterms:modified xsi:type="dcterms:W3CDTF">2024-08-09T11:59:00Z</dcterms:modified>
</cp:coreProperties>
</file>