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Ing. Tomáš Štembera Petráň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Vltavínová 1305/7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326  00  Plzeň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10825061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26.09.2024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OBJ35-45011/2024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Savková Lenka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353151226</w:t>
            </w:r>
          </w:p>
        </w:tc>
      </w:tr>
    </w:tbl>
    <w:p w:rsidR="00000000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aktualizace projektové dokumentace  (DUSP) - K. Vary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,  ul. Na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Výšině a Žitná - rekonstrukce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239F5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180 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048</w:t>
            </w:r>
          </w:p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cena vč. DPH</w:t>
            </w:r>
          </w:p>
        </w:tc>
      </w:tr>
    </w:tbl>
    <w:p w:rsidR="00000000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31.01.2025</w:t>
            </w:r>
            <w:proofErr w:type="gramEnd"/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obj.č.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66/24</w:t>
            </w:r>
          </w:p>
        </w:tc>
      </w:tr>
    </w:tbl>
    <w:p w:rsidR="00000000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239F5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Povinnost objednatele zaplatit DPH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považuje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 xml:space="preserve">Smluvní strany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do</w:t>
      </w:r>
      <w:r>
        <w:rPr>
          <w:rFonts w:ascii="Arial" w:hAnsi="Arial" w:cs="Arial"/>
          <w:color w:val="000000"/>
          <w:sz w:val="17"/>
          <w:szCs w:val="17"/>
        </w:rPr>
        <w:t>hodly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pro případ, že by se dodavatel stal nespolehlivým plátcem (§ 106a zákona č.235/2004 Sb., o dani z </w:t>
      </w:r>
    </w:p>
    <w:p w:rsidR="00C239F5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239F5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239F5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10825061, konstantní symbol 1148, specifický symbol 00254657 (§ 109a zákona o DPH).</w:t>
      </w:r>
    </w:p>
    <w:p w:rsidR="00000000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239F5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239F5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239F5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C23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C239F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F5"/>
    <w:rsid w:val="00C2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42E9C"/>
  <w14:defaultImageDpi w14:val="0"/>
  <w15:docId w15:val="{A989B090-9636-4FF1-844A-0463323F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8F2774F1</Template>
  <TotalTime>2</TotalTime>
  <Pages>2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2024-09-26T09:05:00Z</dcterms:created>
  <dcterms:modified xsi:type="dcterms:W3CDTF">2024-09-26T09:05:00Z</dcterms:modified>
</cp:coreProperties>
</file>