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FC7BDA" w:rsidRDefault="00FC7BDA" w:rsidP="00D85232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 xml:space="preserve">DIAMETRAL </w:t>
            </w:r>
          </w:p>
          <w:p w:rsidR="0000594A" w:rsidRDefault="00FC7BDA" w:rsidP="00D85232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obchodní společnost s.r.o.</w:t>
            </w:r>
            <w:r w:rsidR="00A679D6">
              <w:rPr>
                <w:rFonts w:ascii="Arial" w:hAnsi="Arial" w:cs="Arial"/>
                <w:bCs/>
                <w:sz w:val="20"/>
                <w:szCs w:val="22"/>
              </w:rPr>
              <w:t>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A86BB8" w:rsidRPr="00A86BB8" w:rsidRDefault="00FC7BDA" w:rsidP="00A86BB8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Václava Špačka 1759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FC7BDA" w:rsidP="00D85232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193 00 Praha 9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 w:rsidP="00A679D6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A86BB8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Mgr. Ivana Škreňová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A86BB8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377 955 978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FC7BDA" w:rsidP="009C3960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16"/>
                <w:szCs w:val="22"/>
              </w:rPr>
              <w:t>9</w:t>
            </w:r>
            <w:r w:rsidR="00A679D6">
              <w:rPr>
                <w:rFonts w:ascii="Arial" w:hAnsi="Arial" w:cs="Arial"/>
                <w:bCs/>
                <w:sz w:val="16"/>
                <w:szCs w:val="22"/>
              </w:rPr>
              <w:t>.9</w:t>
            </w:r>
            <w:r w:rsidR="009C3960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202</w:t>
            </w:r>
            <w:r w:rsidR="00605F6F">
              <w:rPr>
                <w:rFonts w:ascii="Arial" w:hAnsi="Arial" w:cs="Arial"/>
                <w:bCs/>
                <w:sz w:val="16"/>
                <w:szCs w:val="22"/>
              </w:rPr>
              <w:t>4</w:t>
            </w:r>
            <w:proofErr w:type="gramEnd"/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Pr="000E28F9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 w:rsidRPr="000E28F9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Pr="000E28F9" w:rsidRDefault="00FC7BDA" w:rsidP="00FC7BDA">
            <w:pPr>
              <w:pStyle w:val="zk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Objednávka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E03E72" w:rsidRDefault="00FC7BDA" w:rsidP="00FC7BD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Vaší nabídky ze dne 6. 9. </w:t>
            </w:r>
            <w:r w:rsidR="00605F6F">
              <w:rPr>
                <w:rFonts w:ascii="Arial" w:hAnsi="Arial" w:cs="Arial"/>
              </w:rPr>
              <w:t>2024</w:t>
            </w:r>
            <w:r>
              <w:rPr>
                <w:rFonts w:ascii="Arial" w:hAnsi="Arial" w:cs="Arial"/>
              </w:rPr>
              <w:t xml:space="preserve"> u Vás objednáváme:</w:t>
            </w:r>
          </w:p>
          <w:p w:rsidR="00FC7BDA" w:rsidRDefault="00FC7BDA" w:rsidP="00FC7BDA">
            <w:pPr>
              <w:spacing w:after="0"/>
              <w:jc w:val="both"/>
              <w:rPr>
                <w:rFonts w:ascii="Arial" w:hAnsi="Arial" w:cs="Arial"/>
              </w:rPr>
            </w:pPr>
          </w:p>
          <w:p w:rsidR="00FC7BDA" w:rsidRDefault="00FC7BDA" w:rsidP="00FC7BD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UV 100 - </w:t>
            </w:r>
            <w:proofErr w:type="spellStart"/>
            <w:r>
              <w:rPr>
                <w:rFonts w:ascii="Arial" w:hAnsi="Arial" w:cs="Arial"/>
              </w:rPr>
              <w:t>UnoVolta</w:t>
            </w:r>
            <w:proofErr w:type="spellEnd"/>
            <w:r>
              <w:rPr>
                <w:rFonts w:ascii="Arial" w:hAnsi="Arial" w:cs="Arial"/>
              </w:rPr>
              <w:t xml:space="preserve"> - 2 ks   cena  31 719,- bez DPH</w:t>
            </w:r>
          </w:p>
          <w:p w:rsidR="00FC7BDA" w:rsidRDefault="00FC7BDA" w:rsidP="00FC7BDA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UV 117 - </w:t>
            </w:r>
            <w:proofErr w:type="spellStart"/>
            <w:r>
              <w:rPr>
                <w:rFonts w:ascii="Arial" w:hAnsi="Arial" w:cs="Arial"/>
              </w:rPr>
              <w:t>UnoVolta</w:t>
            </w:r>
            <w:proofErr w:type="spellEnd"/>
            <w:r>
              <w:rPr>
                <w:rFonts w:ascii="Arial" w:hAnsi="Arial" w:cs="Arial"/>
              </w:rPr>
              <w:t xml:space="preserve">  -2 ks   cena  42 583,- bez DPH</w:t>
            </w:r>
          </w:p>
          <w:p w:rsidR="00605F6F" w:rsidRDefault="00605F6F" w:rsidP="00E03E72">
            <w:pPr>
              <w:spacing w:after="0"/>
              <w:jc w:val="both"/>
              <w:rPr>
                <w:rFonts w:ascii="Arial" w:hAnsi="Arial" w:cs="Arial"/>
              </w:rPr>
            </w:pPr>
          </w:p>
          <w:p w:rsidR="00605F6F" w:rsidRDefault="00FC7BDA" w:rsidP="00E03E7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za bez DPH 74 302</w:t>
            </w:r>
            <w:r w:rsidR="00605F6F">
              <w:rPr>
                <w:rFonts w:ascii="Arial" w:hAnsi="Arial" w:cs="Arial"/>
              </w:rPr>
              <w:t>,- Kč</w:t>
            </w:r>
          </w:p>
          <w:p w:rsidR="00A86BB8" w:rsidRDefault="00FC7BDA" w:rsidP="00A86BB8">
            <w:pPr>
              <w:spacing w:after="0"/>
              <w:ind w:left="2830" w:hanging="28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včetně DPH 89 905,42</w:t>
            </w:r>
          </w:p>
          <w:p w:rsidR="00FC7BDA" w:rsidRDefault="00FC7BDA" w:rsidP="00A86BB8">
            <w:pPr>
              <w:spacing w:after="0"/>
              <w:ind w:left="2830" w:hanging="2830"/>
              <w:jc w:val="both"/>
              <w:rPr>
                <w:rFonts w:ascii="Arial" w:hAnsi="Arial" w:cs="Arial"/>
              </w:rPr>
            </w:pPr>
          </w:p>
          <w:p w:rsidR="00A86BB8" w:rsidRDefault="00A86BB8" w:rsidP="00A86BB8">
            <w:pPr>
              <w:spacing w:after="0"/>
              <w:ind w:left="2830" w:hanging="28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Adresa dodávky:               U Klubu 302, </w:t>
            </w:r>
            <w:r w:rsidRPr="00576492">
              <w:rPr>
                <w:rFonts w:ascii="Arial" w:hAnsi="Arial" w:cs="Arial"/>
                <w:shd w:val="clear" w:color="auto" w:fill="FFFFFF"/>
              </w:rPr>
              <w:t>330 12 Horní Bříza</w:t>
            </w:r>
          </w:p>
          <w:p w:rsidR="00A86BB8" w:rsidRDefault="00A86BB8" w:rsidP="00A86BB8">
            <w:pPr>
              <w:spacing w:after="0"/>
              <w:jc w:val="both"/>
              <w:rPr>
                <w:rFonts w:ascii="Arial" w:hAnsi="Arial" w:cs="Arial"/>
              </w:rPr>
            </w:pPr>
          </w:p>
          <w:p w:rsidR="00A86BB8" w:rsidRDefault="00A86BB8" w:rsidP="00FC7BDA">
            <w:pPr>
              <w:spacing w:after="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                                                                                        </w:t>
            </w:r>
          </w:p>
          <w:p w:rsidR="00D85232" w:rsidRDefault="00D85232" w:rsidP="00D85232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 w:rsidR="00A86BB8">
              <w:rPr>
                <w:rFonts w:ascii="Arial" w:hAnsi="Arial" w:cs="Arial"/>
              </w:rPr>
              <w:t xml:space="preserve">zástupce ředitele </w:t>
            </w:r>
            <w:r w:rsidRPr="00476593">
              <w:rPr>
                <w:rFonts w:ascii="Arial" w:hAnsi="Arial" w:cs="Arial"/>
              </w:rPr>
              <w:t xml:space="preserve"> </w:t>
            </w:r>
            <w:r w:rsidR="00A86BB8">
              <w:rPr>
                <w:rFonts w:ascii="Arial" w:hAnsi="Arial" w:cs="Arial"/>
              </w:rPr>
              <w:t>Mgr. Škreňová tel. 377 955 978</w:t>
            </w:r>
          </w:p>
          <w:p w:rsidR="00D85232" w:rsidRDefault="00D85232" w:rsidP="00D85232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765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D85232" w:rsidRDefault="00D85232" w:rsidP="00D8523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D85232" w:rsidRDefault="00D85232" w:rsidP="00D85232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D85232" w:rsidRDefault="00D85232" w:rsidP="00D85232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D85232" w:rsidRDefault="00D85232" w:rsidP="00D85232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0E28F9" w:rsidRPr="000E28F9" w:rsidRDefault="000E28F9" w:rsidP="000E28F9">
            <w:pPr>
              <w:spacing w:after="0"/>
              <w:rPr>
                <w:rFonts w:ascii="Arial" w:hAnsi="Arial" w:cs="Arial"/>
                <w:sz w:val="20"/>
              </w:rPr>
            </w:pPr>
          </w:p>
          <w:p w:rsidR="00DD7770" w:rsidRPr="00E03E72" w:rsidRDefault="00B16DD2" w:rsidP="005F4CA4">
            <w:pPr>
              <w:spacing w:after="0"/>
              <w:rPr>
                <w:rFonts w:ascii="Arial" w:hAnsi="Arial" w:cs="Arial"/>
                <w:sz w:val="20"/>
              </w:rPr>
            </w:pPr>
            <w:r w:rsidRPr="000E28F9">
              <w:rPr>
                <w:rFonts w:ascii="Arial" w:hAnsi="Arial" w:cs="Arial"/>
                <w:sz w:val="20"/>
              </w:rPr>
              <w:t>Ž</w:t>
            </w:r>
            <w:r w:rsidR="005F4CA4" w:rsidRPr="000E28F9">
              <w:rPr>
                <w:rFonts w:ascii="Arial" w:hAnsi="Arial" w:cs="Arial"/>
                <w:sz w:val="20"/>
              </w:rPr>
              <w:t>ádáme o písemné potvrzení objednávky</w:t>
            </w:r>
          </w:p>
          <w:p w:rsidR="0000594A" w:rsidRPr="00996CA3" w:rsidRDefault="0000594A" w:rsidP="00E87BBA">
            <w:pPr>
              <w:spacing w:after="0"/>
              <w:rPr>
                <w:rFonts w:ascii="Arial" w:hAnsi="Arial" w:cs="Arial"/>
                <w:b/>
                <w:iCs/>
                <w:sz w:val="20"/>
              </w:rPr>
            </w:pP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FA2BCC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sectPr w:rsid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0E28F9"/>
    <w:rsid w:val="001251D9"/>
    <w:rsid w:val="00180BCD"/>
    <w:rsid w:val="001B28D0"/>
    <w:rsid w:val="002662F9"/>
    <w:rsid w:val="00283BA1"/>
    <w:rsid w:val="002876A1"/>
    <w:rsid w:val="002968A0"/>
    <w:rsid w:val="002E184D"/>
    <w:rsid w:val="00365CF0"/>
    <w:rsid w:val="003840AB"/>
    <w:rsid w:val="003C6366"/>
    <w:rsid w:val="0047239F"/>
    <w:rsid w:val="00595D51"/>
    <w:rsid w:val="00597324"/>
    <w:rsid w:val="005D466E"/>
    <w:rsid w:val="005F4CA4"/>
    <w:rsid w:val="0060045B"/>
    <w:rsid w:val="00605F6F"/>
    <w:rsid w:val="0071703B"/>
    <w:rsid w:val="00742CD8"/>
    <w:rsid w:val="007B539C"/>
    <w:rsid w:val="00996CA3"/>
    <w:rsid w:val="009C2EBC"/>
    <w:rsid w:val="009C3960"/>
    <w:rsid w:val="00A679D6"/>
    <w:rsid w:val="00A73DCD"/>
    <w:rsid w:val="00A86BB8"/>
    <w:rsid w:val="00AA6DC2"/>
    <w:rsid w:val="00B16DD2"/>
    <w:rsid w:val="00C60307"/>
    <w:rsid w:val="00C75137"/>
    <w:rsid w:val="00CA559D"/>
    <w:rsid w:val="00D20F5F"/>
    <w:rsid w:val="00D26858"/>
    <w:rsid w:val="00D85232"/>
    <w:rsid w:val="00DB0056"/>
    <w:rsid w:val="00DB68A0"/>
    <w:rsid w:val="00DD7770"/>
    <w:rsid w:val="00E03E72"/>
    <w:rsid w:val="00E261BA"/>
    <w:rsid w:val="00E6520B"/>
    <w:rsid w:val="00E729F6"/>
    <w:rsid w:val="00E87BBA"/>
    <w:rsid w:val="00EE563E"/>
    <w:rsid w:val="00EE6588"/>
    <w:rsid w:val="00EE7E90"/>
    <w:rsid w:val="00F96086"/>
    <w:rsid w:val="00FA2BCC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AC766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155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2024-10-02T09:03:00Z</cp:lastPrinted>
  <dcterms:created xsi:type="dcterms:W3CDTF">2024-10-02T09:04:00Z</dcterms:created>
  <dcterms:modified xsi:type="dcterms:W3CDTF">2024-10-02T09:04:00Z</dcterms:modified>
</cp:coreProperties>
</file>