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103125_1338843005-475911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01.10.2024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18,620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163,940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163,940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2024-10-02T07:27:15Z</dcterms:created>
  <dcterms:modified xsi:type="dcterms:W3CDTF">2024-10-02T07:27:15Z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