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F0B5" w14:textId="77777777" w:rsidR="00000000" w:rsidRPr="007A0C3F" w:rsidRDefault="00000000">
      <w:pPr>
        <w:pStyle w:val="Nadpis1"/>
        <w:rPr>
          <w:rFonts w:ascii="Garamond" w:hAnsi="Garamond"/>
        </w:rPr>
      </w:pPr>
      <w:r w:rsidRPr="007A0C3F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00000" w:rsidRPr="007A0C3F" w14:paraId="33FC62F0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613069" w14:textId="77777777" w:rsidR="00000000" w:rsidRPr="007A0C3F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7A0C3F">
              <w:rPr>
                <w:rFonts w:ascii="Garamond" w:hAnsi="Garamond" w:cs="Arial"/>
                <w:b/>
                <w:bCs/>
              </w:rPr>
              <w:t>ODBĚRATEL:</w:t>
            </w:r>
          </w:p>
          <w:p w14:paraId="448B121F" w14:textId="77777777" w:rsidR="00000000" w:rsidRPr="007A0C3F" w:rsidRDefault="00000000">
            <w:pPr>
              <w:rPr>
                <w:rFonts w:ascii="Garamond" w:hAnsi="Garamond" w:cs="Arial"/>
                <w:b/>
                <w:bCs/>
              </w:rPr>
            </w:pPr>
          </w:p>
          <w:p w14:paraId="26431158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Okresní soud v Chrudimi</w:t>
            </w:r>
          </w:p>
          <w:p w14:paraId="75FD2DE3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Všehrdovo náměstí 45</w:t>
            </w:r>
          </w:p>
          <w:p w14:paraId="0CD66444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537 21 Chrudim</w:t>
            </w:r>
          </w:p>
          <w:p w14:paraId="17D12F7D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  <w:p w14:paraId="4F179D62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Účet: 1220531 / 0710</w:t>
            </w:r>
          </w:p>
          <w:p w14:paraId="57FDA3AC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  <w:p w14:paraId="387CECFA" w14:textId="77777777" w:rsidR="00000000" w:rsidRPr="007A0C3F" w:rsidRDefault="00000000">
            <w:pPr>
              <w:rPr>
                <w:rFonts w:ascii="Garamond" w:hAnsi="Garamond" w:cs="Arial"/>
                <w:b/>
                <w:bCs/>
              </w:rPr>
            </w:pPr>
            <w:r w:rsidRPr="007A0C3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9C1773" w14:textId="77777777" w:rsidR="00000000" w:rsidRPr="007A0C3F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7A0C3F">
              <w:rPr>
                <w:rFonts w:ascii="Garamond" w:hAnsi="Garamond" w:cs="Arial"/>
                <w:b/>
                <w:bCs/>
              </w:rPr>
              <w:t xml:space="preserve">IČ:  </w:t>
            </w:r>
            <w:r w:rsidRPr="007A0C3F">
              <w:rPr>
                <w:rFonts w:ascii="Garamond" w:hAnsi="Garamond" w:cs="Arial"/>
              </w:rPr>
              <w:t>00024953</w:t>
            </w:r>
            <w:proofErr w:type="gramEnd"/>
          </w:p>
          <w:p w14:paraId="1E3C6E72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5D2D3" w14:textId="77777777" w:rsidR="00000000" w:rsidRPr="007A0C3F" w:rsidRDefault="00000000">
            <w:pPr>
              <w:spacing w:before="60"/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 xml:space="preserve">Číslo objednávky: </w:t>
            </w:r>
          </w:p>
          <w:p w14:paraId="5055A019" w14:textId="77777777" w:rsidR="00000000" w:rsidRPr="007A0C3F" w:rsidRDefault="00000000">
            <w:pPr>
              <w:spacing w:before="60"/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2024 / OB / 67</w:t>
            </w:r>
          </w:p>
          <w:p w14:paraId="7FEBC8CD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  <w:p w14:paraId="13836BFE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Spisová značka:</w:t>
            </w:r>
          </w:p>
          <w:p w14:paraId="33D2AB24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 xml:space="preserve"> 20 </w:t>
            </w:r>
            <w:proofErr w:type="spellStart"/>
            <w:r w:rsidRPr="007A0C3F">
              <w:rPr>
                <w:rFonts w:ascii="Garamond" w:hAnsi="Garamond" w:cs="Arial"/>
              </w:rPr>
              <w:t>Spr</w:t>
            </w:r>
            <w:proofErr w:type="spellEnd"/>
            <w:r w:rsidRPr="007A0C3F">
              <w:rPr>
                <w:rFonts w:ascii="Garamond" w:hAnsi="Garamond" w:cs="Arial"/>
              </w:rPr>
              <w:t xml:space="preserve"> 1337/2024</w:t>
            </w:r>
          </w:p>
        </w:tc>
      </w:tr>
      <w:tr w:rsidR="00000000" w:rsidRPr="007A0C3F" w14:paraId="7F92D86E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C6960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Všehrdovo náměstí 45</w:t>
            </w:r>
          </w:p>
          <w:p w14:paraId="7E13800E" w14:textId="77777777" w:rsidR="00000000" w:rsidRPr="007A0C3F" w:rsidRDefault="00000000">
            <w:pPr>
              <w:spacing w:after="120"/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D24A6C6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21EE65B" w14:textId="77777777" w:rsidR="00000000" w:rsidRPr="007A0C3F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7A0C3F">
              <w:rPr>
                <w:rFonts w:ascii="Garamond" w:hAnsi="Garamond" w:cs="Arial"/>
              </w:rPr>
              <w:t>IČ: 47114983</w:t>
            </w:r>
          </w:p>
          <w:p w14:paraId="4677DE2A" w14:textId="77777777" w:rsidR="00000000" w:rsidRPr="007A0C3F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 xml:space="preserve">DIČ: </w:t>
            </w:r>
          </w:p>
        </w:tc>
      </w:tr>
      <w:tr w:rsidR="00000000" w:rsidRPr="007A0C3F" w14:paraId="6A97C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5F8BC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1A4190B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617F2E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Česká pošta</w:t>
            </w:r>
          </w:p>
          <w:p w14:paraId="3A58ECCA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Politických vězňů 909</w:t>
            </w:r>
          </w:p>
          <w:p w14:paraId="0080DC80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 xml:space="preserve">110 </w:t>
            </w:r>
            <w:proofErr w:type="gramStart"/>
            <w:r w:rsidRPr="007A0C3F">
              <w:rPr>
                <w:rFonts w:ascii="Garamond" w:hAnsi="Garamond" w:cs="Arial"/>
              </w:rPr>
              <w:t>00  Praha</w:t>
            </w:r>
            <w:proofErr w:type="gramEnd"/>
          </w:p>
        </w:tc>
      </w:tr>
      <w:tr w:rsidR="00000000" w:rsidRPr="007A0C3F" w14:paraId="6765A3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0DC9C5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Datum objednání:</w:t>
            </w:r>
          </w:p>
          <w:p w14:paraId="18026AA1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Datum dodání:</w:t>
            </w:r>
          </w:p>
          <w:p w14:paraId="2FC150B8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427F75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02.10.2024</w:t>
            </w:r>
          </w:p>
          <w:p w14:paraId="60207276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  <w:p w14:paraId="57D3F33B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6FA84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</w:tc>
      </w:tr>
      <w:tr w:rsidR="00000000" w:rsidRPr="007A0C3F" w14:paraId="0EE416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28E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 xml:space="preserve">Text: </w:t>
            </w:r>
          </w:p>
          <w:p w14:paraId="728A2B0C" w14:textId="77777777" w:rsidR="000000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01B7227" w14:textId="77777777" w:rsidR="007A0C3F" w:rsidRP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9A266EB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 xml:space="preserve">Objednáváme u Vás kredit poštovného ve výši   </w:t>
            </w:r>
            <w:proofErr w:type="gramStart"/>
            <w:r w:rsidRPr="007A0C3F">
              <w:rPr>
                <w:rFonts w:ascii="Garamond" w:hAnsi="Garamond" w:cs="Arial"/>
              </w:rPr>
              <w:t>200.000,-</w:t>
            </w:r>
            <w:proofErr w:type="gramEnd"/>
            <w:r w:rsidRPr="007A0C3F">
              <w:rPr>
                <w:rFonts w:ascii="Garamond" w:hAnsi="Garamond" w:cs="Arial"/>
              </w:rPr>
              <w:t xml:space="preserve"> Kč.</w:t>
            </w:r>
          </w:p>
          <w:p w14:paraId="26530D14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B298B96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Děkujeme za vyřízení objednávky.</w:t>
            </w:r>
          </w:p>
          <w:p w14:paraId="63DCD2BB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98D3696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Mgr. Vanda Procházková, v.r.</w:t>
            </w:r>
          </w:p>
          <w:p w14:paraId="2973EC7D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ředitelka správy soudu</w:t>
            </w:r>
          </w:p>
          <w:p w14:paraId="5F4442A3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8BD4F24" w14:textId="77777777" w:rsidR="00000000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E7FAD8A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7D52877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1892E67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F411951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1D02281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33F0FE4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A55BE45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1D8427F" w14:textId="77777777" w:rsid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7BED981" w14:textId="77777777" w:rsidR="007A0C3F" w:rsidRPr="007A0C3F" w:rsidRDefault="007A0C3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191EF71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069BBA51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F475712" w14:textId="77777777" w:rsidR="00000000" w:rsidRPr="007A0C3F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320F6B50" w14:textId="77777777" w:rsidR="00000000" w:rsidRPr="007A0C3F" w:rsidRDefault="000000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00000" w:rsidRPr="007A0C3F" w14:paraId="79721B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12F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Počet příloh: 0</w:t>
            </w:r>
          </w:p>
          <w:p w14:paraId="275E18BD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7DB22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Vyřizuje:</w:t>
            </w:r>
          </w:p>
          <w:p w14:paraId="5CCE8456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Telefon:</w:t>
            </w:r>
          </w:p>
          <w:p w14:paraId="79B7C10A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588C2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Solničková Ilona</w:t>
            </w:r>
          </w:p>
          <w:p w14:paraId="4D0C3226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469 669 785</w:t>
            </w:r>
          </w:p>
          <w:p w14:paraId="67ECB411" w14:textId="77777777" w:rsidR="00000000" w:rsidRPr="007A0C3F" w:rsidRDefault="00000000">
            <w:pPr>
              <w:rPr>
                <w:rFonts w:ascii="Garamond" w:hAnsi="Garamond" w:cs="Arial"/>
              </w:rPr>
            </w:pPr>
          </w:p>
          <w:p w14:paraId="7EC4EF53" w14:textId="77777777" w:rsidR="00000000" w:rsidRPr="007A0C3F" w:rsidRDefault="00000000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CB8" w14:textId="77777777" w:rsidR="00000000" w:rsidRPr="007A0C3F" w:rsidRDefault="00000000">
            <w:pPr>
              <w:rPr>
                <w:rFonts w:ascii="Garamond" w:hAnsi="Garamond" w:cs="Arial"/>
              </w:rPr>
            </w:pPr>
            <w:r w:rsidRPr="007A0C3F">
              <w:rPr>
                <w:rFonts w:ascii="Garamond" w:hAnsi="Garamond" w:cs="Arial"/>
              </w:rPr>
              <w:t>Razítko a podpis:</w:t>
            </w:r>
          </w:p>
        </w:tc>
      </w:tr>
    </w:tbl>
    <w:p w14:paraId="299852A8" w14:textId="77777777" w:rsidR="00000000" w:rsidRPr="007A0C3F" w:rsidRDefault="00000000">
      <w:pPr>
        <w:rPr>
          <w:rFonts w:ascii="Garamond" w:hAnsi="Garamond" w:cs="Arial"/>
        </w:rPr>
      </w:pPr>
    </w:p>
    <w:p w14:paraId="53A7CDDF" w14:textId="77777777" w:rsidR="00B91009" w:rsidRPr="007A0C3F" w:rsidRDefault="00B91009">
      <w:pPr>
        <w:rPr>
          <w:rFonts w:ascii="Garamond" w:hAnsi="Garamond" w:cs="Arial"/>
        </w:rPr>
      </w:pPr>
    </w:p>
    <w:sectPr w:rsidR="00B91009" w:rsidRPr="007A0C3F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F17A" w14:textId="77777777" w:rsidR="00B91009" w:rsidRDefault="00B91009">
      <w:r>
        <w:separator/>
      </w:r>
    </w:p>
  </w:endnote>
  <w:endnote w:type="continuationSeparator" w:id="0">
    <w:p w14:paraId="0E68EB41" w14:textId="77777777" w:rsidR="00B91009" w:rsidRDefault="00B9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E28D" w14:textId="77777777" w:rsidR="00000000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7304" w14:textId="77777777" w:rsidR="00B91009" w:rsidRDefault="00B91009">
      <w:r>
        <w:separator/>
      </w:r>
    </w:p>
  </w:footnote>
  <w:footnote w:type="continuationSeparator" w:id="0">
    <w:p w14:paraId="331C1175" w14:textId="77777777" w:rsidR="00B91009" w:rsidRDefault="00B91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615868"/>
    <w:docVar w:name="TYP_SOUBORU" w:val="RTF"/>
  </w:docVars>
  <w:rsids>
    <w:rsidRoot w:val="007A0C3F"/>
    <w:rsid w:val="007A0C3F"/>
    <w:rsid w:val="00B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51247"/>
  <w14:defaultImageDpi w14:val="0"/>
  <w15:docId w15:val="{28EE0BED-AFD0-4574-A1B5-FB533B01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144</Words>
  <Characters>850</Characters>
  <Application>Microsoft Office Word</Application>
  <DocSecurity>0</DocSecurity>
  <Lines>7</Lines>
  <Paragraphs>1</Paragraphs>
  <ScaleCrop>false</ScaleCrop>
  <Company>CCA Systems a.s.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2</cp:revision>
  <cp:lastPrinted>2024-10-02T06:13:00Z</cp:lastPrinted>
  <dcterms:created xsi:type="dcterms:W3CDTF">2024-10-02T06:13:00Z</dcterms:created>
  <dcterms:modified xsi:type="dcterms:W3CDTF">2024-10-02T06:13:00Z</dcterms:modified>
</cp:coreProperties>
</file>