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E6B6" w14:textId="77777777" w:rsidR="00E053E8" w:rsidRDefault="00E053E8"/>
    <w:tbl>
      <w:tblPr>
        <w:tblW w:w="0" w:type="auto"/>
        <w:tblLook w:val="04A0" w:firstRow="1" w:lastRow="0" w:firstColumn="1" w:lastColumn="0" w:noHBand="0" w:noVBand="1"/>
      </w:tblPr>
      <w:tblGrid>
        <w:gridCol w:w="10628"/>
      </w:tblGrid>
      <w:tr w:rsidR="00E053E8" w:rsidRPr="002E7749" w14:paraId="12E5968F" w14:textId="77777777" w:rsidTr="00E87482">
        <w:tc>
          <w:tcPr>
            <w:tcW w:w="10628" w:type="dxa"/>
          </w:tcPr>
          <w:p w14:paraId="6310B466" w14:textId="77777777" w:rsidR="00E053E8" w:rsidRPr="002E7749" w:rsidRDefault="00E053E8" w:rsidP="00E87482">
            <w:pPr>
              <w:pStyle w:val="Nzev"/>
              <w:spacing w:before="100" w:beforeAutospacing="1" w:after="100" w:afterAutospacing="1"/>
              <w:rPr>
                <w:rFonts w:ascii="Skoda Pro" w:hAnsi="Skoda Pro"/>
                <w:noProof/>
                <w:szCs w:val="56"/>
                <w:lang w:val="sk-SK"/>
              </w:rPr>
            </w:pPr>
            <w:r w:rsidRPr="002E7749">
              <w:rPr>
                <w:rFonts w:ascii="Skoda Pro" w:hAnsi="Skoda Pro"/>
                <w:noProof/>
                <w:szCs w:val="56"/>
              </w:rPr>
              <w:t>Kupn</w:t>
            </w:r>
            <w:r w:rsidRPr="002E7749">
              <w:rPr>
                <w:rFonts w:ascii="Skoda Pro" w:hAnsi="Skoda Pro"/>
                <w:noProof/>
                <w:szCs w:val="56"/>
                <w:lang w:val="sk-SK"/>
              </w:rPr>
              <w:t>í smlouva</w:t>
            </w:r>
          </w:p>
        </w:tc>
      </w:tr>
      <w:tr w:rsidR="00E053E8" w:rsidRPr="002E7749" w14:paraId="45F9FAD3" w14:textId="77777777" w:rsidTr="00E87482">
        <w:tc>
          <w:tcPr>
            <w:tcW w:w="10628" w:type="dxa"/>
          </w:tcPr>
          <w:p w14:paraId="0CCD95D6" w14:textId="77777777" w:rsidR="00E053E8" w:rsidRPr="002E7749" w:rsidRDefault="00E053E8" w:rsidP="002E7749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rFonts w:ascii="Skoda Pro" w:hAnsi="Skoda Pro" w:cs="Arial"/>
                <w:b/>
                <w:noProof/>
              </w:rPr>
            </w:pPr>
            <w:r w:rsidRPr="002E7749">
              <w:rPr>
                <w:rFonts w:ascii="Skoda Pro" w:hAnsi="Skoda Pro"/>
              </w:rPr>
              <w:t xml:space="preserve">závazná objednávka nového vozů čís. </w:t>
            </w:r>
            <w:r w:rsidRPr="008A6340">
              <w:rPr>
                <w:rFonts w:ascii="Skoda Pro" w:hAnsi="Skoda Pro"/>
                <w:noProof/>
              </w:rPr>
              <w:t>10115</w:t>
            </w:r>
            <w:r w:rsidRPr="002E7749">
              <w:rPr>
                <w:rFonts w:ascii="Skoda Pro" w:hAnsi="Skoda Pro" w:cs="Arial"/>
                <w:noProof/>
                <w:szCs w:val="20"/>
              </w:rPr>
              <w:t xml:space="preserve"> NVNABIDKA_NR»</w:t>
            </w:r>
            <w:r w:rsidRPr="002E7749">
              <w:rPr>
                <w:rFonts w:ascii="Skoda Pro" w:hAnsi="Skoda Pro"/>
              </w:rPr>
              <w:t xml:space="preserve"> </w:t>
            </w:r>
          </w:p>
        </w:tc>
      </w:tr>
    </w:tbl>
    <w:p w14:paraId="22184074" w14:textId="77777777" w:rsidR="00E053E8" w:rsidRPr="002E7749" w:rsidRDefault="00E053E8" w:rsidP="008E083D">
      <w:pPr>
        <w:ind w:left="-180"/>
        <w:rPr>
          <w:rFonts w:ascii="Skoda Pro" w:hAnsi="Skoda Pro" w:cs="Arial"/>
          <w:b/>
          <w:noProof/>
          <w:szCs w:val="20"/>
        </w:rPr>
      </w:pPr>
    </w:p>
    <w:p w14:paraId="176D66C7" w14:textId="77777777" w:rsidR="00E053E8" w:rsidRPr="002E7749" w:rsidRDefault="00E053E8" w:rsidP="008E083D">
      <w:pPr>
        <w:ind w:left="-180"/>
        <w:rPr>
          <w:rFonts w:ascii="Skoda Pro" w:hAnsi="Skoda Pro" w:cs="Arial"/>
          <w:b/>
          <w:noProof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122"/>
      </w:tblGrid>
      <w:tr w:rsidR="00E053E8" w:rsidRPr="002E7749" w14:paraId="2CD6E36F" w14:textId="77777777" w:rsidTr="00E87482">
        <w:tc>
          <w:tcPr>
            <w:tcW w:w="5510" w:type="dxa"/>
          </w:tcPr>
          <w:p w14:paraId="5B0CA274" w14:textId="77777777" w:rsidR="00E053E8" w:rsidRPr="002E7749" w:rsidRDefault="00E053E8" w:rsidP="00E87482">
            <w:pPr>
              <w:ind w:left="-104"/>
              <w:rPr>
                <w:rFonts w:ascii="Skoda Pro" w:hAnsi="Skoda Pro" w:cs="Arial"/>
                <w:b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>Prodejce:</w:t>
            </w:r>
          </w:p>
          <w:p w14:paraId="0EC124E5" w14:textId="77777777" w:rsidR="00E053E8" w:rsidRPr="002E7749" w:rsidRDefault="00E053E8" w:rsidP="00E87482">
            <w:pPr>
              <w:ind w:left="-104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AUTOCENTRUM TA a</w:t>
            </w:r>
            <w:r w:rsidRPr="008A6340">
              <w:rPr>
                <w:rFonts w:ascii="Skoda Pro" w:hAnsi="Skoda Pro"/>
                <w:noProof/>
              </w:rPr>
              <w:t>.s.</w:t>
            </w:r>
          </w:p>
          <w:p w14:paraId="22B1161F" w14:textId="77777777" w:rsidR="00E053E8" w:rsidRPr="002E7749" w:rsidRDefault="00E053E8" w:rsidP="00E87482">
            <w:pPr>
              <w:ind w:left="-104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Tylova  70</w:t>
            </w:r>
          </w:p>
          <w:p w14:paraId="7EAA6E30" w14:textId="77777777" w:rsidR="00E053E8" w:rsidRPr="002E7749" w:rsidRDefault="00E053E8" w:rsidP="00E87482">
            <w:pPr>
              <w:tabs>
                <w:tab w:val="left" w:pos="1260"/>
              </w:tabs>
              <w:ind w:left="-104"/>
              <w:rPr>
                <w:rFonts w:ascii="Skoda Pro" w:hAnsi="Skoda Pro" w:cs="Arial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301 00</w:t>
            </w:r>
            <w:r w:rsidRPr="002E7749">
              <w:rPr>
                <w:rFonts w:ascii="Skoda Pro" w:hAnsi="Skoda Pro" w:cs="Arial"/>
                <w:noProof/>
                <w:szCs w:val="20"/>
              </w:rPr>
              <w:t xml:space="preserve"> </w:t>
            </w:r>
            <w:r w:rsidRPr="00FD31E0">
              <w:rPr>
                <w:rFonts w:ascii="Skoda Pro" w:hAnsi="Skoda Pro" w:cs="Arial"/>
                <w:noProof/>
                <w:szCs w:val="20"/>
              </w:rPr>
              <w:t>Plzeň</w:t>
            </w:r>
          </w:p>
          <w:p w14:paraId="6B5219DA" w14:textId="77777777" w:rsidR="00E053E8" w:rsidRPr="002E7749" w:rsidRDefault="00E053E8" w:rsidP="00E87482">
            <w:pPr>
              <w:tabs>
                <w:tab w:val="left" w:pos="1260"/>
              </w:tabs>
              <w:ind w:left="-104"/>
              <w:rPr>
                <w:rFonts w:ascii="Skoda Pro" w:hAnsi="Skoda Pro" w:cs="Arial"/>
                <w:noProof/>
                <w:szCs w:val="20"/>
              </w:rPr>
            </w:pPr>
            <w:r w:rsidRPr="002E7749">
              <w:rPr>
                <w:rFonts w:ascii="Skoda Pro" w:hAnsi="Skoda Pro" w:cs="Arial"/>
              </w:rPr>
              <w:t xml:space="preserve">IČO: </w:t>
            </w:r>
            <w:r w:rsidRPr="00FD31E0">
              <w:rPr>
                <w:rFonts w:ascii="Skoda Pro" w:hAnsi="Skoda Pro" w:cs="Arial"/>
                <w:noProof/>
              </w:rPr>
              <w:t>26379082</w:t>
            </w:r>
            <w:r w:rsidRPr="002E7749">
              <w:rPr>
                <w:rFonts w:ascii="Skoda Pro" w:hAnsi="Skoda Pro" w:cs="Arial"/>
              </w:rPr>
              <w:t xml:space="preserve"> DIČ: </w:t>
            </w:r>
            <w:r w:rsidRPr="00FD31E0">
              <w:rPr>
                <w:rFonts w:ascii="Skoda Pro" w:hAnsi="Skoda Pro" w:cs="Arial"/>
                <w:noProof/>
              </w:rPr>
              <w:t>CZ26379082</w:t>
            </w:r>
          </w:p>
          <w:p w14:paraId="47B6A81F" w14:textId="77777777" w:rsidR="00E053E8" w:rsidRPr="002E7749" w:rsidRDefault="00E053E8" w:rsidP="00E87482">
            <w:pPr>
              <w:tabs>
                <w:tab w:val="left" w:pos="900"/>
              </w:tabs>
              <w:ind w:left="-104"/>
              <w:rPr>
                <w:rFonts w:ascii="Skoda Pro" w:hAnsi="Skoda Pro" w:cs="Arial"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 xml:space="preserve">Tel.: </w:t>
            </w:r>
            <w:r w:rsidRPr="002E7749">
              <w:rPr>
                <w:rFonts w:ascii="Skoda Pro" w:hAnsi="Skoda Pro" w:cs="Arial"/>
                <w:b/>
                <w:noProof/>
                <w:szCs w:val="20"/>
              </w:rPr>
              <w:tab/>
            </w:r>
            <w:r w:rsidRPr="00FD31E0">
              <w:rPr>
                <w:rFonts w:ascii="Skoda Pro" w:hAnsi="Skoda Pro" w:cs="Arial"/>
                <w:noProof/>
                <w:szCs w:val="20"/>
              </w:rPr>
              <w:t>373 739 444</w:t>
            </w:r>
          </w:p>
          <w:p w14:paraId="455C84B4" w14:textId="77777777" w:rsidR="00E053E8" w:rsidRPr="002E7749" w:rsidRDefault="00E053E8" w:rsidP="00E87482">
            <w:pPr>
              <w:tabs>
                <w:tab w:val="left" w:pos="900"/>
              </w:tabs>
              <w:ind w:left="-104"/>
              <w:rPr>
                <w:rFonts w:ascii="Skoda Pro" w:hAnsi="Skoda Pro" w:cs="Arial"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>Fax:</w:t>
            </w:r>
            <w:r w:rsidRPr="002E7749">
              <w:rPr>
                <w:rFonts w:ascii="Skoda Pro" w:hAnsi="Skoda Pro" w:cs="Arial"/>
                <w:noProof/>
                <w:szCs w:val="20"/>
              </w:rPr>
              <w:t xml:space="preserve"> </w:t>
            </w:r>
            <w:r w:rsidRPr="002E7749">
              <w:rPr>
                <w:rFonts w:ascii="Skoda Pro" w:hAnsi="Skoda Pro" w:cs="Arial"/>
                <w:noProof/>
                <w:szCs w:val="20"/>
              </w:rPr>
              <w:tab/>
            </w:r>
          </w:p>
          <w:p w14:paraId="095BC642" w14:textId="77777777" w:rsidR="00E053E8" w:rsidRPr="002E7749" w:rsidRDefault="00E053E8" w:rsidP="00E87482">
            <w:pPr>
              <w:tabs>
                <w:tab w:val="left" w:pos="900"/>
              </w:tabs>
              <w:ind w:left="-104"/>
              <w:rPr>
                <w:rFonts w:ascii="Skoda Pro" w:hAnsi="Skoda Pro" w:cs="Arial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>E-mail:</w:t>
            </w:r>
            <w:r w:rsidRPr="002E7749">
              <w:rPr>
                <w:rFonts w:ascii="Skoda Pro" w:hAnsi="Skoda Pro" w:cs="Arial"/>
                <w:noProof/>
                <w:szCs w:val="20"/>
              </w:rPr>
              <w:t xml:space="preserve"> </w:t>
            </w:r>
            <w:r w:rsidRPr="002E7749">
              <w:rPr>
                <w:rFonts w:ascii="Skoda Pro" w:hAnsi="Skoda Pro" w:cs="Arial"/>
                <w:noProof/>
                <w:szCs w:val="20"/>
              </w:rPr>
              <w:tab/>
            </w:r>
            <w:r w:rsidRPr="00FD31E0">
              <w:rPr>
                <w:rFonts w:ascii="Skoda Pro" w:hAnsi="Skoda Pro" w:cs="Arial"/>
                <w:noProof/>
                <w:szCs w:val="20"/>
              </w:rPr>
              <w:t>autocentrumta@autocentrumta.cz</w:t>
            </w:r>
          </w:p>
          <w:p w14:paraId="20D195CA" w14:textId="77777777" w:rsidR="00E053E8" w:rsidRPr="002E7749" w:rsidRDefault="00E053E8" w:rsidP="00E87482">
            <w:pPr>
              <w:tabs>
                <w:tab w:val="left" w:pos="900"/>
              </w:tabs>
              <w:ind w:left="-104"/>
              <w:rPr>
                <w:rFonts w:ascii="Skoda Pro" w:hAnsi="Skoda Pro" w:cs="Arial"/>
              </w:rPr>
            </w:pPr>
            <w:r w:rsidRPr="00FD31E0">
              <w:rPr>
                <w:rFonts w:ascii="Skoda Pro" w:hAnsi="Skoda Pro" w:cs="Arial"/>
                <w:noProof/>
              </w:rPr>
              <w:t>ČSOB - 194807901</w:t>
            </w:r>
            <w:r w:rsidRPr="008A6340">
              <w:rPr>
                <w:rFonts w:ascii="Skoda Pro" w:hAnsi="Skoda Pro"/>
                <w:noProof/>
              </w:rPr>
              <w:t>/ 0300</w:t>
            </w:r>
          </w:p>
          <w:p w14:paraId="236C289F" w14:textId="77777777" w:rsidR="00E053E8" w:rsidRPr="002E7749" w:rsidRDefault="00E053E8" w:rsidP="00E87482">
            <w:pPr>
              <w:tabs>
                <w:tab w:val="left" w:pos="900"/>
              </w:tabs>
              <w:ind w:left="-104"/>
              <w:rPr>
                <w:rFonts w:ascii="Skoda Pro" w:hAnsi="Skoda Pro" w:cs="Arial"/>
              </w:rPr>
            </w:pPr>
            <w:r w:rsidRPr="00FD31E0">
              <w:rPr>
                <w:rFonts w:ascii="Skoda Pro" w:hAnsi="Skoda Pro" w:cs="Arial"/>
                <w:noProof/>
              </w:rPr>
              <w:t>Firma je zapsána</w:t>
            </w:r>
            <w:r w:rsidRPr="008A6340">
              <w:rPr>
                <w:rFonts w:ascii="Skoda Pro" w:hAnsi="Skoda Pro"/>
                <w:noProof/>
              </w:rPr>
              <w:t xml:space="preserve"> u obchodního rejstříku vedeném Krajským obchodním soudem v Plzni oddíl B.,vložka 1128.         Šeková karta č.. 1  2  3  4  5  6  7  8  9  10  11  12</w:t>
            </w:r>
          </w:p>
        </w:tc>
        <w:tc>
          <w:tcPr>
            <w:tcW w:w="5122" w:type="dxa"/>
          </w:tcPr>
          <w:p w14:paraId="075F251F" w14:textId="77777777" w:rsidR="00E053E8" w:rsidRPr="002E7749" w:rsidRDefault="00E053E8" w:rsidP="00E87482">
            <w:pPr>
              <w:ind w:left="-108"/>
              <w:rPr>
                <w:rFonts w:ascii="Skoda Pro" w:hAnsi="Skoda Pro" w:cs="Arial"/>
                <w:b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>Klient:</w:t>
            </w:r>
          </w:p>
          <w:p w14:paraId="681FC311" w14:textId="77777777" w:rsidR="00E053E8" w:rsidRPr="002E7749" w:rsidRDefault="00E053E8" w:rsidP="00E87482">
            <w:pPr>
              <w:ind w:left="-108"/>
              <w:rPr>
                <w:rFonts w:ascii="Skoda Pro" w:hAnsi="Skoda Pro" w:cs="Arial"/>
                <w:b/>
                <w:noProof/>
                <w:szCs w:val="20"/>
              </w:rPr>
            </w:pPr>
            <w:r w:rsidRPr="00FD31E0">
              <w:rPr>
                <w:rFonts w:ascii="Skoda Pro" w:hAnsi="Skoda Pro" w:cs="Arial"/>
                <w:b/>
                <w:noProof/>
                <w:szCs w:val="20"/>
              </w:rPr>
              <w:t>Domov pro osoby</w:t>
            </w:r>
            <w:r w:rsidRPr="008A6340">
              <w:rPr>
                <w:rFonts w:ascii="Skoda Pro" w:hAnsi="Skoda Pro"/>
                <w:b/>
                <w:noProof/>
              </w:rPr>
              <w:t xml:space="preserve"> se zdravotním postižením Horní Bříza</w:t>
            </w:r>
          </w:p>
          <w:p w14:paraId="258B54D8" w14:textId="77777777" w:rsidR="00E053E8" w:rsidRPr="002E7749" w:rsidRDefault="00E053E8" w:rsidP="00E87482">
            <w:pPr>
              <w:ind w:left="-108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U Vrbky 486</w:t>
            </w:r>
          </w:p>
          <w:p w14:paraId="6D42AAFF" w14:textId="77777777" w:rsidR="00E053E8" w:rsidRPr="002E7749" w:rsidRDefault="00E053E8" w:rsidP="00E87482">
            <w:pPr>
              <w:tabs>
                <w:tab w:val="left" w:pos="1260"/>
              </w:tabs>
              <w:ind w:left="-108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330 12</w:t>
            </w:r>
            <w:r w:rsidRPr="002E7749">
              <w:rPr>
                <w:rFonts w:ascii="Skoda Pro" w:hAnsi="Skoda Pro" w:cs="Arial"/>
                <w:noProof/>
                <w:szCs w:val="20"/>
              </w:rPr>
              <w:t xml:space="preserve"> </w:t>
            </w:r>
            <w:r w:rsidRPr="00FD31E0">
              <w:rPr>
                <w:rFonts w:ascii="Skoda Pro" w:hAnsi="Skoda Pro" w:cs="Arial"/>
                <w:noProof/>
                <w:szCs w:val="20"/>
              </w:rPr>
              <w:t>Horní Bříza</w:t>
            </w:r>
          </w:p>
          <w:p w14:paraId="31A6F23F" w14:textId="77777777" w:rsidR="00E053E8" w:rsidRPr="002E7749" w:rsidRDefault="00E053E8" w:rsidP="00E87482">
            <w:pPr>
              <w:tabs>
                <w:tab w:val="left" w:pos="1080"/>
              </w:tabs>
              <w:ind w:left="-108"/>
              <w:rPr>
                <w:rFonts w:ascii="Skoda Pro" w:hAnsi="Skoda Pro" w:cs="Arial"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 xml:space="preserve">Tel.:  </w:t>
            </w:r>
            <w:r w:rsidRPr="00FD31E0">
              <w:rPr>
                <w:rFonts w:ascii="Skoda Pro" w:hAnsi="Skoda Pro" w:cs="Arial"/>
                <w:noProof/>
                <w:szCs w:val="20"/>
              </w:rPr>
              <w:t>602 588 679</w:t>
            </w:r>
          </w:p>
          <w:p w14:paraId="6CA82D3B" w14:textId="77777777" w:rsidR="00E053E8" w:rsidRPr="002E7749" w:rsidRDefault="00E053E8" w:rsidP="00E87482">
            <w:pPr>
              <w:tabs>
                <w:tab w:val="left" w:pos="1080"/>
              </w:tabs>
              <w:ind w:left="-108"/>
              <w:rPr>
                <w:rFonts w:ascii="Skoda Pro" w:hAnsi="Skoda Pro" w:cs="Arial"/>
                <w:noProof/>
                <w:szCs w:val="20"/>
              </w:rPr>
            </w:pPr>
          </w:p>
          <w:p w14:paraId="0ADC222E" w14:textId="77777777" w:rsidR="00E053E8" w:rsidRPr="002E7749" w:rsidRDefault="00E053E8" w:rsidP="00E87482">
            <w:pPr>
              <w:tabs>
                <w:tab w:val="left" w:pos="1080"/>
              </w:tabs>
              <w:ind w:left="-108"/>
              <w:rPr>
                <w:rFonts w:ascii="Skoda Pro" w:hAnsi="Skoda Pro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 xml:space="preserve">E-mail: </w:t>
            </w:r>
            <w:r w:rsidRPr="00FD31E0">
              <w:rPr>
                <w:rFonts w:ascii="Skoda Pro" w:hAnsi="Skoda Pro" w:cs="Arial"/>
                <w:noProof/>
                <w:szCs w:val="20"/>
              </w:rPr>
              <w:t>reditel@domovhb.cz</w:t>
            </w:r>
          </w:p>
          <w:p w14:paraId="3A17E7FF" w14:textId="77777777" w:rsidR="00E053E8" w:rsidRPr="002E7749" w:rsidRDefault="00E053E8" w:rsidP="008637D0">
            <w:pPr>
              <w:tabs>
                <w:tab w:val="left" w:pos="1080"/>
              </w:tabs>
              <w:ind w:left="-108"/>
              <w:rPr>
                <w:rFonts w:ascii="Skoda Pro" w:hAnsi="Skoda Pro"/>
              </w:rPr>
            </w:pPr>
            <w:r w:rsidRPr="002E7749">
              <w:rPr>
                <w:rFonts w:ascii="Skoda Pro" w:hAnsi="Skoda Pro"/>
              </w:rPr>
              <w:t>IČO:</w:t>
            </w:r>
            <w:r w:rsidRPr="008A6340">
              <w:rPr>
                <w:rFonts w:ascii="Skoda Pro" w:hAnsi="Skoda Pro"/>
                <w:noProof/>
              </w:rPr>
              <w:t>00022578</w:t>
            </w:r>
          </w:p>
          <w:p w14:paraId="422BFEB3" w14:textId="3AB2338C" w:rsidR="00E053E8" w:rsidRPr="002E7749" w:rsidRDefault="00E053E8" w:rsidP="008637D0">
            <w:pPr>
              <w:tabs>
                <w:tab w:val="left" w:pos="1080"/>
              </w:tabs>
              <w:ind w:left="-108"/>
              <w:rPr>
                <w:rFonts w:ascii="Skoda Pro" w:hAnsi="Skoda Pro" w:cs="Arial"/>
                <w:noProof/>
                <w:szCs w:val="20"/>
              </w:rPr>
            </w:pPr>
          </w:p>
        </w:tc>
      </w:tr>
    </w:tbl>
    <w:p w14:paraId="4ADFDAF6" w14:textId="77777777" w:rsidR="00E053E8" w:rsidRPr="002E7749" w:rsidRDefault="00E053E8" w:rsidP="00217411">
      <w:pPr>
        <w:ind w:left="-180"/>
        <w:rPr>
          <w:rFonts w:ascii="Skoda Pro" w:hAnsi="Skoda Pro" w:cs="Arial"/>
          <w:b/>
          <w:noProof/>
          <w:szCs w:val="20"/>
        </w:rPr>
        <w:sectPr w:rsidR="00E053E8" w:rsidRPr="002E7749" w:rsidSect="00E053E8">
          <w:headerReference w:type="default" r:id="rId7"/>
          <w:footerReference w:type="default" r:id="rId8"/>
          <w:pgSz w:w="11906" w:h="16838"/>
          <w:pgMar w:top="567" w:right="567" w:bottom="567" w:left="851" w:header="357" w:footer="709" w:gutter="0"/>
          <w:pgNumType w:start="1"/>
          <w:cols w:space="367"/>
          <w:docGrid w:linePitch="360"/>
        </w:sectPr>
      </w:pPr>
    </w:p>
    <w:p w14:paraId="08DFEDB5" w14:textId="77777777" w:rsidR="00E053E8" w:rsidRPr="002E7749" w:rsidRDefault="00E053E8" w:rsidP="00217411">
      <w:pPr>
        <w:rPr>
          <w:rFonts w:ascii="Skoda Pro" w:hAnsi="Skoda Pro"/>
          <w:noProof/>
        </w:rPr>
        <w:sectPr w:rsidR="00E053E8" w:rsidRPr="002E7749" w:rsidSect="00F70E93">
          <w:type w:val="continuous"/>
          <w:pgSz w:w="11906" w:h="16838"/>
          <w:pgMar w:top="567" w:right="567" w:bottom="567" w:left="851" w:header="360" w:footer="708" w:gutter="0"/>
          <w:cols w:num="2" w:space="367"/>
          <w:docGrid w:linePitch="360"/>
        </w:sectPr>
      </w:pPr>
    </w:p>
    <w:p w14:paraId="11AEE02B" w14:textId="77777777" w:rsidR="00E053E8" w:rsidRPr="002E7749" w:rsidRDefault="00E053E8" w:rsidP="00217411">
      <w:pPr>
        <w:tabs>
          <w:tab w:val="left" w:pos="900"/>
        </w:tabs>
        <w:rPr>
          <w:rFonts w:ascii="Skoda Pro" w:hAnsi="Skoda Pro" w:cs="Arial"/>
          <w:b/>
          <w:noProof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134"/>
        <w:gridCol w:w="2182"/>
        <w:gridCol w:w="1931"/>
        <w:gridCol w:w="565"/>
        <w:gridCol w:w="1134"/>
        <w:gridCol w:w="426"/>
        <w:gridCol w:w="708"/>
        <w:gridCol w:w="1666"/>
        <w:gridCol w:w="37"/>
      </w:tblGrid>
      <w:tr w:rsidR="00E053E8" w:rsidRPr="002E7749" w14:paraId="3491E7B1" w14:textId="77777777" w:rsidTr="008C7C24">
        <w:trPr>
          <w:gridAfter w:val="1"/>
          <w:wAfter w:w="37" w:type="dxa"/>
          <w:trHeight w:val="227"/>
        </w:trPr>
        <w:tc>
          <w:tcPr>
            <w:tcW w:w="427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CDA99EC" w14:textId="77777777" w:rsidR="00E053E8" w:rsidRPr="002E7749" w:rsidRDefault="00E053E8" w:rsidP="00E87482">
            <w:pPr>
              <w:tabs>
                <w:tab w:val="left" w:pos="900"/>
              </w:tabs>
              <w:rPr>
                <w:rFonts w:ascii="Skoda Pro" w:hAnsi="Skoda Pro" w:cs="Arial"/>
                <w:b/>
                <w:noProof/>
                <w:szCs w:val="20"/>
                <w:lang w:val="sk-SK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  <w:lang w:val="sk-SK"/>
              </w:rPr>
              <w:t xml:space="preserve">Nabídka č.  : </w:t>
            </w:r>
            <w:r w:rsidRPr="00FD31E0">
              <w:rPr>
                <w:rFonts w:ascii="Skoda Pro" w:hAnsi="Skoda Pro" w:cs="Arial"/>
                <w:noProof/>
                <w:szCs w:val="20"/>
              </w:rPr>
              <w:t>108630</w:t>
            </w:r>
          </w:p>
          <w:p w14:paraId="694FFDCD" w14:textId="77777777" w:rsidR="00E053E8" w:rsidRPr="002E7749" w:rsidRDefault="00E053E8" w:rsidP="00843340">
            <w:pPr>
              <w:tabs>
                <w:tab w:val="left" w:pos="900"/>
              </w:tabs>
              <w:rPr>
                <w:rFonts w:ascii="Skoda Pro" w:hAnsi="Skoda Pro" w:cs="Arial"/>
                <w:b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  <w:lang w:val="sk-SK"/>
              </w:rPr>
              <w:t xml:space="preserve">Poptávka č.: </w:t>
            </w:r>
            <w:r w:rsidRPr="002E7749">
              <w:rPr>
                <w:rFonts w:ascii="Skoda Pro" w:hAnsi="Skoda Pro" w:cs="Arial"/>
              </w:rPr>
              <w:t xml:space="preserve"> /v. </w:t>
            </w:r>
            <w:r w:rsidRPr="00FD31E0">
              <w:rPr>
                <w:rFonts w:ascii="Skoda Pro" w:hAnsi="Skoda Pro" w:cs="Arial"/>
                <w:noProof/>
                <w:szCs w:val="20"/>
              </w:rPr>
              <w:t>4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8801C" w14:textId="77777777" w:rsidR="00E053E8" w:rsidRPr="002E7749" w:rsidRDefault="00E053E8" w:rsidP="00E87482">
            <w:pPr>
              <w:tabs>
                <w:tab w:val="left" w:pos="900"/>
              </w:tabs>
              <w:jc w:val="right"/>
              <w:rPr>
                <w:rFonts w:ascii="Skoda Pro" w:hAnsi="Skoda Pro" w:cs="Arial"/>
                <w:b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  <w:lang w:val="sk-SK"/>
              </w:rPr>
              <w:t>Objednáno :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77574" w14:textId="32E412C6" w:rsidR="00E053E8" w:rsidRPr="002E7749" w:rsidRDefault="00E053E8" w:rsidP="00E87482">
            <w:pPr>
              <w:tabs>
                <w:tab w:val="left" w:pos="900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13.09.2024</w:t>
            </w:r>
          </w:p>
        </w:tc>
      </w:tr>
      <w:tr w:rsidR="00E053E8" w:rsidRPr="002E7749" w14:paraId="18A46D26" w14:textId="77777777" w:rsidTr="008C7C24">
        <w:trPr>
          <w:gridAfter w:val="1"/>
          <w:wAfter w:w="37" w:type="dxa"/>
          <w:trHeight w:val="227"/>
        </w:trPr>
        <w:tc>
          <w:tcPr>
            <w:tcW w:w="4273" w:type="dxa"/>
            <w:gridSpan w:val="3"/>
            <w:vMerge/>
            <w:tcBorders>
              <w:left w:val="nil"/>
              <w:right w:val="nil"/>
            </w:tcBorders>
          </w:tcPr>
          <w:p w14:paraId="5C723137" w14:textId="77777777" w:rsidR="00E053E8" w:rsidRPr="002E7749" w:rsidRDefault="00E053E8" w:rsidP="00E87482">
            <w:pPr>
              <w:tabs>
                <w:tab w:val="left" w:pos="900"/>
              </w:tabs>
              <w:rPr>
                <w:rFonts w:ascii="Skoda Pro" w:hAnsi="Skoda Pro" w:cs="Arial"/>
                <w:b/>
                <w:noProof/>
                <w:szCs w:val="20"/>
                <w:lang w:val="sk-SK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6E280" w14:textId="77777777" w:rsidR="00E053E8" w:rsidRPr="002E7749" w:rsidRDefault="00E053E8" w:rsidP="00E87482">
            <w:pPr>
              <w:tabs>
                <w:tab w:val="left" w:pos="900"/>
              </w:tabs>
              <w:jc w:val="right"/>
              <w:rPr>
                <w:rFonts w:ascii="Skoda Pro" w:hAnsi="Skoda Pro" w:cs="Arial"/>
                <w:b/>
                <w:noProof/>
                <w:szCs w:val="20"/>
                <w:lang w:val="sk-SK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  <w:lang w:val="sk-SK"/>
              </w:rPr>
              <w:t>Potvrzeno :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C01F9" w14:textId="70818509" w:rsidR="00E053E8" w:rsidRPr="002E7749" w:rsidRDefault="00E053E8" w:rsidP="00E87482">
            <w:pPr>
              <w:tabs>
                <w:tab w:val="left" w:pos="900"/>
              </w:tabs>
              <w:jc w:val="right"/>
              <w:rPr>
                <w:rFonts w:ascii="Skoda Pro" w:hAnsi="Skoda Pro"/>
              </w:rPr>
            </w:pPr>
            <w:r>
              <w:rPr>
                <w:rFonts w:ascii="Skoda Pro" w:hAnsi="Skoda Pro"/>
              </w:rPr>
              <w:t>13.09.2024</w:t>
            </w:r>
          </w:p>
        </w:tc>
      </w:tr>
      <w:tr w:rsidR="00E053E8" w:rsidRPr="002E7749" w14:paraId="1750BBF8" w14:textId="77777777" w:rsidTr="008C7C24">
        <w:trPr>
          <w:gridAfter w:val="1"/>
          <w:wAfter w:w="37" w:type="dxa"/>
          <w:trHeight w:val="227"/>
        </w:trPr>
        <w:tc>
          <w:tcPr>
            <w:tcW w:w="427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6FC0D6A" w14:textId="77777777" w:rsidR="00E053E8" w:rsidRPr="002E7749" w:rsidRDefault="00E053E8" w:rsidP="00E87482">
            <w:pPr>
              <w:tabs>
                <w:tab w:val="left" w:pos="900"/>
              </w:tabs>
              <w:rPr>
                <w:rFonts w:ascii="Skoda Pro" w:hAnsi="Skoda Pro" w:cs="Arial"/>
                <w:b/>
                <w:noProof/>
                <w:szCs w:val="20"/>
                <w:lang w:val="sk-SK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9B87B4" w14:textId="25B7D0BF" w:rsidR="00E053E8" w:rsidRPr="002E7749" w:rsidRDefault="00E053E8" w:rsidP="00E87482">
            <w:pPr>
              <w:tabs>
                <w:tab w:val="left" w:pos="900"/>
              </w:tabs>
              <w:jc w:val="right"/>
              <w:rPr>
                <w:rFonts w:ascii="Skoda Pro" w:hAnsi="Skoda Pro" w:cs="Arial"/>
                <w:b/>
                <w:noProof/>
                <w:szCs w:val="20"/>
                <w:lang w:val="sk-SK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1E951" w14:textId="77777777" w:rsidR="00E053E8" w:rsidRPr="002E7749" w:rsidRDefault="00E053E8" w:rsidP="00F5347D">
            <w:pPr>
              <w:tabs>
                <w:tab w:val="left" w:pos="900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4D0B542F" w14:textId="77777777" w:rsidTr="008C7C24">
        <w:trPr>
          <w:gridAfter w:val="1"/>
          <w:wAfter w:w="37" w:type="dxa"/>
        </w:trPr>
        <w:tc>
          <w:tcPr>
            <w:tcW w:w="4273" w:type="dxa"/>
            <w:gridSpan w:val="3"/>
            <w:tcBorders>
              <w:top w:val="nil"/>
              <w:left w:val="nil"/>
              <w:right w:val="nil"/>
            </w:tcBorders>
          </w:tcPr>
          <w:p w14:paraId="0F47D02B" w14:textId="77777777" w:rsidR="00E053E8" w:rsidRPr="002E7749" w:rsidRDefault="00E053E8" w:rsidP="00E87482">
            <w:pPr>
              <w:tabs>
                <w:tab w:val="left" w:pos="900"/>
              </w:tabs>
              <w:rPr>
                <w:rFonts w:ascii="Skoda Pro" w:hAnsi="Skoda Pro" w:cs="Arial"/>
                <w:b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>Předmět objedn</w:t>
            </w:r>
            <w:r w:rsidRPr="002E7749">
              <w:rPr>
                <w:rFonts w:ascii="Skoda Pro" w:hAnsi="Skoda Pro" w:cs="Arial"/>
                <w:b/>
                <w:noProof/>
                <w:szCs w:val="20"/>
                <w:lang w:val="sk-SK"/>
              </w:rPr>
              <w:t>á</w:t>
            </w:r>
            <w:r w:rsidRPr="002E7749">
              <w:rPr>
                <w:rFonts w:ascii="Skoda Pro" w:hAnsi="Skoda Pro" w:cs="Arial"/>
                <w:b/>
                <w:noProof/>
                <w:szCs w:val="20"/>
              </w:rPr>
              <w:t>vky :</w:t>
            </w:r>
          </w:p>
        </w:tc>
        <w:tc>
          <w:tcPr>
            <w:tcW w:w="4056" w:type="dxa"/>
            <w:gridSpan w:val="4"/>
            <w:tcBorders>
              <w:top w:val="nil"/>
              <w:left w:val="nil"/>
              <w:right w:val="nil"/>
            </w:tcBorders>
          </w:tcPr>
          <w:p w14:paraId="5109C881" w14:textId="77777777" w:rsidR="00E053E8" w:rsidRPr="002E7749" w:rsidRDefault="00E053E8" w:rsidP="00E87482">
            <w:pPr>
              <w:tabs>
                <w:tab w:val="left" w:pos="900"/>
              </w:tabs>
              <w:jc w:val="right"/>
              <w:rPr>
                <w:rFonts w:ascii="Skoda Pro" w:hAnsi="Skoda Pro" w:cs="Arial"/>
                <w:b/>
                <w:noProof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</w:tcPr>
          <w:p w14:paraId="7F5DD041" w14:textId="77777777" w:rsidR="00E053E8" w:rsidRPr="002E7749" w:rsidRDefault="00E053E8" w:rsidP="00E87482">
            <w:pPr>
              <w:tabs>
                <w:tab w:val="left" w:pos="900"/>
              </w:tabs>
              <w:jc w:val="right"/>
              <w:rPr>
                <w:rFonts w:ascii="Skoda Pro" w:hAnsi="Skoda Pro" w:cs="Arial"/>
                <w:b/>
                <w:noProof/>
                <w:szCs w:val="20"/>
              </w:rPr>
            </w:pPr>
          </w:p>
        </w:tc>
      </w:tr>
      <w:tr w:rsidR="00E053E8" w:rsidRPr="002E7749" w14:paraId="26E6A8AE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bottom w:val="nil"/>
              <w:right w:val="nil"/>
            </w:tcBorders>
          </w:tcPr>
          <w:p w14:paraId="46A9719B" w14:textId="77777777" w:rsidR="00E053E8" w:rsidRPr="002E7749" w:rsidRDefault="00E053E8" w:rsidP="003343A1">
            <w:pPr>
              <w:tabs>
                <w:tab w:val="left" w:pos="900"/>
              </w:tabs>
              <w:ind w:left="-104"/>
              <w:rPr>
                <w:rFonts w:ascii="Skoda Pro" w:hAnsi="Skoda Pro" w:cs="Arial"/>
                <w:b/>
                <w:noProof/>
                <w:szCs w:val="20"/>
              </w:rPr>
            </w:pPr>
            <w:r w:rsidRPr="00FD31E0">
              <w:rPr>
                <w:rFonts w:ascii="Skoda Pro" w:hAnsi="Skoda Pro" w:cs="Arial"/>
                <w:b/>
                <w:noProof/>
                <w:szCs w:val="20"/>
              </w:rPr>
              <w:t>Škoda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D781BAD" w14:textId="77777777" w:rsidR="00E053E8" w:rsidRPr="002E7749" w:rsidRDefault="00E053E8" w:rsidP="003343A1">
            <w:pPr>
              <w:tabs>
                <w:tab w:val="left" w:pos="900"/>
              </w:tabs>
              <w:ind w:left="-104"/>
              <w:rPr>
                <w:rFonts w:ascii="Skoda Pro" w:hAnsi="Skoda Pro" w:cs="Arial"/>
                <w:b/>
                <w:noProof/>
                <w:szCs w:val="20"/>
              </w:rPr>
            </w:pPr>
            <w:r w:rsidRPr="00FD31E0">
              <w:rPr>
                <w:rFonts w:ascii="Skoda Pro" w:hAnsi="Skoda Pro" w:cs="Arial"/>
                <w:b/>
                <w:noProof/>
                <w:szCs w:val="20"/>
              </w:rPr>
              <w:t>NU7DMD</w:t>
            </w:r>
          </w:p>
        </w:tc>
        <w:tc>
          <w:tcPr>
            <w:tcW w:w="4678" w:type="dxa"/>
            <w:gridSpan w:val="3"/>
            <w:tcBorders>
              <w:left w:val="nil"/>
              <w:bottom w:val="nil"/>
              <w:right w:val="nil"/>
            </w:tcBorders>
          </w:tcPr>
          <w:p w14:paraId="33CAA9EB" w14:textId="77777777" w:rsidR="00E053E8" w:rsidRPr="002E7749" w:rsidRDefault="00E053E8" w:rsidP="003343A1">
            <w:pPr>
              <w:tabs>
                <w:tab w:val="left" w:pos="900"/>
              </w:tabs>
              <w:ind w:left="-104"/>
              <w:rPr>
                <w:rFonts w:ascii="Skoda Pro" w:hAnsi="Skoda Pro" w:cs="Arial"/>
                <w:b/>
                <w:noProof/>
                <w:szCs w:val="20"/>
              </w:rPr>
            </w:pPr>
            <w:r w:rsidRPr="00FD31E0">
              <w:rPr>
                <w:rFonts w:ascii="Skoda Pro" w:hAnsi="Skoda Pro" w:cs="Arial"/>
                <w:b/>
                <w:noProof/>
                <w:szCs w:val="20"/>
              </w:rPr>
              <w:t>Karoq Top Selection</w:t>
            </w:r>
            <w:r w:rsidRPr="008A6340">
              <w:rPr>
                <w:rFonts w:ascii="Skoda Pro" w:hAnsi="Skoda Pro"/>
                <w:b/>
                <w:noProof/>
              </w:rPr>
              <w:t xml:space="preserve"> 1,5 TSI 110 kW 7-stup. automat., 110 KW, 1500 cm3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14:paraId="00E56FC5" w14:textId="77777777" w:rsidR="00E053E8" w:rsidRPr="002E7749" w:rsidRDefault="00E053E8" w:rsidP="00DB35FD">
            <w:pPr>
              <w:tabs>
                <w:tab w:val="left" w:pos="2160"/>
              </w:tabs>
              <w:jc w:val="right"/>
              <w:rPr>
                <w:rFonts w:ascii="Skoda Pro" w:hAnsi="Skoda Pro" w:cs="Arial"/>
                <w:b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>Konf.č:</w:t>
            </w:r>
          </w:p>
        </w:tc>
        <w:tc>
          <w:tcPr>
            <w:tcW w:w="1703" w:type="dxa"/>
            <w:gridSpan w:val="2"/>
            <w:tcBorders>
              <w:left w:val="nil"/>
              <w:bottom w:val="nil"/>
            </w:tcBorders>
          </w:tcPr>
          <w:p w14:paraId="7CFD9268" w14:textId="77777777" w:rsidR="00E053E8" w:rsidRPr="002E7749" w:rsidRDefault="00E053E8" w:rsidP="003343A1">
            <w:pPr>
              <w:tabs>
                <w:tab w:val="left" w:pos="900"/>
              </w:tabs>
              <w:ind w:left="-104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X000527782</w:t>
            </w:r>
          </w:p>
        </w:tc>
      </w:tr>
      <w:tr w:rsidR="00E053E8" w:rsidRPr="002E7749" w14:paraId="6392FC45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79E1D4D4" w14:textId="77777777" w:rsidR="00E053E8" w:rsidRPr="002E7749" w:rsidRDefault="00E053E8" w:rsidP="003343A1">
            <w:pPr>
              <w:tabs>
                <w:tab w:val="left" w:pos="900"/>
              </w:tabs>
              <w:ind w:left="-104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AEBD01" w14:textId="77777777" w:rsidR="00E053E8" w:rsidRPr="002E7749" w:rsidRDefault="00E053E8" w:rsidP="003343A1">
            <w:pPr>
              <w:tabs>
                <w:tab w:val="left" w:pos="900"/>
              </w:tabs>
              <w:ind w:left="-104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2Y2YTB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95B019" w14:textId="77777777" w:rsidR="00E053E8" w:rsidRPr="002E7749" w:rsidRDefault="00E053E8" w:rsidP="003343A1">
            <w:pPr>
              <w:tabs>
                <w:tab w:val="left" w:pos="900"/>
              </w:tabs>
              <w:ind w:left="-104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Bílá Moon metalíza</w:t>
            </w:r>
            <w:r w:rsidRPr="008A6340">
              <w:rPr>
                <w:rFonts w:ascii="Skoda Pro" w:hAnsi="Skoda Pro"/>
                <w:noProof/>
              </w:rPr>
              <w:t>, Int: Lodge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175AA" w14:textId="77777777" w:rsidR="00E053E8" w:rsidRPr="002E7749" w:rsidRDefault="00E053E8" w:rsidP="00DB35FD">
            <w:pPr>
              <w:tabs>
                <w:tab w:val="left" w:pos="2160"/>
              </w:tabs>
              <w:jc w:val="right"/>
              <w:rPr>
                <w:rFonts w:ascii="Skoda Pro" w:hAnsi="Skoda Pro" w:cs="Arial"/>
                <w:b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>Počet: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</w:tcBorders>
          </w:tcPr>
          <w:p w14:paraId="495BD8A5" w14:textId="77777777" w:rsidR="00E053E8" w:rsidRPr="002E7749" w:rsidRDefault="00E053E8" w:rsidP="003343A1">
            <w:pPr>
              <w:tabs>
                <w:tab w:val="left" w:pos="900"/>
              </w:tabs>
              <w:ind w:left="-104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1</w:t>
            </w:r>
          </w:p>
        </w:tc>
      </w:tr>
      <w:tr w:rsidR="00E053E8" w:rsidRPr="002E7749" w14:paraId="1B43D58A" w14:textId="77777777" w:rsidTr="008C7C24">
        <w:tblPrEx>
          <w:tblLook w:val="01E0" w:firstRow="1" w:lastRow="1" w:firstColumn="1" w:lastColumn="1" w:noHBand="0" w:noVBand="0"/>
        </w:tblPrEx>
        <w:trPr>
          <w:trHeight w:hRule="exact" w:val="907"/>
        </w:trPr>
        <w:tc>
          <w:tcPr>
            <w:tcW w:w="10740" w:type="dxa"/>
            <w:gridSpan w:val="10"/>
            <w:tcBorders>
              <w:top w:val="nil"/>
              <w:bottom w:val="nil"/>
            </w:tcBorders>
          </w:tcPr>
          <w:p w14:paraId="18E4C41A" w14:textId="672FCEDE" w:rsidR="00E053E8" w:rsidRPr="002E7749" w:rsidRDefault="00E053E8" w:rsidP="00843340">
            <w:pPr>
              <w:tabs>
                <w:tab w:val="left" w:pos="2160"/>
              </w:tabs>
              <w:rPr>
                <w:rFonts w:ascii="Skoda Pro" w:hAnsi="Skoda Pro" w:cs="Arial"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>(VIN, Komise,Rok,BID):</w:t>
            </w:r>
            <w:r>
              <w:rPr>
                <w:rFonts w:ascii="Skoda Pro" w:hAnsi="Skoda Pro" w:cs="Arial"/>
                <w:b/>
                <w:noProof/>
                <w:szCs w:val="20"/>
              </w:rPr>
              <w:t xml:space="preserve"> 312 557</w:t>
            </w:r>
          </w:p>
        </w:tc>
      </w:tr>
      <w:tr w:rsidR="00E053E8" w:rsidRPr="002E7749" w14:paraId="57E24ECE" w14:textId="77777777" w:rsidTr="008C7C24">
        <w:tblPrEx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6204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1463DC89" w14:textId="77777777" w:rsidR="00E053E8" w:rsidRPr="002E7749" w:rsidRDefault="00E053E8" w:rsidP="00DB35FD">
            <w:pPr>
              <w:tabs>
                <w:tab w:val="left" w:pos="900"/>
              </w:tabs>
              <w:rPr>
                <w:rFonts w:ascii="Skoda Pro" w:hAnsi="Skoda Pro" w:cs="Arial"/>
                <w:b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>Kód výbavy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03F99" w14:textId="77777777" w:rsidR="00E053E8" w:rsidRPr="002E7749" w:rsidRDefault="00E053E8" w:rsidP="00DB35FD">
            <w:pPr>
              <w:tabs>
                <w:tab w:val="left" w:pos="900"/>
              </w:tabs>
              <w:jc w:val="center"/>
              <w:rPr>
                <w:rFonts w:ascii="Skoda Pro" w:hAnsi="Skoda Pro" w:cs="Arial"/>
                <w:b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>PC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864A387" w14:textId="77777777" w:rsidR="00E053E8" w:rsidRPr="002E7749" w:rsidRDefault="00E053E8" w:rsidP="00DB35FD">
            <w:pPr>
              <w:tabs>
                <w:tab w:val="left" w:pos="900"/>
              </w:tabs>
              <w:jc w:val="center"/>
              <w:rPr>
                <w:rFonts w:ascii="Skoda Pro" w:hAnsi="Skoda Pro" w:cs="Arial"/>
                <w:b/>
                <w:noProof/>
                <w:szCs w:val="20"/>
              </w:rPr>
            </w:pPr>
            <w:r w:rsidRPr="002E7749">
              <w:rPr>
                <w:rFonts w:ascii="Skoda Pro" w:hAnsi="Skoda Pro" w:cs="Arial"/>
                <w:b/>
                <w:noProof/>
                <w:szCs w:val="20"/>
              </w:rPr>
              <w:t>PC vč. DPH</w:t>
            </w:r>
          </w:p>
        </w:tc>
      </w:tr>
      <w:tr w:rsidR="00E053E8" w:rsidRPr="002E7749" w14:paraId="66C65EBB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bottom w:val="nil"/>
              <w:right w:val="nil"/>
            </w:tcBorders>
          </w:tcPr>
          <w:p w14:paraId="1FF609BB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left w:val="nil"/>
              <w:bottom w:val="nil"/>
              <w:right w:val="nil"/>
            </w:tcBorders>
          </w:tcPr>
          <w:p w14:paraId="3CE01D0E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Karoq Top Selection</w:t>
            </w:r>
            <w:r w:rsidRPr="008A6340">
              <w:rPr>
                <w:rFonts w:ascii="Skoda Pro" w:hAnsi="Skoda Pro"/>
                <w:noProof/>
              </w:rPr>
              <w:t xml:space="preserve"> 1,5 TSI 110 kW 7-stup. automat.</w:t>
            </w: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14:paraId="7CC77EEB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632 975,00</w:t>
            </w:r>
          </w:p>
        </w:tc>
        <w:tc>
          <w:tcPr>
            <w:tcW w:w="2411" w:type="dxa"/>
            <w:gridSpan w:val="3"/>
            <w:tcBorders>
              <w:left w:val="nil"/>
              <w:bottom w:val="nil"/>
            </w:tcBorders>
          </w:tcPr>
          <w:p w14:paraId="0C5CFF9A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765 899,75</w:t>
            </w:r>
          </w:p>
        </w:tc>
      </w:tr>
      <w:tr w:rsidR="00E053E8" w:rsidRPr="002E7749" w14:paraId="5C4B0595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632D1714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PK0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B50BA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Tažné zařízení sklopné</w:t>
            </w:r>
            <w:r w:rsidRPr="008A6340">
              <w:rPr>
                <w:rFonts w:ascii="Skoda Pro" w:hAnsi="Skoda Pro"/>
                <w:noProof/>
              </w:rPr>
              <w:t>, el. odjistitelné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4D015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20 661,00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769F674E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24 999,81</w:t>
            </w:r>
          </w:p>
        </w:tc>
      </w:tr>
      <w:tr w:rsidR="00E053E8" w:rsidRPr="002E7749" w14:paraId="6920E6E9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452214D9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PHC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69C01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Nezávislé přídavné topení</w:t>
            </w:r>
            <w:r w:rsidRPr="008A6340">
              <w:rPr>
                <w:rFonts w:ascii="Skoda Pro" w:hAnsi="Skoda Pro"/>
                <w:noProof/>
              </w:rPr>
              <w:t xml:space="preserve"> s dálkovým ovládáním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B9DAB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27 190,00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487C71A7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32 899,90</w:t>
            </w:r>
          </w:p>
        </w:tc>
      </w:tr>
      <w:tr w:rsidR="00E053E8" w:rsidRPr="002E7749" w14:paraId="6C784E96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2E477148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WEC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19B92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Asistovaná jízda 1</w:t>
            </w:r>
            <w:r w:rsidRPr="008A6340">
              <w:rPr>
                <w:rFonts w:ascii="Skoda Pro" w:hAnsi="Skoda Pro"/>
                <w:noProof/>
              </w:rPr>
              <w:t>.5+ s navigací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9DD4B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24 793,00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0DBB7B5D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29 999,53</w:t>
            </w:r>
          </w:p>
        </w:tc>
      </w:tr>
      <w:tr w:rsidR="00E053E8" w:rsidRPr="002E7749" w14:paraId="396CD2D2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5E6BCC59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YOZ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8B55E9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Příprava pro služby</w:t>
            </w:r>
            <w:r w:rsidRPr="008A6340">
              <w:rPr>
                <w:rFonts w:ascii="Skoda Pro" w:hAnsi="Skoda Pro"/>
                <w:noProof/>
              </w:rPr>
              <w:t xml:space="preserve"> ŠKODA Connect L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BB4D8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0,00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73059D34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0,00</w:t>
            </w:r>
          </w:p>
        </w:tc>
      </w:tr>
      <w:tr w:rsidR="00E053E8" w:rsidRPr="002E7749" w14:paraId="71A52C8D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1EE090BE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WEF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D8352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Top Selection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3A068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61 983,00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306D716D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74 999,43</w:t>
            </w:r>
          </w:p>
        </w:tc>
      </w:tr>
      <w:tr w:rsidR="00E053E8" w:rsidRPr="002E7749" w14:paraId="01C06103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68AB01C6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YOK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00025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Příprava pro služby</w:t>
            </w:r>
            <w:r w:rsidRPr="008A6340">
              <w:rPr>
                <w:rFonts w:ascii="Skoda Pro" w:hAnsi="Skoda Pro"/>
                <w:noProof/>
              </w:rPr>
              <w:t xml:space="preserve"> ŠKODA Connect M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23E8A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0,00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08E62FB1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0,00</w:t>
            </w:r>
          </w:p>
        </w:tc>
      </w:tr>
      <w:tr w:rsidR="00E053E8" w:rsidRPr="002E7749" w14:paraId="0552BA69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4C565D0C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2Y2Y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C6E9A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Bílá Moon metalíza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6BE13D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14 876,00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12ACAC17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17 999,96</w:t>
            </w:r>
          </w:p>
        </w:tc>
      </w:tr>
      <w:tr w:rsidR="00E053E8" w:rsidRPr="002E7749" w14:paraId="507FEC82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51C60FA2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28A40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Sleva CS -</w:t>
            </w:r>
            <w:r w:rsidRPr="008A6340">
              <w:rPr>
                <w:rFonts w:ascii="Skoda Pro" w:hAnsi="Skoda Pro"/>
                <w:noProof/>
              </w:rPr>
              <w:t xml:space="preserve"> V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E8F45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- 154</w:t>
            </w:r>
            <w:r w:rsidRPr="008A6340">
              <w:rPr>
                <w:rFonts w:ascii="Skoda Pro" w:hAnsi="Skoda Pro"/>
                <w:noProof/>
              </w:rPr>
              <w:t xml:space="preserve"> 462,82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531B119F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- 186 900,01</w:t>
            </w:r>
          </w:p>
        </w:tc>
      </w:tr>
      <w:tr w:rsidR="00E053E8" w:rsidRPr="002E7749" w14:paraId="0E69C417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56A118B5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DBDA7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Povinná výbava +</w:t>
            </w:r>
            <w:r w:rsidRPr="008A6340">
              <w:rPr>
                <w:rFonts w:ascii="Skoda Pro" w:hAnsi="Skoda Pro"/>
                <w:noProof/>
              </w:rPr>
              <w:t xml:space="preserve"> litr oleje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1B112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0,00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0A12CDB1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  <w:r w:rsidRPr="00FD31E0">
              <w:rPr>
                <w:rFonts w:ascii="Skoda Pro" w:hAnsi="Skoda Pro" w:cs="Arial"/>
                <w:noProof/>
                <w:szCs w:val="20"/>
              </w:rPr>
              <w:t>0,00</w:t>
            </w:r>
          </w:p>
        </w:tc>
      </w:tr>
      <w:tr w:rsidR="00E053E8" w:rsidRPr="002E7749" w14:paraId="330BDA7F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0A945018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162DC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A9053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4B0FAA7A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5C42942E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68C9FB3F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89A2C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F4E3E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30698C92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2F1342E3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013B8C12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93C78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1AEB3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3367C592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61F11388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10F9D7EF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DD9AA7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2E6A9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3BD7D41C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011D2442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78872EAE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6C716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09D31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14FB2091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171515C9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5604B9B0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547A3F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271A4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5F2E879A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36AF07E1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1EF176A5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615B61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B5E00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4351DD99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53A2178B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73CE1FA6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10623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536AB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24BF22AD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415F5519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0C6E2164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3B066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3264D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68312B84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111414C6" w14:textId="77777777" w:rsidTr="00E053E8">
        <w:tblPrEx>
          <w:tblLook w:val="01E0" w:firstRow="1" w:lastRow="1" w:firstColumn="1" w:lastColumn="1" w:noHBand="0" w:noVBand="0"/>
        </w:tblPrEx>
        <w:trPr>
          <w:trHeight w:hRule="exact" w:val="136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01507A60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7363A2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1FE83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</w:tcBorders>
          </w:tcPr>
          <w:p w14:paraId="5D4DE9ED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1D42E0AB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7" w:type="dxa"/>
            <w:tcBorders>
              <w:top w:val="nil"/>
              <w:bottom w:val="nil"/>
              <w:right w:val="nil"/>
            </w:tcBorders>
          </w:tcPr>
          <w:p w14:paraId="4A6DA414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C7D49" w14:textId="77777777" w:rsidR="00E053E8" w:rsidRPr="002E7749" w:rsidRDefault="00E053E8" w:rsidP="00D62E6B">
            <w:pPr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F5A8D" w14:textId="77777777" w:rsidR="00E053E8" w:rsidRPr="002E7749" w:rsidRDefault="00E053E8" w:rsidP="00D62E6B">
            <w:pPr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E617E9C" w14:textId="77777777" w:rsidR="00E053E8" w:rsidRPr="002E7749" w:rsidRDefault="00E053E8" w:rsidP="00D62E6B">
            <w:pPr>
              <w:tabs>
                <w:tab w:val="decimal" w:pos="1692"/>
              </w:tabs>
              <w:jc w:val="right"/>
              <w:rPr>
                <w:rFonts w:ascii="Skoda Pro" w:hAnsi="Skoda Pro" w:cs="Arial"/>
                <w:noProof/>
                <w:szCs w:val="20"/>
              </w:rPr>
            </w:pPr>
          </w:p>
        </w:tc>
      </w:tr>
      <w:tr w:rsidR="00E053E8" w:rsidRPr="002E7749" w14:paraId="1216E2D4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6204" w:type="dxa"/>
            <w:gridSpan w:val="4"/>
            <w:tcBorders>
              <w:top w:val="nil"/>
              <w:bottom w:val="nil"/>
              <w:right w:val="nil"/>
            </w:tcBorders>
          </w:tcPr>
          <w:p w14:paraId="29B1CA3A" w14:textId="77777777" w:rsidR="00E053E8" w:rsidRPr="002E7749" w:rsidRDefault="00E053E8" w:rsidP="0000047E">
            <w:pPr>
              <w:tabs>
                <w:tab w:val="left" w:pos="2160"/>
              </w:tabs>
              <w:rPr>
                <w:rFonts w:ascii="Skoda Pro" w:hAnsi="Skoda Pro" w:cs="Arial"/>
                <w:noProof/>
                <w:szCs w:val="20"/>
              </w:rPr>
            </w:pPr>
          </w:p>
        </w:tc>
        <w:tc>
          <w:tcPr>
            <w:tcW w:w="2125" w:type="dxa"/>
            <w:gridSpan w:val="3"/>
            <w:tcBorders>
              <w:left w:val="nil"/>
              <w:bottom w:val="nil"/>
              <w:right w:val="nil"/>
            </w:tcBorders>
          </w:tcPr>
          <w:p w14:paraId="24A7DF33" w14:textId="7311C1F6" w:rsidR="00E053E8" w:rsidRPr="002E7749" w:rsidRDefault="00E053E8" w:rsidP="0000047E">
            <w:pPr>
              <w:jc w:val="right"/>
              <w:rPr>
                <w:rStyle w:val="Siln"/>
                <w:rFonts w:ascii="Skoda Pro" w:hAnsi="Skoda Pro"/>
              </w:rPr>
            </w:pPr>
            <w:r w:rsidRPr="00FD31E0">
              <w:rPr>
                <w:rStyle w:val="Siln"/>
                <w:rFonts w:ascii="Skoda Pro" w:hAnsi="Skoda Pro"/>
                <w:noProof/>
              </w:rPr>
              <w:t>628 0</w:t>
            </w:r>
            <w:r>
              <w:rPr>
                <w:rStyle w:val="Siln"/>
                <w:rFonts w:ascii="Skoda Pro" w:hAnsi="Skoda Pro"/>
                <w:noProof/>
              </w:rPr>
              <w:t>15</w:t>
            </w:r>
            <w:r w:rsidRPr="00FD31E0">
              <w:rPr>
                <w:rStyle w:val="Siln"/>
                <w:rFonts w:ascii="Skoda Pro" w:hAnsi="Skoda Pro"/>
                <w:noProof/>
              </w:rPr>
              <w:t>,</w:t>
            </w:r>
            <w:r>
              <w:rPr>
                <w:rStyle w:val="Siln"/>
                <w:rFonts w:ascii="Skoda Pro" w:hAnsi="Skoda Pro"/>
                <w:noProof/>
              </w:rPr>
              <w:t>18</w:t>
            </w:r>
          </w:p>
        </w:tc>
        <w:tc>
          <w:tcPr>
            <w:tcW w:w="2411" w:type="dxa"/>
            <w:gridSpan w:val="3"/>
            <w:tcBorders>
              <w:left w:val="nil"/>
              <w:bottom w:val="nil"/>
            </w:tcBorders>
          </w:tcPr>
          <w:p w14:paraId="572A6FFB" w14:textId="77FDE2A1" w:rsidR="00E053E8" w:rsidRPr="002E7749" w:rsidRDefault="00E053E8" w:rsidP="0019716E">
            <w:pPr>
              <w:tabs>
                <w:tab w:val="decimal" w:pos="1692"/>
              </w:tabs>
              <w:jc w:val="right"/>
              <w:rPr>
                <w:rStyle w:val="Siln"/>
                <w:rFonts w:ascii="Skoda Pro" w:hAnsi="Skoda Pro"/>
              </w:rPr>
            </w:pPr>
            <w:r w:rsidRPr="00FD31E0">
              <w:rPr>
                <w:rStyle w:val="Siln"/>
                <w:rFonts w:ascii="Skoda Pro" w:hAnsi="Skoda Pro"/>
                <w:noProof/>
              </w:rPr>
              <w:t xml:space="preserve">759 </w:t>
            </w:r>
            <w:r>
              <w:rPr>
                <w:rStyle w:val="Siln"/>
                <w:rFonts w:ascii="Skoda Pro" w:hAnsi="Skoda Pro"/>
                <w:noProof/>
              </w:rPr>
              <w:t>898</w:t>
            </w:r>
            <w:r w:rsidRPr="00FD31E0">
              <w:rPr>
                <w:rStyle w:val="Siln"/>
                <w:rFonts w:ascii="Skoda Pro" w:hAnsi="Skoda Pro"/>
                <w:noProof/>
              </w:rPr>
              <w:t>,</w:t>
            </w:r>
            <w:r>
              <w:rPr>
                <w:rStyle w:val="Siln"/>
                <w:rFonts w:ascii="Skoda Pro" w:hAnsi="Skoda Pro"/>
                <w:noProof/>
              </w:rPr>
              <w:t>37</w:t>
            </w:r>
          </w:p>
        </w:tc>
      </w:tr>
      <w:tr w:rsidR="00E053E8" w:rsidRPr="002E7749" w14:paraId="75EE1EBB" w14:textId="77777777" w:rsidTr="008C7C24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62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088F0C" w14:textId="77777777" w:rsidR="00E053E8" w:rsidRPr="002E7749" w:rsidRDefault="00E053E8" w:rsidP="00EF1FE7">
            <w:pPr>
              <w:tabs>
                <w:tab w:val="left" w:pos="2160"/>
              </w:tabs>
              <w:rPr>
                <w:rFonts w:ascii="Skoda Pro" w:hAnsi="Skoda Pro" w:cs="Arial"/>
                <w:noProof/>
                <w:szCs w:val="20"/>
              </w:rPr>
            </w:pPr>
            <w:r w:rsidRPr="002E7749">
              <w:rPr>
                <w:rFonts w:ascii="Skoda Pro" w:hAnsi="Skoda Pro" w:cs="Arial"/>
                <w:noProof/>
                <w:szCs w:val="20"/>
              </w:rPr>
              <w:t xml:space="preserve">Celkem za počet: </w:t>
            </w:r>
            <w:r w:rsidRPr="00FD31E0">
              <w:rPr>
                <w:rFonts w:ascii="Skoda Pro" w:hAnsi="Skoda Pro" w:cs="Arial"/>
                <w:noProof/>
                <w:szCs w:val="20"/>
              </w:rPr>
              <w:t>1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48365" w14:textId="54567D69" w:rsidR="00E053E8" w:rsidRPr="002E7749" w:rsidRDefault="00E053E8" w:rsidP="00E87482">
            <w:pPr>
              <w:jc w:val="right"/>
              <w:rPr>
                <w:rStyle w:val="Siln"/>
                <w:rFonts w:ascii="Skoda Pro" w:hAnsi="Skoda Pro"/>
              </w:rPr>
            </w:pPr>
            <w:r w:rsidRPr="00FD31E0">
              <w:rPr>
                <w:rStyle w:val="Siln"/>
                <w:rFonts w:ascii="Skoda Pro" w:hAnsi="Skoda Pro"/>
                <w:noProof/>
              </w:rPr>
              <w:t>628 01</w:t>
            </w:r>
            <w:r>
              <w:rPr>
                <w:rStyle w:val="Siln"/>
                <w:rFonts w:ascii="Skoda Pro" w:hAnsi="Skoda Pro"/>
                <w:noProof/>
              </w:rPr>
              <w:t>5</w:t>
            </w:r>
            <w:r w:rsidRPr="00FD31E0">
              <w:rPr>
                <w:rStyle w:val="Siln"/>
                <w:rFonts w:ascii="Skoda Pro" w:hAnsi="Skoda Pro"/>
                <w:noProof/>
              </w:rPr>
              <w:t>,</w:t>
            </w:r>
            <w:r>
              <w:rPr>
                <w:rStyle w:val="Siln"/>
                <w:rFonts w:ascii="Skoda Pro" w:hAnsi="Skoda Pro"/>
                <w:noProof/>
              </w:rPr>
              <w:t>18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90D6" w14:textId="24A5AD40" w:rsidR="00E053E8" w:rsidRPr="002E7749" w:rsidRDefault="00E053E8" w:rsidP="0019716E">
            <w:pPr>
              <w:tabs>
                <w:tab w:val="decimal" w:pos="1692"/>
              </w:tabs>
              <w:jc w:val="right"/>
              <w:rPr>
                <w:rStyle w:val="Siln"/>
                <w:rFonts w:ascii="Skoda Pro" w:hAnsi="Skoda Pro"/>
              </w:rPr>
            </w:pPr>
            <w:r w:rsidRPr="00FD31E0">
              <w:rPr>
                <w:rStyle w:val="Siln"/>
                <w:rFonts w:ascii="Skoda Pro" w:hAnsi="Skoda Pro"/>
                <w:noProof/>
              </w:rPr>
              <w:t xml:space="preserve">759 </w:t>
            </w:r>
            <w:r>
              <w:rPr>
                <w:rStyle w:val="Siln"/>
                <w:rFonts w:ascii="Skoda Pro" w:hAnsi="Skoda Pro"/>
                <w:noProof/>
              </w:rPr>
              <w:t>898</w:t>
            </w:r>
            <w:r w:rsidRPr="00FD31E0">
              <w:rPr>
                <w:rStyle w:val="Siln"/>
                <w:rFonts w:ascii="Skoda Pro" w:hAnsi="Skoda Pro"/>
                <w:noProof/>
              </w:rPr>
              <w:t>,</w:t>
            </w:r>
            <w:r>
              <w:rPr>
                <w:rStyle w:val="Siln"/>
                <w:rFonts w:ascii="Skoda Pro" w:hAnsi="Skoda Pro"/>
                <w:noProof/>
              </w:rPr>
              <w:t>37</w:t>
            </w:r>
          </w:p>
        </w:tc>
      </w:tr>
    </w:tbl>
    <w:p w14:paraId="4B1DE697" w14:textId="77777777" w:rsidR="00E053E8" w:rsidRPr="002E7749" w:rsidRDefault="00E053E8" w:rsidP="00FF703F">
      <w:pPr>
        <w:rPr>
          <w:rFonts w:ascii="Skoda Pro" w:hAnsi="Skoda Pro" w:cs="Arial"/>
          <w:noProof/>
          <w:szCs w:val="20"/>
        </w:rPr>
      </w:pPr>
    </w:p>
    <w:p w14:paraId="55241608" w14:textId="77777777" w:rsidR="00E053E8" w:rsidRPr="002E7749" w:rsidRDefault="00E053E8" w:rsidP="00FF703F">
      <w:pPr>
        <w:rPr>
          <w:rFonts w:ascii="Skoda Pro" w:hAnsi="Skoda Pro" w:cs="Arial"/>
          <w:b/>
          <w:noProof/>
          <w:szCs w:val="20"/>
        </w:rPr>
      </w:pPr>
    </w:p>
    <w:p w14:paraId="646E0F50" w14:textId="77777777" w:rsidR="00E053E8" w:rsidRPr="002E7749" w:rsidRDefault="00E053E8" w:rsidP="00FF703F">
      <w:pPr>
        <w:rPr>
          <w:rFonts w:ascii="Skoda Pro" w:hAnsi="Skoda Pro" w:cs="Arial"/>
          <w:b/>
          <w:noProof/>
          <w:szCs w:val="20"/>
        </w:rPr>
      </w:pPr>
    </w:p>
    <w:p w14:paraId="6D4E6B2B" w14:textId="77777777" w:rsidR="00E053E8" w:rsidRPr="002E7749" w:rsidRDefault="00E053E8" w:rsidP="00FF703F">
      <w:pPr>
        <w:rPr>
          <w:rFonts w:ascii="Skoda Pro" w:hAnsi="Skoda Pro" w:cs="Arial"/>
          <w:b/>
          <w:noProof/>
          <w:szCs w:val="20"/>
        </w:rPr>
      </w:pPr>
    </w:p>
    <w:p w14:paraId="74723B2B" w14:textId="77777777" w:rsidR="00E053E8" w:rsidRPr="002E7749" w:rsidRDefault="00E053E8" w:rsidP="00FF703F">
      <w:pPr>
        <w:rPr>
          <w:rFonts w:ascii="Skoda Pro" w:hAnsi="Skoda Pro" w:cs="Arial"/>
          <w:b/>
          <w:noProof/>
          <w:szCs w:val="20"/>
        </w:rPr>
      </w:pPr>
    </w:p>
    <w:p w14:paraId="5D54C5D9" w14:textId="77777777" w:rsidR="00E053E8" w:rsidRPr="002E7749" w:rsidRDefault="00E053E8" w:rsidP="00FF703F">
      <w:pPr>
        <w:rPr>
          <w:rFonts w:ascii="Skoda Pro" w:hAnsi="Skoda Pro" w:cs="Arial"/>
          <w:b/>
          <w:noProof/>
          <w:szCs w:val="20"/>
        </w:rPr>
      </w:pPr>
    </w:p>
    <w:p w14:paraId="1836FEF6" w14:textId="77777777" w:rsidR="00E053E8" w:rsidRPr="002E7749" w:rsidRDefault="00E053E8" w:rsidP="00FF703F">
      <w:pPr>
        <w:rPr>
          <w:rFonts w:ascii="Skoda Pro" w:hAnsi="Skoda Pro" w:cs="Arial"/>
          <w:b/>
          <w:noProof/>
          <w:szCs w:val="20"/>
        </w:rPr>
      </w:pPr>
    </w:p>
    <w:p w14:paraId="10DFD0C7" w14:textId="77777777" w:rsidR="00E053E8" w:rsidRPr="002E7749" w:rsidRDefault="00E053E8" w:rsidP="00FF703F">
      <w:pPr>
        <w:rPr>
          <w:rFonts w:ascii="Skoda Pro" w:hAnsi="Skoda Pro" w:cs="Arial"/>
          <w:b/>
          <w:noProof/>
          <w:szCs w:val="20"/>
        </w:rPr>
      </w:pPr>
    </w:p>
    <w:p w14:paraId="7559189D" w14:textId="77777777" w:rsidR="00E053E8" w:rsidRPr="002E7749" w:rsidRDefault="00E053E8" w:rsidP="00FF703F">
      <w:pPr>
        <w:rPr>
          <w:rFonts w:ascii="Skoda Pro" w:hAnsi="Skoda Pro" w:cs="Arial"/>
          <w:b/>
          <w:noProof/>
          <w:szCs w:val="20"/>
        </w:rPr>
      </w:pPr>
    </w:p>
    <w:p w14:paraId="76123352" w14:textId="77777777" w:rsidR="00E053E8" w:rsidRPr="002E7749" w:rsidRDefault="00E053E8" w:rsidP="00FF703F">
      <w:pPr>
        <w:rPr>
          <w:rFonts w:ascii="Skoda Pro" w:hAnsi="Skoda Pro" w:cs="Arial"/>
          <w:b/>
          <w:noProof/>
          <w:szCs w:val="20"/>
        </w:rPr>
      </w:pPr>
    </w:p>
    <w:p w14:paraId="3347CD65" w14:textId="77777777" w:rsidR="00E053E8" w:rsidRPr="002E7749" w:rsidRDefault="00E053E8" w:rsidP="00FF703F">
      <w:pPr>
        <w:rPr>
          <w:rFonts w:ascii="Skoda Pro" w:hAnsi="Skoda Pro" w:cs="Arial"/>
          <w:b/>
          <w:noProof/>
          <w:szCs w:val="20"/>
        </w:rPr>
      </w:pPr>
    </w:p>
    <w:p w14:paraId="649F783A" w14:textId="1F5B71A5" w:rsidR="00E053E8" w:rsidRDefault="00E053E8" w:rsidP="008E083D">
      <w:pPr>
        <w:tabs>
          <w:tab w:val="left" w:pos="2160"/>
        </w:tabs>
        <w:rPr>
          <w:rFonts w:ascii="Skoda Pro" w:hAnsi="Skoda Pro" w:cs="Arial"/>
          <w:noProof/>
          <w:szCs w:val="20"/>
        </w:rPr>
      </w:pPr>
      <w:r w:rsidRPr="00FD31E0">
        <w:rPr>
          <w:rFonts w:ascii="Skoda Pro" w:hAnsi="Skoda Pro" w:cs="Arial"/>
          <w:noProof/>
          <w:szCs w:val="20"/>
        </w:rPr>
        <w:t>Nejpozdější datum dodání</w:t>
      </w:r>
      <w:r w:rsidRPr="008A6340">
        <w:rPr>
          <w:rFonts w:ascii="Skoda Pro" w:hAnsi="Skoda Pro"/>
          <w:noProof/>
        </w:rPr>
        <w:t xml:space="preserve"> je do </w:t>
      </w:r>
      <w:r>
        <w:rPr>
          <w:rFonts w:ascii="Skoda Pro" w:hAnsi="Skoda Pro"/>
          <w:noProof/>
        </w:rPr>
        <w:t>6</w:t>
      </w:r>
      <w:r w:rsidRPr="008A6340">
        <w:rPr>
          <w:rFonts w:ascii="Skoda Pro" w:hAnsi="Skoda Pro"/>
          <w:noProof/>
        </w:rPr>
        <w:t xml:space="preserve"> měsíců od data závazné objednávky vozu. O upřesněném datu dodání vozidla/vozidel bude prodejce zákazníka informavat po zařazení vozidla do výroby.</w:t>
      </w:r>
      <w:r>
        <w:rPr>
          <w:rFonts w:ascii="Skoda Pro" w:hAnsi="Skoda Pro" w:cs="Arial"/>
          <w:noProof/>
          <w:szCs w:val="20"/>
        </w:rPr>
        <w:t xml:space="preserve"> Záklazník prohlašuje, že byl seznámen s Všeobecnými obchodními podmínkami prodávajícího.</w:t>
      </w:r>
    </w:p>
    <w:p w14:paraId="54D42F6C" w14:textId="77777777" w:rsidR="00E053E8" w:rsidRPr="002E7749" w:rsidRDefault="00E053E8" w:rsidP="008E083D">
      <w:pPr>
        <w:tabs>
          <w:tab w:val="left" w:pos="2160"/>
        </w:tabs>
        <w:rPr>
          <w:rFonts w:ascii="Skoda Pro" w:hAnsi="Skoda Pro" w:cs="Arial"/>
          <w:noProof/>
          <w:szCs w:val="20"/>
        </w:rPr>
      </w:pPr>
      <w:r>
        <w:rPr>
          <w:rFonts w:ascii="Skoda Pro" w:hAnsi="Skoda Pro" w:cs="Arial"/>
          <w:noProof/>
          <w:szCs w:val="20"/>
        </w:rPr>
        <w:t>Vlastnictví k prodávanému vozu přechází na zákazníka okamžikem převzetí vozidla, za předpokladu úplného zaplacení kupní ceny vozu.</w:t>
      </w:r>
    </w:p>
    <w:p w14:paraId="6B2C20B7" w14:textId="77777777" w:rsidR="00E053E8" w:rsidRPr="002E7749" w:rsidRDefault="00E053E8" w:rsidP="008E083D">
      <w:pPr>
        <w:rPr>
          <w:rFonts w:ascii="Skoda Pro" w:hAnsi="Skoda Pro" w:cs="Arial"/>
          <w:b/>
          <w:noProof/>
          <w:szCs w:val="20"/>
        </w:rPr>
      </w:pPr>
    </w:p>
    <w:p w14:paraId="16F00E8F" w14:textId="77777777" w:rsidR="00E053E8" w:rsidRPr="002E7749" w:rsidRDefault="00E053E8" w:rsidP="008E083D">
      <w:pPr>
        <w:rPr>
          <w:rFonts w:ascii="Skoda Pro" w:hAnsi="Skoda Pro" w:cs="Arial"/>
          <w:b/>
          <w:noProof/>
          <w:szCs w:val="20"/>
        </w:rPr>
      </w:pPr>
      <w:r w:rsidRPr="002E7749">
        <w:rPr>
          <w:rFonts w:ascii="Skoda Pro" w:hAnsi="Skoda Pro" w:cs="Arial"/>
          <w:b/>
          <w:noProof/>
          <w:szCs w:val="20"/>
        </w:rPr>
        <w:t>Jiná ujednání :</w:t>
      </w:r>
    </w:p>
    <w:p w14:paraId="126B4404" w14:textId="77777777" w:rsidR="00E053E8" w:rsidRPr="002E7749" w:rsidRDefault="00E053E8" w:rsidP="008E083D">
      <w:pPr>
        <w:tabs>
          <w:tab w:val="left" w:pos="2160"/>
        </w:tabs>
        <w:rPr>
          <w:rFonts w:ascii="Skoda Pro" w:hAnsi="Skoda Pro" w:cs="Arial"/>
          <w:noProof/>
          <w:szCs w:val="20"/>
        </w:rPr>
      </w:pPr>
      <w:r w:rsidRPr="00FD31E0">
        <w:rPr>
          <w:rFonts w:ascii="Skoda Pro" w:hAnsi="Skoda Pro" w:cs="Arial"/>
          <w:noProof/>
          <w:szCs w:val="20"/>
        </w:rPr>
        <w:t>Majetek je pořízen</w:t>
      </w:r>
      <w:r w:rsidRPr="008A6340">
        <w:rPr>
          <w:rFonts w:ascii="Skoda Pro" w:hAnsi="Skoda Pro"/>
          <w:noProof/>
        </w:rPr>
        <w:t xml:space="preserve"> do vlastnictví zřizovatele (Plzeňského kraje).</w:t>
      </w:r>
    </w:p>
    <w:p w14:paraId="381D0C8B" w14:textId="77777777" w:rsidR="00E053E8" w:rsidRPr="002E7749" w:rsidRDefault="00E053E8" w:rsidP="008E083D">
      <w:pPr>
        <w:tabs>
          <w:tab w:val="left" w:pos="2160"/>
        </w:tabs>
        <w:rPr>
          <w:rFonts w:ascii="Skoda Pro" w:hAnsi="Skoda Pro" w:cs="Arial"/>
          <w:noProof/>
          <w:szCs w:val="20"/>
        </w:rPr>
      </w:pPr>
      <w:r>
        <w:rPr>
          <w:noProof/>
        </w:rPr>
        <w:pict w14:anchorId="6A5679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2052" type="#_x0000_t32" style="position:absolute;margin-left:-1.3pt;margin-top:5.95pt;width:516.75pt;height:0;z-index:3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"/>
        </w:pict>
      </w:r>
    </w:p>
    <w:p w14:paraId="4D770816" w14:textId="77777777" w:rsidR="00E053E8" w:rsidRPr="002E7749" w:rsidRDefault="00E053E8" w:rsidP="008E083D">
      <w:pPr>
        <w:tabs>
          <w:tab w:val="left" w:pos="2160"/>
        </w:tabs>
        <w:rPr>
          <w:rFonts w:ascii="Skoda Pro" w:hAnsi="Skoda Pro" w:cs="Arial"/>
          <w:noProof/>
          <w:szCs w:val="20"/>
        </w:rPr>
      </w:pPr>
    </w:p>
    <w:tbl>
      <w:tblPr>
        <w:tblW w:w="9178" w:type="dxa"/>
        <w:tblInd w:w="1526" w:type="dxa"/>
        <w:tblLook w:val="04A0" w:firstRow="1" w:lastRow="0" w:firstColumn="1" w:lastColumn="0" w:noHBand="0" w:noVBand="1"/>
      </w:tblPr>
      <w:tblGrid>
        <w:gridCol w:w="4111"/>
        <w:gridCol w:w="2409"/>
        <w:gridCol w:w="2658"/>
      </w:tblGrid>
      <w:tr w:rsidR="00E053E8" w:rsidRPr="002E7749" w14:paraId="02931BD8" w14:textId="77777777" w:rsidTr="00542F31">
        <w:trPr>
          <w:trHeight w:val="255"/>
        </w:trPr>
        <w:tc>
          <w:tcPr>
            <w:tcW w:w="4111" w:type="dxa"/>
            <w:tcBorders>
              <w:bottom w:val="single" w:sz="4" w:space="0" w:color="auto"/>
            </w:tcBorders>
          </w:tcPr>
          <w:p w14:paraId="6A7E1ACB" w14:textId="77777777" w:rsidR="00E053E8" w:rsidRPr="002E7749" w:rsidRDefault="00E053E8" w:rsidP="00542F31">
            <w:pPr>
              <w:tabs>
                <w:tab w:val="left" w:pos="2160"/>
              </w:tabs>
              <w:rPr>
                <w:rStyle w:val="Siln"/>
                <w:rFonts w:ascii="Skoda Pro" w:hAnsi="Skoda Pro"/>
                <w:sz w:val="20"/>
                <w:szCs w:val="20"/>
              </w:rPr>
            </w:pPr>
            <w:r w:rsidRPr="002E7749">
              <w:rPr>
                <w:rStyle w:val="Siln"/>
                <w:rFonts w:ascii="Skoda Pro" w:hAnsi="Skoda Pro"/>
                <w:sz w:val="20"/>
                <w:szCs w:val="20"/>
              </w:rPr>
              <w:t>Dohodnutá záloha celkem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2D6BFAE" w14:textId="77777777" w:rsidR="00E053E8" w:rsidRPr="002E7749" w:rsidRDefault="00E053E8" w:rsidP="00542F31">
            <w:pPr>
              <w:jc w:val="right"/>
              <w:rPr>
                <w:rStyle w:val="Siln"/>
                <w:rFonts w:ascii="Skoda Pro" w:hAnsi="Skoda Pro"/>
                <w:sz w:val="20"/>
                <w:szCs w:val="20"/>
              </w:rPr>
            </w:pPr>
            <w:r w:rsidRPr="00FD31E0">
              <w:rPr>
                <w:rStyle w:val="Siln"/>
                <w:rFonts w:ascii="Skoda Pro" w:hAnsi="Skoda Pro"/>
                <w:b w:val="0"/>
                <w:noProof/>
                <w:sz w:val="20"/>
                <w:szCs w:val="20"/>
              </w:rPr>
              <w:t>0,00 Kč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03843933" w14:textId="77777777" w:rsidR="00E053E8" w:rsidRPr="002E7749" w:rsidRDefault="00E053E8" w:rsidP="00542F31">
            <w:pPr>
              <w:jc w:val="right"/>
              <w:rPr>
                <w:rStyle w:val="Siln"/>
                <w:rFonts w:ascii="Skoda Pro" w:hAnsi="Skoda Pro"/>
                <w:sz w:val="20"/>
                <w:szCs w:val="20"/>
              </w:rPr>
            </w:pPr>
          </w:p>
        </w:tc>
      </w:tr>
      <w:tr w:rsidR="00E053E8" w:rsidRPr="002E7749" w14:paraId="031B5202" w14:textId="77777777" w:rsidTr="00542F31">
        <w:trPr>
          <w:trHeight w:val="4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09FEE6C" w14:textId="77777777" w:rsidR="00E053E8" w:rsidRPr="002E7749" w:rsidRDefault="00E053E8" w:rsidP="00542F31">
            <w:pPr>
              <w:tabs>
                <w:tab w:val="left" w:pos="2160"/>
              </w:tabs>
              <w:rPr>
                <w:rStyle w:val="Siln"/>
                <w:rFonts w:ascii="Skoda Pro" w:hAnsi="Skoda Pro"/>
                <w:sz w:val="20"/>
                <w:szCs w:val="20"/>
              </w:rPr>
            </w:pPr>
            <w:r w:rsidRPr="002E7749">
              <w:rPr>
                <w:rStyle w:val="Siln"/>
                <w:rFonts w:ascii="Skoda Pro" w:hAnsi="Skoda Pro"/>
                <w:sz w:val="20"/>
                <w:szCs w:val="20"/>
              </w:rPr>
              <w:t>Rozdíl ( doplatek / přeplatek)</w:t>
            </w:r>
          </w:p>
          <w:p w14:paraId="728A8253" w14:textId="77777777" w:rsidR="00E053E8" w:rsidRPr="002E7749" w:rsidRDefault="00E053E8" w:rsidP="00542F31">
            <w:pPr>
              <w:tabs>
                <w:tab w:val="left" w:pos="2160"/>
              </w:tabs>
              <w:rPr>
                <w:rStyle w:val="Siln"/>
                <w:rFonts w:ascii="Skoda Pro" w:hAnsi="Skoda Pro"/>
                <w:sz w:val="20"/>
                <w:szCs w:val="20"/>
              </w:rPr>
            </w:pPr>
            <w:r w:rsidRPr="002E7749">
              <w:rPr>
                <w:rStyle w:val="Siln"/>
                <w:rFonts w:ascii="Skoda Pro" w:hAnsi="Skoda Pro"/>
                <w:sz w:val="20"/>
                <w:szCs w:val="20"/>
              </w:rPr>
              <w:t>Částka DPH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6B692FA" w14:textId="77777777" w:rsidR="00E053E8" w:rsidRPr="002E7749" w:rsidRDefault="00E053E8" w:rsidP="00542F31">
            <w:pPr>
              <w:jc w:val="right"/>
              <w:rPr>
                <w:rStyle w:val="Siln"/>
                <w:rFonts w:ascii="Skoda Pro" w:hAnsi="Skoda Pro"/>
                <w:b w:val="0"/>
                <w:sz w:val="20"/>
                <w:szCs w:val="20"/>
              </w:rPr>
            </w:pPr>
            <w:r w:rsidRPr="00FD31E0">
              <w:rPr>
                <w:rStyle w:val="Siln"/>
                <w:rFonts w:ascii="Skoda Pro" w:hAnsi="Skoda Pro"/>
                <w:b w:val="0"/>
                <w:noProof/>
                <w:sz w:val="20"/>
                <w:szCs w:val="20"/>
              </w:rPr>
              <w:t>628 015,18</w:t>
            </w:r>
            <w:r w:rsidRPr="008A6340">
              <w:rPr>
                <w:rFonts w:ascii="Skoda Pro" w:hAnsi="Skoda Pro"/>
                <w:noProof/>
              </w:rPr>
              <w:t xml:space="preserve"> Kč</w:t>
            </w:r>
          </w:p>
          <w:p w14:paraId="65315F27" w14:textId="13A9C93D" w:rsidR="00E053E8" w:rsidRPr="002E7749" w:rsidRDefault="00E053E8" w:rsidP="00542F31">
            <w:pPr>
              <w:jc w:val="right"/>
              <w:rPr>
                <w:rStyle w:val="Siln"/>
                <w:rFonts w:ascii="Skoda Pro" w:hAnsi="Skoda Pro"/>
                <w:b w:val="0"/>
                <w:sz w:val="20"/>
                <w:szCs w:val="20"/>
              </w:rPr>
            </w:pPr>
            <w:r w:rsidRPr="00FD31E0">
              <w:rPr>
                <w:rStyle w:val="Siln"/>
                <w:rFonts w:ascii="Skoda Pro" w:hAnsi="Skoda Pro"/>
                <w:b w:val="0"/>
                <w:noProof/>
                <w:sz w:val="20"/>
                <w:szCs w:val="20"/>
              </w:rPr>
              <w:t>131</w:t>
            </w:r>
            <w:r>
              <w:rPr>
                <w:rStyle w:val="Siln"/>
                <w:rFonts w:ascii="Skoda Pro" w:hAnsi="Skoda Pro"/>
                <w:b w:val="0"/>
                <w:noProof/>
                <w:sz w:val="20"/>
                <w:szCs w:val="20"/>
              </w:rPr>
              <w:t xml:space="preserve"> 883</w:t>
            </w:r>
            <w:r w:rsidRPr="00FD31E0">
              <w:rPr>
                <w:rStyle w:val="Siln"/>
                <w:rFonts w:ascii="Skoda Pro" w:hAnsi="Skoda Pro"/>
                <w:b w:val="0"/>
                <w:noProof/>
                <w:sz w:val="20"/>
                <w:szCs w:val="20"/>
              </w:rPr>
              <w:t>,</w:t>
            </w:r>
            <w:r>
              <w:rPr>
                <w:rStyle w:val="Siln"/>
                <w:rFonts w:ascii="Skoda Pro" w:hAnsi="Skoda Pro"/>
                <w:b w:val="0"/>
                <w:noProof/>
                <w:sz w:val="20"/>
                <w:szCs w:val="20"/>
              </w:rPr>
              <w:t>19</w:t>
            </w:r>
            <w:r w:rsidRPr="00FD31E0">
              <w:rPr>
                <w:rStyle w:val="Siln"/>
                <w:rFonts w:ascii="Skoda Pro" w:hAnsi="Skoda Pro"/>
                <w:b w:val="0"/>
                <w:noProof/>
                <w:sz w:val="20"/>
                <w:szCs w:val="20"/>
              </w:rPr>
              <w:t xml:space="preserve"> Kč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321C4F4F" w14:textId="77777777" w:rsidR="00E053E8" w:rsidRPr="002E7749" w:rsidRDefault="00E053E8" w:rsidP="00542F31">
            <w:pPr>
              <w:jc w:val="right"/>
              <w:rPr>
                <w:rStyle w:val="Siln"/>
                <w:rFonts w:ascii="Skoda Pro" w:hAnsi="Skoda Pro"/>
                <w:b w:val="0"/>
                <w:sz w:val="20"/>
                <w:szCs w:val="20"/>
              </w:rPr>
            </w:pPr>
          </w:p>
        </w:tc>
      </w:tr>
      <w:tr w:rsidR="00E053E8" w:rsidRPr="002E7749" w14:paraId="496AB450" w14:textId="77777777" w:rsidTr="00542F31">
        <w:trPr>
          <w:trHeight w:val="137"/>
        </w:trPr>
        <w:tc>
          <w:tcPr>
            <w:tcW w:w="4111" w:type="dxa"/>
            <w:tcBorders>
              <w:top w:val="single" w:sz="4" w:space="0" w:color="auto"/>
            </w:tcBorders>
          </w:tcPr>
          <w:p w14:paraId="4A25D511" w14:textId="77777777" w:rsidR="00E053E8" w:rsidRPr="002E7749" w:rsidRDefault="00E053E8" w:rsidP="00542F31">
            <w:pPr>
              <w:tabs>
                <w:tab w:val="left" w:pos="2160"/>
              </w:tabs>
              <w:rPr>
                <w:rStyle w:val="Siln"/>
                <w:rFonts w:ascii="Skoda Pro" w:hAnsi="Skoda Pro"/>
                <w:sz w:val="20"/>
                <w:szCs w:val="20"/>
              </w:rPr>
            </w:pPr>
            <w:r w:rsidRPr="002E7749">
              <w:rPr>
                <w:rStyle w:val="Siln"/>
                <w:rFonts w:ascii="Skoda Pro" w:hAnsi="Skoda Pro"/>
                <w:sz w:val="20"/>
                <w:szCs w:val="20"/>
              </w:rPr>
              <w:t>Celkem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86BCBD0" w14:textId="3EB93B0A" w:rsidR="00E053E8" w:rsidRPr="002E7749" w:rsidRDefault="00E053E8" w:rsidP="00542F31">
            <w:pPr>
              <w:jc w:val="right"/>
              <w:rPr>
                <w:rStyle w:val="Siln"/>
                <w:rFonts w:ascii="Skoda Pro" w:hAnsi="Skoda Pro"/>
                <w:b w:val="0"/>
                <w:sz w:val="20"/>
                <w:szCs w:val="20"/>
              </w:rPr>
            </w:pPr>
            <w:r w:rsidRPr="00FD31E0">
              <w:rPr>
                <w:rStyle w:val="Siln"/>
                <w:rFonts w:ascii="Skoda Pro" w:hAnsi="Skoda Pro"/>
                <w:b w:val="0"/>
                <w:noProof/>
                <w:sz w:val="20"/>
                <w:szCs w:val="20"/>
              </w:rPr>
              <w:t>759 898,</w:t>
            </w:r>
            <w:r>
              <w:rPr>
                <w:rStyle w:val="Siln"/>
                <w:rFonts w:ascii="Skoda Pro" w:hAnsi="Skoda Pro"/>
                <w:b w:val="0"/>
                <w:noProof/>
                <w:sz w:val="20"/>
                <w:szCs w:val="20"/>
              </w:rPr>
              <w:t>37</w:t>
            </w:r>
            <w:r w:rsidRPr="008A6340">
              <w:rPr>
                <w:rFonts w:ascii="Skoda Pro" w:hAnsi="Skoda Pro"/>
                <w:noProof/>
              </w:rPr>
              <w:t xml:space="preserve"> Kč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4A76C4DA" w14:textId="77777777" w:rsidR="00E053E8" w:rsidRPr="002E7749" w:rsidRDefault="00E053E8" w:rsidP="00542F31">
            <w:pPr>
              <w:jc w:val="right"/>
              <w:rPr>
                <w:rStyle w:val="Siln"/>
                <w:rFonts w:ascii="Skoda Pro" w:hAnsi="Skoda Pro"/>
                <w:b w:val="0"/>
                <w:sz w:val="20"/>
                <w:szCs w:val="20"/>
              </w:rPr>
            </w:pPr>
          </w:p>
        </w:tc>
      </w:tr>
    </w:tbl>
    <w:p w14:paraId="1D944817" w14:textId="77777777" w:rsidR="00E053E8" w:rsidRPr="002E7749" w:rsidRDefault="00E053E8" w:rsidP="008E083D">
      <w:pPr>
        <w:tabs>
          <w:tab w:val="left" w:pos="2160"/>
        </w:tabs>
        <w:jc w:val="right"/>
        <w:rPr>
          <w:rFonts w:ascii="Skoda Pro" w:hAnsi="Skoda Pro" w:cs="Arial"/>
          <w:noProof/>
          <w:szCs w:val="20"/>
        </w:rPr>
      </w:pPr>
    </w:p>
    <w:p w14:paraId="5C9E6AD4" w14:textId="77777777" w:rsidR="00E053E8" w:rsidRPr="002E7749" w:rsidRDefault="00E053E8" w:rsidP="008E083D">
      <w:pPr>
        <w:ind w:left="-180"/>
        <w:rPr>
          <w:rFonts w:ascii="Skoda Pro" w:hAnsi="Skoda Pro"/>
        </w:rPr>
      </w:pPr>
    </w:p>
    <w:p w14:paraId="44752400" w14:textId="77777777" w:rsidR="00E053E8" w:rsidRPr="002E7749" w:rsidRDefault="00E053E8" w:rsidP="008E083D">
      <w:pPr>
        <w:ind w:left="-180"/>
        <w:rPr>
          <w:rFonts w:ascii="Skoda Pro" w:hAnsi="Skoda Pro"/>
        </w:rPr>
      </w:pPr>
    </w:p>
    <w:p w14:paraId="5CF2FDCC" w14:textId="77777777" w:rsidR="00E053E8" w:rsidRPr="002E7749" w:rsidRDefault="00E053E8" w:rsidP="008E083D">
      <w:pPr>
        <w:ind w:left="-180"/>
        <w:rPr>
          <w:rFonts w:ascii="Skoda Pro" w:hAnsi="Skoda Pro"/>
        </w:rPr>
      </w:pPr>
      <w:r>
        <w:rPr>
          <w:noProof/>
        </w:rPr>
        <w:pict w14:anchorId="127EA01A">
          <v:shape id="AutoShape 5" o:spid="_x0000_s2051" type="#_x0000_t32" style="position:absolute;left:0;text-align:left;margin-left:293.45pt;margin-top:13.35pt;width:202.5pt;height:0;z-index: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Pt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"/>
        </w:pict>
      </w:r>
      <w:r>
        <w:rPr>
          <w:noProof/>
        </w:rPr>
        <w:pict w14:anchorId="1ED0BF11">
          <v:shape id="AutoShape 4" o:spid="_x0000_s2050" type="#_x0000_t32" style="position:absolute;left:0;text-align:left;margin-left:-8.8pt;margin-top:13.35pt;width:202.5pt;height:0;z-index:1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p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"/>
        </w:pict>
      </w:r>
    </w:p>
    <w:p w14:paraId="70FF673A" w14:textId="77777777" w:rsidR="00E053E8" w:rsidRPr="002E7749" w:rsidRDefault="00E053E8" w:rsidP="00CE795A">
      <w:pPr>
        <w:spacing w:before="120"/>
        <w:ind w:left="-181"/>
        <w:rPr>
          <w:rFonts w:ascii="Skoda Pro" w:hAnsi="Skoda Pro"/>
          <w:b/>
          <w:sz w:val="16"/>
          <w:szCs w:val="16"/>
        </w:rPr>
      </w:pPr>
      <w:r w:rsidRPr="002E7749">
        <w:rPr>
          <w:rFonts w:ascii="Skoda Pro" w:hAnsi="Skoda Pro"/>
        </w:rPr>
        <w:tab/>
      </w:r>
      <w:r w:rsidRPr="002E7749">
        <w:rPr>
          <w:rFonts w:ascii="Skoda Pro" w:hAnsi="Skoda Pro"/>
        </w:rPr>
        <w:tab/>
      </w:r>
      <w:r>
        <w:rPr>
          <w:rFonts w:ascii="Skoda Pro" w:hAnsi="Skoda Pro"/>
          <w:b/>
          <w:sz w:val="16"/>
          <w:szCs w:val="16"/>
        </w:rPr>
        <w:t>Podpis a razít</w:t>
      </w:r>
      <w:r w:rsidRPr="002E7749">
        <w:rPr>
          <w:rFonts w:ascii="Skoda Pro" w:hAnsi="Skoda Pro"/>
          <w:b/>
          <w:sz w:val="16"/>
          <w:szCs w:val="16"/>
        </w:rPr>
        <w:t>ko prodejce</w:t>
      </w:r>
      <w:r w:rsidRPr="002E7749">
        <w:rPr>
          <w:rFonts w:ascii="Skoda Pro" w:hAnsi="Skoda Pro"/>
          <w:b/>
          <w:sz w:val="16"/>
          <w:szCs w:val="16"/>
        </w:rPr>
        <w:tab/>
      </w:r>
      <w:r w:rsidRPr="002E7749">
        <w:rPr>
          <w:rFonts w:ascii="Skoda Pro" w:hAnsi="Skoda Pro"/>
          <w:b/>
          <w:sz w:val="16"/>
          <w:szCs w:val="16"/>
        </w:rPr>
        <w:tab/>
      </w:r>
      <w:r w:rsidRPr="002E7749">
        <w:rPr>
          <w:rFonts w:ascii="Skoda Pro" w:hAnsi="Skoda Pro"/>
          <w:b/>
          <w:sz w:val="16"/>
          <w:szCs w:val="16"/>
        </w:rPr>
        <w:tab/>
      </w:r>
      <w:r w:rsidRPr="002E7749">
        <w:rPr>
          <w:rFonts w:ascii="Skoda Pro" w:hAnsi="Skoda Pro"/>
          <w:b/>
          <w:sz w:val="16"/>
          <w:szCs w:val="16"/>
        </w:rPr>
        <w:tab/>
      </w:r>
      <w:r w:rsidRPr="002E7749">
        <w:rPr>
          <w:rFonts w:ascii="Skoda Pro" w:hAnsi="Skoda Pro"/>
          <w:b/>
          <w:sz w:val="16"/>
          <w:szCs w:val="16"/>
        </w:rPr>
        <w:tab/>
      </w:r>
      <w:r w:rsidRPr="002E7749">
        <w:rPr>
          <w:rFonts w:ascii="Skoda Pro" w:hAnsi="Skoda Pro"/>
          <w:b/>
          <w:sz w:val="16"/>
          <w:szCs w:val="16"/>
        </w:rPr>
        <w:tab/>
      </w:r>
      <w:r w:rsidRPr="002E7749">
        <w:rPr>
          <w:rFonts w:ascii="Skoda Pro" w:hAnsi="Skoda Pro"/>
          <w:b/>
          <w:sz w:val="16"/>
          <w:szCs w:val="16"/>
        </w:rPr>
        <w:tab/>
        <w:t>datum a podpis klienta</w:t>
      </w:r>
    </w:p>
    <w:p w14:paraId="11282066" w14:textId="77777777" w:rsidR="00E053E8" w:rsidRPr="002E7749" w:rsidRDefault="00E053E8" w:rsidP="008E083D">
      <w:pPr>
        <w:ind w:left="-180"/>
        <w:rPr>
          <w:rFonts w:ascii="Skoda Pro" w:hAnsi="Skoda Pro"/>
        </w:rPr>
      </w:pPr>
    </w:p>
    <w:p w14:paraId="4B6F9423" w14:textId="77777777" w:rsidR="00E053E8" w:rsidRPr="002E7749" w:rsidRDefault="00E053E8" w:rsidP="001C77B4">
      <w:pPr>
        <w:ind w:left="-180"/>
        <w:rPr>
          <w:rFonts w:ascii="Skoda Pro" w:hAnsi="Skoda Pro"/>
        </w:rPr>
      </w:pPr>
    </w:p>
    <w:p w14:paraId="1292ED91" w14:textId="77777777" w:rsidR="00E053E8" w:rsidRPr="002E7749" w:rsidRDefault="00E053E8" w:rsidP="008C7C24">
      <w:pPr>
        <w:ind w:left="-180"/>
        <w:rPr>
          <w:rFonts w:ascii="Skoda Pro" w:hAnsi="Skoda Pro" w:cs="Arial"/>
          <w:b/>
          <w:noProof/>
          <w:szCs w:val="20"/>
        </w:rPr>
      </w:pPr>
      <w:r w:rsidRPr="002E7749">
        <w:rPr>
          <w:rFonts w:ascii="Skoda Pro" w:hAnsi="Skoda Pro" w:cs="Arial"/>
          <w:b/>
          <w:noProof/>
          <w:szCs w:val="20"/>
        </w:rPr>
        <w:t>Vystavil :</w:t>
      </w:r>
    </w:p>
    <w:p w14:paraId="29B087E7" w14:textId="77777777" w:rsidR="00E053E8" w:rsidRPr="002E7749" w:rsidRDefault="00E053E8" w:rsidP="008C7C24">
      <w:pPr>
        <w:ind w:left="-180"/>
        <w:rPr>
          <w:rFonts w:ascii="Skoda Pro" w:hAnsi="Skoda Pro" w:cs="Arial"/>
          <w:noProof/>
          <w:szCs w:val="20"/>
        </w:rPr>
      </w:pPr>
      <w:r w:rsidRPr="002E7749">
        <w:rPr>
          <w:rFonts w:ascii="Skoda Pro" w:hAnsi="Skoda Pro" w:cs="Arial"/>
          <w:noProof/>
          <w:szCs w:val="20"/>
        </w:rPr>
        <w:tab/>
      </w:r>
      <w:r w:rsidRPr="00FD31E0">
        <w:rPr>
          <w:rFonts w:ascii="Skoda Pro" w:hAnsi="Skoda Pro" w:cs="Arial"/>
          <w:noProof/>
          <w:szCs w:val="20"/>
        </w:rPr>
        <w:t>Starck David</w:t>
      </w:r>
    </w:p>
    <w:p w14:paraId="745A738B" w14:textId="77777777" w:rsidR="00E053E8" w:rsidRDefault="00E053E8" w:rsidP="00542F31">
      <w:pPr>
        <w:ind w:left="-180"/>
        <w:rPr>
          <w:rFonts w:ascii="Skoda Pro" w:hAnsi="Skoda Pro" w:cs="Arial"/>
          <w:noProof/>
          <w:szCs w:val="20"/>
        </w:rPr>
        <w:sectPr w:rsidR="00E053E8" w:rsidSect="00F70E93">
          <w:type w:val="continuous"/>
          <w:pgSz w:w="11906" w:h="16838"/>
          <w:pgMar w:top="567" w:right="567" w:bottom="567" w:left="851" w:header="360" w:footer="708" w:gutter="0"/>
          <w:cols w:space="708"/>
          <w:docGrid w:linePitch="360"/>
        </w:sectPr>
      </w:pPr>
    </w:p>
    <w:p w14:paraId="4D0F9867" w14:textId="77777777" w:rsidR="00E053E8" w:rsidRPr="002E7749" w:rsidRDefault="00E053E8" w:rsidP="00542F31">
      <w:pPr>
        <w:ind w:left="-180"/>
        <w:rPr>
          <w:rFonts w:ascii="Skoda Pro" w:hAnsi="Skoda Pro"/>
        </w:rPr>
      </w:pPr>
    </w:p>
    <w:sectPr w:rsidR="00E053E8" w:rsidRPr="002E7749" w:rsidSect="00E053E8">
      <w:type w:val="continuous"/>
      <w:pgSz w:w="11906" w:h="16838"/>
      <w:pgMar w:top="567" w:right="567" w:bottom="567" w:left="85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435E" w14:textId="77777777" w:rsidR="00592D0D" w:rsidRDefault="00592D0D">
      <w:r>
        <w:separator/>
      </w:r>
    </w:p>
  </w:endnote>
  <w:endnote w:type="continuationSeparator" w:id="0">
    <w:p w14:paraId="06A15E68" w14:textId="77777777" w:rsidR="00592D0D" w:rsidRDefault="0059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Sans Pro">
    <w:panose1 w:val="02000503060000020004"/>
    <w:charset w:val="00"/>
    <w:family w:val="modern"/>
    <w:notTrueType/>
    <w:pitch w:val="variable"/>
    <w:sig w:usb0="800002AF" w:usb1="50000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altName w:val="Calibri"/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93D2" w14:textId="77777777" w:rsidR="00E053E8" w:rsidRDefault="00E053E8" w:rsidP="00C7750D">
    <w:pPr>
      <w:pStyle w:val="Zpat"/>
      <w:jc w:val="center"/>
    </w:pPr>
    <w:r>
      <w:t>Bankovní spojení: ČSOB, a. s., č. ú. 194807901/0300; Zapsno u: Krajský soud Plzeň, odd. B, vloka 1128</w:t>
    </w:r>
  </w:p>
  <w:p w14:paraId="53FA904B" w14:textId="77777777" w:rsidR="00E053E8" w:rsidRDefault="00E05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178A" w14:textId="77777777" w:rsidR="00592D0D" w:rsidRDefault="00592D0D">
      <w:r>
        <w:separator/>
      </w:r>
    </w:p>
  </w:footnote>
  <w:footnote w:type="continuationSeparator" w:id="0">
    <w:p w14:paraId="377B18C9" w14:textId="77777777" w:rsidR="00592D0D" w:rsidRDefault="0059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A8C9" w14:textId="77777777" w:rsidR="00E053E8" w:rsidRDefault="00E053E8">
    <w:pPr>
      <w:pStyle w:val="Zhlav"/>
    </w:pPr>
    <w:r>
      <w:rPr>
        <w:noProof/>
      </w:rPr>
      <w:pict w14:anchorId="7770E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475.7pt;margin-top:-9.5pt;width:61.5pt;height:59.2pt;z-index:1;visibility:visible;mso-width-relative:margin;mso-height-relative:margin">
          <v:imagedata r:id="rId1" o:title=""/>
          <w10:wrap type="square"/>
        </v:shape>
      </w:pict>
    </w:r>
  </w:p>
  <w:tbl>
    <w:tblPr>
      <w:tblW w:w="0" w:type="auto"/>
      <w:tblLook w:val="04A0" w:firstRow="1" w:lastRow="0" w:firstColumn="1" w:lastColumn="0" w:noHBand="0" w:noVBand="1"/>
    </w:tblPr>
    <w:tblGrid>
      <w:gridCol w:w="10628"/>
    </w:tblGrid>
    <w:tr w:rsidR="00E053E8" w:rsidRPr="001E1F2B" w14:paraId="5603A91F" w14:textId="77777777" w:rsidTr="00F5347D">
      <w:tc>
        <w:tcPr>
          <w:tcW w:w="10628" w:type="dxa"/>
        </w:tcPr>
        <w:p w14:paraId="31A5FA57" w14:textId="77777777" w:rsidR="00E053E8" w:rsidRDefault="00E053E8" w:rsidP="00C7750D">
          <w:pPr>
            <w:pStyle w:val="Zhlav"/>
            <w:jc w:val="center"/>
            <w:rPr>
              <w:b/>
              <w:color w:val="FF0000"/>
              <w:sz w:val="32"/>
              <w:szCs w:val="32"/>
            </w:rPr>
          </w:pPr>
          <w:r w:rsidRPr="006662E4">
            <w:rPr>
              <w:b/>
              <w:color w:val="FF0000"/>
              <w:sz w:val="32"/>
              <w:szCs w:val="32"/>
            </w:rPr>
            <w:t>AUTOCENTRUM TA, Plzeň</w:t>
          </w:r>
        </w:p>
        <w:p w14:paraId="4781B4D8" w14:textId="77777777" w:rsidR="00E053E8" w:rsidRPr="00C7750D" w:rsidRDefault="00E053E8" w:rsidP="00C7750D">
          <w:pPr>
            <w:pStyle w:val="Zhlav"/>
            <w:jc w:val="center"/>
          </w:pPr>
          <w:r w:rsidRPr="006662E4">
            <w:t>AUTOCENTRUM TA a.s., Tylova 70, 316 00 Plzeň, IČO: 26379082, DIČ: CZ26379082</w:t>
          </w:r>
        </w:p>
      </w:tc>
    </w:tr>
  </w:tbl>
  <w:p w14:paraId="657BDE41" w14:textId="77777777" w:rsidR="00E053E8" w:rsidRDefault="00E053E8" w:rsidP="00C775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1E0"/>
    <w:rsid w:val="0000047E"/>
    <w:rsid w:val="000122D6"/>
    <w:rsid w:val="00012343"/>
    <w:rsid w:val="0002078C"/>
    <w:rsid w:val="00025179"/>
    <w:rsid w:val="000513EB"/>
    <w:rsid w:val="00051B4F"/>
    <w:rsid w:val="00054D54"/>
    <w:rsid w:val="00062FA6"/>
    <w:rsid w:val="00072F13"/>
    <w:rsid w:val="00075091"/>
    <w:rsid w:val="000818C7"/>
    <w:rsid w:val="00084F8F"/>
    <w:rsid w:val="000873BC"/>
    <w:rsid w:val="000B262E"/>
    <w:rsid w:val="000B34EC"/>
    <w:rsid w:val="000C2FE6"/>
    <w:rsid w:val="000D7369"/>
    <w:rsid w:val="000E1FCA"/>
    <w:rsid w:val="000E6B28"/>
    <w:rsid w:val="00146F5C"/>
    <w:rsid w:val="00147A89"/>
    <w:rsid w:val="00174B31"/>
    <w:rsid w:val="001803A4"/>
    <w:rsid w:val="00182E8C"/>
    <w:rsid w:val="00182EBF"/>
    <w:rsid w:val="0019716E"/>
    <w:rsid w:val="001A7C73"/>
    <w:rsid w:val="001B33BB"/>
    <w:rsid w:val="001C2A3D"/>
    <w:rsid w:val="001C77B4"/>
    <w:rsid w:val="001D1C94"/>
    <w:rsid w:val="0021379E"/>
    <w:rsid w:val="00215110"/>
    <w:rsid w:val="00217411"/>
    <w:rsid w:val="00224F61"/>
    <w:rsid w:val="002644B1"/>
    <w:rsid w:val="00284D04"/>
    <w:rsid w:val="00296AF0"/>
    <w:rsid w:val="002A17C3"/>
    <w:rsid w:val="002E7318"/>
    <w:rsid w:val="002E7749"/>
    <w:rsid w:val="002F01BA"/>
    <w:rsid w:val="002F3D2B"/>
    <w:rsid w:val="00300288"/>
    <w:rsid w:val="00314725"/>
    <w:rsid w:val="0032190E"/>
    <w:rsid w:val="00324781"/>
    <w:rsid w:val="003343A1"/>
    <w:rsid w:val="00345169"/>
    <w:rsid w:val="00346022"/>
    <w:rsid w:val="003510DA"/>
    <w:rsid w:val="00360EE4"/>
    <w:rsid w:val="003707B7"/>
    <w:rsid w:val="003A29BA"/>
    <w:rsid w:val="003A6964"/>
    <w:rsid w:val="003B2FAA"/>
    <w:rsid w:val="003B6C4D"/>
    <w:rsid w:val="003B77CC"/>
    <w:rsid w:val="003D42A3"/>
    <w:rsid w:val="003E4294"/>
    <w:rsid w:val="003E74E8"/>
    <w:rsid w:val="0041799A"/>
    <w:rsid w:val="00425F54"/>
    <w:rsid w:val="00433495"/>
    <w:rsid w:val="00465249"/>
    <w:rsid w:val="0046714E"/>
    <w:rsid w:val="00492714"/>
    <w:rsid w:val="004A3FA6"/>
    <w:rsid w:val="004B5CEB"/>
    <w:rsid w:val="004B6099"/>
    <w:rsid w:val="004B66A2"/>
    <w:rsid w:val="004E5339"/>
    <w:rsid w:val="004F69F3"/>
    <w:rsid w:val="00513D10"/>
    <w:rsid w:val="005229F2"/>
    <w:rsid w:val="00525AEB"/>
    <w:rsid w:val="00535319"/>
    <w:rsid w:val="00542C9A"/>
    <w:rsid w:val="00542F31"/>
    <w:rsid w:val="00561ACB"/>
    <w:rsid w:val="00592D0D"/>
    <w:rsid w:val="00596B9F"/>
    <w:rsid w:val="005A1C98"/>
    <w:rsid w:val="005A2C2C"/>
    <w:rsid w:val="005A4B25"/>
    <w:rsid w:val="005C73EC"/>
    <w:rsid w:val="005E02E7"/>
    <w:rsid w:val="006140D9"/>
    <w:rsid w:val="00615131"/>
    <w:rsid w:val="006239F9"/>
    <w:rsid w:val="006333DE"/>
    <w:rsid w:val="00641237"/>
    <w:rsid w:val="00642429"/>
    <w:rsid w:val="006A4C8E"/>
    <w:rsid w:val="00705948"/>
    <w:rsid w:val="00716184"/>
    <w:rsid w:val="007242F7"/>
    <w:rsid w:val="007457B7"/>
    <w:rsid w:val="00752130"/>
    <w:rsid w:val="007856DD"/>
    <w:rsid w:val="00792A3B"/>
    <w:rsid w:val="007A5A4B"/>
    <w:rsid w:val="007B1DCC"/>
    <w:rsid w:val="007C20A3"/>
    <w:rsid w:val="007C3E1A"/>
    <w:rsid w:val="007C4E56"/>
    <w:rsid w:val="007D0306"/>
    <w:rsid w:val="007E07C9"/>
    <w:rsid w:val="00804BB2"/>
    <w:rsid w:val="0081026B"/>
    <w:rsid w:val="00811DED"/>
    <w:rsid w:val="00812F88"/>
    <w:rsid w:val="0081797E"/>
    <w:rsid w:val="00817B2C"/>
    <w:rsid w:val="00822783"/>
    <w:rsid w:val="008270D0"/>
    <w:rsid w:val="00843340"/>
    <w:rsid w:val="008637D0"/>
    <w:rsid w:val="00864F04"/>
    <w:rsid w:val="00872F0B"/>
    <w:rsid w:val="008B6061"/>
    <w:rsid w:val="008C7C24"/>
    <w:rsid w:val="008E083D"/>
    <w:rsid w:val="00904490"/>
    <w:rsid w:val="00913C9C"/>
    <w:rsid w:val="0091738F"/>
    <w:rsid w:val="00924131"/>
    <w:rsid w:val="0092747F"/>
    <w:rsid w:val="00960798"/>
    <w:rsid w:val="009778AE"/>
    <w:rsid w:val="00986F57"/>
    <w:rsid w:val="009A57F0"/>
    <w:rsid w:val="009B56DB"/>
    <w:rsid w:val="009C5E7B"/>
    <w:rsid w:val="009E4865"/>
    <w:rsid w:val="009F3833"/>
    <w:rsid w:val="00A174A8"/>
    <w:rsid w:val="00A32886"/>
    <w:rsid w:val="00A55336"/>
    <w:rsid w:val="00A67C24"/>
    <w:rsid w:val="00A73C04"/>
    <w:rsid w:val="00A86FC9"/>
    <w:rsid w:val="00A94FD6"/>
    <w:rsid w:val="00AB0607"/>
    <w:rsid w:val="00B03B45"/>
    <w:rsid w:val="00B3792B"/>
    <w:rsid w:val="00B418CE"/>
    <w:rsid w:val="00B54E2E"/>
    <w:rsid w:val="00B634CD"/>
    <w:rsid w:val="00B85D4D"/>
    <w:rsid w:val="00B951BE"/>
    <w:rsid w:val="00BB6873"/>
    <w:rsid w:val="00BC5154"/>
    <w:rsid w:val="00BE1BE2"/>
    <w:rsid w:val="00BE5487"/>
    <w:rsid w:val="00C14DBD"/>
    <w:rsid w:val="00C37864"/>
    <w:rsid w:val="00C56F6E"/>
    <w:rsid w:val="00C76309"/>
    <w:rsid w:val="00C7750D"/>
    <w:rsid w:val="00C855F8"/>
    <w:rsid w:val="00CA3843"/>
    <w:rsid w:val="00CA62D0"/>
    <w:rsid w:val="00CB3DA7"/>
    <w:rsid w:val="00CD05D1"/>
    <w:rsid w:val="00CD76F4"/>
    <w:rsid w:val="00CE0215"/>
    <w:rsid w:val="00CE795A"/>
    <w:rsid w:val="00CF4648"/>
    <w:rsid w:val="00CF7620"/>
    <w:rsid w:val="00D06E03"/>
    <w:rsid w:val="00D15FE4"/>
    <w:rsid w:val="00D31650"/>
    <w:rsid w:val="00D411A5"/>
    <w:rsid w:val="00D62E6B"/>
    <w:rsid w:val="00D638DC"/>
    <w:rsid w:val="00D65780"/>
    <w:rsid w:val="00D735F5"/>
    <w:rsid w:val="00D7591B"/>
    <w:rsid w:val="00D92623"/>
    <w:rsid w:val="00DB35FD"/>
    <w:rsid w:val="00DB6EE0"/>
    <w:rsid w:val="00DC3C92"/>
    <w:rsid w:val="00DC6647"/>
    <w:rsid w:val="00DE467C"/>
    <w:rsid w:val="00DE6B56"/>
    <w:rsid w:val="00DF1286"/>
    <w:rsid w:val="00DF1646"/>
    <w:rsid w:val="00DF199E"/>
    <w:rsid w:val="00DF7621"/>
    <w:rsid w:val="00E053E8"/>
    <w:rsid w:val="00E07AA8"/>
    <w:rsid w:val="00E1048B"/>
    <w:rsid w:val="00E4217C"/>
    <w:rsid w:val="00E60CC9"/>
    <w:rsid w:val="00E67336"/>
    <w:rsid w:val="00E87482"/>
    <w:rsid w:val="00EB783E"/>
    <w:rsid w:val="00EC0AE2"/>
    <w:rsid w:val="00EC39F2"/>
    <w:rsid w:val="00EC70D7"/>
    <w:rsid w:val="00ED058E"/>
    <w:rsid w:val="00EF1FE7"/>
    <w:rsid w:val="00F06D6F"/>
    <w:rsid w:val="00F070B6"/>
    <w:rsid w:val="00F11E19"/>
    <w:rsid w:val="00F216B4"/>
    <w:rsid w:val="00F27EAA"/>
    <w:rsid w:val="00F43E97"/>
    <w:rsid w:val="00F5347D"/>
    <w:rsid w:val="00F70E93"/>
    <w:rsid w:val="00F71BAE"/>
    <w:rsid w:val="00F80683"/>
    <w:rsid w:val="00F91460"/>
    <w:rsid w:val="00FB0138"/>
    <w:rsid w:val="00FC5797"/>
    <w:rsid w:val="00FC5C32"/>
    <w:rsid w:val="00FC7A7B"/>
    <w:rsid w:val="00FD31E0"/>
    <w:rsid w:val="00FF703F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  <o:rules v:ext="edit">
        <o:r id="V:Rule1" type="connector" idref="#AutoShape 4"/>
        <o:r id="V:Rule2" type="connector" idref="#AutoShape 5"/>
        <o:r id="V:Rule3" type="connector" idref="#AutoShape 6"/>
      </o:rules>
    </o:shapelayout>
  </w:shapeDefaults>
  <w:decimalSymbol w:val=","/>
  <w:listSeparator w:val=";"/>
  <w14:docId w14:val="502724B2"/>
  <w15:chartTrackingRefBased/>
  <w15:docId w15:val="{0660408E-1342-40D4-B40B-30BBC1B5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SkodaNormal"/>
    <w:qFormat/>
    <w:rsid w:val="00843340"/>
    <w:rPr>
      <w:rFonts w:ascii="Skoda Sans Pro" w:hAnsi="Skoda Sans Pr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A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F71BA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2644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4B1"/>
    <w:pPr>
      <w:tabs>
        <w:tab w:val="center" w:pos="4536"/>
        <w:tab w:val="right" w:pos="9072"/>
      </w:tabs>
    </w:pPr>
  </w:style>
  <w:style w:type="paragraph" w:styleId="Nzev">
    <w:name w:val="Title"/>
    <w:aliases w:val="SkodaNázev"/>
    <w:basedOn w:val="Normln"/>
    <w:next w:val="Normln"/>
    <w:link w:val="NzevChar"/>
    <w:qFormat/>
    <w:rsid w:val="00843340"/>
    <w:pPr>
      <w:spacing w:before="240" w:after="60"/>
      <w:jc w:val="center"/>
      <w:outlineLvl w:val="0"/>
    </w:pPr>
    <w:rPr>
      <w:b/>
      <w:bCs/>
      <w:kern w:val="28"/>
      <w:sz w:val="56"/>
      <w:szCs w:val="32"/>
    </w:rPr>
  </w:style>
  <w:style w:type="character" w:customStyle="1" w:styleId="NzevChar">
    <w:name w:val="Název Char"/>
    <w:aliases w:val="SkodaNázev Char"/>
    <w:link w:val="Nzev"/>
    <w:rsid w:val="00843340"/>
    <w:rPr>
      <w:rFonts w:ascii="Skoda Sans Pro" w:hAnsi="Skoda Sans Pro"/>
      <w:b/>
      <w:bCs/>
      <w:kern w:val="28"/>
      <w:sz w:val="56"/>
      <w:szCs w:val="32"/>
    </w:rPr>
  </w:style>
  <w:style w:type="character" w:customStyle="1" w:styleId="ZpatChar">
    <w:name w:val="Zápatí Char"/>
    <w:link w:val="Zpat"/>
    <w:uiPriority w:val="99"/>
    <w:rsid w:val="001C77B4"/>
    <w:rPr>
      <w:sz w:val="24"/>
      <w:szCs w:val="24"/>
    </w:rPr>
  </w:style>
  <w:style w:type="character" w:styleId="Siln">
    <w:name w:val="Strong"/>
    <w:aliases w:val="SkodaSilné"/>
    <w:qFormat/>
    <w:rsid w:val="00843340"/>
    <w:rPr>
      <w:rFonts w:ascii="Skoda Sans Pro" w:hAnsi="Skoda Sans Pro"/>
      <w:b/>
      <w:bCs/>
      <w:sz w:val="24"/>
    </w:rPr>
  </w:style>
  <w:style w:type="paragraph" w:customStyle="1" w:styleId="pokus">
    <w:name w:val="pokus"/>
    <w:basedOn w:val="Normln"/>
    <w:link w:val="pokusChar"/>
    <w:qFormat/>
    <w:rsid w:val="00843340"/>
    <w:rPr>
      <w:rFonts w:ascii="Times New Roman" w:hAnsi="Times New Roman"/>
      <w:b/>
    </w:rPr>
  </w:style>
  <w:style w:type="character" w:customStyle="1" w:styleId="pokusChar">
    <w:name w:val="pokus Char"/>
    <w:link w:val="pokus"/>
    <w:rsid w:val="00843340"/>
    <w:rPr>
      <w:b/>
      <w:szCs w:val="24"/>
    </w:rPr>
  </w:style>
  <w:style w:type="character" w:customStyle="1" w:styleId="ZhlavChar">
    <w:name w:val="Záhlaví Char"/>
    <w:link w:val="Zhlav"/>
    <w:uiPriority w:val="99"/>
    <w:rsid w:val="00C7750D"/>
    <w:rPr>
      <w:rFonts w:ascii="Skoda Sans Pro" w:hAnsi="Skoda Sans Pro"/>
      <w:szCs w:val="24"/>
    </w:rPr>
  </w:style>
  <w:style w:type="paragraph" w:styleId="Textbubliny">
    <w:name w:val="Balloon Text"/>
    <w:basedOn w:val="Normln"/>
    <w:link w:val="TextbublinyChar"/>
    <w:rsid w:val="00C775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77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bjedn&#225;vka%20vozu_2015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716C-686E-4C06-9758-DBF22553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vozu_2015</Template>
  <TotalTime>3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gedas ČR s.r.o.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Starck</dc:creator>
  <cp:keywords/>
  <cp:lastModifiedBy>David Starck</cp:lastModifiedBy>
  <cp:revision>1</cp:revision>
  <dcterms:created xsi:type="dcterms:W3CDTF">2024-10-01T07:39:00Z</dcterms:created>
  <dcterms:modified xsi:type="dcterms:W3CDTF">2024-10-01T07:42:00Z</dcterms:modified>
</cp:coreProperties>
</file>