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c.JH287972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06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06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-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BF11-ECO-30-23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0-SU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Kleště bioptické jednorázové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JUMBO, bez trnu, 230 cm, bal.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SUT-52-42-SET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Jednorázový zásobník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endoskopu včetně soupravy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Simley Liners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4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76" w:space="43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004-BFC-200-GE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Ošetřující a mycí pěna s CBD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004-BN-200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Body Cream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6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13 x 14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9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004-BA-200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Body Cream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Aloe Vera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60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004-BC-200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Cannabis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004-BN-200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Neutral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N12378-n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pro hygienu dutiny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ústní, neutrální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7" w:space="24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9" w:space="25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9" w:space="25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N12697-S/M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Kabátek jednorázový s náplety,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zelený S/M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004-BNB-150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Baby Body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Cream Neutral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92" w:space="270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004-LN-200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1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5" w:space="272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152 695,23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2024-10-01 12:37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3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2024-10-01T11:05:17Z</dcterms:created>
  <dcterms:modified xsi:type="dcterms:W3CDTF">2024-10-01T11:05:17Z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