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c.JH287973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5 x 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1" w:space="25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Epidurální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40017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Miniset pro chirurgii - Steriset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Chirurgie, set malý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42002760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Set VARIXY JH (= nahrazuje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LR 235543 469.66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40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177 562,34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12:40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2024-10-01T11:05:24Z</dcterms:created>
  <dcterms:modified xsi:type="dcterms:W3CDTF">2024-10-01T11:05:24Z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