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c.JH288009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Zelletten 4x5cm, bělené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tampony z buničiny,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500ks,( karton = 12 balení 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0" w:space="252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84" w:line="200" w:lineRule="exact"/>
              <w:ind w:left="32" w:right="-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Sempermed® supreme Plus 7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8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153320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Bellawa vatové tyčinky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plastovém obalu ,1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ks, min karton - 24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ks, min karton - 24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22365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4" w:space="4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6 , 50 párů 1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Syntegra IR 7,5 , 50 párů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2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45225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45225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45225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45225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45225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45225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45225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45225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45225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45225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45225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45225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45225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45225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45225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45225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6" w:space="38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7,5 , 70 párů v 1bal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0" w:space="2318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 1 bal = 10 ks 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(60 x 10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,1bal = 20 ks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54bal 1 karton = (54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rameno JH , bal = ks,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25445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Raucodrape incizní fólie 50x45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60465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9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univerzální s nástřihem ,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 v 1bal 1 bal = 12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Gyn-cys , 40 ks =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= 40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05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13:12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100 883,34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1742815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1742815</wp:posOffset>
            </wp:positionV>
            <wp:extent cx="10069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1742815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1742815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1742815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2024-10-01T11:31:07Z</dcterms:created>
  <dcterms:modified xsi:type="dcterms:W3CDTF">2024-10-01T11:31:07Z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