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c.JH288028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Stojan sedimentační FW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pozic 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9" w:space="25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56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5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Lite, 10 x 10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Mepilex, 10 x 10 cm;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pěnové krytí s technologií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382000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 Ag,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18 cm; samolepící absorpční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krytí s 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3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Li-Hep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391349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Kanyla intravenózní Neoflon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26G 0,6x19 mm fialová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391350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Kanyla intravenózní Neoflon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24G, sterilní, žlutá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368857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7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836409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Kalhoty + halena, vel.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BASIC-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35-0047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5ml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10069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59" w:space="6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15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4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611205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32x102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75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105 533,47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13:22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2024-10-01T11:30:24Z</dcterms:created>
  <dcterms:modified xsi:type="dcterms:W3CDTF">2024-10-01T11:30:24Z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