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c.JH288029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Steripak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Poděbradova 849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 42 Modřice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26225484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515 259 999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515 257 144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info@steripak.cz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51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100 x 50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3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2551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MVI multiparametrový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 parní sterilizace, typ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1 bal = 480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120B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Netkaná textilie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57g/m2, arch 120x120cm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75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753" w:space="385"/>
            <w:col w:w="2025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COLOP 2D-B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Barva pro razítko COLOP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DISPENSER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Steriking držák na lepící pásku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ITN 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lepicí páska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indikátoru, 19 mm x 50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NW 100 B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AW Netkaná textilie modrá, 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g/m2, arch 100 x 100 cm 1 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5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50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75 x 20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bal = 4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55 3P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 a EO sterilizace,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300 x 80 mm 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8" w:space="251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2551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MVI multiparametrový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 parní sterilizace, typ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1 bal = 480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3760 AB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TST integrační indikátor parní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typ 6 1 bal =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56" w:line="200" w:lineRule="exact"/>
              <w:ind w:left="12" w:right="29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AW 357 NW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56" w:line="200" w:lineRule="exact"/>
              <w:ind w:left="12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57g/m2, arch 120x120cm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75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5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150B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Netkaná textilie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57g/m2, arch 130x150cm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70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2753" w:space="385"/>
            <w:col w:w="2025" w:space="231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AW SMS 55 180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Wrap 150 x 180 cm 1 bal =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AW TLA 30x50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Absorpční papír do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nástrojových sít a kontejnerů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bílý, 70 g/m2, 30 × 50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2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Fix cerny TLU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STERIKING fix černý, hrot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ITN 19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lepicí páska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indikátoru, 19 mm x 50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 1401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Štítky pro kontejnery Aesculap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 x 35 mm včetně úchytu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Paska GANDUS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Páska do tiskárny Rebi PRT, H-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Data, H-Net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224" w:space="22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 43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STERIKING plochá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200 mm x 200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55 3P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 a EO sterilizace,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300 x 80 mm 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51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57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400 x 80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RR 43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STERIKING plochá zátěžová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role s 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sterilizace, 200 mm x 100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RR 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STERIKING plochá zátěžová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role s 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300 mm x 100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 11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plochý sáček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250 x 500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600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 14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plochý sáček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300 x 570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600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SMX3 150 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STERIKING ProWrap SMX 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modrá (55 g/m2), arch 150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150 cm, 104 ks/bal. 104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6" w:space="233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3760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TST integrační indikátor parní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typ 6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72 145,30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2024-10-01 13:28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47765</wp:posOffset>
            </wp:positionV>
            <wp:extent cx="10069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info@steripak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2024-10-01T12:00:53Z</dcterms:created>
  <dcterms:modified xsi:type="dcterms:W3CDTF">2024-10-01T12:00:53Z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