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c.JH288034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Vantive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Karla Engliše 3201/6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15000 Praha 5 - Smíchov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19678941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CZ19678941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9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cz.objednavky@vantive.com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BEPC4466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Čepičky mini cap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HJPC4211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CONC SHIELD 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W/SPONGE IMPRGW/POVI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DONE-IODINE SOL (náhrada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za kód BFPC4211)1 bal = 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PFDLC504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DURALOCK-C PRE-FILLED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SYRINGES 4.0%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6" w:space="23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R5C4145P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VÝPUSTNÝ SET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CYCLER, 15l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1118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R5C4479E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TRANPORTNÍ 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8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4-CESTNÝ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2024-10-01 13:30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3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61 528,32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3840196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3840196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3840196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3840196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3840196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3840196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3840196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3840196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3840196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3840196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3840196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3840196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3840196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3840196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3840196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3840196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3840196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3840196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3840196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3840196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3840196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3840196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3840196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3840196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3840196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3840196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3840196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3840196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3840196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3840196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3840196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3840196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3840196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3840196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3840196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z.objednavky@vantive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2024-10-01T12:00:44Z</dcterms:created>
  <dcterms:modified xsi:type="dcterms:W3CDTF">2024-10-01T12:00:44Z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