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2024-V40-267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496890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CZ496890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1004</wp:posOffset>
            </wp:positionV>
            <wp:extent cx="951215" cy="12138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215" cy="121386"/>
                    </a:xfrm>
                    <a:custGeom>
                      <a:rect l="l" t="t" r="r" b="b"/>
                      <a:pathLst>
                        <a:path w="951215" h="121386">
                          <a:moveTo>
                            <a:pt x="0" y="121386"/>
                          </a:moveTo>
                          <a:lnTo>
                            <a:pt x="951215" y="121386"/>
                          </a:lnTo>
                          <a:lnTo>
                            <a:pt x="9512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BAXTER CZECH SPOL.S.R.O.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326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3201/6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820"/>
          <w:tab w:val="left" w:pos="8681"/>
          <w:tab w:val="left" w:pos="10109"/>
        </w:tabs>
        <w:spacing w:before="173" w:after="0" w:line="166" w:lineRule="exact"/>
        <w:ind w:left="19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289"/>
          <w:tab w:val="left" w:pos="2740"/>
          <w:tab w:val="left" w:pos="9158"/>
        </w:tabs>
        <w:spacing w:before="120" w:after="0" w:line="166" w:lineRule="exact"/>
        <w:ind w:left="355" w:right="736" w:firstLine="0"/>
        <w:jc w:val="right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4E1323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0,9% Sodium Chloride 500ml VIA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1 280,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289"/>
          <w:tab w:val="left" w:pos="2740"/>
          <w:tab w:val="left" w:pos="9158"/>
        </w:tabs>
        <w:spacing w:before="100" w:after="0" w:line="166" w:lineRule="exact"/>
        <w:ind w:left="355" w:right="736" w:firstLine="0"/>
        <w:jc w:val="right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4PE1307G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0,9% - infuzní roztok Viaflo 60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4 200,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369"/>
          <w:tab w:val="left" w:pos="2820"/>
        </w:tabs>
        <w:spacing w:before="100" w:after="0" w:line="166" w:lineRule="exact"/>
        <w:ind w:left="435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63500</wp:posOffset>
            </wp:positionV>
            <wp:extent cx="2847357" cy="38971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63500"/>
                      <a:ext cx="2733057" cy="275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6" w:lineRule="exact"/>
                          <w:ind w:left="1701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C3482)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0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Objednávka celkem 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 79.408,- bez DPH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C1402 (EM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Spike-konektor k vak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33777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30221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30221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0" w:after="0" w:line="166" w:lineRule="exact"/>
        <w:ind w:left="104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-92564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-74276</wp:posOffset>
            </wp:positionV>
            <wp:extent cx="6934199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-97644</wp:posOffset>
            </wp:positionV>
            <wp:extent cx="43688" cy="2067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-97644</wp:posOffset>
            </wp:positionV>
            <wp:extent cx="43688" cy="20675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2281</wp:posOffset>
            </wp:positionV>
            <wp:extent cx="45720" cy="31902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2281</wp:posOffset>
            </wp:positionV>
            <wp:extent cx="51307" cy="319028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130806</wp:posOffset>
            </wp:positionV>
            <wp:extent cx="6954011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22380</wp:posOffset>
                  </wp:positionH>
                  <wp:positionV relativeFrom="paragraph">
                    <wp:posOffset>38607</wp:posOffset>
                  </wp:positionV>
                  <wp:extent cx="1429942" cy="211170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29942" cy="211170"/>
                          </a:xfrm>
                          <a:custGeom>
                            <a:rect l="l" t="t" r="r" b="b"/>
                            <a:pathLst>
                              <a:path w="1429942" h="211170">
                                <a:moveTo>
                                  <a:pt x="0" y="211170"/>
                                </a:moveTo>
                                <a:lnTo>
                                  <a:pt x="1429942" y="211170"/>
                                </a:lnTo>
                                <a:lnTo>
                                  <a:pt x="142994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117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2024-10-01T06:07:35Z</dcterms:created>
  <dcterms:modified xsi:type="dcterms:W3CDTF">2024-10-01T06:07:35Z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