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F959" w14:textId="77777777" w:rsidR="00992B35" w:rsidRPr="00D905B6" w:rsidRDefault="00992B35">
      <w:pPr>
        <w:pStyle w:val="Nadpis1"/>
      </w:pPr>
      <w:r w:rsidRPr="00D905B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905B6" w14:paraId="7603BE44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118FF7" w14:textId="77777777" w:rsidR="00992B35" w:rsidRPr="00D905B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905B6">
              <w:rPr>
                <w:rFonts w:ascii="Arial" w:hAnsi="Arial" w:cs="Arial"/>
                <w:b/>
                <w:bCs/>
              </w:rPr>
              <w:t>ODBĚRATEL:</w:t>
            </w:r>
          </w:p>
          <w:p w14:paraId="4ACCDF41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09DA95D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Okresní soud v Karlových Varech</w:t>
            </w:r>
          </w:p>
          <w:p w14:paraId="2B772C14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Moskevská 1163/17</w:t>
            </w:r>
          </w:p>
          <w:p w14:paraId="15E2C632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360 33 Karlovy Vary</w:t>
            </w:r>
          </w:p>
          <w:p w14:paraId="37DA3838" w14:textId="77777777" w:rsidR="00992B35" w:rsidRPr="00D905B6" w:rsidRDefault="00992B35">
            <w:pPr>
              <w:rPr>
                <w:rFonts w:ascii="Arial" w:hAnsi="Arial" w:cs="Arial"/>
              </w:rPr>
            </w:pPr>
          </w:p>
          <w:p w14:paraId="49AB7DD5" w14:textId="041C8120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 xml:space="preserve">Účet:  </w:t>
            </w:r>
          </w:p>
          <w:p w14:paraId="530724C7" w14:textId="77777777" w:rsidR="00992B35" w:rsidRPr="00D905B6" w:rsidRDefault="00380220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Odběratel není plátcem DPH.</w:t>
            </w:r>
          </w:p>
          <w:p w14:paraId="541ABC4F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  <w:r w:rsidRPr="00D905B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B7109F" w14:textId="77777777" w:rsidR="00992B35" w:rsidRPr="00D905B6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D905B6">
              <w:rPr>
                <w:rFonts w:ascii="Arial" w:hAnsi="Arial" w:cs="Arial"/>
                <w:b/>
                <w:bCs/>
              </w:rPr>
              <w:t xml:space="preserve">IČ:  </w:t>
            </w:r>
            <w:r w:rsidRPr="00D905B6">
              <w:rPr>
                <w:rFonts w:ascii="Arial" w:hAnsi="Arial" w:cs="Arial"/>
              </w:rPr>
              <w:t>00024732</w:t>
            </w:r>
            <w:proofErr w:type="gramEnd"/>
          </w:p>
          <w:p w14:paraId="2A056926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  <w:b/>
                <w:bCs/>
              </w:rPr>
              <w:t xml:space="preserve">DIČ: </w:t>
            </w:r>
            <w:r w:rsidRPr="00D905B6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F91ED" w14:textId="77777777" w:rsidR="00992B35" w:rsidRPr="00D905B6" w:rsidRDefault="00992B35">
            <w:pPr>
              <w:spacing w:before="60"/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 xml:space="preserve">Číslo objednávky: </w:t>
            </w:r>
          </w:p>
          <w:p w14:paraId="00ADF0A4" w14:textId="77777777" w:rsidR="00992B35" w:rsidRPr="00D905B6" w:rsidRDefault="00992B35">
            <w:pPr>
              <w:spacing w:before="60"/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2024 / OBJ / 106</w:t>
            </w:r>
          </w:p>
          <w:p w14:paraId="2BF57841" w14:textId="77777777" w:rsidR="00992B35" w:rsidRPr="00D905B6" w:rsidRDefault="00992B35">
            <w:pPr>
              <w:rPr>
                <w:rFonts w:ascii="Arial" w:hAnsi="Arial" w:cs="Arial"/>
              </w:rPr>
            </w:pPr>
          </w:p>
          <w:p w14:paraId="031323B2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Spisová značka:</w:t>
            </w:r>
          </w:p>
          <w:p w14:paraId="104D069F" w14:textId="5159D772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45 Spr 1381/2024</w:t>
            </w:r>
          </w:p>
        </w:tc>
      </w:tr>
      <w:tr w:rsidR="00992B35" w:rsidRPr="00D905B6" w14:paraId="3F5965C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72E41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Moskevská 1163/17</w:t>
            </w:r>
          </w:p>
          <w:p w14:paraId="10A632EE" w14:textId="77777777" w:rsidR="00992B35" w:rsidRPr="00D905B6" w:rsidRDefault="00992B35">
            <w:pPr>
              <w:spacing w:after="120"/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FC9A98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C393A8" w14:textId="77777777" w:rsidR="00992B35" w:rsidRPr="00D905B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905B6">
              <w:rPr>
                <w:rFonts w:ascii="Arial" w:hAnsi="Arial" w:cs="Arial"/>
              </w:rPr>
              <w:t>IČ: 62913671</w:t>
            </w:r>
          </w:p>
          <w:p w14:paraId="4D047716" w14:textId="77777777" w:rsidR="00992B35" w:rsidRPr="00D905B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D905B6" w14:paraId="403D17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25483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59121E5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30.10.2024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CE3525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Up Česká republika s.r.o.</w:t>
            </w:r>
          </w:p>
          <w:p w14:paraId="00D995F3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Zelený pruh 1560/99</w:t>
            </w:r>
          </w:p>
          <w:p w14:paraId="365A4606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140 00  Praha 4</w:t>
            </w:r>
          </w:p>
        </w:tc>
      </w:tr>
      <w:tr w:rsidR="00992B35" w:rsidRPr="00D905B6" w14:paraId="6F05AA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B17A45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Datum objednání:</w:t>
            </w:r>
          </w:p>
          <w:p w14:paraId="6DAC6D40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Datum dodání:</w:t>
            </w:r>
          </w:p>
          <w:p w14:paraId="0AE81556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8729A3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30.09.2024</w:t>
            </w:r>
          </w:p>
          <w:p w14:paraId="5054F7D4" w14:textId="77777777" w:rsidR="00992B35" w:rsidRPr="00D905B6" w:rsidRDefault="00992B35">
            <w:pPr>
              <w:rPr>
                <w:rFonts w:ascii="Arial" w:hAnsi="Arial" w:cs="Arial"/>
              </w:rPr>
            </w:pPr>
          </w:p>
          <w:p w14:paraId="66B460E5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2C13" w14:textId="77777777" w:rsidR="00992B35" w:rsidRPr="00D905B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905B6" w14:paraId="05504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7F0" w14:textId="77777777" w:rsidR="00992B35" w:rsidRPr="00D905B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 xml:space="preserve">Text: </w:t>
            </w:r>
          </w:p>
          <w:p w14:paraId="29A7DC54" w14:textId="77777777" w:rsidR="00992B35" w:rsidRPr="00D905B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Objednáváme u Vás:</w:t>
            </w:r>
          </w:p>
          <w:p w14:paraId="27BC49B3" w14:textId="77777777" w:rsidR="00992B35" w:rsidRPr="00D905B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D6420EE" w14:textId="77777777" w:rsidR="00992B35" w:rsidRPr="00D905B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D905B6">
              <w:rPr>
                <w:rFonts w:ascii="Arial" w:hAnsi="Arial" w:cs="Arial"/>
              </w:rPr>
              <w:t>Stravenkové</w:t>
            </w:r>
            <w:proofErr w:type="spellEnd"/>
            <w:r w:rsidRPr="00D905B6">
              <w:rPr>
                <w:rFonts w:ascii="Arial" w:hAnsi="Arial" w:cs="Arial"/>
              </w:rPr>
              <w:t xml:space="preserve"> poukázky 9/2024 - 42 ks</w:t>
            </w:r>
          </w:p>
        </w:tc>
      </w:tr>
      <w:tr w:rsidR="00992B35" w:rsidRPr="00D905B6" w14:paraId="57B177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91EE3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905B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905B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1D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  <w:r w:rsidRPr="00D905B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35B2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  <w:r w:rsidRPr="00D905B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FD66A" w14:textId="77777777" w:rsidR="00992B35" w:rsidRPr="00D905B6" w:rsidRDefault="00992B35">
            <w:pPr>
              <w:rPr>
                <w:rFonts w:ascii="Arial" w:hAnsi="Arial" w:cs="Arial"/>
                <w:b/>
                <w:bCs/>
              </w:rPr>
            </w:pPr>
            <w:r w:rsidRPr="00D905B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E537E24" w14:textId="77777777" w:rsidR="00992B35" w:rsidRPr="00D905B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905B6" w14:paraId="093545FF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41B1540" w14:textId="77777777" w:rsidR="00145471" w:rsidRPr="00D905B6" w:rsidRDefault="00145471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0B20D9" w14:textId="77777777" w:rsidR="00145471" w:rsidRPr="00D905B6" w:rsidRDefault="00145471">
            <w:pPr>
              <w:rPr>
                <w:rFonts w:ascii="Arial" w:hAnsi="Arial" w:cs="Arial"/>
              </w:rPr>
            </w:pPr>
            <w:proofErr w:type="spellStart"/>
            <w:r w:rsidRPr="00D905B6">
              <w:rPr>
                <w:rFonts w:ascii="Arial" w:hAnsi="Arial" w:cs="Arial"/>
              </w:rPr>
              <w:t>Stravenkové</w:t>
            </w:r>
            <w:proofErr w:type="spellEnd"/>
            <w:r w:rsidRPr="00D905B6">
              <w:rPr>
                <w:rFonts w:ascii="Arial" w:hAnsi="Arial" w:cs="Arial"/>
              </w:rPr>
              <w:t xml:space="preserve"> poukázky 9/2024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F8148D" w14:textId="6DA1F270" w:rsidR="00145471" w:rsidRPr="00D905B6" w:rsidRDefault="00D905B6" w:rsidP="00D90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7393865" w14:textId="77777777" w:rsidR="00145471" w:rsidRPr="00D905B6" w:rsidRDefault="00145471" w:rsidP="00D905B6">
            <w:pPr>
              <w:jc w:val="center"/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42,00</w:t>
            </w:r>
          </w:p>
        </w:tc>
      </w:tr>
    </w:tbl>
    <w:p w14:paraId="5BCB102A" w14:textId="77777777" w:rsidR="00145471" w:rsidRPr="00D905B6" w:rsidRDefault="00145471"/>
    <w:p w14:paraId="183814DF" w14:textId="77777777" w:rsidR="00992B35" w:rsidRPr="00D905B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905B6" w14:paraId="56DE2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AEC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Počet příloh: 0</w:t>
            </w:r>
          </w:p>
          <w:p w14:paraId="28FDD425" w14:textId="77777777" w:rsidR="00992B35" w:rsidRPr="00D905B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06310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Vyřizuje:</w:t>
            </w:r>
          </w:p>
          <w:p w14:paraId="6BA52B8F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Telefon:</w:t>
            </w:r>
          </w:p>
          <w:p w14:paraId="3A85097B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98954" w14:textId="77777777" w:rsidR="00992B35" w:rsidRPr="00D905B6" w:rsidRDefault="00992B35">
            <w:pPr>
              <w:rPr>
                <w:rFonts w:ascii="Arial" w:hAnsi="Arial" w:cs="Arial"/>
              </w:rPr>
            </w:pPr>
            <w:proofErr w:type="spellStart"/>
            <w:r w:rsidRPr="00D905B6">
              <w:rPr>
                <w:rFonts w:ascii="Arial" w:hAnsi="Arial" w:cs="Arial"/>
              </w:rPr>
              <w:t>Ing.Bc</w:t>
            </w:r>
            <w:proofErr w:type="spellEnd"/>
            <w:r w:rsidRPr="00D905B6">
              <w:rPr>
                <w:rFonts w:ascii="Arial" w:hAnsi="Arial" w:cs="Arial"/>
              </w:rPr>
              <w:t>. Purkartová Jana</w:t>
            </w:r>
          </w:p>
          <w:p w14:paraId="7AA62697" w14:textId="3B06F8DF" w:rsidR="00992B35" w:rsidRPr="00D905B6" w:rsidRDefault="00992B35">
            <w:pPr>
              <w:rPr>
                <w:rFonts w:ascii="Arial" w:hAnsi="Arial" w:cs="Arial"/>
              </w:rPr>
            </w:pPr>
          </w:p>
          <w:p w14:paraId="53236F35" w14:textId="75E62E66" w:rsidR="00992B35" w:rsidRPr="00D905B6" w:rsidRDefault="00992B35">
            <w:pPr>
              <w:rPr>
                <w:rFonts w:ascii="Arial" w:hAnsi="Arial" w:cs="Arial"/>
              </w:rPr>
            </w:pPr>
          </w:p>
          <w:p w14:paraId="116E23F1" w14:textId="77777777" w:rsidR="00992B35" w:rsidRPr="00D905B6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64E" w14:textId="77777777" w:rsidR="00992B35" w:rsidRPr="00D905B6" w:rsidRDefault="00992B35">
            <w:pPr>
              <w:rPr>
                <w:rFonts w:ascii="Arial" w:hAnsi="Arial" w:cs="Arial"/>
              </w:rPr>
            </w:pPr>
            <w:r w:rsidRPr="00D905B6">
              <w:rPr>
                <w:rFonts w:ascii="Arial" w:hAnsi="Arial" w:cs="Arial"/>
              </w:rPr>
              <w:t>Razítko a podpis:</w:t>
            </w:r>
          </w:p>
        </w:tc>
      </w:tr>
    </w:tbl>
    <w:p w14:paraId="23DF01E3" w14:textId="77777777" w:rsidR="00992B35" w:rsidRPr="00D905B6" w:rsidRDefault="00992B35">
      <w:pPr>
        <w:rPr>
          <w:rFonts w:ascii="Arial" w:hAnsi="Arial" w:cs="Arial"/>
        </w:rPr>
      </w:pPr>
    </w:p>
    <w:p w14:paraId="3D582713" w14:textId="77777777" w:rsidR="00992B35" w:rsidRDefault="00992B35">
      <w:pPr>
        <w:rPr>
          <w:rFonts w:ascii="Arial" w:hAnsi="Arial" w:cs="Arial"/>
        </w:rPr>
      </w:pPr>
    </w:p>
    <w:p w14:paraId="19C1B258" w14:textId="77777777" w:rsidR="00D905B6" w:rsidRDefault="00D905B6">
      <w:pPr>
        <w:rPr>
          <w:rFonts w:ascii="Arial" w:hAnsi="Arial" w:cs="Arial"/>
        </w:rPr>
      </w:pPr>
    </w:p>
    <w:p w14:paraId="525A2439" w14:textId="77777777" w:rsidR="00D905B6" w:rsidRDefault="00D905B6">
      <w:pPr>
        <w:rPr>
          <w:rFonts w:ascii="Arial" w:hAnsi="Arial" w:cs="Arial"/>
        </w:rPr>
      </w:pPr>
    </w:p>
    <w:p w14:paraId="328C0857" w14:textId="77777777" w:rsidR="00D905B6" w:rsidRDefault="00D905B6">
      <w:pPr>
        <w:rPr>
          <w:rFonts w:ascii="Arial" w:hAnsi="Arial" w:cs="Arial"/>
        </w:rPr>
      </w:pPr>
    </w:p>
    <w:p w14:paraId="52994289" w14:textId="77777777" w:rsidR="00D905B6" w:rsidRDefault="00D905B6">
      <w:pPr>
        <w:rPr>
          <w:rFonts w:ascii="Arial" w:hAnsi="Arial" w:cs="Arial"/>
        </w:rPr>
      </w:pPr>
    </w:p>
    <w:p w14:paraId="2C4B5838" w14:textId="77777777" w:rsidR="00D905B6" w:rsidRDefault="00D905B6">
      <w:pPr>
        <w:rPr>
          <w:rFonts w:ascii="Arial" w:hAnsi="Arial" w:cs="Arial"/>
        </w:rPr>
      </w:pPr>
    </w:p>
    <w:p w14:paraId="27228621" w14:textId="77777777" w:rsidR="00D905B6" w:rsidRDefault="00D905B6">
      <w:pPr>
        <w:rPr>
          <w:rFonts w:ascii="Arial" w:hAnsi="Arial" w:cs="Arial"/>
        </w:rPr>
      </w:pPr>
    </w:p>
    <w:p w14:paraId="429870AD" w14:textId="77777777" w:rsidR="00D905B6" w:rsidRDefault="00D905B6">
      <w:pPr>
        <w:rPr>
          <w:rFonts w:ascii="Arial" w:hAnsi="Arial" w:cs="Arial"/>
        </w:rPr>
      </w:pPr>
    </w:p>
    <w:p w14:paraId="1C57A2C1" w14:textId="77777777" w:rsidR="00D905B6" w:rsidRDefault="00D905B6">
      <w:pPr>
        <w:rPr>
          <w:rFonts w:ascii="Arial" w:hAnsi="Arial" w:cs="Arial"/>
        </w:rPr>
      </w:pPr>
    </w:p>
    <w:p w14:paraId="77A36EC4" w14:textId="77777777" w:rsidR="00D905B6" w:rsidRDefault="00D905B6">
      <w:pPr>
        <w:rPr>
          <w:rFonts w:ascii="Arial" w:hAnsi="Arial" w:cs="Arial"/>
        </w:rPr>
      </w:pPr>
    </w:p>
    <w:p w14:paraId="6D280844" w14:textId="77777777" w:rsidR="00D905B6" w:rsidRDefault="00D905B6">
      <w:pPr>
        <w:rPr>
          <w:rFonts w:ascii="Arial" w:hAnsi="Arial" w:cs="Arial"/>
        </w:rPr>
      </w:pPr>
    </w:p>
    <w:p w14:paraId="1DD030EE" w14:textId="77777777" w:rsidR="00D905B6" w:rsidRDefault="00D905B6">
      <w:pPr>
        <w:rPr>
          <w:rFonts w:ascii="Arial" w:hAnsi="Arial" w:cs="Arial"/>
        </w:rPr>
      </w:pPr>
    </w:p>
    <w:p w14:paraId="1819C378" w14:textId="77777777" w:rsidR="00D905B6" w:rsidRDefault="00D905B6">
      <w:pPr>
        <w:rPr>
          <w:rFonts w:ascii="Arial" w:hAnsi="Arial" w:cs="Arial"/>
        </w:rPr>
      </w:pPr>
    </w:p>
    <w:p w14:paraId="75A760EF" w14:textId="77777777" w:rsidR="00D905B6" w:rsidRDefault="00D905B6">
      <w:pPr>
        <w:rPr>
          <w:rFonts w:ascii="Arial" w:hAnsi="Arial" w:cs="Arial"/>
        </w:rPr>
      </w:pPr>
    </w:p>
    <w:p w14:paraId="4D73475B" w14:textId="77777777" w:rsidR="00D905B6" w:rsidRDefault="00D905B6">
      <w:pPr>
        <w:rPr>
          <w:rFonts w:ascii="Arial" w:hAnsi="Arial" w:cs="Arial"/>
        </w:rPr>
      </w:pPr>
    </w:p>
    <w:p w14:paraId="4643B2CE" w14:textId="77777777" w:rsidR="00D905B6" w:rsidRDefault="00D905B6">
      <w:pPr>
        <w:rPr>
          <w:rFonts w:ascii="Arial" w:hAnsi="Arial" w:cs="Arial"/>
        </w:rPr>
      </w:pPr>
    </w:p>
    <w:p w14:paraId="69CCC552" w14:textId="77777777" w:rsidR="00D905B6" w:rsidRDefault="00D905B6">
      <w:pPr>
        <w:rPr>
          <w:rFonts w:ascii="Arial" w:hAnsi="Arial" w:cs="Arial"/>
        </w:rPr>
      </w:pPr>
    </w:p>
    <w:p w14:paraId="6C454CE7" w14:textId="77777777" w:rsidR="00D905B6" w:rsidRDefault="00D905B6">
      <w:pPr>
        <w:rPr>
          <w:rFonts w:ascii="Arial" w:hAnsi="Arial" w:cs="Arial"/>
        </w:rPr>
      </w:pPr>
    </w:p>
    <w:p w14:paraId="3D40EF78" w14:textId="77777777" w:rsidR="00D905B6" w:rsidRDefault="00D905B6" w:rsidP="00D905B6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7F2FA788" w14:textId="77777777" w:rsidR="00D905B6" w:rsidRDefault="00D905B6" w:rsidP="00D905B6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623AFD8C" w14:textId="77777777" w:rsidR="00D905B6" w:rsidRDefault="00D905B6" w:rsidP="00D905B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D905B6" w:rsidRPr="00D905B6" w14:paraId="5D6435AC" w14:textId="77777777" w:rsidTr="00D905B6">
        <w:tc>
          <w:tcPr>
            <w:tcW w:w="5523" w:type="dxa"/>
            <w:hideMark/>
          </w:tcPr>
          <w:p w14:paraId="0C1DC87E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6DA13B13" w14:textId="77777777" w:rsidR="00D905B6" w:rsidRPr="00D905B6" w:rsidRDefault="00D905B6">
            <w:pPr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>Rok 2024</w:t>
            </w:r>
          </w:p>
        </w:tc>
      </w:tr>
      <w:tr w:rsidR="00D905B6" w:rsidRPr="00D905B6" w14:paraId="76AA1422" w14:textId="77777777" w:rsidTr="00D905B6">
        <w:tc>
          <w:tcPr>
            <w:tcW w:w="5523" w:type="dxa"/>
            <w:hideMark/>
          </w:tcPr>
          <w:p w14:paraId="686BE55E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0E4B37D8" w14:textId="77777777" w:rsidR="00D905B6" w:rsidRPr="00D905B6" w:rsidRDefault="00D905B6">
            <w:pPr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>Dokladová řada: OBJ</w:t>
            </w:r>
          </w:p>
        </w:tc>
      </w:tr>
      <w:tr w:rsidR="00D905B6" w:rsidRPr="00D905B6" w14:paraId="73FFCA5B" w14:textId="77777777" w:rsidTr="00D905B6">
        <w:tc>
          <w:tcPr>
            <w:tcW w:w="5523" w:type="dxa"/>
            <w:hideMark/>
          </w:tcPr>
          <w:p w14:paraId="75D3652B" w14:textId="77777777" w:rsidR="00D905B6" w:rsidRPr="00D905B6" w:rsidRDefault="00D905B6">
            <w:pPr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>Č.j.: 45 Spr 1381/2024</w:t>
            </w:r>
          </w:p>
          <w:p w14:paraId="49DD1689" w14:textId="77777777" w:rsidR="00D905B6" w:rsidRPr="00D905B6" w:rsidRDefault="00D905B6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41B65F9C" w14:textId="77777777" w:rsidR="00D905B6" w:rsidRPr="00D905B6" w:rsidRDefault="00D905B6">
            <w:pPr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>Evidenční číslo: 106</w:t>
            </w:r>
          </w:p>
          <w:p w14:paraId="0C7EB559" w14:textId="77777777" w:rsidR="00D905B6" w:rsidRPr="00D905B6" w:rsidRDefault="00D905B6">
            <w:pPr>
              <w:spacing w:line="252" w:lineRule="auto"/>
              <w:rPr>
                <w:color w:val="000000"/>
                <w:lang w:eastAsia="en-US"/>
              </w:rPr>
            </w:pPr>
            <w:r w:rsidRPr="00D905B6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3702F9A6" w14:textId="77777777" w:rsidR="00D905B6" w:rsidRPr="00D905B6" w:rsidRDefault="00D905B6" w:rsidP="00D905B6">
      <w:pPr>
        <w:rPr>
          <w:rFonts w:eastAsia="Times New Roman"/>
          <w:color w:val="000000"/>
          <w:szCs w:val="20"/>
        </w:rPr>
      </w:pPr>
    </w:p>
    <w:p w14:paraId="08302110" w14:textId="77777777" w:rsidR="00D905B6" w:rsidRPr="00D905B6" w:rsidRDefault="00D905B6" w:rsidP="00D905B6">
      <w:pPr>
        <w:rPr>
          <w:b/>
          <w:color w:val="000000"/>
        </w:rPr>
      </w:pPr>
      <w:r w:rsidRPr="00D905B6">
        <w:rPr>
          <w:b/>
          <w:color w:val="000000"/>
        </w:rPr>
        <w:t>Výdaje – Individuální příslib</w:t>
      </w:r>
    </w:p>
    <w:p w14:paraId="3971086D" w14:textId="77777777" w:rsidR="00D905B6" w:rsidRDefault="00D905B6" w:rsidP="00D905B6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D905B6" w:rsidRPr="00D905B6" w14:paraId="4F672934" w14:textId="77777777" w:rsidTr="00D905B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05D1E7B" w14:textId="77777777" w:rsidR="00D905B6" w:rsidRDefault="00D905B6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D905B6" w:rsidRPr="00D905B6" w14:paraId="19A3A3DA" w14:textId="77777777" w:rsidTr="00D905B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3A48589" w14:textId="77777777" w:rsidR="00D905B6" w:rsidRDefault="00D905B6">
            <w:pPr>
              <w:spacing w:before="60" w:after="60"/>
            </w:pPr>
            <w:r>
              <w:t>Název dodavatele: UP ČESKÁ REPUBLIKA S.R.O.</w:t>
            </w:r>
          </w:p>
        </w:tc>
      </w:tr>
      <w:tr w:rsidR="00D905B6" w:rsidRPr="00D905B6" w14:paraId="446D78E6" w14:textId="77777777" w:rsidTr="00D905B6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5D195D2" w14:textId="77777777" w:rsidR="00D905B6" w:rsidRDefault="00D905B6">
            <w:pPr>
              <w:spacing w:before="60" w:after="60"/>
            </w:pPr>
            <w:r>
              <w:t>IČO: 62913671</w:t>
            </w:r>
          </w:p>
        </w:tc>
      </w:tr>
      <w:tr w:rsidR="00D905B6" w:rsidRPr="00D905B6" w14:paraId="1390285E" w14:textId="77777777" w:rsidTr="00D905B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6C3E0B4" w14:textId="77777777" w:rsidR="00D905B6" w:rsidRDefault="00D905B6">
            <w:pPr>
              <w:spacing w:before="60" w:after="60"/>
            </w:pPr>
            <w:r>
              <w:t>Cena: 5.880,00 Kč vč. DPH</w:t>
            </w:r>
          </w:p>
        </w:tc>
      </w:tr>
      <w:tr w:rsidR="00D905B6" w:rsidRPr="00D905B6" w14:paraId="12025B0E" w14:textId="77777777" w:rsidTr="00D905B6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6962DC" w14:textId="77777777" w:rsidR="00D905B6" w:rsidRDefault="00D905B6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7F6BE659" w14:textId="77777777" w:rsidR="00D905B6" w:rsidRDefault="00D905B6" w:rsidP="00D905B6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D905B6" w:rsidRPr="00D905B6" w14:paraId="15723C41" w14:textId="77777777" w:rsidTr="00D905B6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970E25C" w14:textId="77777777" w:rsidR="00D905B6" w:rsidRDefault="00D905B6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AA8D158" w14:textId="77777777" w:rsidR="00D905B6" w:rsidRDefault="00D905B6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9/2024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973E25B" w14:textId="77777777" w:rsidR="00D905B6" w:rsidRDefault="00D905B6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5.880,00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DBF782D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D905B6" w:rsidRPr="00D905B6" w14:paraId="57C07E2D" w14:textId="77777777" w:rsidTr="00D905B6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7E3E49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38286AF5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019C1D30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5D18684B" w14:textId="77777777" w:rsidR="00D905B6" w:rsidRDefault="00D905B6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0C65E562" w14:textId="77777777" w:rsidR="00D905B6" w:rsidRDefault="00D905B6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3C1DA144" w14:textId="77777777" w:rsidR="00D905B6" w:rsidRDefault="00D905B6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0EB56156" w14:textId="77777777" w:rsidR="00D905B6" w:rsidRDefault="00D905B6" w:rsidP="00D905B6">
      <w:pPr>
        <w:rPr>
          <w:sz w:val="2"/>
          <w:szCs w:val="2"/>
        </w:rPr>
      </w:pPr>
    </w:p>
    <w:p w14:paraId="5F63E3AD" w14:textId="77777777" w:rsidR="00D905B6" w:rsidRDefault="00D905B6" w:rsidP="00D905B6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D905B6" w:rsidRPr="00D905B6" w14:paraId="41D66183" w14:textId="77777777" w:rsidTr="00D905B6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224FF9" w14:textId="77777777" w:rsidR="00D905B6" w:rsidRDefault="00D905B6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62BB0E" w14:textId="77777777" w:rsidR="00D905B6" w:rsidRDefault="00D905B6"/>
          <w:p w14:paraId="0FAED963" w14:textId="77777777" w:rsidR="00D905B6" w:rsidRDefault="00D905B6">
            <w:r>
              <w:t>Datum:</w:t>
            </w:r>
          </w:p>
        </w:tc>
      </w:tr>
      <w:tr w:rsidR="00D905B6" w:rsidRPr="00D905B6" w14:paraId="4EB95E14" w14:textId="77777777" w:rsidTr="00D905B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867C16B" w14:textId="77777777" w:rsidR="00D905B6" w:rsidRDefault="00D905B6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74161E" w14:textId="77777777" w:rsidR="00D905B6" w:rsidRDefault="00D905B6">
            <w:r>
              <w:rPr>
                <w:b/>
              </w:rPr>
              <w:t>Podpis příkazce operace</w:t>
            </w:r>
            <w:r>
              <w:t>:</w:t>
            </w:r>
          </w:p>
          <w:p w14:paraId="4381341F" w14:textId="77777777" w:rsidR="00D905B6" w:rsidRDefault="00D905B6"/>
        </w:tc>
      </w:tr>
      <w:tr w:rsidR="00D905B6" w:rsidRPr="00D905B6" w14:paraId="20B54F34" w14:textId="77777777" w:rsidTr="00D905B6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85B16C8" w14:textId="77777777" w:rsidR="00D905B6" w:rsidRDefault="00D905B6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85D79E" w14:textId="77777777" w:rsidR="00D905B6" w:rsidRDefault="00D905B6"/>
          <w:p w14:paraId="3EAD7D86" w14:textId="77777777" w:rsidR="00D905B6" w:rsidRDefault="00D905B6">
            <w:r>
              <w:t>Datum:</w:t>
            </w:r>
          </w:p>
        </w:tc>
      </w:tr>
      <w:tr w:rsidR="00D905B6" w:rsidRPr="00D905B6" w14:paraId="15F9E366" w14:textId="77777777" w:rsidTr="00D905B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6AC4957" w14:textId="77777777" w:rsidR="00D905B6" w:rsidRDefault="00D905B6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868B6F" w14:textId="77777777" w:rsidR="00D905B6" w:rsidRDefault="00D905B6">
            <w:r>
              <w:rPr>
                <w:b/>
              </w:rPr>
              <w:t>Podpis správce rozpočtu útvaru:</w:t>
            </w:r>
          </w:p>
          <w:p w14:paraId="16A012B2" w14:textId="77777777" w:rsidR="00D905B6" w:rsidRDefault="00D905B6"/>
        </w:tc>
      </w:tr>
      <w:tr w:rsidR="00D905B6" w:rsidRPr="00D905B6" w14:paraId="00853AE2" w14:textId="77777777" w:rsidTr="00D905B6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58464" w14:textId="77777777" w:rsidR="00D905B6" w:rsidRDefault="00D905B6">
            <w:r>
              <w:t>Poznámka</w:t>
            </w:r>
          </w:p>
          <w:p w14:paraId="3904BCFB" w14:textId="77777777" w:rsidR="00D905B6" w:rsidRDefault="00D905B6">
            <w:r>
              <w:t>Smlouva 45 Spr 61/2020 ze dne 10.1.2020 o zajištění dobití kreditů na kartu (</w:t>
            </w:r>
            <w:proofErr w:type="spellStart"/>
            <w:r>
              <w:t>eStravenku</w:t>
            </w:r>
            <w:proofErr w:type="spellEnd"/>
            <w:r>
              <w:t>) na příslušnou hodnotu.</w:t>
            </w:r>
          </w:p>
          <w:p w14:paraId="05D2BC0F" w14:textId="77777777" w:rsidR="00D905B6" w:rsidRDefault="00D905B6"/>
        </w:tc>
      </w:tr>
      <w:bookmarkEnd w:id="0"/>
    </w:tbl>
    <w:p w14:paraId="1230A2C2" w14:textId="77777777" w:rsidR="00D905B6" w:rsidRDefault="00D905B6" w:rsidP="00D905B6"/>
    <w:p w14:paraId="6ABE5B5F" w14:textId="77777777" w:rsidR="00D905B6" w:rsidRPr="00D905B6" w:rsidRDefault="00D905B6">
      <w:pPr>
        <w:rPr>
          <w:rFonts w:ascii="Arial" w:hAnsi="Arial" w:cs="Arial"/>
        </w:rPr>
      </w:pPr>
    </w:p>
    <w:sectPr w:rsidR="00D905B6" w:rsidRPr="00D905B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9FE6" w14:textId="77777777" w:rsidR="00025D34" w:rsidRDefault="00025D34">
      <w:r>
        <w:separator/>
      </w:r>
    </w:p>
  </w:endnote>
  <w:endnote w:type="continuationSeparator" w:id="0">
    <w:p w14:paraId="042E99BC" w14:textId="77777777" w:rsidR="00025D34" w:rsidRDefault="0002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4D1F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B4AF" w14:textId="77777777" w:rsidR="00025D34" w:rsidRDefault="00025D34">
      <w:r>
        <w:separator/>
      </w:r>
    </w:p>
  </w:footnote>
  <w:footnote w:type="continuationSeparator" w:id="0">
    <w:p w14:paraId="142E9B44" w14:textId="77777777" w:rsidR="00025D34" w:rsidRDefault="0002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294654"/>
    <w:docVar w:name="SOUBOR_DOC" w:val="c:\dokument\"/>
  </w:docVars>
  <w:rsids>
    <w:rsidRoot w:val="0005313E"/>
    <w:rsid w:val="00025D34"/>
    <w:rsid w:val="0005313E"/>
    <w:rsid w:val="00145471"/>
    <w:rsid w:val="00363D75"/>
    <w:rsid w:val="00380220"/>
    <w:rsid w:val="0067312C"/>
    <w:rsid w:val="007D765C"/>
    <w:rsid w:val="00992B35"/>
    <w:rsid w:val="00B35482"/>
    <w:rsid w:val="00D905B6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D4A4"/>
  <w14:defaultImageDpi w14:val="0"/>
  <w15:docId w15:val="{1D244951-B9AC-467C-997D-3C628B92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905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243</Words>
  <Characters>1439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2024-10-01T05:14:00Z</cp:lastPrinted>
  <dcterms:created xsi:type="dcterms:W3CDTF">2024-10-01T05:15:00Z</dcterms:created>
  <dcterms:modified xsi:type="dcterms:W3CDTF">2024-10-01T05:15:00Z</dcterms:modified>
</cp:coreProperties>
</file>