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B785" w14:textId="140C704B" w:rsidR="006025B7" w:rsidRPr="003B1A55" w:rsidRDefault="00731B10" w:rsidP="00E00ED7">
      <w:pPr>
        <w:pStyle w:val="Nadpis1"/>
        <w:spacing w:line="280" w:lineRule="exact"/>
        <w:jc w:val="center"/>
        <w:rPr>
          <w:rFonts w:ascii="Georgia" w:hAnsi="Georgia" w:cs="Arial"/>
          <w:sz w:val="22"/>
          <w:szCs w:val="22"/>
          <w:lang w:val="cs-CZ"/>
        </w:rPr>
      </w:pPr>
      <w:r w:rsidRPr="003B1A55">
        <w:rPr>
          <w:rFonts w:ascii="Georgia" w:hAnsi="Georgia" w:cs="Arial"/>
          <w:sz w:val="22"/>
          <w:szCs w:val="22"/>
          <w:lang w:val="cs-CZ"/>
        </w:rPr>
        <w:t>Dodatek</w:t>
      </w:r>
      <w:r w:rsidR="003B6EFE" w:rsidRPr="003B1A55">
        <w:rPr>
          <w:rFonts w:ascii="Georgia" w:hAnsi="Georgia" w:cs="Arial"/>
          <w:sz w:val="22"/>
          <w:szCs w:val="22"/>
          <w:lang w:val="cs-CZ"/>
        </w:rPr>
        <w:t xml:space="preserve"> č. 1</w:t>
      </w:r>
    </w:p>
    <w:p w14:paraId="777DA6E4" w14:textId="471451D5" w:rsidR="00E00ED7" w:rsidRPr="003B1A55" w:rsidRDefault="00731B10" w:rsidP="00731B10">
      <w:pPr>
        <w:jc w:val="center"/>
        <w:rPr>
          <w:rStyle w:val="eop"/>
          <w:rFonts w:ascii="Georgia" w:hAnsi="Georgia"/>
          <w:color w:val="000000"/>
          <w:szCs w:val="22"/>
          <w:shd w:val="clear" w:color="auto" w:fill="FFFFFF"/>
          <w:lang w:val="cs-CZ"/>
        </w:rPr>
      </w:pPr>
      <w:r w:rsidRPr="003B1A55">
        <w:rPr>
          <w:rStyle w:val="normaltextrun"/>
          <w:rFonts w:ascii="Georgia" w:eastAsiaTheme="majorEastAsia" w:hAnsi="Georgia"/>
          <w:b/>
          <w:bCs/>
          <w:color w:val="000000"/>
          <w:sz w:val="22"/>
          <w:szCs w:val="22"/>
          <w:shd w:val="clear" w:color="auto" w:fill="FFFFFF"/>
          <w:lang w:val="cs-CZ"/>
        </w:rPr>
        <w:t>Smlouva o podnájmu nebytových prostor</w:t>
      </w:r>
      <w:r w:rsidR="004E62C2" w:rsidRPr="003B1A55">
        <w:rPr>
          <w:rStyle w:val="normaltextrun"/>
          <w:rFonts w:ascii="Georgia" w:eastAsiaTheme="majorEastAsia" w:hAnsi="Georgia"/>
          <w:b/>
          <w:bCs/>
          <w:color w:val="000000"/>
          <w:sz w:val="22"/>
          <w:szCs w:val="22"/>
          <w:shd w:val="clear" w:color="auto" w:fill="FFFFFF"/>
          <w:lang w:val="cs-CZ"/>
        </w:rPr>
        <w:t xml:space="preserve"> </w:t>
      </w:r>
    </w:p>
    <w:p w14:paraId="4C9FC50B" w14:textId="04A8F582" w:rsidR="00731B10" w:rsidRPr="003B1A55" w:rsidRDefault="008D229B" w:rsidP="00E00ED7">
      <w:pPr>
        <w:rPr>
          <w:rFonts w:ascii="Georgia" w:hAnsi="Georgia" w:cs="Arial"/>
          <w:sz w:val="22"/>
          <w:szCs w:val="22"/>
          <w:lang w:val="cs-CZ"/>
        </w:rPr>
      </w:pPr>
      <w:r w:rsidRPr="003B1A55">
        <w:rPr>
          <w:rFonts w:ascii="Georgia" w:hAnsi="Georgia" w:cs="Arial"/>
          <w:sz w:val="22"/>
          <w:szCs w:val="22"/>
          <w:lang w:val="cs-CZ"/>
        </w:rPr>
        <w:tab/>
      </w:r>
      <w:r w:rsidRPr="003B1A55">
        <w:rPr>
          <w:rFonts w:ascii="Georgia" w:hAnsi="Georgia" w:cs="Arial"/>
          <w:sz w:val="22"/>
          <w:szCs w:val="22"/>
          <w:lang w:val="cs-CZ"/>
        </w:rPr>
        <w:tab/>
      </w:r>
      <w:r w:rsidRPr="003B1A55">
        <w:rPr>
          <w:rFonts w:ascii="Georgia" w:hAnsi="Georgia" w:cs="Arial"/>
          <w:sz w:val="22"/>
          <w:szCs w:val="22"/>
          <w:lang w:val="cs-CZ"/>
        </w:rPr>
        <w:tab/>
      </w:r>
      <w:r w:rsidRPr="003B1A55">
        <w:rPr>
          <w:rFonts w:ascii="Georgia" w:hAnsi="Georgia" w:cs="Arial"/>
          <w:sz w:val="22"/>
          <w:szCs w:val="22"/>
          <w:lang w:val="cs-CZ"/>
        </w:rPr>
        <w:tab/>
      </w:r>
      <w:r w:rsidRPr="003B1A55">
        <w:rPr>
          <w:rFonts w:ascii="Georgia" w:hAnsi="Georgia" w:cs="Arial"/>
          <w:sz w:val="22"/>
          <w:szCs w:val="22"/>
          <w:lang w:val="cs-CZ"/>
        </w:rPr>
        <w:tab/>
      </w:r>
      <w:r w:rsidRPr="003B1A55">
        <w:rPr>
          <w:rStyle w:val="normaltextrun"/>
          <w:rFonts w:ascii="Georgia" w:eastAsiaTheme="majorEastAsia" w:hAnsi="Georgia"/>
          <w:b/>
          <w:bCs/>
          <w:color w:val="000000"/>
          <w:sz w:val="22"/>
          <w:szCs w:val="22"/>
          <w:shd w:val="clear" w:color="auto" w:fill="FFFFFF"/>
          <w:lang w:val="cs-CZ"/>
        </w:rPr>
        <w:t>2023/S/508/0089</w:t>
      </w:r>
    </w:p>
    <w:p w14:paraId="2A7876B6" w14:textId="27C933F7" w:rsidR="00E00ED7" w:rsidRPr="003B1A55" w:rsidRDefault="00731B10" w:rsidP="00E00ED7">
      <w:pPr>
        <w:jc w:val="center"/>
        <w:rPr>
          <w:rFonts w:ascii="Georgia" w:hAnsi="Georgia" w:cs="Arial"/>
          <w:sz w:val="22"/>
          <w:szCs w:val="22"/>
          <w:lang w:val="cs-CZ"/>
        </w:rPr>
      </w:pPr>
      <w:r w:rsidRPr="003B1A55">
        <w:rPr>
          <w:rFonts w:ascii="Georgia" w:hAnsi="Georgia" w:cs="Arial"/>
          <w:sz w:val="22"/>
          <w:szCs w:val="22"/>
          <w:lang w:val="cs-CZ"/>
        </w:rPr>
        <w:t>v objektu</w:t>
      </w:r>
    </w:p>
    <w:p w14:paraId="6A6EDD96" w14:textId="3C940C2E" w:rsidR="00E00ED7" w:rsidRPr="003B1A55" w:rsidRDefault="00E00ED7" w:rsidP="00E00ED7">
      <w:pPr>
        <w:jc w:val="center"/>
        <w:rPr>
          <w:rFonts w:ascii="Georgia" w:hAnsi="Georgia" w:cs="Arial"/>
          <w:sz w:val="22"/>
          <w:szCs w:val="22"/>
          <w:lang w:val="cs-CZ"/>
        </w:rPr>
      </w:pPr>
      <w:r w:rsidRPr="003B1A55">
        <w:rPr>
          <w:rFonts w:ascii="Georgia" w:hAnsi="Georgia" w:cs="Arial"/>
          <w:sz w:val="22"/>
          <w:szCs w:val="22"/>
          <w:lang w:val="cs-CZ"/>
        </w:rPr>
        <w:t>Sophienstraße 28/29, 10178 Berlin</w:t>
      </w:r>
    </w:p>
    <w:p w14:paraId="3A37A98C" w14:textId="77777777" w:rsidR="00E00ED7" w:rsidRPr="003B1A55" w:rsidRDefault="00E00ED7" w:rsidP="00E00ED7">
      <w:pPr>
        <w:spacing w:line="280" w:lineRule="exact"/>
        <w:rPr>
          <w:rFonts w:ascii="Georgia" w:hAnsi="Georgia" w:cs="Arial"/>
          <w:b/>
          <w:szCs w:val="22"/>
          <w:lang w:val="cs-CZ"/>
        </w:rPr>
      </w:pPr>
    </w:p>
    <w:p w14:paraId="6F7004DA" w14:textId="77777777" w:rsidR="00C71E25" w:rsidRPr="003B1A55" w:rsidRDefault="00C71E25" w:rsidP="00E00ED7">
      <w:pPr>
        <w:spacing w:line="280" w:lineRule="exact"/>
        <w:rPr>
          <w:rFonts w:ascii="Georgia" w:hAnsi="Georgia" w:cs="Arial"/>
          <w:b/>
          <w:sz w:val="21"/>
          <w:szCs w:val="21"/>
          <w:lang w:val="cs-CZ"/>
        </w:rPr>
      </w:pPr>
    </w:p>
    <w:p w14:paraId="04702279" w14:textId="77777777" w:rsidR="00E00ED7" w:rsidRPr="003B1A55" w:rsidRDefault="00E00ED7" w:rsidP="00E00ED7">
      <w:pPr>
        <w:spacing w:line="280" w:lineRule="exact"/>
        <w:jc w:val="center"/>
        <w:rPr>
          <w:rFonts w:ascii="Georgia" w:hAnsi="Georgia" w:cs="Arial"/>
          <w:b/>
          <w:sz w:val="21"/>
          <w:szCs w:val="21"/>
          <w:lang w:val="cs-CZ"/>
        </w:rPr>
      </w:pPr>
    </w:p>
    <w:p w14:paraId="5CE741CA" w14:textId="2BB77D4D" w:rsidR="00E00ED7" w:rsidRPr="003B1A55" w:rsidRDefault="00731B10" w:rsidP="00E00ED7">
      <w:pPr>
        <w:tabs>
          <w:tab w:val="left" w:pos="2268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>mezi</w:t>
      </w:r>
    </w:p>
    <w:p w14:paraId="3845A272" w14:textId="113C0396" w:rsidR="00E00ED7" w:rsidRPr="003B1A55" w:rsidRDefault="00E00ED7" w:rsidP="00E00ED7">
      <w:pPr>
        <w:tabs>
          <w:tab w:val="left" w:pos="2268"/>
        </w:tabs>
        <w:spacing w:line="280" w:lineRule="exact"/>
        <w:jc w:val="left"/>
        <w:rPr>
          <w:rFonts w:ascii="Georgia" w:hAnsi="Georgia" w:cs="Arial"/>
          <w:b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ab/>
      </w:r>
      <w:r w:rsidRPr="003B1A55">
        <w:rPr>
          <w:rFonts w:ascii="Georgia" w:hAnsi="Georgia" w:cs="Arial"/>
          <w:sz w:val="21"/>
          <w:szCs w:val="21"/>
          <w:lang w:val="cs-CZ"/>
        </w:rPr>
        <w:tab/>
      </w:r>
      <w:r w:rsidRPr="003B1A55">
        <w:rPr>
          <w:rFonts w:ascii="Georgia" w:hAnsi="Georgia" w:cs="Arial"/>
          <w:b/>
          <w:sz w:val="21"/>
          <w:szCs w:val="21"/>
          <w:lang w:val="cs-CZ"/>
        </w:rPr>
        <w:t>Schwarzkopf-Stiftung Junges Europa</w:t>
      </w:r>
    </w:p>
    <w:p w14:paraId="313AD16F" w14:textId="70C4FB41" w:rsidR="00E00ED7" w:rsidRPr="003B1A55" w:rsidRDefault="00E00ED7" w:rsidP="00E00ED7">
      <w:pPr>
        <w:tabs>
          <w:tab w:val="left" w:pos="2268"/>
        </w:tabs>
        <w:spacing w:line="280" w:lineRule="exact"/>
        <w:jc w:val="left"/>
        <w:rPr>
          <w:rFonts w:ascii="Georgia" w:hAnsi="Georgia" w:cs="Arial"/>
          <w:b/>
          <w:sz w:val="21"/>
          <w:szCs w:val="21"/>
          <w:lang w:val="cs-CZ"/>
        </w:rPr>
      </w:pPr>
      <w:r w:rsidRPr="003B1A55">
        <w:rPr>
          <w:rFonts w:ascii="Georgia" w:hAnsi="Georgia" w:cs="Arial"/>
          <w:b/>
          <w:sz w:val="21"/>
          <w:szCs w:val="21"/>
          <w:lang w:val="cs-CZ"/>
        </w:rPr>
        <w:tab/>
      </w:r>
      <w:r w:rsidRPr="003B1A55">
        <w:rPr>
          <w:rFonts w:ascii="Georgia" w:hAnsi="Georgia" w:cs="Arial"/>
          <w:b/>
          <w:sz w:val="21"/>
          <w:szCs w:val="21"/>
          <w:lang w:val="cs-CZ"/>
        </w:rPr>
        <w:tab/>
        <w:t>Sophienstraße 28/29</w:t>
      </w:r>
    </w:p>
    <w:p w14:paraId="008F446F" w14:textId="6E38E5DE" w:rsidR="00F34D1C" w:rsidRPr="003B1A55" w:rsidRDefault="00F34D1C" w:rsidP="00E00ED7">
      <w:pPr>
        <w:tabs>
          <w:tab w:val="left" w:pos="2268"/>
        </w:tabs>
        <w:spacing w:line="280" w:lineRule="exact"/>
        <w:jc w:val="lef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b/>
          <w:sz w:val="21"/>
          <w:szCs w:val="21"/>
          <w:lang w:val="cs-CZ"/>
        </w:rPr>
        <w:tab/>
      </w:r>
      <w:r w:rsidRPr="003B1A55">
        <w:rPr>
          <w:rFonts w:ascii="Georgia" w:hAnsi="Georgia" w:cs="Arial"/>
          <w:b/>
          <w:sz w:val="21"/>
          <w:szCs w:val="21"/>
          <w:lang w:val="cs-CZ"/>
        </w:rPr>
        <w:tab/>
        <w:t>10178 Berlin</w:t>
      </w:r>
    </w:p>
    <w:p w14:paraId="6275CEB9" w14:textId="77777777" w:rsidR="00E00ED7" w:rsidRPr="003B1A55" w:rsidRDefault="00E00ED7" w:rsidP="00E00ED7">
      <w:pPr>
        <w:tabs>
          <w:tab w:val="left" w:pos="2268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</w:p>
    <w:p w14:paraId="5C886AD8" w14:textId="7BBADDFE" w:rsidR="00E00ED7" w:rsidRPr="003B1A55" w:rsidRDefault="00731B10" w:rsidP="00E00ED7">
      <w:pPr>
        <w:tabs>
          <w:tab w:val="left" w:pos="2268"/>
        </w:tabs>
        <w:spacing w:line="280" w:lineRule="exact"/>
        <w:ind w:left="2836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>Zastoupen</w:t>
      </w:r>
      <w:r w:rsidR="00081274" w:rsidRPr="003B1A55">
        <w:rPr>
          <w:rFonts w:ascii="Georgia" w:hAnsi="Georgia" w:cs="Arial"/>
          <w:sz w:val="21"/>
          <w:szCs w:val="21"/>
          <w:lang w:val="cs-CZ"/>
        </w:rPr>
        <w:t>é</w:t>
      </w:r>
      <w:r w:rsidRPr="003B1A55">
        <w:rPr>
          <w:rFonts w:ascii="Georgia" w:hAnsi="Georgia" w:cs="Arial"/>
          <w:sz w:val="21"/>
          <w:szCs w:val="21"/>
          <w:lang w:val="cs-CZ"/>
        </w:rPr>
        <w:t>:</w:t>
      </w:r>
    </w:p>
    <w:p w14:paraId="7877BFED" w14:textId="77245805" w:rsidR="00E00ED7" w:rsidRPr="003B1A55" w:rsidRDefault="00731B10" w:rsidP="00E00ED7">
      <w:pPr>
        <w:tabs>
          <w:tab w:val="left" w:pos="2268"/>
        </w:tabs>
        <w:spacing w:line="280" w:lineRule="exact"/>
        <w:ind w:left="2836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>Vedoucí administrativy</w:t>
      </w:r>
      <w:r w:rsidR="00996FDB" w:rsidRPr="003B1A55">
        <w:rPr>
          <w:rFonts w:ascii="Georgia" w:hAnsi="Georgia" w:cs="Arial"/>
          <w:sz w:val="21"/>
          <w:szCs w:val="21"/>
          <w:lang w:val="cs-CZ"/>
        </w:rPr>
        <w:t xml:space="preserve"> </w:t>
      </w:r>
      <w:r w:rsidR="00662240">
        <w:rPr>
          <w:rFonts w:ascii="Georgia" w:hAnsi="Georgia" w:cs="Arial"/>
          <w:sz w:val="21"/>
          <w:szCs w:val="21"/>
          <w:lang w:val="cs-CZ"/>
        </w:rPr>
        <w:t>XXX</w:t>
      </w:r>
      <w:r w:rsidR="0002214B" w:rsidRPr="003B1A55">
        <w:rPr>
          <w:rFonts w:ascii="Georgia" w:hAnsi="Georgia" w:cs="Arial"/>
          <w:sz w:val="21"/>
          <w:szCs w:val="21"/>
          <w:lang w:val="cs-CZ"/>
        </w:rPr>
        <w:t xml:space="preserve"> </w:t>
      </w:r>
    </w:p>
    <w:p w14:paraId="2AF42DC7" w14:textId="77777777" w:rsidR="00E00ED7" w:rsidRPr="003B1A55" w:rsidRDefault="00E00ED7" w:rsidP="00E00ED7">
      <w:pPr>
        <w:tabs>
          <w:tab w:val="left" w:pos="2268"/>
        </w:tabs>
        <w:spacing w:line="280" w:lineRule="exact"/>
        <w:jc w:val="left"/>
        <w:rPr>
          <w:rFonts w:ascii="Georgia" w:hAnsi="Georgia" w:cs="Arial"/>
          <w:sz w:val="21"/>
          <w:szCs w:val="21"/>
          <w:lang w:val="cs-CZ"/>
        </w:rPr>
      </w:pPr>
    </w:p>
    <w:p w14:paraId="748CF638" w14:textId="77777777" w:rsidR="00E00ED7" w:rsidRPr="003B1A55" w:rsidRDefault="00E00ED7" w:rsidP="00E00ED7">
      <w:pPr>
        <w:tabs>
          <w:tab w:val="left" w:pos="2268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</w:p>
    <w:p w14:paraId="5ECEB4C2" w14:textId="65AFE7BF" w:rsidR="00E00ED7" w:rsidRPr="003B1A55" w:rsidRDefault="00E00ED7" w:rsidP="00E00ED7">
      <w:pPr>
        <w:spacing w:line="280" w:lineRule="exact"/>
        <w:jc w:val="righ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 xml:space="preserve">- </w:t>
      </w:r>
      <w:r w:rsidR="00EF0978" w:rsidRPr="003B1A55">
        <w:rPr>
          <w:rStyle w:val="normaltextrun"/>
          <w:rFonts w:ascii="Georgia" w:eastAsiaTheme="majorEastAsia" w:hAnsi="Georgia"/>
          <w:color w:val="000000"/>
          <w:sz w:val="22"/>
          <w:szCs w:val="22"/>
          <w:shd w:val="clear" w:color="auto" w:fill="FFFFFF"/>
          <w:lang w:val="cs-CZ"/>
        </w:rPr>
        <w:t>dále jen Nájemce</w:t>
      </w:r>
      <w:r w:rsidRPr="003B1A55">
        <w:rPr>
          <w:rFonts w:ascii="Georgia" w:hAnsi="Georgia" w:cs="Arial"/>
          <w:sz w:val="21"/>
          <w:szCs w:val="21"/>
          <w:lang w:val="cs-CZ"/>
        </w:rPr>
        <w:t>-</w:t>
      </w:r>
    </w:p>
    <w:p w14:paraId="0BA76CCA" w14:textId="77777777" w:rsidR="00E00ED7" w:rsidRPr="003B1A55" w:rsidRDefault="00E00ED7" w:rsidP="00E00ED7">
      <w:pPr>
        <w:tabs>
          <w:tab w:val="left" w:pos="2268"/>
        </w:tabs>
        <w:spacing w:line="280" w:lineRule="exact"/>
        <w:rPr>
          <w:rFonts w:ascii="Georgia" w:hAnsi="Georgia" w:cs="Arial"/>
          <w:b/>
          <w:sz w:val="21"/>
          <w:szCs w:val="21"/>
          <w:lang w:val="cs-CZ"/>
        </w:rPr>
      </w:pPr>
    </w:p>
    <w:p w14:paraId="31052CEB" w14:textId="4C0EA6E9" w:rsidR="00E00ED7" w:rsidRPr="003B1A55" w:rsidRDefault="0086237C" w:rsidP="00E00ED7">
      <w:pPr>
        <w:tabs>
          <w:tab w:val="left" w:pos="2268"/>
        </w:tabs>
        <w:spacing w:line="280" w:lineRule="exact"/>
        <w:rPr>
          <w:rFonts w:ascii="Georgia" w:hAnsi="Georgia" w:cs="Arial"/>
          <w:bCs/>
          <w:sz w:val="21"/>
          <w:szCs w:val="21"/>
          <w:lang w:val="cs-CZ"/>
        </w:rPr>
      </w:pPr>
      <w:r w:rsidRPr="003B1A55">
        <w:rPr>
          <w:rFonts w:ascii="Georgia" w:hAnsi="Georgia" w:cs="Arial"/>
          <w:bCs/>
          <w:sz w:val="21"/>
          <w:szCs w:val="21"/>
          <w:lang w:val="cs-CZ"/>
        </w:rPr>
        <w:t>a</w:t>
      </w:r>
    </w:p>
    <w:p w14:paraId="2E98FB4E" w14:textId="77777777" w:rsidR="00E00ED7" w:rsidRPr="003B1A55" w:rsidRDefault="00E00ED7" w:rsidP="00E00ED7">
      <w:pPr>
        <w:tabs>
          <w:tab w:val="left" w:pos="2268"/>
        </w:tabs>
        <w:spacing w:line="280" w:lineRule="exact"/>
        <w:jc w:val="lef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bCs/>
          <w:sz w:val="21"/>
          <w:szCs w:val="21"/>
          <w:lang w:val="cs-CZ"/>
        </w:rPr>
        <w:tab/>
        <w:t xml:space="preserve"> </w:t>
      </w:r>
      <w:r w:rsidRPr="003B1A55">
        <w:rPr>
          <w:rFonts w:ascii="Georgia" w:hAnsi="Georgia" w:cs="Arial"/>
          <w:bCs/>
          <w:sz w:val="21"/>
          <w:szCs w:val="21"/>
          <w:lang w:val="cs-CZ"/>
        </w:rPr>
        <w:tab/>
      </w:r>
    </w:p>
    <w:p w14:paraId="3DEDA133" w14:textId="77777777" w:rsidR="00E00ED7" w:rsidRPr="003B1A55" w:rsidRDefault="00E00ED7" w:rsidP="00E00ED7">
      <w:pPr>
        <w:widowControl/>
        <w:spacing w:line="240" w:lineRule="auto"/>
        <w:jc w:val="left"/>
        <w:textAlignment w:val="auto"/>
        <w:rPr>
          <w:rFonts w:ascii="Georgia" w:hAnsi="Georgia" w:cs="Arial"/>
          <w:sz w:val="21"/>
          <w:szCs w:val="21"/>
          <w:lang w:val="cs-CZ" w:eastAsia="de-DE"/>
        </w:rPr>
      </w:pPr>
    </w:p>
    <w:p w14:paraId="604DEE67" w14:textId="77777777" w:rsidR="00E00ED7" w:rsidRPr="003B1A55" w:rsidRDefault="00E00ED7" w:rsidP="00E00ED7">
      <w:pPr>
        <w:widowControl/>
        <w:spacing w:line="240" w:lineRule="auto"/>
        <w:jc w:val="left"/>
        <w:textAlignment w:val="auto"/>
        <w:rPr>
          <w:rFonts w:ascii="Georgia" w:hAnsi="Georgia" w:cs="Arial"/>
          <w:sz w:val="21"/>
          <w:szCs w:val="21"/>
          <w:lang w:val="cs-CZ" w:eastAsia="de-DE"/>
        </w:rPr>
      </w:pPr>
    </w:p>
    <w:p w14:paraId="63E43659" w14:textId="18BF0E15" w:rsidR="0002214B" w:rsidRPr="003B1A55" w:rsidRDefault="00F20456" w:rsidP="0002214B">
      <w:pPr>
        <w:tabs>
          <w:tab w:val="left" w:pos="2268"/>
        </w:tabs>
        <w:spacing w:line="280" w:lineRule="exact"/>
        <w:ind w:left="2832"/>
        <w:jc w:val="left"/>
        <w:rPr>
          <w:rFonts w:ascii="Georgia" w:hAnsi="Georgia" w:cs="Arial"/>
          <w:b/>
          <w:szCs w:val="22"/>
          <w:lang w:val="cs-CZ"/>
        </w:rPr>
      </w:pPr>
      <w:r w:rsidRPr="003B1A55">
        <w:rPr>
          <w:rFonts w:ascii="Georgia" w:hAnsi="Georgia" w:cs="Arial"/>
          <w:b/>
          <w:szCs w:val="22"/>
          <w:lang w:val="cs-CZ"/>
        </w:rPr>
        <w:t>Česká centrála cestovního ruchu - CzechTourism</w:t>
      </w:r>
    </w:p>
    <w:p w14:paraId="6225CB5F" w14:textId="77777777" w:rsidR="00A8052A" w:rsidRPr="003B1A55" w:rsidRDefault="00A8052A" w:rsidP="0002214B">
      <w:pPr>
        <w:tabs>
          <w:tab w:val="left" w:pos="2268"/>
        </w:tabs>
        <w:spacing w:line="280" w:lineRule="exact"/>
        <w:ind w:left="2832"/>
        <w:jc w:val="left"/>
        <w:rPr>
          <w:rFonts w:ascii="Georgia" w:hAnsi="Georgia" w:cs="Arial"/>
          <w:b/>
          <w:szCs w:val="22"/>
          <w:lang w:val="cs-CZ"/>
        </w:rPr>
      </w:pPr>
    </w:p>
    <w:p w14:paraId="4505D9B6" w14:textId="047E138D" w:rsidR="0002214B" w:rsidRPr="003B1A55" w:rsidRDefault="00731B10" w:rsidP="0002214B">
      <w:pPr>
        <w:tabs>
          <w:tab w:val="left" w:pos="2268"/>
        </w:tabs>
        <w:spacing w:line="280" w:lineRule="exact"/>
        <w:ind w:left="2832"/>
        <w:jc w:val="left"/>
        <w:rPr>
          <w:rFonts w:ascii="Georgia" w:hAnsi="Georgia" w:cs="Arial"/>
          <w:b/>
          <w:szCs w:val="22"/>
          <w:lang w:val="cs-CZ"/>
        </w:rPr>
      </w:pPr>
      <w:r w:rsidRPr="003B1A55">
        <w:rPr>
          <w:rFonts w:ascii="Georgia" w:hAnsi="Georgia" w:cs="Arial"/>
          <w:b/>
          <w:szCs w:val="22"/>
          <w:lang w:val="cs-CZ"/>
        </w:rPr>
        <w:t xml:space="preserve">Zahraniční </w:t>
      </w:r>
      <w:r w:rsidR="00F20456" w:rsidRPr="003B1A55">
        <w:rPr>
          <w:rFonts w:ascii="Georgia" w:hAnsi="Georgia" w:cs="Arial"/>
          <w:b/>
          <w:szCs w:val="22"/>
          <w:lang w:val="cs-CZ"/>
        </w:rPr>
        <w:t>zastoupení CzechTourism</w:t>
      </w:r>
      <w:r w:rsidR="0002214B" w:rsidRPr="003B1A55">
        <w:rPr>
          <w:rFonts w:ascii="Georgia" w:hAnsi="Georgia" w:cs="Arial"/>
          <w:b/>
          <w:szCs w:val="22"/>
          <w:lang w:val="cs-CZ"/>
        </w:rPr>
        <w:t xml:space="preserve"> Deutschland</w:t>
      </w:r>
    </w:p>
    <w:p w14:paraId="4623DA39" w14:textId="3E84234B" w:rsidR="00F20456" w:rsidRPr="003B1A55" w:rsidRDefault="00F20456" w:rsidP="0002214B">
      <w:pPr>
        <w:tabs>
          <w:tab w:val="left" w:pos="2268"/>
        </w:tabs>
        <w:spacing w:line="280" w:lineRule="exact"/>
        <w:ind w:left="2832"/>
        <w:jc w:val="left"/>
        <w:rPr>
          <w:rFonts w:ascii="Georgia" w:hAnsi="Georgia" w:cs="Arial"/>
          <w:b/>
          <w:szCs w:val="22"/>
          <w:lang w:val="cs-CZ"/>
        </w:rPr>
      </w:pPr>
      <w:r w:rsidRPr="003B1A55">
        <w:rPr>
          <w:rFonts w:ascii="Georgia" w:hAnsi="Georgia" w:cs="Arial"/>
          <w:b/>
          <w:szCs w:val="22"/>
          <w:lang w:val="cs-CZ"/>
        </w:rPr>
        <w:t>Sop</w:t>
      </w:r>
      <w:r w:rsidR="008311FA">
        <w:rPr>
          <w:rFonts w:ascii="Georgia" w:hAnsi="Georgia" w:cs="Arial"/>
          <w:b/>
          <w:szCs w:val="22"/>
          <w:lang w:val="cs-CZ"/>
        </w:rPr>
        <w:t>h</w:t>
      </w:r>
      <w:r w:rsidRPr="003B1A55">
        <w:rPr>
          <w:rFonts w:ascii="Georgia" w:hAnsi="Georgia" w:cs="Arial"/>
          <w:b/>
          <w:szCs w:val="22"/>
          <w:lang w:val="cs-CZ"/>
        </w:rPr>
        <w:t>ienstr. 28, 10178 Berlín</w:t>
      </w:r>
      <w:r w:rsidR="00945A63" w:rsidRPr="003B1A55">
        <w:rPr>
          <w:rFonts w:ascii="Georgia" w:hAnsi="Georgia" w:cs="Arial"/>
          <w:b/>
          <w:szCs w:val="22"/>
          <w:lang w:val="cs-CZ"/>
        </w:rPr>
        <w:t>, Německo</w:t>
      </w:r>
    </w:p>
    <w:p w14:paraId="1D66E8BD" w14:textId="5DAB8279" w:rsidR="00731B10" w:rsidRPr="003B1A55" w:rsidRDefault="00731B10" w:rsidP="00731B10">
      <w:pPr>
        <w:tabs>
          <w:tab w:val="left" w:pos="2268"/>
        </w:tabs>
        <w:spacing w:line="280" w:lineRule="exact"/>
        <w:ind w:left="2832"/>
        <w:jc w:val="left"/>
        <w:rPr>
          <w:rFonts w:ascii="Georgia" w:hAnsi="Georgia" w:cs="Arial"/>
          <w:bCs/>
          <w:szCs w:val="22"/>
          <w:lang w:val="cs-CZ"/>
        </w:rPr>
      </w:pPr>
      <w:r w:rsidRPr="003B1A55">
        <w:rPr>
          <w:rFonts w:ascii="Georgia" w:hAnsi="Georgia" w:cs="Arial"/>
          <w:bCs/>
          <w:szCs w:val="22"/>
          <w:lang w:val="cs-CZ"/>
        </w:rPr>
        <w:t>Zastoupen</w:t>
      </w:r>
      <w:r w:rsidR="00A8052A" w:rsidRPr="003B1A55">
        <w:rPr>
          <w:rFonts w:ascii="Georgia" w:hAnsi="Georgia" w:cs="Arial"/>
          <w:bCs/>
          <w:szCs w:val="22"/>
          <w:lang w:val="cs-CZ"/>
        </w:rPr>
        <w:t>é</w:t>
      </w:r>
    </w:p>
    <w:p w14:paraId="30DCC634" w14:textId="34AF296B" w:rsidR="00E00ED7" w:rsidRPr="003B1A55" w:rsidRDefault="00E00ED7" w:rsidP="0002214B">
      <w:pPr>
        <w:tabs>
          <w:tab w:val="left" w:pos="2268"/>
        </w:tabs>
        <w:spacing w:line="280" w:lineRule="exact"/>
        <w:jc w:val="lef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ab/>
      </w:r>
      <w:r w:rsidRPr="003B1A55">
        <w:rPr>
          <w:rFonts w:ascii="Georgia" w:hAnsi="Georgia" w:cs="Arial"/>
          <w:sz w:val="21"/>
          <w:szCs w:val="21"/>
          <w:lang w:val="cs-CZ"/>
        </w:rPr>
        <w:tab/>
      </w:r>
      <w:r w:rsidR="00662240">
        <w:rPr>
          <w:rFonts w:ascii="Georgia" w:hAnsi="Georgia" w:cs="Arial"/>
          <w:sz w:val="21"/>
          <w:szCs w:val="21"/>
          <w:lang w:val="cs-CZ"/>
        </w:rPr>
        <w:t>XXX</w:t>
      </w:r>
    </w:p>
    <w:p w14:paraId="2D898DCE" w14:textId="1006B4CA" w:rsidR="00A1456A" w:rsidRPr="003B1A55" w:rsidRDefault="00A1456A" w:rsidP="0002214B">
      <w:pPr>
        <w:tabs>
          <w:tab w:val="left" w:pos="2268"/>
        </w:tabs>
        <w:spacing w:line="280" w:lineRule="exact"/>
        <w:jc w:val="left"/>
        <w:rPr>
          <w:rFonts w:ascii="Georgia" w:hAnsi="Georgia" w:cs="Arial"/>
          <w:color w:val="FF0000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ab/>
      </w:r>
      <w:r w:rsidRPr="003B1A55">
        <w:rPr>
          <w:rFonts w:ascii="Georgia" w:hAnsi="Georgia" w:cs="Arial"/>
          <w:sz w:val="21"/>
          <w:szCs w:val="21"/>
          <w:lang w:val="cs-CZ"/>
        </w:rPr>
        <w:tab/>
        <w:t>Ředitelem CzechTourism</w:t>
      </w:r>
    </w:p>
    <w:p w14:paraId="20AC7FED" w14:textId="77777777" w:rsidR="00E00ED7" w:rsidRPr="003B1A55" w:rsidRDefault="00E00ED7" w:rsidP="00E00ED7">
      <w:pPr>
        <w:widowControl/>
        <w:spacing w:line="240" w:lineRule="auto"/>
        <w:jc w:val="left"/>
        <w:textAlignment w:val="auto"/>
        <w:rPr>
          <w:rFonts w:ascii="Georgia" w:hAnsi="Georgia" w:cs="Arial"/>
          <w:sz w:val="21"/>
          <w:szCs w:val="21"/>
          <w:lang w:val="cs-CZ" w:eastAsia="de-DE"/>
        </w:rPr>
      </w:pPr>
    </w:p>
    <w:p w14:paraId="42636F34" w14:textId="7D63F03E" w:rsidR="009F457F" w:rsidRPr="003B1A55" w:rsidRDefault="00E00ED7" w:rsidP="003473C1">
      <w:pPr>
        <w:spacing w:line="280" w:lineRule="exact"/>
        <w:ind w:left="2124" w:firstLine="708"/>
        <w:jc w:val="righ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 xml:space="preserve">      - </w:t>
      </w:r>
      <w:r w:rsidR="00EF0978" w:rsidRPr="003B1A55">
        <w:rPr>
          <w:rStyle w:val="normaltextrun"/>
          <w:rFonts w:ascii="Georgia" w:eastAsiaTheme="majorEastAsia" w:hAnsi="Georgia"/>
          <w:color w:val="000000"/>
          <w:sz w:val="22"/>
          <w:szCs w:val="22"/>
          <w:shd w:val="clear" w:color="auto" w:fill="FFFFFF"/>
          <w:lang w:val="cs-CZ"/>
        </w:rPr>
        <w:t>dále jen Podnájemce</w:t>
      </w:r>
      <w:r w:rsidRPr="003B1A55">
        <w:rPr>
          <w:rFonts w:ascii="Georgia" w:hAnsi="Georgia" w:cs="Arial"/>
          <w:sz w:val="21"/>
          <w:szCs w:val="21"/>
          <w:lang w:val="cs-CZ"/>
        </w:rPr>
        <w:t>–</w:t>
      </w:r>
    </w:p>
    <w:p w14:paraId="00D2A81E" w14:textId="77777777" w:rsidR="009F457F" w:rsidRPr="003B1A55" w:rsidRDefault="009F457F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024DF9E1" w14:textId="77777777" w:rsidR="009F457F" w:rsidRPr="003D2072" w:rsidRDefault="009F457F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48E9DD57" w14:textId="77777777" w:rsidR="00216176" w:rsidRPr="003B1A55" w:rsidRDefault="00216176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4750D10A" w14:textId="77777777" w:rsidR="00216176" w:rsidRPr="003B1A55" w:rsidRDefault="00216176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6ACD0B19" w14:textId="77777777" w:rsidR="00216176" w:rsidRPr="003B1A55" w:rsidRDefault="00216176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60F07607" w14:textId="77777777" w:rsidR="00216176" w:rsidRPr="003B1A55" w:rsidRDefault="00216176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3E07D133" w14:textId="77777777" w:rsidR="00216176" w:rsidRPr="003B1A55" w:rsidRDefault="00216176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2F19E7A5" w14:textId="77777777" w:rsidR="00216176" w:rsidRPr="003B1A55" w:rsidRDefault="00216176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1A9D8667" w14:textId="77777777" w:rsidR="00216176" w:rsidRPr="003B1A55" w:rsidRDefault="00216176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42C4A166" w14:textId="77777777" w:rsidR="00216176" w:rsidRPr="003B1A55" w:rsidRDefault="00216176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</w:p>
    <w:p w14:paraId="684A4B0F" w14:textId="590BFC56" w:rsidR="00216176" w:rsidRPr="008E6C7E" w:rsidRDefault="00216176" w:rsidP="00786132">
      <w:pPr>
        <w:pStyle w:val="FlietextlinksbndigSchwarzkopf"/>
        <w:jc w:val="center"/>
        <w:rPr>
          <w:rFonts w:ascii="Georgia" w:hAnsi="Georgia" w:cs="Arial"/>
          <w:b/>
          <w:bCs/>
          <w:sz w:val="21"/>
          <w:szCs w:val="21"/>
          <w:lang w:val="cs-CZ"/>
        </w:rPr>
      </w:pPr>
      <w:r w:rsidRPr="008E6C7E">
        <w:rPr>
          <w:rFonts w:ascii="Georgia" w:hAnsi="Georgia" w:cs="Arial"/>
          <w:b/>
          <w:bCs/>
          <w:sz w:val="21"/>
          <w:szCs w:val="21"/>
          <w:lang w:val="cs-CZ"/>
        </w:rPr>
        <w:lastRenderedPageBreak/>
        <w:t>I.</w:t>
      </w:r>
    </w:p>
    <w:p w14:paraId="71CB2457" w14:textId="53E22414" w:rsidR="00216176" w:rsidRPr="003B1A55" w:rsidRDefault="00216176" w:rsidP="00EF4A58">
      <w:pPr>
        <w:pStyle w:val="FlietextlinksbndigSchwarzkopf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>Mezi smluvními stranami byla uzavřena dne 17. 4. 2023 Smlouvy o podnájmu nebytových prostor 2023/S/508/0089 (dále jen „</w:t>
      </w:r>
      <w:r w:rsidRPr="00786132">
        <w:rPr>
          <w:rFonts w:ascii="Georgia" w:hAnsi="Georgia" w:cs="Arial"/>
          <w:i/>
          <w:iCs/>
          <w:sz w:val="21"/>
          <w:szCs w:val="21"/>
          <w:lang w:val="cs-CZ"/>
        </w:rPr>
        <w:t>Smlouva</w:t>
      </w:r>
      <w:r w:rsidRPr="003B1A55">
        <w:rPr>
          <w:rFonts w:ascii="Georgia" w:hAnsi="Georgia" w:cs="Arial"/>
          <w:sz w:val="21"/>
          <w:szCs w:val="21"/>
          <w:lang w:val="cs-CZ"/>
        </w:rPr>
        <w:t>“).</w:t>
      </w:r>
    </w:p>
    <w:p w14:paraId="3EE52655" w14:textId="77777777" w:rsidR="003473C1" w:rsidRPr="003B1A55" w:rsidRDefault="003473C1" w:rsidP="003610FD">
      <w:pPr>
        <w:keepNext/>
        <w:spacing w:line="280" w:lineRule="exact"/>
        <w:jc w:val="center"/>
        <w:rPr>
          <w:rFonts w:ascii="Georgia" w:hAnsi="Georgia" w:cs="Arial"/>
          <w:sz w:val="21"/>
          <w:szCs w:val="21"/>
          <w:lang w:val="cs-CZ"/>
        </w:rPr>
      </w:pPr>
    </w:p>
    <w:p w14:paraId="0D6C1D51" w14:textId="77777777" w:rsidR="003473C1" w:rsidRPr="003B1A55" w:rsidRDefault="003473C1" w:rsidP="003610FD">
      <w:pPr>
        <w:keepNext/>
        <w:spacing w:line="280" w:lineRule="exact"/>
        <w:jc w:val="center"/>
        <w:rPr>
          <w:rFonts w:ascii="Georgia" w:hAnsi="Georgia" w:cs="Arial"/>
          <w:sz w:val="21"/>
          <w:szCs w:val="21"/>
          <w:lang w:val="cs-CZ"/>
        </w:rPr>
      </w:pPr>
    </w:p>
    <w:p w14:paraId="23055E6B" w14:textId="302CDA33" w:rsidR="003473C1" w:rsidRPr="00786132" w:rsidRDefault="00216176" w:rsidP="003610FD">
      <w:pPr>
        <w:keepNext/>
        <w:spacing w:line="280" w:lineRule="exact"/>
        <w:jc w:val="center"/>
        <w:rPr>
          <w:rFonts w:ascii="Georgia" w:hAnsi="Georgia" w:cs="Arial"/>
          <w:b/>
          <w:bCs/>
          <w:sz w:val="21"/>
          <w:szCs w:val="21"/>
          <w:lang w:val="cs-CZ"/>
        </w:rPr>
      </w:pPr>
      <w:r w:rsidRPr="00786132">
        <w:rPr>
          <w:rFonts w:ascii="Georgia" w:hAnsi="Georgia" w:cs="Arial"/>
          <w:b/>
          <w:bCs/>
          <w:sz w:val="21"/>
          <w:szCs w:val="21"/>
          <w:lang w:val="cs-CZ"/>
        </w:rPr>
        <w:t>II.</w:t>
      </w:r>
    </w:p>
    <w:p w14:paraId="445B0D05" w14:textId="77777777" w:rsidR="00216176" w:rsidRPr="003B1A55" w:rsidRDefault="00216176" w:rsidP="003610FD">
      <w:pPr>
        <w:keepNext/>
        <w:spacing w:line="280" w:lineRule="exact"/>
        <w:jc w:val="center"/>
        <w:rPr>
          <w:rFonts w:ascii="Georgia" w:hAnsi="Georgia" w:cs="Arial"/>
          <w:sz w:val="21"/>
          <w:szCs w:val="21"/>
          <w:lang w:val="cs-CZ"/>
        </w:rPr>
      </w:pPr>
    </w:p>
    <w:p w14:paraId="1692B521" w14:textId="77777777" w:rsidR="00216176" w:rsidRPr="00786132" w:rsidRDefault="00216176" w:rsidP="00216176">
      <w:pPr>
        <w:pStyle w:val="Zkladntext"/>
        <w:rPr>
          <w:rFonts w:ascii="Georgia" w:hAnsi="Georgia"/>
          <w:color w:val="000000"/>
          <w:sz w:val="22"/>
          <w:szCs w:val="22"/>
          <w:lang w:val="cs-CZ"/>
        </w:rPr>
      </w:pPr>
      <w:r w:rsidRPr="00786132">
        <w:rPr>
          <w:rFonts w:ascii="Georgia" w:hAnsi="Georgia"/>
          <w:color w:val="000000"/>
          <w:sz w:val="22"/>
          <w:szCs w:val="22"/>
          <w:lang w:val="cs-CZ"/>
        </w:rPr>
        <w:t>Smluvní strany se dohodly, že Smlouva se mění takto:</w:t>
      </w:r>
    </w:p>
    <w:p w14:paraId="18BFDBC9" w14:textId="77777777" w:rsidR="00216176" w:rsidRPr="00786132" w:rsidRDefault="00216176" w:rsidP="00216176">
      <w:pPr>
        <w:pStyle w:val="Zkladntext"/>
        <w:rPr>
          <w:rFonts w:ascii="Georgia" w:hAnsi="Georgia"/>
          <w:color w:val="000000"/>
          <w:sz w:val="22"/>
          <w:szCs w:val="22"/>
          <w:u w:val="single"/>
          <w:lang w:val="cs-CZ"/>
        </w:rPr>
      </w:pPr>
    </w:p>
    <w:p w14:paraId="153B7D18" w14:textId="4CCE280B" w:rsidR="00216176" w:rsidRPr="00786132" w:rsidRDefault="00216176" w:rsidP="00216176">
      <w:pPr>
        <w:pStyle w:val="Zkladntext"/>
        <w:rPr>
          <w:rFonts w:ascii="Georgia" w:hAnsi="Georgia"/>
          <w:sz w:val="22"/>
          <w:szCs w:val="22"/>
          <w:u w:val="single"/>
          <w:lang w:val="cs-CZ"/>
        </w:rPr>
      </w:pPr>
      <w:r w:rsidRPr="00786132">
        <w:rPr>
          <w:rFonts w:ascii="Georgia" w:hAnsi="Georgia"/>
          <w:color w:val="000000"/>
          <w:sz w:val="22"/>
          <w:szCs w:val="22"/>
          <w:u w:val="single"/>
          <w:lang w:val="cs-CZ"/>
        </w:rPr>
        <w:t xml:space="preserve">Dosavadní </w:t>
      </w:r>
      <w:r w:rsidR="003B1A55" w:rsidRPr="00786132">
        <w:rPr>
          <w:rFonts w:ascii="Georgia" w:hAnsi="Georgia"/>
          <w:color w:val="000000"/>
          <w:sz w:val="22"/>
          <w:szCs w:val="22"/>
          <w:u w:val="single"/>
          <w:lang w:val="cs-CZ"/>
        </w:rPr>
        <w:t>§ 2 odst. 2.2</w:t>
      </w:r>
      <w:r w:rsidRPr="00786132">
        <w:rPr>
          <w:rFonts w:ascii="Georgia" w:hAnsi="Georgia"/>
          <w:color w:val="000000"/>
          <w:sz w:val="22"/>
          <w:szCs w:val="22"/>
          <w:u w:val="single"/>
          <w:lang w:val="cs-CZ"/>
        </w:rPr>
        <w:t xml:space="preserve"> Smlouvy se ruší a nahrazuje novým zněním: </w:t>
      </w:r>
    </w:p>
    <w:p w14:paraId="21609443" w14:textId="77777777" w:rsidR="006838B7" w:rsidRPr="003B1A55" w:rsidRDefault="006838B7" w:rsidP="00786132">
      <w:pPr>
        <w:keepNext/>
        <w:spacing w:line="280" w:lineRule="exact"/>
        <w:rPr>
          <w:rFonts w:ascii="Georgia" w:hAnsi="Georgia" w:cs="Arial"/>
          <w:sz w:val="21"/>
          <w:szCs w:val="21"/>
          <w:lang w:val="cs-CZ"/>
        </w:rPr>
      </w:pPr>
    </w:p>
    <w:p w14:paraId="14C73D89" w14:textId="71CC90B6" w:rsidR="00B76D1E" w:rsidRPr="00786132" w:rsidRDefault="00A11972" w:rsidP="005035B3">
      <w:pPr>
        <w:tabs>
          <w:tab w:val="left" w:pos="960"/>
          <w:tab w:val="left" w:pos="993"/>
        </w:tabs>
        <w:spacing w:line="280" w:lineRule="exact"/>
        <w:rPr>
          <w:rFonts w:ascii="Georgia" w:hAnsi="Georgia" w:cs="Arial"/>
          <w:i/>
          <w:iCs/>
          <w:sz w:val="21"/>
          <w:szCs w:val="21"/>
          <w:lang w:val="cs-CZ"/>
        </w:rPr>
      </w:pPr>
      <w:r w:rsidRPr="00786132">
        <w:rPr>
          <w:rFonts w:ascii="Georgia" w:hAnsi="Georgia" w:cs="Arial"/>
          <w:i/>
          <w:iCs/>
          <w:sz w:val="21"/>
          <w:szCs w:val="21"/>
          <w:lang w:val="cs-CZ"/>
        </w:rPr>
        <w:t xml:space="preserve">2.2 Nájemní smlouva se uzavírá na dobu určitou do 31. prosince </w:t>
      </w:r>
      <w:r w:rsidR="003B1A55" w:rsidRPr="00786132">
        <w:rPr>
          <w:rFonts w:ascii="Georgia" w:hAnsi="Georgia" w:cs="Arial"/>
          <w:i/>
          <w:iCs/>
          <w:sz w:val="21"/>
          <w:szCs w:val="21"/>
          <w:lang w:val="cs-CZ"/>
        </w:rPr>
        <w:t xml:space="preserve">2026 </w:t>
      </w:r>
      <w:r w:rsidRPr="00786132">
        <w:rPr>
          <w:rFonts w:ascii="Georgia" w:hAnsi="Georgia" w:cs="Arial"/>
          <w:i/>
          <w:iCs/>
          <w:sz w:val="21"/>
          <w:szCs w:val="21"/>
          <w:lang w:val="cs-CZ"/>
        </w:rPr>
        <w:t xml:space="preserve">("doba nájmu na dobu určitou"). </w:t>
      </w:r>
    </w:p>
    <w:p w14:paraId="2AB3123F" w14:textId="77777777" w:rsidR="003B1A55" w:rsidRPr="003B1A55" w:rsidRDefault="003B1A55" w:rsidP="005035B3">
      <w:pPr>
        <w:tabs>
          <w:tab w:val="left" w:pos="960"/>
          <w:tab w:val="left" w:pos="993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</w:p>
    <w:p w14:paraId="51341B58" w14:textId="7354AD2D" w:rsidR="003B1A55" w:rsidRPr="00786132" w:rsidRDefault="003B1A55" w:rsidP="003B1A55">
      <w:pPr>
        <w:pStyle w:val="Zkladntext"/>
        <w:rPr>
          <w:rFonts w:ascii="Georgia" w:hAnsi="Georgia"/>
          <w:sz w:val="22"/>
          <w:szCs w:val="22"/>
          <w:u w:val="single"/>
          <w:lang w:val="cs-CZ"/>
        </w:rPr>
      </w:pPr>
      <w:r w:rsidRPr="00786132">
        <w:rPr>
          <w:rFonts w:ascii="Georgia" w:hAnsi="Georgia"/>
          <w:color w:val="000000"/>
          <w:sz w:val="22"/>
          <w:szCs w:val="22"/>
          <w:u w:val="single"/>
          <w:lang w:val="cs-CZ"/>
        </w:rPr>
        <w:t xml:space="preserve">Dosavadní § 2 odst. 2,3 Smlouvy se ruší a nahrazuje novým zněním: </w:t>
      </w:r>
    </w:p>
    <w:p w14:paraId="34881890" w14:textId="77777777" w:rsidR="003B1A55" w:rsidRPr="003B1A55" w:rsidRDefault="003B1A55" w:rsidP="005035B3">
      <w:pPr>
        <w:tabs>
          <w:tab w:val="left" w:pos="960"/>
          <w:tab w:val="left" w:pos="993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</w:p>
    <w:p w14:paraId="0D5EDE03" w14:textId="1C8A3326" w:rsidR="00D161A8" w:rsidRPr="00A71C24" w:rsidRDefault="00A11972" w:rsidP="00A11972">
      <w:pPr>
        <w:tabs>
          <w:tab w:val="left" w:pos="960"/>
          <w:tab w:val="left" w:pos="993"/>
        </w:tabs>
        <w:spacing w:line="280" w:lineRule="exact"/>
        <w:rPr>
          <w:rFonts w:ascii="Georgia" w:hAnsi="Georgia" w:cs="Arial"/>
          <w:i/>
          <w:iCs/>
          <w:sz w:val="21"/>
          <w:szCs w:val="21"/>
          <w:lang w:val="cs-CZ"/>
        </w:rPr>
      </w:pPr>
      <w:r w:rsidRPr="00A71C24">
        <w:rPr>
          <w:rFonts w:ascii="Georgia" w:hAnsi="Georgia" w:cs="Arial"/>
          <w:i/>
          <w:iCs/>
          <w:sz w:val="21"/>
          <w:szCs w:val="21"/>
          <w:lang w:val="cs-CZ"/>
        </w:rPr>
        <w:t>2.</w:t>
      </w:r>
      <w:r w:rsidR="003B1A55" w:rsidRPr="00A71C24">
        <w:rPr>
          <w:rFonts w:ascii="Georgia" w:hAnsi="Georgia" w:cs="Arial"/>
          <w:i/>
          <w:iCs/>
          <w:sz w:val="21"/>
          <w:szCs w:val="21"/>
          <w:lang w:val="cs-CZ"/>
        </w:rPr>
        <w:t>3</w:t>
      </w:r>
      <w:r w:rsidRPr="00A71C24">
        <w:rPr>
          <w:rFonts w:ascii="Georgia" w:hAnsi="Georgia" w:cs="Arial"/>
          <w:i/>
          <w:iCs/>
          <w:sz w:val="21"/>
          <w:szCs w:val="21"/>
          <w:lang w:val="cs-CZ"/>
        </w:rPr>
        <w:t xml:space="preserve"> Nájem se poté prodlužuje vždy o jeden rok, pokud jej jedna ze smluvních stran nevypoví alespoň šest měsíců předem.</w:t>
      </w:r>
    </w:p>
    <w:p w14:paraId="56395339" w14:textId="77777777" w:rsidR="00A11972" w:rsidRPr="00A71C24" w:rsidRDefault="00A11972" w:rsidP="00A11972">
      <w:pPr>
        <w:tabs>
          <w:tab w:val="left" w:pos="960"/>
          <w:tab w:val="left" w:pos="993"/>
        </w:tabs>
        <w:spacing w:line="280" w:lineRule="exact"/>
        <w:rPr>
          <w:rFonts w:ascii="Georgia" w:hAnsi="Georgia" w:cs="Arial"/>
          <w:i/>
          <w:iCs/>
          <w:sz w:val="21"/>
          <w:szCs w:val="21"/>
          <w:lang w:val="cs-CZ"/>
        </w:rPr>
      </w:pPr>
    </w:p>
    <w:p w14:paraId="48D60814" w14:textId="19AAA01D" w:rsidR="003B1A55" w:rsidRPr="00786132" w:rsidRDefault="003B1A55" w:rsidP="003B1A55">
      <w:pPr>
        <w:pStyle w:val="Zkladntext"/>
        <w:rPr>
          <w:rFonts w:ascii="Georgia" w:hAnsi="Georgia"/>
          <w:sz w:val="22"/>
          <w:szCs w:val="22"/>
          <w:u w:val="single"/>
          <w:lang w:val="cs-CZ"/>
        </w:rPr>
      </w:pPr>
      <w:r w:rsidRPr="00786132">
        <w:rPr>
          <w:rFonts w:ascii="Georgia" w:hAnsi="Georgia"/>
          <w:color w:val="000000"/>
          <w:sz w:val="22"/>
          <w:szCs w:val="22"/>
          <w:u w:val="single"/>
          <w:lang w:val="cs-CZ"/>
        </w:rPr>
        <w:t xml:space="preserve">Dosavadní § 4 odst. 4.1 Smlouvy se ruší a nahrazuje novým zněním: </w:t>
      </w:r>
    </w:p>
    <w:p w14:paraId="5600BA23" w14:textId="77777777" w:rsidR="003B1A55" w:rsidRPr="003B1A55" w:rsidRDefault="003B1A55" w:rsidP="003B1A55">
      <w:pPr>
        <w:tabs>
          <w:tab w:val="left" w:pos="960"/>
          <w:tab w:val="left" w:pos="993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</w:p>
    <w:p w14:paraId="4AE46C42" w14:textId="77777777" w:rsidR="00D0259E" w:rsidRPr="003B1A55" w:rsidRDefault="00D0259E" w:rsidP="00D161A8">
      <w:pPr>
        <w:tabs>
          <w:tab w:val="left" w:pos="960"/>
          <w:tab w:val="left" w:pos="993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</w:p>
    <w:p w14:paraId="36F3E875" w14:textId="728A0436" w:rsidR="00480E67" w:rsidRPr="00786132" w:rsidRDefault="00480E67" w:rsidP="00480E67">
      <w:pPr>
        <w:tabs>
          <w:tab w:val="left" w:pos="960"/>
          <w:tab w:val="left" w:pos="993"/>
        </w:tabs>
        <w:spacing w:line="280" w:lineRule="exact"/>
        <w:ind w:left="993" w:hanging="993"/>
        <w:rPr>
          <w:rFonts w:ascii="Georgia" w:hAnsi="Georgia" w:cs="Arial"/>
          <w:i/>
          <w:iCs/>
          <w:lang w:val="cs-CZ"/>
        </w:rPr>
      </w:pPr>
      <w:r w:rsidRPr="00786132">
        <w:rPr>
          <w:rFonts w:ascii="Georgia" w:hAnsi="Georgia" w:cs="Arial"/>
          <w:i/>
          <w:iCs/>
          <w:lang w:val="cs-CZ"/>
        </w:rPr>
        <w:t>4.1</w:t>
      </w:r>
      <w:r w:rsidRPr="00786132">
        <w:rPr>
          <w:rFonts w:ascii="Georgia" w:hAnsi="Georgia" w:cs="Arial"/>
          <w:i/>
          <w:iCs/>
          <w:lang w:val="cs-CZ"/>
        </w:rPr>
        <w:tab/>
      </w:r>
      <w:r w:rsidR="00D0259E" w:rsidRPr="00786132">
        <w:rPr>
          <w:rFonts w:ascii="Georgia" w:hAnsi="Georgia" w:cs="Arial"/>
          <w:i/>
          <w:iCs/>
          <w:lang w:val="cs-CZ"/>
        </w:rPr>
        <w:t xml:space="preserve">Základní nájemné a zálohy na vedlejší náklady platí </w:t>
      </w:r>
      <w:r w:rsidR="002642DC" w:rsidRPr="00786132">
        <w:rPr>
          <w:rFonts w:ascii="Georgia" w:hAnsi="Georgia" w:cs="Arial"/>
          <w:i/>
          <w:iCs/>
          <w:lang w:val="cs-CZ"/>
        </w:rPr>
        <w:t xml:space="preserve">Podnájemce </w:t>
      </w:r>
      <w:r w:rsidR="00D0259E" w:rsidRPr="00786132">
        <w:rPr>
          <w:rFonts w:ascii="Georgia" w:hAnsi="Georgia" w:cs="Arial"/>
          <w:i/>
          <w:iCs/>
          <w:lang w:val="cs-CZ"/>
        </w:rPr>
        <w:t>měsíčně takto:</w:t>
      </w:r>
    </w:p>
    <w:p w14:paraId="4629A89F" w14:textId="77777777" w:rsidR="00480E67" w:rsidRPr="00786132" w:rsidRDefault="00480E67" w:rsidP="00480E67">
      <w:pPr>
        <w:tabs>
          <w:tab w:val="left" w:pos="960"/>
        </w:tabs>
        <w:spacing w:line="280" w:lineRule="exact"/>
        <w:ind w:left="960" w:hanging="960"/>
        <w:rPr>
          <w:rFonts w:ascii="Georgia" w:hAnsi="Georgia" w:cs="Arial"/>
          <w:i/>
          <w:iCs/>
          <w:lang w:val="cs-CZ"/>
        </w:rPr>
      </w:pPr>
      <w:r w:rsidRPr="00786132">
        <w:rPr>
          <w:rFonts w:ascii="Georgia" w:hAnsi="Georgia" w:cs="Arial"/>
          <w:i/>
          <w:iCs/>
          <w:lang w:val="cs-CZ"/>
        </w:rPr>
        <w:tab/>
      </w:r>
    </w:p>
    <w:p w14:paraId="4736A69D" w14:textId="467B6A07" w:rsidR="00480E67" w:rsidRPr="00786132" w:rsidRDefault="00480E67" w:rsidP="00480E67">
      <w:pPr>
        <w:tabs>
          <w:tab w:val="left" w:pos="960"/>
        </w:tabs>
        <w:spacing w:line="240" w:lineRule="auto"/>
        <w:ind w:left="960" w:hanging="960"/>
        <w:jc w:val="left"/>
        <w:rPr>
          <w:rFonts w:ascii="Georgia" w:hAnsi="Georgia" w:cs="Arial"/>
          <w:b/>
          <w:i/>
          <w:iCs/>
          <w:lang w:val="cs-CZ"/>
        </w:rPr>
      </w:pPr>
      <w:r w:rsidRPr="00786132">
        <w:rPr>
          <w:rFonts w:ascii="Georgia" w:hAnsi="Georgia" w:cs="Arial"/>
          <w:i/>
          <w:iCs/>
          <w:lang w:val="cs-CZ"/>
        </w:rPr>
        <w:tab/>
      </w:r>
      <w:r w:rsidR="008616C2" w:rsidRPr="00786132">
        <w:rPr>
          <w:rFonts w:ascii="Georgia" w:hAnsi="Georgia" w:cs="Arial"/>
          <w:i/>
          <w:iCs/>
          <w:lang w:val="cs-CZ"/>
        </w:rPr>
        <w:t>Kancelářské, vedlejší a poměrné společné prostory v souladu s § 1 odst. 1.1.</w:t>
      </w:r>
      <w:r w:rsidR="008616C2"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</w:p>
    <w:p w14:paraId="16A2C07C" w14:textId="6AFC0D2D" w:rsidR="00480E67" w:rsidRPr="00786132" w:rsidRDefault="00480E67" w:rsidP="00480E67">
      <w:pPr>
        <w:tabs>
          <w:tab w:val="left" w:pos="960"/>
          <w:tab w:val="left" w:pos="4560"/>
          <w:tab w:val="right" w:pos="5640"/>
          <w:tab w:val="left" w:pos="6240"/>
          <w:tab w:val="right" w:pos="7320"/>
          <w:tab w:val="right" w:pos="8731"/>
        </w:tabs>
        <w:spacing w:line="312" w:lineRule="auto"/>
        <w:ind w:left="958" w:hanging="958"/>
        <w:jc w:val="left"/>
        <w:rPr>
          <w:rFonts w:ascii="Georgia" w:hAnsi="Georgia" w:cs="Arial"/>
          <w:b/>
          <w:i/>
          <w:iCs/>
          <w:lang w:val="cs-CZ"/>
        </w:rPr>
      </w:pPr>
      <w:r w:rsidRPr="00786132">
        <w:rPr>
          <w:rFonts w:ascii="Georgia" w:hAnsi="Georgia" w:cs="Arial"/>
          <w:b/>
          <w:i/>
          <w:iCs/>
          <w:lang w:val="cs-CZ"/>
        </w:rPr>
        <w:tab/>
      </w:r>
      <w:r w:rsidR="00C61BA3" w:rsidRPr="00786132">
        <w:rPr>
          <w:rFonts w:ascii="Georgia" w:hAnsi="Georgia" w:cs="Arial"/>
          <w:b/>
          <w:i/>
          <w:iCs/>
          <w:lang w:val="cs-CZ"/>
        </w:rPr>
        <w:t>Základní měsíční nájemné</w:t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="00B025F0" w:rsidRPr="00786132">
        <w:rPr>
          <w:rFonts w:ascii="Georgia" w:hAnsi="Georgia" w:cs="Arial"/>
          <w:b/>
          <w:i/>
          <w:iCs/>
          <w:lang w:val="cs-CZ"/>
        </w:rPr>
        <w:t>20</w:t>
      </w:r>
      <w:r w:rsidR="00372A28" w:rsidRPr="00786132">
        <w:rPr>
          <w:rFonts w:ascii="Georgia" w:hAnsi="Georgia" w:cs="Arial"/>
          <w:b/>
          <w:i/>
          <w:iCs/>
          <w:lang w:val="cs-CZ"/>
        </w:rPr>
        <w:t>70</w:t>
      </w:r>
      <w:r w:rsidRPr="00786132">
        <w:rPr>
          <w:rFonts w:ascii="Georgia" w:hAnsi="Georgia" w:cs="Arial"/>
          <w:b/>
          <w:i/>
          <w:iCs/>
          <w:lang w:val="cs-CZ"/>
        </w:rPr>
        <w:t xml:space="preserve"> €</w:t>
      </w:r>
    </w:p>
    <w:p w14:paraId="7CBF1AA7" w14:textId="43749B08" w:rsidR="00480E67" w:rsidRPr="00786132" w:rsidRDefault="00480E67" w:rsidP="00480E67">
      <w:pPr>
        <w:tabs>
          <w:tab w:val="left" w:pos="960"/>
          <w:tab w:val="left" w:pos="4560"/>
          <w:tab w:val="right" w:pos="5640"/>
          <w:tab w:val="left" w:pos="6120"/>
          <w:tab w:val="right" w:pos="7320"/>
          <w:tab w:val="right" w:pos="8731"/>
        </w:tabs>
        <w:spacing w:line="312" w:lineRule="auto"/>
        <w:ind w:left="958" w:hanging="958"/>
        <w:jc w:val="left"/>
        <w:rPr>
          <w:rFonts w:ascii="Georgia" w:hAnsi="Georgia" w:cs="Arial"/>
          <w:i/>
          <w:iCs/>
          <w:lang w:val="cs-CZ"/>
        </w:rPr>
      </w:pPr>
      <w:r w:rsidRPr="00786132">
        <w:rPr>
          <w:rFonts w:ascii="Georgia" w:hAnsi="Georgia" w:cs="Arial"/>
          <w:i/>
          <w:iCs/>
          <w:lang w:val="cs-CZ"/>
        </w:rPr>
        <w:tab/>
      </w:r>
      <w:r w:rsidR="00C61BA3" w:rsidRPr="00786132">
        <w:rPr>
          <w:rFonts w:ascii="Georgia" w:hAnsi="Georgia" w:cs="Arial"/>
          <w:i/>
          <w:iCs/>
          <w:lang w:val="cs-CZ"/>
        </w:rPr>
        <w:t>Měsíční záloha na poplatky za služby</w:t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="00C61BA3"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  <w:t>2</w:t>
      </w:r>
      <w:r w:rsidR="00372A28" w:rsidRPr="00786132">
        <w:rPr>
          <w:rFonts w:ascii="Georgia" w:hAnsi="Georgia" w:cs="Arial"/>
          <w:i/>
          <w:iCs/>
          <w:lang w:val="cs-CZ"/>
        </w:rPr>
        <w:t>7</w:t>
      </w:r>
      <w:r w:rsidRPr="00786132">
        <w:rPr>
          <w:rFonts w:ascii="Georgia" w:hAnsi="Georgia" w:cs="Arial"/>
          <w:i/>
          <w:iCs/>
          <w:lang w:val="cs-CZ"/>
        </w:rPr>
        <w:t>0,00 €</w:t>
      </w:r>
    </w:p>
    <w:p w14:paraId="4A6E6F0E" w14:textId="4A6C9A9F" w:rsidR="00480E67" w:rsidRPr="00786132" w:rsidRDefault="00480E67" w:rsidP="00480E67">
      <w:pPr>
        <w:tabs>
          <w:tab w:val="left" w:pos="960"/>
          <w:tab w:val="left" w:pos="4560"/>
          <w:tab w:val="right" w:pos="5640"/>
          <w:tab w:val="left" w:pos="6240"/>
          <w:tab w:val="right" w:pos="7320"/>
          <w:tab w:val="right" w:pos="8731"/>
        </w:tabs>
        <w:spacing w:line="312" w:lineRule="auto"/>
        <w:ind w:left="958" w:hanging="958"/>
        <w:jc w:val="left"/>
        <w:rPr>
          <w:rFonts w:ascii="Georgia" w:hAnsi="Georgia" w:cs="Arial"/>
          <w:b/>
          <w:i/>
          <w:iCs/>
          <w:lang w:val="cs-CZ"/>
        </w:rPr>
      </w:pPr>
      <w:r w:rsidRPr="00786132">
        <w:rPr>
          <w:rFonts w:ascii="Georgia" w:hAnsi="Georgia" w:cs="Arial"/>
          <w:b/>
          <w:i/>
          <w:iCs/>
          <w:lang w:val="cs-CZ"/>
        </w:rPr>
        <w:tab/>
      </w:r>
      <w:r w:rsidR="00C61BA3" w:rsidRPr="00786132">
        <w:rPr>
          <w:rFonts w:ascii="Georgia" w:hAnsi="Georgia" w:cs="Arial"/>
          <w:b/>
          <w:i/>
          <w:iCs/>
          <w:lang w:val="cs-CZ"/>
        </w:rPr>
        <w:t>Celkové měsíční nájemné</w:t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="00372A28" w:rsidRPr="00786132">
        <w:rPr>
          <w:rFonts w:ascii="Georgia" w:hAnsi="Georgia" w:cs="Arial"/>
          <w:b/>
          <w:i/>
          <w:iCs/>
          <w:lang w:val="cs-CZ"/>
        </w:rPr>
        <w:t>2.340,00</w:t>
      </w:r>
      <w:r w:rsidRPr="00786132">
        <w:rPr>
          <w:rFonts w:ascii="Georgia" w:hAnsi="Georgia" w:cs="Arial"/>
          <w:b/>
          <w:i/>
          <w:iCs/>
          <w:lang w:val="cs-CZ"/>
        </w:rPr>
        <w:t xml:space="preserve"> €</w:t>
      </w:r>
    </w:p>
    <w:p w14:paraId="726C16A5" w14:textId="77777777" w:rsidR="00272949" w:rsidRPr="00786132" w:rsidRDefault="00272949" w:rsidP="00480E67">
      <w:pPr>
        <w:spacing w:line="280" w:lineRule="exact"/>
        <w:rPr>
          <w:rFonts w:ascii="Georgia" w:hAnsi="Georgia" w:cs="Arial"/>
          <w:i/>
          <w:iCs/>
          <w:sz w:val="21"/>
          <w:szCs w:val="21"/>
          <w:lang w:val="cs-CZ"/>
        </w:rPr>
      </w:pPr>
    </w:p>
    <w:p w14:paraId="20921F80" w14:textId="3F68F321" w:rsidR="00480E67" w:rsidRPr="00786132" w:rsidRDefault="00480E67" w:rsidP="00570BA6">
      <w:pPr>
        <w:tabs>
          <w:tab w:val="left" w:pos="960"/>
          <w:tab w:val="left" w:pos="993"/>
        </w:tabs>
        <w:spacing w:line="280" w:lineRule="exact"/>
        <w:ind w:left="993" w:hanging="993"/>
        <w:rPr>
          <w:rFonts w:ascii="Georgia" w:hAnsi="Georgia" w:cs="Arial"/>
          <w:i/>
          <w:iCs/>
          <w:sz w:val="21"/>
          <w:szCs w:val="21"/>
          <w:lang w:val="cs-CZ"/>
        </w:rPr>
      </w:pPr>
      <w:r w:rsidRPr="00786132">
        <w:rPr>
          <w:rFonts w:ascii="Georgia" w:hAnsi="Georgia" w:cs="Arial"/>
          <w:i/>
          <w:iCs/>
          <w:sz w:val="21"/>
          <w:szCs w:val="21"/>
          <w:lang w:val="cs-CZ"/>
        </w:rPr>
        <w:tab/>
      </w:r>
      <w:r w:rsidR="00915456" w:rsidRPr="00786132">
        <w:rPr>
          <w:rFonts w:ascii="Georgia" w:hAnsi="Georgia" w:cs="Arial"/>
          <w:i/>
          <w:iCs/>
          <w:sz w:val="21"/>
          <w:szCs w:val="21"/>
          <w:lang w:val="cs-CZ"/>
        </w:rPr>
        <w:t>Od 1. ledna 2025 p</w:t>
      </w:r>
      <w:r w:rsidR="00570BA6" w:rsidRPr="00786132">
        <w:rPr>
          <w:rFonts w:ascii="Georgia" w:hAnsi="Georgia" w:cs="Arial"/>
          <w:i/>
          <w:iCs/>
          <w:sz w:val="21"/>
          <w:szCs w:val="21"/>
          <w:lang w:val="cs-CZ"/>
        </w:rPr>
        <w:t>latí pro</w:t>
      </w:r>
      <w:r w:rsidR="00915456" w:rsidRPr="00786132">
        <w:rPr>
          <w:rFonts w:ascii="Georgia" w:hAnsi="Georgia" w:cs="Arial"/>
          <w:i/>
          <w:iCs/>
          <w:sz w:val="21"/>
          <w:szCs w:val="21"/>
          <w:lang w:val="cs-CZ"/>
        </w:rPr>
        <w:t xml:space="preserve"> </w:t>
      </w:r>
      <w:r w:rsidR="002642DC" w:rsidRPr="00786132">
        <w:rPr>
          <w:rFonts w:ascii="Georgia" w:hAnsi="Georgia" w:cs="Arial"/>
          <w:i/>
          <w:iCs/>
          <w:sz w:val="21"/>
          <w:szCs w:val="21"/>
          <w:lang w:val="cs-CZ"/>
        </w:rPr>
        <w:t>Podnájemce</w:t>
      </w:r>
      <w:r w:rsidR="00915456" w:rsidRPr="00786132">
        <w:rPr>
          <w:rFonts w:ascii="Georgia" w:hAnsi="Georgia" w:cs="Arial"/>
          <w:i/>
          <w:iCs/>
          <w:sz w:val="21"/>
          <w:szCs w:val="21"/>
          <w:lang w:val="cs-CZ"/>
        </w:rPr>
        <w:t xml:space="preserve"> </w:t>
      </w:r>
      <w:r w:rsidR="00570BA6" w:rsidRPr="00786132">
        <w:rPr>
          <w:rFonts w:ascii="Georgia" w:hAnsi="Georgia" w:cs="Arial"/>
          <w:i/>
          <w:iCs/>
          <w:sz w:val="21"/>
          <w:szCs w:val="21"/>
          <w:lang w:val="cs-CZ"/>
        </w:rPr>
        <w:t xml:space="preserve">toto </w:t>
      </w:r>
      <w:r w:rsidR="00915456" w:rsidRPr="00786132">
        <w:rPr>
          <w:rFonts w:ascii="Georgia" w:hAnsi="Georgia" w:cs="Arial"/>
          <w:i/>
          <w:iCs/>
          <w:sz w:val="21"/>
          <w:szCs w:val="21"/>
          <w:lang w:val="cs-CZ"/>
        </w:rPr>
        <w:t>základní nájemné a zálohy na vedlejší</w:t>
      </w:r>
      <w:r w:rsidR="00E90529" w:rsidRPr="00786132">
        <w:rPr>
          <w:rFonts w:ascii="Georgia" w:hAnsi="Georgia" w:cs="Arial"/>
          <w:i/>
          <w:iCs/>
          <w:sz w:val="21"/>
          <w:szCs w:val="21"/>
          <w:lang w:val="cs-CZ"/>
        </w:rPr>
        <w:t xml:space="preserve"> </w:t>
      </w:r>
      <w:r w:rsidR="004A771B" w:rsidRPr="00786132">
        <w:rPr>
          <w:rFonts w:ascii="Georgia" w:hAnsi="Georgia" w:cs="Arial"/>
          <w:i/>
          <w:iCs/>
          <w:sz w:val="21"/>
          <w:szCs w:val="21"/>
          <w:lang w:val="cs-CZ"/>
        </w:rPr>
        <w:t>náklady</w:t>
      </w:r>
      <w:r w:rsidR="00E90529" w:rsidRPr="00786132">
        <w:rPr>
          <w:rFonts w:ascii="Georgia" w:hAnsi="Georgia" w:cs="Arial"/>
          <w:i/>
          <w:iCs/>
          <w:sz w:val="21"/>
          <w:szCs w:val="21"/>
          <w:lang w:val="cs-CZ"/>
        </w:rPr>
        <w:t>.</w:t>
      </w:r>
    </w:p>
    <w:p w14:paraId="40682815" w14:textId="77777777" w:rsidR="00E90529" w:rsidRPr="00786132" w:rsidRDefault="00E90529" w:rsidP="00570BA6">
      <w:pPr>
        <w:tabs>
          <w:tab w:val="left" w:pos="960"/>
          <w:tab w:val="left" w:pos="993"/>
        </w:tabs>
        <w:spacing w:line="280" w:lineRule="exact"/>
        <w:ind w:left="993" w:hanging="993"/>
        <w:rPr>
          <w:rFonts w:ascii="Georgia" w:hAnsi="Georgia" w:cs="Arial"/>
          <w:i/>
          <w:iCs/>
          <w:lang w:val="cs-CZ"/>
        </w:rPr>
      </w:pPr>
    </w:p>
    <w:p w14:paraId="20CF34B7" w14:textId="7000BE75" w:rsidR="00480E67" w:rsidRPr="00786132" w:rsidRDefault="00480E67" w:rsidP="00480E67">
      <w:pPr>
        <w:tabs>
          <w:tab w:val="left" w:pos="960"/>
        </w:tabs>
        <w:spacing w:line="240" w:lineRule="auto"/>
        <w:ind w:left="960" w:hanging="960"/>
        <w:jc w:val="left"/>
        <w:rPr>
          <w:rFonts w:ascii="Georgia" w:hAnsi="Georgia" w:cs="Arial"/>
          <w:b/>
          <w:i/>
          <w:iCs/>
          <w:lang w:val="cs-CZ"/>
        </w:rPr>
      </w:pPr>
      <w:r w:rsidRPr="00786132">
        <w:rPr>
          <w:rFonts w:ascii="Georgia" w:hAnsi="Georgia" w:cs="Arial"/>
          <w:i/>
          <w:iCs/>
          <w:lang w:val="cs-CZ"/>
        </w:rPr>
        <w:tab/>
      </w:r>
      <w:r w:rsidR="00915456" w:rsidRPr="00786132">
        <w:rPr>
          <w:rFonts w:ascii="Georgia" w:hAnsi="Georgia" w:cs="Arial"/>
          <w:i/>
          <w:iCs/>
          <w:lang w:val="cs-CZ"/>
        </w:rPr>
        <w:t>Kancelářské, vedlejší a poměrné společné prostory v souladu s § 1 odst. 1.1.</w:t>
      </w:r>
      <w:r w:rsidR="00915456"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</w:p>
    <w:p w14:paraId="48260155" w14:textId="360BD614" w:rsidR="00480E67" w:rsidRPr="00786132" w:rsidRDefault="00480E67" w:rsidP="00480E67">
      <w:pPr>
        <w:tabs>
          <w:tab w:val="left" w:pos="960"/>
          <w:tab w:val="left" w:pos="4560"/>
          <w:tab w:val="right" w:pos="5640"/>
          <w:tab w:val="left" w:pos="6240"/>
          <w:tab w:val="right" w:pos="7320"/>
          <w:tab w:val="right" w:pos="8731"/>
        </w:tabs>
        <w:spacing w:line="312" w:lineRule="auto"/>
        <w:ind w:left="958" w:hanging="958"/>
        <w:jc w:val="left"/>
        <w:rPr>
          <w:rFonts w:ascii="Georgia" w:hAnsi="Georgia" w:cs="Arial"/>
          <w:b/>
          <w:i/>
          <w:iCs/>
          <w:lang w:val="cs-CZ"/>
        </w:rPr>
      </w:pPr>
      <w:r w:rsidRPr="00786132">
        <w:rPr>
          <w:rFonts w:ascii="Georgia" w:hAnsi="Georgia" w:cs="Arial"/>
          <w:b/>
          <w:i/>
          <w:iCs/>
          <w:lang w:val="cs-CZ"/>
        </w:rPr>
        <w:tab/>
      </w:r>
      <w:r w:rsidR="00915456" w:rsidRPr="00786132">
        <w:rPr>
          <w:rFonts w:ascii="Georgia" w:hAnsi="Georgia" w:cs="Arial"/>
          <w:b/>
          <w:i/>
          <w:iCs/>
          <w:lang w:val="cs-CZ"/>
        </w:rPr>
        <w:t>Základní měsíční nájemné</w:t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="0002214B" w:rsidRPr="00786132">
        <w:rPr>
          <w:rFonts w:ascii="Georgia" w:hAnsi="Georgia" w:cs="Arial"/>
          <w:b/>
          <w:i/>
          <w:iCs/>
          <w:lang w:val="cs-CZ"/>
        </w:rPr>
        <w:t>2.250,00</w:t>
      </w:r>
      <w:r w:rsidRPr="00786132">
        <w:rPr>
          <w:rFonts w:ascii="Georgia" w:hAnsi="Georgia" w:cs="Arial"/>
          <w:b/>
          <w:i/>
          <w:iCs/>
          <w:lang w:val="cs-CZ"/>
        </w:rPr>
        <w:t xml:space="preserve"> €</w:t>
      </w:r>
    </w:p>
    <w:p w14:paraId="750E0433" w14:textId="163C9DAD" w:rsidR="00480E67" w:rsidRPr="00786132" w:rsidRDefault="00480E67" w:rsidP="00480E67">
      <w:pPr>
        <w:tabs>
          <w:tab w:val="left" w:pos="960"/>
          <w:tab w:val="left" w:pos="4560"/>
          <w:tab w:val="right" w:pos="5640"/>
          <w:tab w:val="left" w:pos="6120"/>
          <w:tab w:val="right" w:pos="7320"/>
          <w:tab w:val="right" w:pos="8731"/>
        </w:tabs>
        <w:spacing w:line="312" w:lineRule="auto"/>
        <w:ind w:left="958" w:hanging="958"/>
        <w:jc w:val="left"/>
        <w:rPr>
          <w:rFonts w:ascii="Georgia" w:hAnsi="Georgia" w:cs="Arial"/>
          <w:i/>
          <w:iCs/>
          <w:lang w:val="cs-CZ"/>
        </w:rPr>
      </w:pPr>
      <w:r w:rsidRPr="00786132">
        <w:rPr>
          <w:rFonts w:ascii="Georgia" w:hAnsi="Georgia" w:cs="Arial"/>
          <w:i/>
          <w:iCs/>
          <w:lang w:val="cs-CZ"/>
        </w:rPr>
        <w:tab/>
      </w:r>
      <w:r w:rsidR="00915456" w:rsidRPr="00786132">
        <w:rPr>
          <w:rFonts w:ascii="Georgia" w:hAnsi="Georgia" w:cs="Arial"/>
          <w:i/>
          <w:iCs/>
          <w:lang w:val="cs-CZ"/>
        </w:rPr>
        <w:t>Měsíční záloha na poplatky za služby</w:t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</w:r>
      <w:r w:rsidRPr="00786132">
        <w:rPr>
          <w:rFonts w:ascii="Georgia" w:hAnsi="Georgia" w:cs="Arial"/>
          <w:i/>
          <w:iCs/>
          <w:lang w:val="cs-CZ"/>
        </w:rPr>
        <w:tab/>
        <w:t>2</w:t>
      </w:r>
      <w:r w:rsidR="0002214B" w:rsidRPr="00786132">
        <w:rPr>
          <w:rFonts w:ascii="Georgia" w:hAnsi="Georgia" w:cs="Arial"/>
          <w:i/>
          <w:iCs/>
          <w:lang w:val="cs-CZ"/>
        </w:rPr>
        <w:t>7</w:t>
      </w:r>
      <w:r w:rsidRPr="00786132">
        <w:rPr>
          <w:rFonts w:ascii="Georgia" w:hAnsi="Georgia" w:cs="Arial"/>
          <w:i/>
          <w:iCs/>
          <w:lang w:val="cs-CZ"/>
        </w:rPr>
        <w:t>0,00 €</w:t>
      </w:r>
    </w:p>
    <w:p w14:paraId="35C40F11" w14:textId="4E97C581" w:rsidR="00480E67" w:rsidRPr="00786132" w:rsidRDefault="00480E67" w:rsidP="00480E67">
      <w:pPr>
        <w:tabs>
          <w:tab w:val="left" w:pos="960"/>
          <w:tab w:val="left" w:pos="4560"/>
          <w:tab w:val="right" w:pos="5640"/>
          <w:tab w:val="left" w:pos="6240"/>
          <w:tab w:val="right" w:pos="7320"/>
          <w:tab w:val="right" w:pos="8731"/>
        </w:tabs>
        <w:spacing w:line="312" w:lineRule="auto"/>
        <w:ind w:left="958" w:hanging="958"/>
        <w:jc w:val="left"/>
        <w:rPr>
          <w:rFonts w:ascii="Georgia" w:hAnsi="Georgia" w:cs="Arial"/>
          <w:b/>
          <w:i/>
          <w:iCs/>
          <w:lang w:val="cs-CZ"/>
        </w:rPr>
      </w:pPr>
      <w:r w:rsidRPr="00786132">
        <w:rPr>
          <w:rFonts w:ascii="Georgia" w:hAnsi="Georgia" w:cs="Arial"/>
          <w:b/>
          <w:i/>
          <w:iCs/>
          <w:lang w:val="cs-CZ"/>
        </w:rPr>
        <w:tab/>
      </w:r>
      <w:r w:rsidR="00915456" w:rsidRPr="00786132">
        <w:rPr>
          <w:rFonts w:ascii="Georgia" w:hAnsi="Georgia" w:cs="Arial"/>
          <w:b/>
          <w:i/>
          <w:iCs/>
          <w:lang w:val="cs-CZ"/>
        </w:rPr>
        <w:t>Celkové měsíční nájemné</w:t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Pr="00786132">
        <w:rPr>
          <w:rFonts w:ascii="Georgia" w:hAnsi="Georgia" w:cs="Arial"/>
          <w:b/>
          <w:i/>
          <w:iCs/>
          <w:lang w:val="cs-CZ"/>
        </w:rPr>
        <w:tab/>
      </w:r>
      <w:r w:rsidR="0002214B" w:rsidRPr="00786132">
        <w:rPr>
          <w:rFonts w:ascii="Georgia" w:hAnsi="Georgia" w:cs="Arial"/>
          <w:b/>
          <w:i/>
          <w:iCs/>
          <w:lang w:val="cs-CZ"/>
        </w:rPr>
        <w:t>2.520,00</w:t>
      </w:r>
      <w:r w:rsidRPr="00786132">
        <w:rPr>
          <w:rFonts w:ascii="Georgia" w:hAnsi="Georgia" w:cs="Arial"/>
          <w:b/>
          <w:i/>
          <w:iCs/>
          <w:lang w:val="cs-CZ"/>
        </w:rPr>
        <w:t xml:space="preserve"> €</w:t>
      </w:r>
    </w:p>
    <w:p w14:paraId="6EAE9CF1" w14:textId="3D82C070" w:rsidR="00480E67" w:rsidRPr="003B1A55" w:rsidRDefault="00480E67" w:rsidP="00480E67">
      <w:pPr>
        <w:spacing w:line="280" w:lineRule="exact"/>
        <w:ind w:left="993"/>
        <w:rPr>
          <w:rFonts w:ascii="Georgia" w:hAnsi="Georgia" w:cs="Arial"/>
          <w:sz w:val="21"/>
          <w:szCs w:val="21"/>
          <w:lang w:val="cs-CZ"/>
        </w:rPr>
      </w:pPr>
    </w:p>
    <w:p w14:paraId="163F31E9" w14:textId="77777777" w:rsidR="003B1A55" w:rsidRPr="00A71C24" w:rsidRDefault="003B1A55" w:rsidP="003B1A55">
      <w:pPr>
        <w:pStyle w:val="Zkladntext"/>
        <w:jc w:val="center"/>
        <w:rPr>
          <w:rFonts w:ascii="Georgia" w:hAnsi="Georgia"/>
          <w:color w:val="000000"/>
          <w:sz w:val="22"/>
          <w:szCs w:val="22"/>
          <w:lang w:val="cs-CZ"/>
        </w:rPr>
      </w:pPr>
      <w:r w:rsidRPr="00A71C24">
        <w:rPr>
          <w:rFonts w:ascii="Georgia" w:hAnsi="Georgia"/>
          <w:b/>
          <w:bCs/>
          <w:color w:val="000000"/>
          <w:sz w:val="22"/>
          <w:szCs w:val="22"/>
          <w:lang w:val="cs-CZ"/>
        </w:rPr>
        <w:t>III.</w:t>
      </w:r>
    </w:p>
    <w:p w14:paraId="116A6B0C" w14:textId="77777777" w:rsidR="003B1A55" w:rsidRPr="00A71C24" w:rsidRDefault="003B1A55" w:rsidP="003B1A55">
      <w:pPr>
        <w:pStyle w:val="Zkladntext"/>
        <w:rPr>
          <w:rFonts w:ascii="Georgia" w:hAnsi="Georgia"/>
          <w:color w:val="000000"/>
          <w:sz w:val="22"/>
          <w:szCs w:val="22"/>
          <w:lang w:val="cs-CZ"/>
        </w:rPr>
      </w:pPr>
      <w:r w:rsidRPr="00A71C24">
        <w:rPr>
          <w:rFonts w:ascii="Georgia" w:hAnsi="Georgia"/>
          <w:color w:val="000000"/>
          <w:sz w:val="22"/>
          <w:szCs w:val="22"/>
          <w:lang w:val="cs-CZ"/>
        </w:rPr>
        <w:t xml:space="preserve">Ostatní ustanovení Smlouvy zůstávají beze změny. </w:t>
      </w:r>
    </w:p>
    <w:p w14:paraId="3A997610" w14:textId="77777777" w:rsidR="003B1A55" w:rsidRPr="00A71C24" w:rsidRDefault="003B1A55" w:rsidP="003B1A55">
      <w:pPr>
        <w:pStyle w:val="Zkladntext"/>
        <w:rPr>
          <w:rFonts w:ascii="Georgia" w:hAnsi="Georgia"/>
          <w:color w:val="000000"/>
          <w:sz w:val="22"/>
          <w:szCs w:val="22"/>
          <w:lang w:val="cs-CZ"/>
        </w:rPr>
      </w:pPr>
    </w:p>
    <w:p w14:paraId="2C532153" w14:textId="77777777" w:rsidR="003B1A55" w:rsidRPr="00A71C24" w:rsidRDefault="003B1A55" w:rsidP="003B1A55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  <w:lang w:val="cs-CZ"/>
        </w:rPr>
      </w:pPr>
      <w:r w:rsidRPr="00A71C24">
        <w:rPr>
          <w:rFonts w:ascii="Georgia" w:hAnsi="Georgia"/>
          <w:b/>
          <w:bCs/>
          <w:color w:val="000000"/>
          <w:sz w:val="22"/>
          <w:szCs w:val="22"/>
          <w:lang w:val="cs-CZ"/>
        </w:rPr>
        <w:t>IV.</w:t>
      </w:r>
    </w:p>
    <w:p w14:paraId="0C323B02" w14:textId="391DA0CC" w:rsidR="003B1A55" w:rsidRPr="00A71C24" w:rsidRDefault="003B1A55" w:rsidP="003B1A55">
      <w:pPr>
        <w:pStyle w:val="Zkladntext"/>
        <w:rPr>
          <w:rFonts w:ascii="Georgia" w:hAnsi="Georgia"/>
          <w:color w:val="000000"/>
          <w:sz w:val="22"/>
          <w:szCs w:val="22"/>
          <w:lang w:val="cs-CZ"/>
        </w:rPr>
      </w:pPr>
      <w:r w:rsidRPr="00A71C24">
        <w:rPr>
          <w:rFonts w:ascii="Georgia" w:hAnsi="Georgia"/>
          <w:color w:val="000000"/>
          <w:sz w:val="22"/>
          <w:szCs w:val="22"/>
          <w:lang w:val="cs-CZ"/>
        </w:rPr>
        <w:t xml:space="preserve">Tento Dodatek č. 1 je vyhotoven a podepsán ve dvou stejnopisech, přičemž každá smluvní </w:t>
      </w:r>
      <w:r w:rsidRPr="00A71C24">
        <w:rPr>
          <w:rFonts w:ascii="Georgia" w:hAnsi="Georgia"/>
          <w:color w:val="000000"/>
          <w:sz w:val="22"/>
          <w:szCs w:val="22"/>
          <w:lang w:val="cs-CZ"/>
        </w:rPr>
        <w:lastRenderedPageBreak/>
        <w:t>strana obdrží jedno vyhotovení.</w:t>
      </w:r>
    </w:p>
    <w:p w14:paraId="7E0E64A2" w14:textId="4B1FF01B" w:rsidR="003B1A55" w:rsidRPr="003B1A55" w:rsidRDefault="003B1A55" w:rsidP="003B1A55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1A003EF">
        <w:rPr>
          <w:rFonts w:ascii="Georgia" w:hAnsi="Georgia"/>
          <w:color w:val="000000" w:themeColor="text1"/>
          <w:sz w:val="22"/>
          <w:szCs w:val="22"/>
        </w:rPr>
        <w:t xml:space="preserve">Smluvní strany se dále dohodly, že tento Dodatek č. 1 nabývá </w:t>
      </w:r>
      <w:r w:rsidR="364A49E1" w:rsidRPr="01A003EF">
        <w:rPr>
          <w:rFonts w:ascii="Georgia" w:hAnsi="Georgia"/>
          <w:color w:val="000000" w:themeColor="text1"/>
          <w:sz w:val="22"/>
          <w:szCs w:val="22"/>
        </w:rPr>
        <w:t>platnosti a</w:t>
      </w:r>
      <w:r w:rsidRPr="01A003EF">
        <w:rPr>
          <w:rFonts w:ascii="Georgia" w:hAnsi="Georgia"/>
          <w:color w:val="000000" w:themeColor="text1"/>
          <w:sz w:val="22"/>
          <w:szCs w:val="22"/>
        </w:rPr>
        <w:t xml:space="preserve"> účinnosti dnem podpisu smluvních stran.</w:t>
      </w:r>
    </w:p>
    <w:p w14:paraId="0937A1CD" w14:textId="31799031" w:rsidR="003B1A55" w:rsidRPr="003B1A55" w:rsidRDefault="003B1A55" w:rsidP="003B1A55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3B1A55">
        <w:rPr>
          <w:rFonts w:ascii="Georgia" w:hAnsi="Georgia"/>
          <w:color w:val="000000"/>
          <w:sz w:val="22"/>
          <w:szCs w:val="22"/>
        </w:rPr>
        <w:t>Skutečnosti uvedené v tomto Dodatku č. 1 nebudou smluvními stranami považovány za obchodní tajemství ve smyslu ustanovení § 504 občanského zákoníku.</w:t>
      </w:r>
    </w:p>
    <w:p w14:paraId="3646EE32" w14:textId="79FE403B" w:rsidR="003B1A55" w:rsidRDefault="003B1A55" w:rsidP="003B1A55">
      <w:pPr>
        <w:pStyle w:val="Zkladntext"/>
        <w:rPr>
          <w:rFonts w:ascii="Georgia" w:hAnsi="Georgia"/>
          <w:color w:val="000000"/>
          <w:sz w:val="22"/>
          <w:szCs w:val="22"/>
          <w:lang w:val="cs-CZ"/>
        </w:rPr>
      </w:pPr>
      <w:r w:rsidRPr="00786132">
        <w:rPr>
          <w:rFonts w:ascii="Georgia" w:hAnsi="Georgia"/>
          <w:color w:val="000000"/>
          <w:sz w:val="22"/>
          <w:szCs w:val="22"/>
          <w:lang w:val="cs-CZ"/>
        </w:rPr>
        <w:t>Smluvní strany shodně prohlašují, že obsah tohoto Dodatku č. 1 odpovídá jejich svobodné a vážné vůli a na důkaz toho připojují své podpisy.</w:t>
      </w:r>
    </w:p>
    <w:p w14:paraId="6CC1C7D5" w14:textId="77777777" w:rsidR="003B1A55" w:rsidRPr="00786132" w:rsidRDefault="003B1A55" w:rsidP="003B1A55">
      <w:pPr>
        <w:pStyle w:val="Zkladntext"/>
        <w:rPr>
          <w:rFonts w:ascii="Georgia" w:hAnsi="Georgia"/>
          <w:color w:val="000000"/>
          <w:sz w:val="22"/>
          <w:szCs w:val="22"/>
          <w:lang w:val="cs-CZ"/>
        </w:rPr>
      </w:pPr>
    </w:p>
    <w:p w14:paraId="1A437D70" w14:textId="77777777" w:rsidR="00272949" w:rsidRPr="003B1A55" w:rsidRDefault="00272949" w:rsidP="00272949">
      <w:pPr>
        <w:spacing w:line="280" w:lineRule="exact"/>
        <w:ind w:left="840"/>
        <w:rPr>
          <w:rFonts w:ascii="Georgia" w:hAnsi="Georgia" w:cs="Arial"/>
          <w:sz w:val="21"/>
          <w:szCs w:val="21"/>
          <w:lang w:val="cs-CZ"/>
        </w:rPr>
      </w:pPr>
    </w:p>
    <w:p w14:paraId="1D590262" w14:textId="49D50906" w:rsidR="00272949" w:rsidRPr="003B1A55" w:rsidRDefault="00272949" w:rsidP="00795EEB">
      <w:pPr>
        <w:spacing w:line="280" w:lineRule="exac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>Berlin___________________________</w:t>
      </w:r>
      <w:r w:rsidR="006C77B8" w:rsidRPr="003B1A55">
        <w:rPr>
          <w:rFonts w:ascii="Georgia" w:hAnsi="Georgia" w:cs="Arial"/>
          <w:sz w:val="21"/>
          <w:szCs w:val="21"/>
          <w:lang w:val="cs-CZ"/>
        </w:rPr>
        <w:t xml:space="preserve"> </w:t>
      </w:r>
      <w:r w:rsidR="006C77B8" w:rsidRPr="003B1A55">
        <w:rPr>
          <w:rFonts w:ascii="Georgia" w:hAnsi="Georgia" w:cs="Arial"/>
          <w:sz w:val="21"/>
          <w:szCs w:val="21"/>
          <w:lang w:val="cs-CZ"/>
        </w:rPr>
        <w:tab/>
      </w:r>
      <w:r w:rsidRPr="003B1A55">
        <w:rPr>
          <w:rFonts w:ascii="Georgia" w:hAnsi="Georgia" w:cs="Arial"/>
          <w:sz w:val="21"/>
          <w:szCs w:val="21"/>
          <w:lang w:val="cs-CZ"/>
        </w:rPr>
        <w:t>_____________________________</w:t>
      </w:r>
    </w:p>
    <w:p w14:paraId="7ABD21F2" w14:textId="3CC23B3B" w:rsidR="00272949" w:rsidRPr="003B1A55" w:rsidRDefault="00272949" w:rsidP="00795EEB">
      <w:pPr>
        <w:tabs>
          <w:tab w:val="left" w:pos="5040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>Ort, Datum</w:t>
      </w:r>
      <w:r w:rsidRPr="003B1A55">
        <w:rPr>
          <w:rFonts w:ascii="Georgia" w:hAnsi="Georgia" w:cs="Arial"/>
          <w:sz w:val="21"/>
          <w:szCs w:val="21"/>
          <w:lang w:val="cs-CZ"/>
        </w:rPr>
        <w:tab/>
        <w:t xml:space="preserve">Ort, </w:t>
      </w:r>
      <w:r w:rsidR="006C77B8" w:rsidRPr="003B1A55">
        <w:rPr>
          <w:rFonts w:ascii="Georgia" w:hAnsi="Georgia" w:cs="Arial"/>
          <w:sz w:val="21"/>
          <w:szCs w:val="21"/>
          <w:lang w:val="cs-CZ"/>
        </w:rPr>
        <w:t>D</w:t>
      </w:r>
      <w:r w:rsidRPr="003B1A55">
        <w:rPr>
          <w:rFonts w:ascii="Georgia" w:hAnsi="Georgia" w:cs="Arial"/>
          <w:sz w:val="21"/>
          <w:szCs w:val="21"/>
          <w:lang w:val="cs-CZ"/>
        </w:rPr>
        <w:t>atum</w:t>
      </w:r>
    </w:p>
    <w:p w14:paraId="44CC3188" w14:textId="77777777" w:rsidR="00272949" w:rsidRPr="003B1A55" w:rsidRDefault="00272949" w:rsidP="00272949">
      <w:pPr>
        <w:tabs>
          <w:tab w:val="left" w:pos="5040"/>
        </w:tabs>
        <w:spacing w:line="280" w:lineRule="exact"/>
        <w:ind w:left="840"/>
        <w:rPr>
          <w:rFonts w:ascii="Georgia" w:hAnsi="Georgia" w:cs="Arial"/>
          <w:sz w:val="21"/>
          <w:szCs w:val="21"/>
          <w:lang w:val="cs-CZ"/>
        </w:rPr>
      </w:pPr>
    </w:p>
    <w:p w14:paraId="6895088B" w14:textId="77777777" w:rsidR="00272949" w:rsidRPr="003B1A55" w:rsidRDefault="00272949" w:rsidP="00272949">
      <w:pPr>
        <w:tabs>
          <w:tab w:val="left" w:pos="5040"/>
        </w:tabs>
        <w:spacing w:line="280" w:lineRule="exact"/>
        <w:ind w:left="840"/>
        <w:rPr>
          <w:rFonts w:ascii="Georgia" w:hAnsi="Georgia" w:cs="Arial"/>
          <w:sz w:val="21"/>
          <w:szCs w:val="21"/>
          <w:lang w:val="cs-CZ"/>
        </w:rPr>
      </w:pPr>
    </w:p>
    <w:p w14:paraId="3875AA0B" w14:textId="77777777" w:rsidR="00272949" w:rsidRPr="003B1A55" w:rsidRDefault="00272949" w:rsidP="00272949">
      <w:pPr>
        <w:tabs>
          <w:tab w:val="left" w:pos="5040"/>
        </w:tabs>
        <w:spacing w:line="280" w:lineRule="exact"/>
        <w:ind w:left="840"/>
        <w:rPr>
          <w:rFonts w:ascii="Georgia" w:hAnsi="Georgia" w:cs="Arial"/>
          <w:sz w:val="21"/>
          <w:szCs w:val="21"/>
          <w:lang w:val="cs-CZ"/>
        </w:rPr>
      </w:pPr>
    </w:p>
    <w:p w14:paraId="150930E7" w14:textId="493CD2A7" w:rsidR="00272949" w:rsidRPr="003B1A55" w:rsidRDefault="00272949" w:rsidP="00795EEB">
      <w:pPr>
        <w:tabs>
          <w:tab w:val="left" w:pos="5040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>_________________________________</w:t>
      </w:r>
      <w:r w:rsidRPr="003B1A55">
        <w:rPr>
          <w:rFonts w:ascii="Georgia" w:hAnsi="Georgia" w:cs="Arial"/>
          <w:sz w:val="21"/>
          <w:szCs w:val="21"/>
          <w:lang w:val="cs-CZ"/>
        </w:rPr>
        <w:tab/>
        <w:t>_____________________________</w:t>
      </w:r>
    </w:p>
    <w:p w14:paraId="1CA5DDA5" w14:textId="3749CC37" w:rsidR="00272949" w:rsidRPr="003B1A55" w:rsidRDefault="00272949" w:rsidP="00795EEB">
      <w:pPr>
        <w:tabs>
          <w:tab w:val="left" w:pos="5040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  <w:r w:rsidRPr="003B1A55">
        <w:rPr>
          <w:rFonts w:ascii="Georgia" w:hAnsi="Georgia" w:cs="Arial"/>
          <w:sz w:val="21"/>
          <w:szCs w:val="21"/>
          <w:lang w:val="cs-CZ"/>
        </w:rPr>
        <w:t>(</w:t>
      </w:r>
      <w:r w:rsidR="000C7AA1" w:rsidRPr="003B1A55">
        <w:rPr>
          <w:rFonts w:ascii="Georgia" w:hAnsi="Georgia" w:cs="Arial"/>
          <w:sz w:val="21"/>
          <w:szCs w:val="21"/>
          <w:lang w:val="cs-CZ"/>
        </w:rPr>
        <w:t>Nájemce</w:t>
      </w:r>
      <w:r w:rsidRPr="003B1A55">
        <w:rPr>
          <w:rFonts w:ascii="Georgia" w:hAnsi="Georgia" w:cs="Arial"/>
          <w:sz w:val="21"/>
          <w:szCs w:val="21"/>
          <w:lang w:val="cs-CZ"/>
        </w:rPr>
        <w:t>)</w:t>
      </w:r>
      <w:r w:rsidRPr="003B1A55">
        <w:rPr>
          <w:rFonts w:ascii="Georgia" w:hAnsi="Georgia" w:cs="Arial"/>
          <w:sz w:val="21"/>
          <w:szCs w:val="21"/>
          <w:lang w:val="cs-CZ"/>
        </w:rPr>
        <w:tab/>
        <w:t>(</w:t>
      </w:r>
      <w:r w:rsidR="006C77B8" w:rsidRPr="003B1A55">
        <w:rPr>
          <w:rFonts w:ascii="Georgia" w:hAnsi="Georgia" w:cs="Arial"/>
          <w:sz w:val="21"/>
          <w:szCs w:val="21"/>
          <w:lang w:val="cs-CZ"/>
        </w:rPr>
        <w:t>Podnájemce</w:t>
      </w:r>
      <w:r w:rsidRPr="003B1A55">
        <w:rPr>
          <w:rFonts w:ascii="Georgia" w:hAnsi="Georgia" w:cs="Arial"/>
          <w:sz w:val="21"/>
          <w:szCs w:val="21"/>
          <w:lang w:val="cs-CZ"/>
        </w:rPr>
        <w:t>)</w:t>
      </w:r>
    </w:p>
    <w:p w14:paraId="2234C09C" w14:textId="58232F58" w:rsidR="00272949" w:rsidRPr="003B1A55" w:rsidRDefault="00FE26D9" w:rsidP="00795EEB">
      <w:pPr>
        <w:tabs>
          <w:tab w:val="left" w:pos="5040"/>
        </w:tabs>
        <w:spacing w:line="280" w:lineRule="exact"/>
        <w:rPr>
          <w:rFonts w:ascii="Georgia" w:hAnsi="Georgia" w:cs="Arial"/>
          <w:sz w:val="21"/>
          <w:szCs w:val="21"/>
          <w:lang w:val="cs-CZ"/>
        </w:rPr>
      </w:pPr>
      <w:r>
        <w:rPr>
          <w:rFonts w:ascii="Georgia" w:hAnsi="Georgia" w:cs="Arial"/>
          <w:sz w:val="21"/>
          <w:szCs w:val="21"/>
          <w:lang w:val="cs-CZ"/>
        </w:rPr>
        <w:t>podpis</w:t>
      </w:r>
      <w:r w:rsidR="00272949" w:rsidRPr="003B1A55">
        <w:rPr>
          <w:rFonts w:ascii="Georgia" w:hAnsi="Georgia" w:cs="Arial"/>
          <w:sz w:val="21"/>
          <w:szCs w:val="21"/>
          <w:lang w:val="cs-CZ"/>
        </w:rPr>
        <w:t xml:space="preserve">  </w:t>
      </w:r>
      <w:r w:rsidR="006C77B8" w:rsidRPr="003B1A55">
        <w:rPr>
          <w:rFonts w:ascii="Georgia" w:hAnsi="Georgia" w:cs="Arial"/>
          <w:sz w:val="21"/>
          <w:szCs w:val="21"/>
          <w:lang w:val="cs-CZ"/>
        </w:rPr>
        <w:tab/>
        <w:t>podpis</w:t>
      </w:r>
    </w:p>
    <w:p w14:paraId="4E73FF44" w14:textId="41C33795" w:rsidR="00272949" w:rsidRPr="003B1A55" w:rsidRDefault="00662240" w:rsidP="00795EEB">
      <w:pPr>
        <w:rPr>
          <w:rFonts w:ascii="Georgia" w:hAnsi="Georgia" w:cs="Arial"/>
          <w:lang w:val="cs-CZ"/>
        </w:rPr>
      </w:pPr>
      <w:r>
        <w:rPr>
          <w:rFonts w:ascii="Georgia" w:hAnsi="Georgia" w:cs="Arial"/>
          <w:sz w:val="21"/>
          <w:szCs w:val="21"/>
          <w:lang w:val="cs-CZ"/>
        </w:rPr>
        <w:t>XXX</w:t>
      </w:r>
      <w:r w:rsidR="001525A3" w:rsidRPr="003B1A55">
        <w:rPr>
          <w:rFonts w:ascii="Georgia" w:hAnsi="Georgia" w:cs="Arial"/>
          <w:sz w:val="21"/>
          <w:szCs w:val="21"/>
          <w:lang w:val="cs-CZ"/>
        </w:rPr>
        <w:t xml:space="preserve"> </w:t>
      </w:r>
      <w:r w:rsidR="001525A3" w:rsidRPr="003B1A55">
        <w:rPr>
          <w:rFonts w:ascii="Georgia" w:hAnsi="Georgia" w:cs="Arial"/>
          <w:sz w:val="21"/>
          <w:szCs w:val="21"/>
          <w:lang w:val="cs-CZ"/>
        </w:rPr>
        <w:tab/>
      </w:r>
      <w:r w:rsidR="00996FDB" w:rsidRPr="003B1A55">
        <w:rPr>
          <w:rFonts w:ascii="Georgia" w:hAnsi="Georgia" w:cs="Arial"/>
          <w:sz w:val="21"/>
          <w:szCs w:val="21"/>
          <w:lang w:val="cs-CZ"/>
        </w:rPr>
        <w:tab/>
      </w:r>
      <w:r w:rsidR="00996FDB" w:rsidRPr="003B1A55">
        <w:rPr>
          <w:rFonts w:ascii="Georgia" w:hAnsi="Georgia" w:cs="Arial"/>
          <w:sz w:val="21"/>
          <w:szCs w:val="21"/>
          <w:lang w:val="cs-CZ"/>
        </w:rPr>
        <w:tab/>
      </w:r>
      <w:r w:rsidR="00996FDB" w:rsidRPr="003B1A55">
        <w:rPr>
          <w:rFonts w:ascii="Georgia" w:hAnsi="Georgia" w:cs="Arial"/>
          <w:sz w:val="21"/>
          <w:szCs w:val="21"/>
          <w:lang w:val="cs-CZ"/>
        </w:rPr>
        <w:tab/>
      </w:r>
      <w:r w:rsidR="00996FDB" w:rsidRPr="003B1A55">
        <w:rPr>
          <w:rFonts w:ascii="Georgia" w:hAnsi="Georgia" w:cs="Arial"/>
          <w:sz w:val="21"/>
          <w:szCs w:val="21"/>
          <w:lang w:val="cs-CZ"/>
        </w:rPr>
        <w:tab/>
        <w:t xml:space="preserve"> </w:t>
      </w:r>
      <w:r w:rsidR="00795EEB" w:rsidRPr="003B1A55">
        <w:rPr>
          <w:rFonts w:ascii="Georgia" w:hAnsi="Georgia" w:cs="Arial"/>
          <w:sz w:val="21"/>
          <w:szCs w:val="21"/>
          <w:lang w:val="cs-CZ"/>
        </w:rPr>
        <w:tab/>
      </w:r>
      <w:r>
        <w:rPr>
          <w:rFonts w:ascii="Georgia" w:hAnsi="Georgia" w:cs="Arial"/>
          <w:sz w:val="21"/>
          <w:szCs w:val="21"/>
          <w:lang w:val="cs-CZ"/>
        </w:rPr>
        <w:t>XXX</w:t>
      </w:r>
      <w:r w:rsidR="00272949" w:rsidRPr="003B1A55">
        <w:rPr>
          <w:rFonts w:ascii="Georgia" w:hAnsi="Georgia" w:cs="Arial"/>
          <w:lang w:val="cs-CZ"/>
        </w:rPr>
        <w:tab/>
      </w:r>
      <w:r w:rsidR="00272949" w:rsidRPr="003B1A55">
        <w:rPr>
          <w:rFonts w:ascii="Georgia" w:hAnsi="Georgia" w:cs="Arial"/>
          <w:lang w:val="cs-CZ"/>
        </w:rPr>
        <w:tab/>
      </w:r>
      <w:r w:rsidR="00272949" w:rsidRPr="003B1A55">
        <w:rPr>
          <w:rFonts w:ascii="Georgia" w:hAnsi="Georgia" w:cs="Arial"/>
          <w:lang w:val="cs-CZ"/>
        </w:rPr>
        <w:tab/>
      </w:r>
    </w:p>
    <w:sectPr w:rsidR="00272949" w:rsidRPr="003B1A55" w:rsidSect="002D22C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843" w:right="1418" w:bottom="1418" w:left="1418" w:header="1701" w:footer="340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F513F" w14:textId="77777777" w:rsidR="009C6FF4" w:rsidRDefault="009C6FF4" w:rsidP="005723FC">
      <w:pPr>
        <w:spacing w:line="240" w:lineRule="auto"/>
      </w:pPr>
      <w:r>
        <w:separator/>
      </w:r>
    </w:p>
  </w:endnote>
  <w:endnote w:type="continuationSeparator" w:id="0">
    <w:p w14:paraId="4BD7E07E" w14:textId="77777777" w:rsidR="009C6FF4" w:rsidRDefault="009C6FF4" w:rsidP="005723FC">
      <w:pPr>
        <w:spacing w:line="240" w:lineRule="auto"/>
      </w:pPr>
      <w:r>
        <w:continuationSeparator/>
      </w:r>
    </w:p>
  </w:endnote>
  <w:endnote w:type="continuationNotice" w:id="1">
    <w:p w14:paraId="3838089D" w14:textId="77777777" w:rsidR="009C6FF4" w:rsidRDefault="009C6F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Slab regular">
    <w:altName w:val="Arial"/>
    <w:panose1 w:val="00000000000000000000"/>
    <w:charset w:val="00"/>
    <w:family w:val="roman"/>
    <w:notTrueType/>
    <w:pitch w:val="default"/>
  </w:font>
  <w:font w:name="Roboto Slab bold">
    <w:altName w:val="Arial"/>
    <w:panose1 w:val="00000000000000000000"/>
    <w:charset w:val="00"/>
    <w:family w:val="roman"/>
    <w:notTrueType/>
    <w:pitch w:val="default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Lt">
    <w:altName w:val="Arial"/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F719" w14:textId="77777777" w:rsidR="00AF2AD2" w:rsidRPr="00ED2A85" w:rsidRDefault="00AF2AD2">
    <w:pPr>
      <w:pStyle w:val="Zpat"/>
      <w:rPr>
        <w:rStyle w:val="TextdezentSchwarzkopfZchn"/>
        <w:rFonts w:ascii="Arial" w:hAnsi="Arial" w:cs="Arial"/>
      </w:rPr>
    </w:pPr>
    <w:r w:rsidRPr="00ED2A85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58245" behindDoc="1" locked="0" layoutInCell="1" allowOverlap="1" wp14:anchorId="5B996943" wp14:editId="27680E80">
              <wp:simplePos x="0" y="0"/>
              <wp:positionH relativeFrom="margin">
                <wp:posOffset>-107686</wp:posOffset>
              </wp:positionH>
              <wp:positionV relativeFrom="paragraph">
                <wp:posOffset>-50165</wp:posOffset>
              </wp:positionV>
              <wp:extent cx="2889849" cy="267419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849" cy="2674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BE94F" w14:textId="77777777" w:rsidR="00AF2AD2" w:rsidRPr="006B3F27" w:rsidRDefault="00AF2AD2" w:rsidP="00AF2AD2">
                          <w:pPr>
                            <w:pStyle w:val="TextdezentSchwarzkopf"/>
                            <w:rPr>
                              <w:rStyle w:val="FlietextlinksbndigSchwarzkopfZchn"/>
                              <w:rFonts w:eastAsiaTheme="minorHAnsi" w:cstheme="minorBidi"/>
                              <w:color w:val="808080" w:themeColor="background1" w:themeShade="80"/>
                              <w:szCs w:val="22"/>
                              <w:lang w:val="de-DE" w:eastAsia="en-US"/>
                            </w:rPr>
                          </w:pPr>
                          <w:r w:rsidRPr="00941FFD">
                            <w:rPr>
                              <w:rStyle w:val="FlietextlinksbndigSchwarzkopfZchn"/>
                              <w:rFonts w:eastAsiaTheme="minorHAnsi"/>
                            </w:rPr>
                            <w:t>Schwarzkopf-Stiftung Junges Eur</w:t>
                          </w:r>
                          <w:r>
                            <w:rPr>
                              <w:rStyle w:val="FlietextlinksbndigSchwarzkopfZchn"/>
                              <w:rFonts w:eastAsiaTheme="minorHAnsi"/>
                            </w:rPr>
                            <w:t>opa</w:t>
                          </w:r>
                        </w:p>
                        <w:p w14:paraId="21525E3B" w14:textId="77777777" w:rsidR="00AF2AD2" w:rsidRDefault="00AF2A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694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8.5pt;margin-top:-3.95pt;width:227.55pt;height:21.0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" filled="f" stroked="f">
              <v:textbox>
                <w:txbxContent>
                  <w:p w14:paraId="3D9BE94F" w14:textId="77777777" w:rsidR="00AF2AD2" w:rsidRPr="006B3F27" w:rsidRDefault="00AF2AD2" w:rsidP="00AF2AD2">
                    <w:pPr>
                      <w:pStyle w:val="TextdezentSchwarzkopf"/>
                      <w:rPr>
                        <w:rStyle w:val="FlietextlinksbndigSchwarzkopfZchn"/>
                        <w:rFonts w:eastAsiaTheme="minorHAnsi" w:cstheme="minorBidi"/>
                        <w:color w:val="808080" w:themeColor="background1" w:themeShade="80"/>
                        <w:szCs w:val="22"/>
                        <w:lang w:val="de-DE" w:eastAsia="en-US"/>
                      </w:rPr>
                    </w:pPr>
                    <w:r w:rsidRPr="00941FFD">
                      <w:rPr>
                        <w:rStyle w:val="FlietextlinksbndigSchwarzkopfZchn"/>
                        <w:rFonts w:eastAsiaTheme="minorHAnsi"/>
                      </w:rPr>
                      <w:t>Schwarzkopf-Stiftung Junges Eur</w:t>
                    </w:r>
                    <w:r>
                      <w:rPr>
                        <w:rStyle w:val="FlietextlinksbndigSchwarzkopfZchn"/>
                        <w:rFonts w:eastAsiaTheme="minorHAnsi"/>
                      </w:rPr>
                      <w:t>opa</w:t>
                    </w:r>
                  </w:p>
                  <w:p w14:paraId="21525E3B" w14:textId="77777777" w:rsidR="00AF2AD2" w:rsidRDefault="00AF2AD2"/>
                </w:txbxContent>
              </v:textbox>
              <w10:wrap anchorx="margin"/>
            </v:shape>
          </w:pict>
        </mc:Fallback>
      </mc:AlternateContent>
    </w:r>
    <w:sdt>
      <w:sdtPr>
        <w:rPr>
          <w:rFonts w:cs="Arial"/>
        </w:rPr>
        <w:id w:val="-1983538955"/>
        <w:docPartObj>
          <w:docPartGallery w:val="Page Numbers (Bottom of Page)"/>
          <w:docPartUnique/>
        </w:docPartObj>
      </w:sdtPr>
      <w:sdtEndPr>
        <w:rPr>
          <w:rStyle w:val="TextdezentSchwarzkopfZchn"/>
          <w:rFonts w:ascii="Source Sans Pro" w:hAnsi="Source Sans Pro"/>
          <w:bCs/>
        </w:rPr>
      </w:sdtEndPr>
      <w:sdtContent>
        <w:r w:rsidRPr="00ED2A85">
          <w:rPr>
            <w:rStyle w:val="TextdezentSchwarzkopfZchn"/>
            <w:rFonts w:ascii="Arial" w:hAnsi="Arial" w:cs="Arial"/>
          </w:rPr>
          <w:fldChar w:fldCharType="begin"/>
        </w:r>
        <w:r w:rsidRPr="00ED2A85">
          <w:rPr>
            <w:rStyle w:val="TextdezentSchwarzkopfZchn"/>
            <w:rFonts w:ascii="Arial" w:hAnsi="Arial" w:cs="Arial"/>
          </w:rPr>
          <w:instrText>PAGE   \* MERGEFORMAT</w:instrText>
        </w:r>
        <w:r w:rsidRPr="00ED2A85">
          <w:rPr>
            <w:rStyle w:val="TextdezentSchwarzkopfZchn"/>
            <w:rFonts w:ascii="Arial" w:hAnsi="Arial" w:cs="Arial"/>
          </w:rPr>
          <w:fldChar w:fldCharType="separate"/>
        </w:r>
        <w:r w:rsidRPr="00ED2A85">
          <w:rPr>
            <w:rStyle w:val="TextdezentSchwarzkopfZchn"/>
            <w:rFonts w:ascii="Arial" w:hAnsi="Arial" w:cs="Arial"/>
          </w:rPr>
          <w:t>2</w:t>
        </w:r>
        <w:r w:rsidRPr="00ED2A85">
          <w:rPr>
            <w:rStyle w:val="TextdezentSchwarzkopfZchn"/>
            <w:rFonts w:ascii="Arial" w:hAnsi="Arial" w:cs="Arial"/>
          </w:rPr>
          <w:fldChar w:fldCharType="end"/>
        </w:r>
      </w:sdtContent>
    </w:sdt>
  </w:p>
  <w:p w14:paraId="75576BD2" w14:textId="77777777" w:rsidR="009574C4" w:rsidRPr="00ED2A85" w:rsidRDefault="00AF2AD2" w:rsidP="00AF2AD2">
    <w:pPr>
      <w:pStyle w:val="Zpat"/>
      <w:tabs>
        <w:tab w:val="left" w:pos="1956"/>
      </w:tabs>
      <w:jc w:val="left"/>
      <w:rPr>
        <w:rFonts w:cs="Arial"/>
        <w:bCs/>
      </w:rPr>
    </w:pPr>
    <w:r w:rsidRPr="00ED2A85">
      <w:rPr>
        <w:rFonts w:cs="Arial"/>
        <w:bCs/>
      </w:rPr>
      <w:tab/>
    </w:r>
    <w:r w:rsidRPr="00ED2A85">
      <w:rPr>
        <w:rFonts w:cs="Arial"/>
        <w:b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68EF8" w14:textId="77777777" w:rsidR="005723FC" w:rsidRDefault="00FC21F3">
    <w:pPr>
      <w:pStyle w:val="Zpa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57597E6" wp14:editId="0B510A74">
          <wp:simplePos x="0" y="0"/>
          <wp:positionH relativeFrom="margin">
            <wp:posOffset>1492250</wp:posOffset>
          </wp:positionH>
          <wp:positionV relativeFrom="page">
            <wp:posOffset>9876155</wp:posOffset>
          </wp:positionV>
          <wp:extent cx="1682115" cy="553720"/>
          <wp:effectExtent l="0" t="0" r="0" b="0"/>
          <wp:wrapNone/>
          <wp:docPr id="1375501652" name="Grafik 137550165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F0ACAF3" wp14:editId="1C1898B5">
          <wp:simplePos x="0" y="0"/>
          <wp:positionH relativeFrom="page">
            <wp:posOffset>440055</wp:posOffset>
          </wp:positionH>
          <wp:positionV relativeFrom="page">
            <wp:posOffset>9538264</wp:posOffset>
          </wp:positionV>
          <wp:extent cx="2209800" cy="1308100"/>
          <wp:effectExtent l="0" t="0" r="0" b="0"/>
          <wp:wrapNone/>
          <wp:docPr id="1501172978" name="Grafik 1501172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A91" w:rsidRPr="00B01B8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6A715B7" wp14:editId="02F9160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373173" cy="328930"/>
              <wp:effectExtent l="0" t="0" r="0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173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E938B" w14:textId="77777777" w:rsidR="00C23A91" w:rsidRDefault="00C23A91" w:rsidP="00C23A91">
                          <w:pPr>
                            <w:jc w:val="right"/>
                          </w:pPr>
                          <w:r w:rsidRPr="00173D28">
                            <w:t xml:space="preserve">| </w:t>
                          </w:r>
                          <w:r w:rsidRPr="00173D28">
                            <w:fldChar w:fldCharType="begin"/>
                          </w:r>
                          <w:r w:rsidRPr="00173D28">
                            <w:instrText>PAGE   \* MERGEFORMAT</w:instrText>
                          </w:r>
                          <w:r w:rsidRPr="00173D28">
                            <w:fldChar w:fldCharType="separate"/>
                          </w:r>
                          <w:r w:rsidRPr="00173D28">
                            <w:rPr>
                              <w:noProof/>
                            </w:rPr>
                            <w:t>1</w:t>
                          </w:r>
                          <w:r w:rsidRPr="00173D28">
                            <w:fldChar w:fldCharType="end"/>
                          </w:r>
                        </w:p>
                        <w:p w14:paraId="46EF0EE4" w14:textId="77777777" w:rsidR="00FC21F3" w:rsidRPr="00173D28" w:rsidRDefault="00FC21F3" w:rsidP="00C23A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715B7" id="Rechteck 5" o:spid="_x0000_s1027" style="position:absolute;left:0;text-align:left;margin-left:0;margin-top:0;width:29.4pt;height:25.9pt;z-index:2516582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" o:allowincell="f" filled="f" stroked="f">
              <v:textbox>
                <w:txbxContent>
                  <w:p w14:paraId="447E938B" w14:textId="77777777" w:rsidR="00C23A91" w:rsidRDefault="00C23A91" w:rsidP="00C23A91">
                    <w:pPr>
                      <w:jc w:val="right"/>
                    </w:pPr>
                    <w:r w:rsidRPr="00173D28">
                      <w:t xml:space="preserve">| </w:t>
                    </w:r>
                    <w:r w:rsidRPr="00173D28">
                      <w:fldChar w:fldCharType="begin"/>
                    </w:r>
                    <w:r w:rsidRPr="00173D28">
                      <w:instrText>PAGE   \* MERGEFORMAT</w:instrText>
                    </w:r>
                    <w:r w:rsidRPr="00173D28">
                      <w:fldChar w:fldCharType="separate"/>
                    </w:r>
                    <w:r w:rsidRPr="00173D28">
                      <w:rPr>
                        <w:noProof/>
                      </w:rPr>
                      <w:t>1</w:t>
                    </w:r>
                    <w:r w:rsidRPr="00173D28">
                      <w:fldChar w:fldCharType="end"/>
                    </w:r>
                  </w:p>
                  <w:p w14:paraId="46EF0EE4" w14:textId="77777777" w:rsidR="00FC21F3" w:rsidRPr="00173D28" w:rsidRDefault="00FC21F3" w:rsidP="00C23A9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5723FC">
      <w:rPr>
        <w:noProof/>
      </w:rPr>
      <w:drawing>
        <wp:anchor distT="0" distB="0" distL="114300" distR="114300" simplePos="0" relativeHeight="251658241" behindDoc="1" locked="0" layoutInCell="1" allowOverlap="1" wp14:anchorId="28CDD60B" wp14:editId="7B9927E1">
          <wp:simplePos x="0" y="0"/>
          <wp:positionH relativeFrom="margin">
            <wp:align>left</wp:align>
          </wp:positionH>
          <wp:positionV relativeFrom="paragraph">
            <wp:posOffset>2547257</wp:posOffset>
          </wp:positionV>
          <wp:extent cx="2611074" cy="859972"/>
          <wp:effectExtent l="0" t="0" r="0" b="0"/>
          <wp:wrapNone/>
          <wp:docPr id="680267045" name="Grafik 68026704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074" cy="85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A91">
      <w:rPr>
        <w:noProof/>
      </w:rPr>
      <w:t xml:space="preserve">  </w:t>
    </w:r>
  </w:p>
  <w:p w14:paraId="51F7A5D8" w14:textId="77777777" w:rsidR="005723FC" w:rsidRDefault="00572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9674B" w14:textId="77777777" w:rsidR="009C6FF4" w:rsidRDefault="009C6FF4" w:rsidP="005723FC">
      <w:pPr>
        <w:spacing w:line="240" w:lineRule="auto"/>
      </w:pPr>
      <w:r>
        <w:separator/>
      </w:r>
    </w:p>
  </w:footnote>
  <w:footnote w:type="continuationSeparator" w:id="0">
    <w:p w14:paraId="411DDA40" w14:textId="77777777" w:rsidR="009C6FF4" w:rsidRDefault="009C6FF4" w:rsidP="005723FC">
      <w:pPr>
        <w:spacing w:line="240" w:lineRule="auto"/>
      </w:pPr>
      <w:r>
        <w:continuationSeparator/>
      </w:r>
    </w:p>
  </w:footnote>
  <w:footnote w:type="continuationNotice" w:id="1">
    <w:p w14:paraId="1828B1FA" w14:textId="77777777" w:rsidR="009C6FF4" w:rsidRDefault="009C6F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8114" w14:textId="7D530ED9" w:rsidR="00830D44" w:rsidRDefault="00830D44">
    <w:pPr>
      <w:pStyle w:val="Zhlav"/>
      <w:rPr>
        <w:noProof/>
      </w:rPr>
    </w:pPr>
  </w:p>
  <w:p w14:paraId="14AFADDE" w14:textId="77777777" w:rsidR="005B62AA" w:rsidRDefault="005B62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A05F" w14:textId="77777777" w:rsidR="005723FC" w:rsidRDefault="005723F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011233" wp14:editId="6A24163A">
          <wp:simplePos x="0" y="0"/>
          <wp:positionH relativeFrom="column">
            <wp:posOffset>3434503</wp:posOffset>
          </wp:positionH>
          <wp:positionV relativeFrom="page">
            <wp:posOffset>11289</wp:posOffset>
          </wp:positionV>
          <wp:extent cx="3189746" cy="1387273"/>
          <wp:effectExtent l="0" t="0" r="0" b="0"/>
          <wp:wrapNone/>
          <wp:docPr id="936238493" name="Grafik 936238493" descr="Ein Bild, das Sport, Spi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port, Spi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43" cy="139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6C0FE10"/>
    <w:name w:val="WW8Num16"/>
    <w:lvl w:ilvl="0">
      <w:start w:val="1"/>
      <w:numFmt w:val="decimal"/>
      <w:lvlText w:val="§ 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4536"/>
        </w:tabs>
        <w:ind w:left="4536" w:hanging="2268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8D2A2676"/>
    <w:name w:val="WW8Num20"/>
    <w:lvl w:ilvl="0">
      <w:start w:val="2"/>
      <w:numFmt w:val="decimal"/>
      <w:lvlText w:val="§ %1"/>
      <w:lvlJc w:val="left"/>
      <w:pPr>
        <w:tabs>
          <w:tab w:val="num" w:pos="3545"/>
        </w:tabs>
        <w:ind w:left="3545" w:hanging="851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1843" w:hanging="141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536"/>
        </w:tabs>
        <w:ind w:left="4536" w:hanging="2268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1624CBF4"/>
    <w:name w:val="WW8Num43"/>
    <w:lvl w:ilvl="0">
      <w:start w:val="1"/>
      <w:numFmt w:val="decimal"/>
      <w:lvlText w:val="§ %1"/>
      <w:lvlJc w:val="left"/>
      <w:pPr>
        <w:tabs>
          <w:tab w:val="num" w:pos="851"/>
        </w:tabs>
        <w:ind w:left="851" w:hanging="851"/>
      </w:pPr>
      <w:rPr>
        <w:rFonts w:ascii="Arial" w:hAnsi="Arial" w:cs="Times New Roman"/>
        <w:b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  <w:rPr>
        <w:rFonts w:ascii="Arial" w:hAnsi="Arial" w:cs="Arial" w:hint="default"/>
        <w:b w:val="0"/>
        <w:i w:val="0"/>
        <w:sz w:val="20"/>
        <w:szCs w:val="18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</w:rPr>
    </w:lvl>
  </w:abstractNum>
  <w:abstractNum w:abstractNumId="5" w15:restartNumberingAfterBreak="0">
    <w:nsid w:val="06B627BB"/>
    <w:multiLevelType w:val="multilevel"/>
    <w:tmpl w:val="07186546"/>
    <w:styleLink w:val="SWList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08" w:hanging="357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a.%3.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61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14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65" w:hanging="357"/>
      </w:pPr>
      <w:rPr>
        <w:rFonts w:hint="default"/>
      </w:rPr>
    </w:lvl>
  </w:abstractNum>
  <w:abstractNum w:abstractNumId="6" w15:restartNumberingAfterBreak="0">
    <w:nsid w:val="09495F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0A4D5D"/>
    <w:multiLevelType w:val="multilevel"/>
    <w:tmpl w:val="52227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D2F6E0C"/>
    <w:multiLevelType w:val="multilevel"/>
    <w:tmpl w:val="E8860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91536"/>
    <w:multiLevelType w:val="hybridMultilevel"/>
    <w:tmpl w:val="0FBCDE40"/>
    <w:lvl w:ilvl="0" w:tplc="13B4440A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F68041E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2" w:tplc="1E2E21DA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3" w:tplc="D780017A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color w:val="auto"/>
      </w:rPr>
    </w:lvl>
    <w:lvl w:ilvl="4" w:tplc="2BFCC2F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5" w:tplc="2BFC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173D7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61091"/>
    <w:multiLevelType w:val="multilevel"/>
    <w:tmpl w:val="712AC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4493AC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5C45FD"/>
    <w:multiLevelType w:val="multilevel"/>
    <w:tmpl w:val="F73C3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A5C28"/>
    <w:multiLevelType w:val="hybridMultilevel"/>
    <w:tmpl w:val="591AD21A"/>
    <w:lvl w:ilvl="0" w:tplc="65666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A3A3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995068"/>
    <w:multiLevelType w:val="hybridMultilevel"/>
    <w:tmpl w:val="F19CB77E"/>
    <w:lvl w:ilvl="0" w:tplc="A290ED8E">
      <w:start w:val="1"/>
      <w:numFmt w:val="decimal"/>
      <w:lvlText w:val="%1."/>
      <w:lvlJc w:val="left"/>
      <w:pPr>
        <w:ind w:left="720" w:hanging="360"/>
      </w:pPr>
      <w:rPr>
        <w:rFonts w:ascii="Roboto Slab" w:hAnsi="Roboto Slab" w:hint="default"/>
        <w:b/>
        <w:i w:val="0"/>
        <w:sz w:val="3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C5C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D17CC"/>
    <w:multiLevelType w:val="hybridMultilevel"/>
    <w:tmpl w:val="4B845A7C"/>
    <w:lvl w:ilvl="0" w:tplc="56E2A34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9797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FF55CE"/>
    <w:multiLevelType w:val="hybridMultilevel"/>
    <w:tmpl w:val="E88606FC"/>
    <w:lvl w:ilvl="0" w:tplc="0226CDB6">
      <w:start w:val="1"/>
      <w:numFmt w:val="decimal"/>
      <w:lvlText w:val="%1."/>
      <w:lvlJc w:val="left"/>
      <w:pPr>
        <w:ind w:left="720" w:hanging="360"/>
      </w:pPr>
    </w:lvl>
    <w:lvl w:ilvl="1" w:tplc="4A868B9E">
      <w:start w:val="1"/>
      <w:numFmt w:val="lowerLetter"/>
      <w:lvlText w:val="%2."/>
      <w:lvlJc w:val="left"/>
      <w:pPr>
        <w:ind w:left="1134" w:hanging="283"/>
      </w:pPr>
      <w:rPr>
        <w:rFonts w:hint="default"/>
      </w:rPr>
    </w:lvl>
    <w:lvl w:ilvl="2" w:tplc="12AE006E">
      <w:start w:val="1"/>
      <w:numFmt w:val="lowerRoman"/>
      <w:lvlText w:val="%3."/>
      <w:lvlJc w:val="right"/>
      <w:pPr>
        <w:ind w:left="1701" w:hanging="283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8443C"/>
    <w:multiLevelType w:val="hybridMultilevel"/>
    <w:tmpl w:val="CB54D9D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6923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F44552"/>
    <w:multiLevelType w:val="multilevel"/>
    <w:tmpl w:val="F4004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1.1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2126" w:hanging="14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08610C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F353DE"/>
    <w:multiLevelType w:val="multilevel"/>
    <w:tmpl w:val="DD72126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8" w:hanging="357"/>
      </w:pPr>
      <w:rPr>
        <w:rFonts w:hint="default"/>
      </w:rPr>
    </w:lvl>
    <w:lvl w:ilvl="2">
      <w:start w:val="1"/>
      <w:numFmt w:val="decimal"/>
      <w:lvlText w:val="a.%3."/>
      <w:lvlJc w:val="right"/>
      <w:pPr>
        <w:ind w:left="226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61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14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65" w:hanging="357"/>
      </w:pPr>
      <w:rPr>
        <w:rFonts w:hint="default"/>
      </w:rPr>
    </w:lvl>
  </w:abstractNum>
  <w:abstractNum w:abstractNumId="26" w15:restartNumberingAfterBreak="0">
    <w:nsid w:val="4B8D2B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B43B80"/>
    <w:multiLevelType w:val="multilevel"/>
    <w:tmpl w:val="23362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471F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012E75"/>
    <w:multiLevelType w:val="hybridMultilevel"/>
    <w:tmpl w:val="F73C3F8C"/>
    <w:lvl w:ilvl="0" w:tplc="5106B80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24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6678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492507"/>
    <w:multiLevelType w:val="hybridMultilevel"/>
    <w:tmpl w:val="7FD4655C"/>
    <w:lvl w:ilvl="0" w:tplc="0A0E1E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70F12"/>
    <w:multiLevelType w:val="multilevel"/>
    <w:tmpl w:val="91B67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1C5C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A102BD"/>
    <w:multiLevelType w:val="multilevel"/>
    <w:tmpl w:val="9A7868B4"/>
    <w:lvl w:ilvl="0">
      <w:start w:val="4"/>
      <w:numFmt w:val="decimal"/>
      <w:lvlText w:val="§ 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536"/>
        </w:tabs>
        <w:ind w:left="4536" w:hanging="226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5DD6649"/>
    <w:multiLevelType w:val="multilevel"/>
    <w:tmpl w:val="07186546"/>
    <w:numStyleLink w:val="SWListe"/>
  </w:abstractNum>
  <w:abstractNum w:abstractNumId="37" w15:restartNumberingAfterBreak="0">
    <w:nsid w:val="7B652453"/>
    <w:multiLevelType w:val="hybridMultilevel"/>
    <w:tmpl w:val="6282A692"/>
    <w:lvl w:ilvl="0" w:tplc="D32237C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E08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8995220">
    <w:abstractNumId w:val="9"/>
  </w:num>
  <w:num w:numId="2" w16cid:durableId="804548815">
    <w:abstractNumId w:val="15"/>
  </w:num>
  <w:num w:numId="3" w16cid:durableId="1406954693">
    <w:abstractNumId w:val="24"/>
  </w:num>
  <w:num w:numId="4" w16cid:durableId="1589315770">
    <w:abstractNumId w:val="26"/>
  </w:num>
  <w:num w:numId="5" w16cid:durableId="440299660">
    <w:abstractNumId w:val="31"/>
  </w:num>
  <w:num w:numId="6" w16cid:durableId="975111214">
    <w:abstractNumId w:val="18"/>
  </w:num>
  <w:num w:numId="7" w16cid:durableId="1853103342">
    <w:abstractNumId w:val="34"/>
  </w:num>
  <w:num w:numId="8" w16cid:durableId="577178688">
    <w:abstractNumId w:val="30"/>
  </w:num>
  <w:num w:numId="9" w16cid:durableId="501745867">
    <w:abstractNumId w:val="32"/>
  </w:num>
  <w:num w:numId="10" w16cid:durableId="1307082665">
    <w:abstractNumId w:val="25"/>
  </w:num>
  <w:num w:numId="11" w16cid:durableId="1263878006">
    <w:abstractNumId w:val="19"/>
  </w:num>
  <w:num w:numId="12" w16cid:durableId="157426970">
    <w:abstractNumId w:val="10"/>
  </w:num>
  <w:num w:numId="13" w16cid:durableId="246381488">
    <w:abstractNumId w:val="17"/>
  </w:num>
  <w:num w:numId="14" w16cid:durableId="1690983353">
    <w:abstractNumId w:val="29"/>
  </w:num>
  <w:num w:numId="15" w16cid:durableId="1078550787">
    <w:abstractNumId w:val="20"/>
  </w:num>
  <w:num w:numId="16" w16cid:durableId="598486021">
    <w:abstractNumId w:val="37"/>
  </w:num>
  <w:num w:numId="17" w16cid:durableId="1737511326">
    <w:abstractNumId w:val="23"/>
  </w:num>
  <w:num w:numId="18" w16cid:durableId="1855680666">
    <w:abstractNumId w:val="22"/>
  </w:num>
  <w:num w:numId="19" w16cid:durableId="273633745">
    <w:abstractNumId w:val="28"/>
  </w:num>
  <w:num w:numId="20" w16cid:durableId="1448348838">
    <w:abstractNumId w:val="38"/>
  </w:num>
  <w:num w:numId="21" w16cid:durableId="1248533843">
    <w:abstractNumId w:val="6"/>
  </w:num>
  <w:num w:numId="22" w16cid:durableId="838740423">
    <w:abstractNumId w:val="5"/>
  </w:num>
  <w:num w:numId="23" w16cid:durableId="180780186">
    <w:abstractNumId w:val="36"/>
  </w:num>
  <w:num w:numId="24" w16cid:durableId="1346400892">
    <w:abstractNumId w:val="27"/>
  </w:num>
  <w:num w:numId="25" w16cid:durableId="351609658">
    <w:abstractNumId w:val="12"/>
  </w:num>
  <w:num w:numId="26" w16cid:durableId="1424912421">
    <w:abstractNumId w:val="16"/>
  </w:num>
  <w:num w:numId="27" w16cid:durableId="1265962063">
    <w:abstractNumId w:val="13"/>
  </w:num>
  <w:num w:numId="28" w16cid:durableId="1368020620">
    <w:abstractNumId w:val="8"/>
  </w:num>
  <w:num w:numId="29" w16cid:durableId="920136906">
    <w:abstractNumId w:val="0"/>
  </w:num>
  <w:num w:numId="30" w16cid:durableId="561454212">
    <w:abstractNumId w:val="14"/>
  </w:num>
  <w:num w:numId="31" w16cid:durableId="705761141">
    <w:abstractNumId w:val="3"/>
  </w:num>
  <w:num w:numId="32" w16cid:durableId="1061363974">
    <w:abstractNumId w:val="1"/>
  </w:num>
  <w:num w:numId="33" w16cid:durableId="728656113">
    <w:abstractNumId w:val="2"/>
  </w:num>
  <w:num w:numId="34" w16cid:durableId="544021338">
    <w:abstractNumId w:val="4"/>
  </w:num>
  <w:num w:numId="35" w16cid:durableId="568419441">
    <w:abstractNumId w:val="21"/>
  </w:num>
  <w:num w:numId="36" w16cid:durableId="1229267518">
    <w:abstractNumId w:val="35"/>
  </w:num>
  <w:num w:numId="37" w16cid:durableId="66879437">
    <w:abstractNumId w:val="7"/>
  </w:num>
  <w:num w:numId="38" w16cid:durableId="366764181">
    <w:abstractNumId w:val="11"/>
  </w:num>
  <w:num w:numId="39" w16cid:durableId="6524427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F8"/>
    <w:rsid w:val="000132AA"/>
    <w:rsid w:val="00013D55"/>
    <w:rsid w:val="0002214B"/>
    <w:rsid w:val="00027D6B"/>
    <w:rsid w:val="0003592B"/>
    <w:rsid w:val="00035BEF"/>
    <w:rsid w:val="00036F94"/>
    <w:rsid w:val="00043686"/>
    <w:rsid w:val="0005073B"/>
    <w:rsid w:val="0005734C"/>
    <w:rsid w:val="000613DA"/>
    <w:rsid w:val="0006462C"/>
    <w:rsid w:val="00066076"/>
    <w:rsid w:val="00077D99"/>
    <w:rsid w:val="00081274"/>
    <w:rsid w:val="000902DC"/>
    <w:rsid w:val="00091206"/>
    <w:rsid w:val="000A1B8A"/>
    <w:rsid w:val="000B2A5F"/>
    <w:rsid w:val="000C4B67"/>
    <w:rsid w:val="000C7AA1"/>
    <w:rsid w:val="000D468F"/>
    <w:rsid w:val="0010404D"/>
    <w:rsid w:val="001053EB"/>
    <w:rsid w:val="0011275E"/>
    <w:rsid w:val="00122649"/>
    <w:rsid w:val="001235DB"/>
    <w:rsid w:val="0012545A"/>
    <w:rsid w:val="00135D5D"/>
    <w:rsid w:val="001504CA"/>
    <w:rsid w:val="00150FFE"/>
    <w:rsid w:val="001525A3"/>
    <w:rsid w:val="001612AA"/>
    <w:rsid w:val="001815D4"/>
    <w:rsid w:val="00187A92"/>
    <w:rsid w:val="001A6173"/>
    <w:rsid w:val="001C35A2"/>
    <w:rsid w:val="001D59CE"/>
    <w:rsid w:val="001F66C7"/>
    <w:rsid w:val="00214F9D"/>
    <w:rsid w:val="00216125"/>
    <w:rsid w:val="00216176"/>
    <w:rsid w:val="00227B61"/>
    <w:rsid w:val="0023073E"/>
    <w:rsid w:val="00232BF1"/>
    <w:rsid w:val="0024024F"/>
    <w:rsid w:val="0024704A"/>
    <w:rsid w:val="00252F0E"/>
    <w:rsid w:val="00255F36"/>
    <w:rsid w:val="00262A54"/>
    <w:rsid w:val="002642DC"/>
    <w:rsid w:val="00272949"/>
    <w:rsid w:val="00275A82"/>
    <w:rsid w:val="00287B8F"/>
    <w:rsid w:val="00293B19"/>
    <w:rsid w:val="002958F5"/>
    <w:rsid w:val="002A43FE"/>
    <w:rsid w:val="002A45F6"/>
    <w:rsid w:val="002A4915"/>
    <w:rsid w:val="002B5481"/>
    <w:rsid w:val="002B5900"/>
    <w:rsid w:val="002D22CD"/>
    <w:rsid w:val="002E578A"/>
    <w:rsid w:val="002F4042"/>
    <w:rsid w:val="00337DEB"/>
    <w:rsid w:val="003473C1"/>
    <w:rsid w:val="00352D1A"/>
    <w:rsid w:val="00356C8E"/>
    <w:rsid w:val="003610FD"/>
    <w:rsid w:val="00372A28"/>
    <w:rsid w:val="00397AC8"/>
    <w:rsid w:val="003B1A55"/>
    <w:rsid w:val="003B21AF"/>
    <w:rsid w:val="003B2F97"/>
    <w:rsid w:val="003B6EFE"/>
    <w:rsid w:val="003D1484"/>
    <w:rsid w:val="003D4C94"/>
    <w:rsid w:val="003F26F5"/>
    <w:rsid w:val="003F4F16"/>
    <w:rsid w:val="004026BB"/>
    <w:rsid w:val="0041166B"/>
    <w:rsid w:val="00423F1D"/>
    <w:rsid w:val="004338E7"/>
    <w:rsid w:val="00442CF8"/>
    <w:rsid w:val="004461EA"/>
    <w:rsid w:val="004477BD"/>
    <w:rsid w:val="00461D2D"/>
    <w:rsid w:val="004657CE"/>
    <w:rsid w:val="004728E2"/>
    <w:rsid w:val="00472D62"/>
    <w:rsid w:val="004759AF"/>
    <w:rsid w:val="00480E67"/>
    <w:rsid w:val="00493539"/>
    <w:rsid w:val="004A57CD"/>
    <w:rsid w:val="004A6810"/>
    <w:rsid w:val="004A771B"/>
    <w:rsid w:val="004B451F"/>
    <w:rsid w:val="004D690B"/>
    <w:rsid w:val="004E2388"/>
    <w:rsid w:val="004E62C2"/>
    <w:rsid w:val="004F3B4E"/>
    <w:rsid w:val="005035B3"/>
    <w:rsid w:val="00504872"/>
    <w:rsid w:val="00513E3E"/>
    <w:rsid w:val="0052244C"/>
    <w:rsid w:val="00524648"/>
    <w:rsid w:val="00542644"/>
    <w:rsid w:val="00551615"/>
    <w:rsid w:val="00556B1B"/>
    <w:rsid w:val="00561ED5"/>
    <w:rsid w:val="005637C2"/>
    <w:rsid w:val="0056740F"/>
    <w:rsid w:val="005700DE"/>
    <w:rsid w:val="00570BA6"/>
    <w:rsid w:val="005723FC"/>
    <w:rsid w:val="005769E2"/>
    <w:rsid w:val="005809D1"/>
    <w:rsid w:val="005826B1"/>
    <w:rsid w:val="005839A6"/>
    <w:rsid w:val="00594F37"/>
    <w:rsid w:val="005A1AEA"/>
    <w:rsid w:val="005A5A3C"/>
    <w:rsid w:val="005B62AA"/>
    <w:rsid w:val="005B70FD"/>
    <w:rsid w:val="005D2567"/>
    <w:rsid w:val="005D56C1"/>
    <w:rsid w:val="005E61B4"/>
    <w:rsid w:val="006025B7"/>
    <w:rsid w:val="006127AF"/>
    <w:rsid w:val="00616CCA"/>
    <w:rsid w:val="00625D7B"/>
    <w:rsid w:val="00634BCE"/>
    <w:rsid w:val="00634BF2"/>
    <w:rsid w:val="00647580"/>
    <w:rsid w:val="00660741"/>
    <w:rsid w:val="00660A56"/>
    <w:rsid w:val="00662240"/>
    <w:rsid w:val="00682AD7"/>
    <w:rsid w:val="00682EDB"/>
    <w:rsid w:val="006838B7"/>
    <w:rsid w:val="006867D7"/>
    <w:rsid w:val="00690FDC"/>
    <w:rsid w:val="00692CD7"/>
    <w:rsid w:val="006A518D"/>
    <w:rsid w:val="006A7C7D"/>
    <w:rsid w:val="006A7E16"/>
    <w:rsid w:val="006B3F27"/>
    <w:rsid w:val="006B66D8"/>
    <w:rsid w:val="006C7311"/>
    <w:rsid w:val="006C75CD"/>
    <w:rsid w:val="006C77B8"/>
    <w:rsid w:val="006F3960"/>
    <w:rsid w:val="006F4251"/>
    <w:rsid w:val="00701DB8"/>
    <w:rsid w:val="0073063E"/>
    <w:rsid w:val="00731B10"/>
    <w:rsid w:val="00734E45"/>
    <w:rsid w:val="00736D15"/>
    <w:rsid w:val="007371AD"/>
    <w:rsid w:val="0074778D"/>
    <w:rsid w:val="007537BB"/>
    <w:rsid w:val="00765CAD"/>
    <w:rsid w:val="007776AD"/>
    <w:rsid w:val="00781D1B"/>
    <w:rsid w:val="00784980"/>
    <w:rsid w:val="00786132"/>
    <w:rsid w:val="00791DBF"/>
    <w:rsid w:val="00792A86"/>
    <w:rsid w:val="00793086"/>
    <w:rsid w:val="00795EEB"/>
    <w:rsid w:val="007978A7"/>
    <w:rsid w:val="007A3970"/>
    <w:rsid w:val="007B2534"/>
    <w:rsid w:val="007B5E1B"/>
    <w:rsid w:val="007F2A58"/>
    <w:rsid w:val="00802F0F"/>
    <w:rsid w:val="00812592"/>
    <w:rsid w:val="00812CB5"/>
    <w:rsid w:val="00830D44"/>
    <w:rsid w:val="008311FA"/>
    <w:rsid w:val="00837500"/>
    <w:rsid w:val="0084414D"/>
    <w:rsid w:val="008521F3"/>
    <w:rsid w:val="00854179"/>
    <w:rsid w:val="008616C2"/>
    <w:rsid w:val="0086237C"/>
    <w:rsid w:val="008657AD"/>
    <w:rsid w:val="00892AAA"/>
    <w:rsid w:val="00893B52"/>
    <w:rsid w:val="00897062"/>
    <w:rsid w:val="008A0229"/>
    <w:rsid w:val="008B059C"/>
    <w:rsid w:val="008B2F9C"/>
    <w:rsid w:val="008C1B58"/>
    <w:rsid w:val="008C3DB8"/>
    <w:rsid w:val="008C7F4E"/>
    <w:rsid w:val="008D229B"/>
    <w:rsid w:val="008D6ACE"/>
    <w:rsid w:val="008E24A6"/>
    <w:rsid w:val="008E58E7"/>
    <w:rsid w:val="008E6C7E"/>
    <w:rsid w:val="008F030D"/>
    <w:rsid w:val="008F0A80"/>
    <w:rsid w:val="008F541A"/>
    <w:rsid w:val="008F7048"/>
    <w:rsid w:val="009048EF"/>
    <w:rsid w:val="0090543A"/>
    <w:rsid w:val="0091440F"/>
    <w:rsid w:val="00915456"/>
    <w:rsid w:val="00941FFD"/>
    <w:rsid w:val="00942750"/>
    <w:rsid w:val="00945A63"/>
    <w:rsid w:val="00955DD2"/>
    <w:rsid w:val="009574C4"/>
    <w:rsid w:val="00957BF4"/>
    <w:rsid w:val="00962B0D"/>
    <w:rsid w:val="00980743"/>
    <w:rsid w:val="00982CE8"/>
    <w:rsid w:val="009831AC"/>
    <w:rsid w:val="009871A7"/>
    <w:rsid w:val="00996FDB"/>
    <w:rsid w:val="009A4AE9"/>
    <w:rsid w:val="009B0A53"/>
    <w:rsid w:val="009B24BC"/>
    <w:rsid w:val="009C6FF4"/>
    <w:rsid w:val="009C775E"/>
    <w:rsid w:val="009D6314"/>
    <w:rsid w:val="009D77F6"/>
    <w:rsid w:val="009E2B81"/>
    <w:rsid w:val="009F457F"/>
    <w:rsid w:val="00A11972"/>
    <w:rsid w:val="00A1209B"/>
    <w:rsid w:val="00A121C1"/>
    <w:rsid w:val="00A1456A"/>
    <w:rsid w:val="00A23FB1"/>
    <w:rsid w:val="00A33DCE"/>
    <w:rsid w:val="00A42441"/>
    <w:rsid w:val="00A43C4E"/>
    <w:rsid w:val="00A4613A"/>
    <w:rsid w:val="00A469C6"/>
    <w:rsid w:val="00A70486"/>
    <w:rsid w:val="00A71C24"/>
    <w:rsid w:val="00A8052A"/>
    <w:rsid w:val="00A81C43"/>
    <w:rsid w:val="00A85FC7"/>
    <w:rsid w:val="00A927CF"/>
    <w:rsid w:val="00AA4638"/>
    <w:rsid w:val="00AA4D0A"/>
    <w:rsid w:val="00AA554B"/>
    <w:rsid w:val="00AB5D4E"/>
    <w:rsid w:val="00AB657E"/>
    <w:rsid w:val="00AC51CF"/>
    <w:rsid w:val="00AC78C4"/>
    <w:rsid w:val="00AD0048"/>
    <w:rsid w:val="00AF0625"/>
    <w:rsid w:val="00AF06D8"/>
    <w:rsid w:val="00AF2AD2"/>
    <w:rsid w:val="00B00F41"/>
    <w:rsid w:val="00B0182B"/>
    <w:rsid w:val="00B025F0"/>
    <w:rsid w:val="00B1025D"/>
    <w:rsid w:val="00B30141"/>
    <w:rsid w:val="00B32B57"/>
    <w:rsid w:val="00B35B3F"/>
    <w:rsid w:val="00B4737A"/>
    <w:rsid w:val="00B551B0"/>
    <w:rsid w:val="00B56B88"/>
    <w:rsid w:val="00B60A26"/>
    <w:rsid w:val="00B67698"/>
    <w:rsid w:val="00B76D1E"/>
    <w:rsid w:val="00B828DD"/>
    <w:rsid w:val="00B84C89"/>
    <w:rsid w:val="00B92EE4"/>
    <w:rsid w:val="00BA195E"/>
    <w:rsid w:val="00BA20AF"/>
    <w:rsid w:val="00BA3A1A"/>
    <w:rsid w:val="00BB277F"/>
    <w:rsid w:val="00BC054C"/>
    <w:rsid w:val="00BC443A"/>
    <w:rsid w:val="00BD1EE5"/>
    <w:rsid w:val="00BD7C64"/>
    <w:rsid w:val="00BF77B5"/>
    <w:rsid w:val="00C158FF"/>
    <w:rsid w:val="00C226A1"/>
    <w:rsid w:val="00C229DB"/>
    <w:rsid w:val="00C23A91"/>
    <w:rsid w:val="00C24E97"/>
    <w:rsid w:val="00C363DB"/>
    <w:rsid w:val="00C5314D"/>
    <w:rsid w:val="00C53C04"/>
    <w:rsid w:val="00C5548E"/>
    <w:rsid w:val="00C61BA3"/>
    <w:rsid w:val="00C6316F"/>
    <w:rsid w:val="00C71E25"/>
    <w:rsid w:val="00C93845"/>
    <w:rsid w:val="00C93A91"/>
    <w:rsid w:val="00CA282C"/>
    <w:rsid w:val="00CA28F9"/>
    <w:rsid w:val="00CA46C2"/>
    <w:rsid w:val="00CB23ED"/>
    <w:rsid w:val="00CB5AAB"/>
    <w:rsid w:val="00CC7F58"/>
    <w:rsid w:val="00CD0103"/>
    <w:rsid w:val="00CD3A12"/>
    <w:rsid w:val="00CE27B9"/>
    <w:rsid w:val="00CE58C0"/>
    <w:rsid w:val="00CF37E8"/>
    <w:rsid w:val="00CF4D42"/>
    <w:rsid w:val="00D00226"/>
    <w:rsid w:val="00D0259E"/>
    <w:rsid w:val="00D13E4A"/>
    <w:rsid w:val="00D1490E"/>
    <w:rsid w:val="00D161A8"/>
    <w:rsid w:val="00D329A8"/>
    <w:rsid w:val="00D35E5D"/>
    <w:rsid w:val="00D46E75"/>
    <w:rsid w:val="00D506C0"/>
    <w:rsid w:val="00D538CB"/>
    <w:rsid w:val="00D62779"/>
    <w:rsid w:val="00D63C99"/>
    <w:rsid w:val="00D65912"/>
    <w:rsid w:val="00D65E91"/>
    <w:rsid w:val="00D6693D"/>
    <w:rsid w:val="00D80EA2"/>
    <w:rsid w:val="00D81029"/>
    <w:rsid w:val="00D826B0"/>
    <w:rsid w:val="00DB1953"/>
    <w:rsid w:val="00DB1E52"/>
    <w:rsid w:val="00DB5636"/>
    <w:rsid w:val="00DC12D0"/>
    <w:rsid w:val="00DC1947"/>
    <w:rsid w:val="00DC1E5C"/>
    <w:rsid w:val="00DD58DC"/>
    <w:rsid w:val="00DE678D"/>
    <w:rsid w:val="00DE7C12"/>
    <w:rsid w:val="00DF174C"/>
    <w:rsid w:val="00E00ED7"/>
    <w:rsid w:val="00E02E7A"/>
    <w:rsid w:val="00E116A6"/>
    <w:rsid w:val="00E150F2"/>
    <w:rsid w:val="00E203C1"/>
    <w:rsid w:val="00E533E6"/>
    <w:rsid w:val="00E607FC"/>
    <w:rsid w:val="00E64E1F"/>
    <w:rsid w:val="00E66AD6"/>
    <w:rsid w:val="00E703A3"/>
    <w:rsid w:val="00E750FA"/>
    <w:rsid w:val="00E822FB"/>
    <w:rsid w:val="00E84A1B"/>
    <w:rsid w:val="00E90529"/>
    <w:rsid w:val="00E9631B"/>
    <w:rsid w:val="00EA2E43"/>
    <w:rsid w:val="00EA66EB"/>
    <w:rsid w:val="00EB1210"/>
    <w:rsid w:val="00EB4EB8"/>
    <w:rsid w:val="00EB5580"/>
    <w:rsid w:val="00ED2A85"/>
    <w:rsid w:val="00ED4FD5"/>
    <w:rsid w:val="00EE4C30"/>
    <w:rsid w:val="00EF0978"/>
    <w:rsid w:val="00EF1655"/>
    <w:rsid w:val="00EF353F"/>
    <w:rsid w:val="00EF4A58"/>
    <w:rsid w:val="00F023DD"/>
    <w:rsid w:val="00F03E3E"/>
    <w:rsid w:val="00F172CA"/>
    <w:rsid w:val="00F20456"/>
    <w:rsid w:val="00F34D1C"/>
    <w:rsid w:val="00F35666"/>
    <w:rsid w:val="00F35BB7"/>
    <w:rsid w:val="00F36469"/>
    <w:rsid w:val="00F3718F"/>
    <w:rsid w:val="00F43530"/>
    <w:rsid w:val="00F47A07"/>
    <w:rsid w:val="00F6190D"/>
    <w:rsid w:val="00F67E3D"/>
    <w:rsid w:val="00F827FC"/>
    <w:rsid w:val="00F83663"/>
    <w:rsid w:val="00F840EA"/>
    <w:rsid w:val="00F84BFA"/>
    <w:rsid w:val="00F85FEE"/>
    <w:rsid w:val="00F90E3F"/>
    <w:rsid w:val="00FB07E2"/>
    <w:rsid w:val="00FC0537"/>
    <w:rsid w:val="00FC21F3"/>
    <w:rsid w:val="00FC74CB"/>
    <w:rsid w:val="00FC7FB1"/>
    <w:rsid w:val="00FE26D9"/>
    <w:rsid w:val="01A003EF"/>
    <w:rsid w:val="364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1FA2C"/>
  <w15:chartTrackingRefBased/>
  <w15:docId w15:val="{8FFFC76B-0A7B-4A2E-A78D-C2AA5FE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AC8"/>
    <w:pPr>
      <w:widowControl w:val="0"/>
      <w:spacing w:after="0" w:line="276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aliases w:val="H1 Schwarzkopf"/>
    <w:basedOn w:val="Normln"/>
    <w:next w:val="FlietextlinksbndigSchwarzkopf"/>
    <w:link w:val="Nadpis1Char"/>
    <w:qFormat/>
    <w:rsid w:val="00634BF2"/>
    <w:pPr>
      <w:keepNext/>
      <w:keepLines/>
      <w:spacing w:before="40" w:after="280" w:line="228" w:lineRule="auto"/>
      <w:outlineLvl w:val="0"/>
    </w:pPr>
    <w:rPr>
      <w:rFonts w:ascii="Roboto Slab regular" w:eastAsiaTheme="majorEastAsia" w:hAnsi="Roboto Slab regular" w:cstheme="majorBidi"/>
      <w:color w:val="000000" w:themeColor="text1"/>
      <w:sz w:val="36"/>
      <w:szCs w:val="32"/>
    </w:rPr>
  </w:style>
  <w:style w:type="paragraph" w:styleId="Nadpis2">
    <w:name w:val="heading 2"/>
    <w:aliases w:val="H2 Schwarzkopf"/>
    <w:basedOn w:val="Normln"/>
    <w:next w:val="FlietextlinksbndigSchwarzkopf"/>
    <w:link w:val="Nadpis2Char"/>
    <w:uiPriority w:val="9"/>
    <w:unhideWhenUsed/>
    <w:qFormat/>
    <w:rsid w:val="00692CD7"/>
    <w:pPr>
      <w:keepNext/>
      <w:keepLines/>
      <w:spacing w:before="240" w:after="240" w:line="300" w:lineRule="exact"/>
      <w:outlineLvl w:val="1"/>
    </w:pPr>
    <w:rPr>
      <w:rFonts w:ascii="Roboto Slab bold" w:eastAsiaTheme="majorEastAsia" w:hAnsi="Roboto Slab bold" w:cstheme="majorBidi"/>
      <w:color w:val="000000" w:themeColor="text1"/>
      <w:sz w:val="32"/>
      <w:szCs w:val="26"/>
    </w:rPr>
  </w:style>
  <w:style w:type="paragraph" w:styleId="Nadpis3">
    <w:name w:val="heading 3"/>
    <w:aliases w:val="H3 Schwarzkopf"/>
    <w:basedOn w:val="Normln"/>
    <w:next w:val="FlietextlinksbndigSchwarzkopf"/>
    <w:link w:val="Nadpis3Char"/>
    <w:uiPriority w:val="9"/>
    <w:unhideWhenUsed/>
    <w:qFormat/>
    <w:rsid w:val="00634BF2"/>
    <w:pPr>
      <w:keepNext/>
      <w:keepLines/>
      <w:spacing w:before="40" w:after="200" w:line="360" w:lineRule="exact"/>
      <w:outlineLvl w:val="2"/>
    </w:pPr>
    <w:rPr>
      <w:rFonts w:ascii="Roboto Slab bold" w:eastAsiaTheme="majorEastAsia" w:hAnsi="Roboto Slab bold" w:cstheme="majorBidi"/>
      <w:b/>
      <w:color w:val="000000" w:themeColor="text1"/>
      <w:sz w:val="28"/>
      <w:szCs w:val="24"/>
    </w:rPr>
  </w:style>
  <w:style w:type="paragraph" w:styleId="Nadpis4">
    <w:name w:val="heading 4"/>
    <w:aliases w:val="H4 Schwarzkopf"/>
    <w:basedOn w:val="Normln"/>
    <w:next w:val="FlietextlinksbndigSchwarzkopf"/>
    <w:link w:val="Nadpis4Char"/>
    <w:uiPriority w:val="9"/>
    <w:unhideWhenUsed/>
    <w:qFormat/>
    <w:rsid w:val="002F4042"/>
    <w:pPr>
      <w:keepNext/>
      <w:keepLines/>
      <w:spacing w:before="200" w:after="120"/>
      <w:outlineLvl w:val="3"/>
    </w:pPr>
    <w:rPr>
      <w:rFonts w:ascii="Source Sans Pro Bold" w:eastAsiaTheme="majorEastAsia" w:hAnsi="Source Sans Pro Bold" w:cstheme="majorBidi"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2A4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Schwarzkopf Char"/>
    <w:basedOn w:val="Standardnpsmoodstavce"/>
    <w:link w:val="Nadpis1"/>
    <w:rsid w:val="00504872"/>
    <w:rPr>
      <w:rFonts w:ascii="Roboto Slab regular" w:eastAsiaTheme="majorEastAsia" w:hAnsi="Roboto Slab regular" w:cstheme="majorBidi"/>
      <w:color w:val="000000" w:themeColor="text1"/>
      <w:sz w:val="36"/>
      <w:szCs w:val="32"/>
    </w:rPr>
  </w:style>
  <w:style w:type="character" w:customStyle="1" w:styleId="Nadpis2Char">
    <w:name w:val="Nadpis 2 Char"/>
    <w:aliases w:val="H2 Schwarzkopf Char"/>
    <w:basedOn w:val="Standardnpsmoodstavce"/>
    <w:link w:val="Nadpis2"/>
    <w:uiPriority w:val="9"/>
    <w:rsid w:val="00692CD7"/>
    <w:rPr>
      <w:rFonts w:ascii="Roboto Slab bold" w:eastAsiaTheme="majorEastAsia" w:hAnsi="Roboto Slab bold" w:cstheme="majorBidi"/>
      <w:color w:val="000000" w:themeColor="text1"/>
      <w:sz w:val="32"/>
      <w:szCs w:val="26"/>
    </w:rPr>
  </w:style>
  <w:style w:type="character" w:customStyle="1" w:styleId="Nadpis3Char">
    <w:name w:val="Nadpis 3 Char"/>
    <w:aliases w:val="H3 Schwarzkopf Char"/>
    <w:basedOn w:val="Standardnpsmoodstavce"/>
    <w:link w:val="Nadpis3"/>
    <w:uiPriority w:val="9"/>
    <w:rsid w:val="00135D5D"/>
    <w:rPr>
      <w:rFonts w:ascii="Roboto Slab bold" w:eastAsiaTheme="majorEastAsia" w:hAnsi="Roboto Slab bold" w:cstheme="majorBidi"/>
      <w:b/>
      <w:color w:val="000000" w:themeColor="text1"/>
      <w:sz w:val="28"/>
      <w:szCs w:val="24"/>
    </w:rPr>
  </w:style>
  <w:style w:type="character" w:styleId="Zdraznn">
    <w:name w:val="Emphasis"/>
    <w:aliases w:val="Hervorhebung Schwarzkopf"/>
    <w:basedOn w:val="Standardnpsmoodstavce"/>
    <w:uiPriority w:val="20"/>
    <w:qFormat/>
    <w:rsid w:val="000902DC"/>
    <w:rPr>
      <w:rFonts w:ascii="Source Sans Pro" w:hAnsi="Source Sans Pro"/>
      <w:b/>
      <w:i w:val="0"/>
      <w:iCs/>
      <w:sz w:val="22"/>
    </w:rPr>
  </w:style>
  <w:style w:type="paragraph" w:styleId="Odstavecseseznamem">
    <w:name w:val="List Paragraph"/>
    <w:aliases w:val="Liste Schwarzkopf"/>
    <w:basedOn w:val="Normln"/>
    <w:qFormat/>
    <w:rsid w:val="00EE4C30"/>
    <w:pPr>
      <w:numPr>
        <w:numId w:val="1"/>
      </w:numPr>
      <w:spacing w:line="312" w:lineRule="auto"/>
      <w:ind w:left="357" w:hanging="357"/>
      <w:contextualSpacing/>
    </w:pPr>
  </w:style>
  <w:style w:type="paragraph" w:styleId="Nadpisobsahu">
    <w:name w:val="TOC Heading"/>
    <w:aliases w:val="Inhaltsverzeichnisüberschrift Schwarzkopf"/>
    <w:basedOn w:val="Nadpis1"/>
    <w:next w:val="Normln"/>
    <w:uiPriority w:val="39"/>
    <w:unhideWhenUsed/>
    <w:rsid w:val="00AF2AD2"/>
    <w:pPr>
      <w:spacing w:before="240"/>
      <w:outlineLvl w:val="9"/>
    </w:pPr>
    <w:rPr>
      <w:rFonts w:ascii="Roboto Slab bold" w:hAnsi="Roboto Slab bold"/>
      <w:color w:val="2E4496"/>
      <w:sz w:val="40"/>
      <w:lang w:eastAsia="de-DE"/>
    </w:rPr>
  </w:style>
  <w:style w:type="character" w:styleId="Hypertextovodkaz">
    <w:name w:val="Hyperlink"/>
    <w:aliases w:val="Hyperlink Schwarzkopf"/>
    <w:basedOn w:val="Standardnpsmoodstavce"/>
    <w:uiPriority w:val="99"/>
    <w:unhideWhenUsed/>
    <w:rsid w:val="00493539"/>
    <w:rPr>
      <w:rFonts w:ascii="Source Sans Pro" w:hAnsi="Source Sans Pro"/>
      <w:i/>
      <w:color w:val="2E4496"/>
      <w:sz w:val="22"/>
      <w:u w:val="none"/>
    </w:rPr>
  </w:style>
  <w:style w:type="character" w:customStyle="1" w:styleId="Nadpis4Char">
    <w:name w:val="Nadpis 4 Char"/>
    <w:aliases w:val="H4 Schwarzkopf Char"/>
    <w:basedOn w:val="Standardnpsmoodstavce"/>
    <w:link w:val="Nadpis4"/>
    <w:uiPriority w:val="9"/>
    <w:rsid w:val="00504872"/>
    <w:rPr>
      <w:rFonts w:ascii="Source Sans Pro Bold" w:eastAsiaTheme="majorEastAsia" w:hAnsi="Source Sans Pro Bold" w:cstheme="majorBidi"/>
      <w:iCs/>
      <w:color w:val="000000" w:themeColor="text1"/>
      <w:sz w:val="24"/>
    </w:rPr>
  </w:style>
  <w:style w:type="paragraph" w:customStyle="1" w:styleId="TabellenInhaltSchwarzkopf">
    <w:name w:val="Tabellen Inhalt Schwarzkopf"/>
    <w:basedOn w:val="Normln"/>
    <w:rsid w:val="008A0229"/>
    <w:pPr>
      <w:spacing w:line="288" w:lineRule="auto"/>
    </w:pPr>
    <w:rPr>
      <w:bCs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5723F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3FC"/>
    <w:rPr>
      <w:rFonts w:ascii="Source Sans Pro" w:hAnsi="Source Sans Pro"/>
    </w:rPr>
  </w:style>
  <w:style w:type="paragraph" w:styleId="Zpat">
    <w:name w:val="footer"/>
    <w:aliases w:val="UE Seitenzahl"/>
    <w:basedOn w:val="Normln"/>
    <w:link w:val="ZpatChar"/>
    <w:uiPriority w:val="99"/>
    <w:unhideWhenUsed/>
    <w:rsid w:val="005B62AA"/>
    <w:pPr>
      <w:tabs>
        <w:tab w:val="center" w:pos="4536"/>
        <w:tab w:val="right" w:pos="9072"/>
      </w:tabs>
      <w:spacing w:line="240" w:lineRule="auto"/>
      <w:jc w:val="right"/>
    </w:pPr>
    <w:rPr>
      <w:color w:val="808080" w:themeColor="background1" w:themeShade="80"/>
    </w:rPr>
  </w:style>
  <w:style w:type="character" w:customStyle="1" w:styleId="ZpatChar">
    <w:name w:val="Zápatí Char"/>
    <w:aliases w:val="UE Seitenzahl Char"/>
    <w:basedOn w:val="Standardnpsmoodstavce"/>
    <w:link w:val="Zpat"/>
    <w:uiPriority w:val="99"/>
    <w:rsid w:val="005B62AA"/>
    <w:rPr>
      <w:rFonts w:ascii="Source Sans Pro" w:hAnsi="Source Sans Pro"/>
      <w:color w:val="808080" w:themeColor="background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2A45F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lietextBlockSchwarzkopf">
    <w:name w:val="Fließtext Block Schwarzkopf"/>
    <w:basedOn w:val="Normln"/>
    <w:link w:val="FlietextBlockSchwarzkopfZchn"/>
    <w:qFormat/>
    <w:rsid w:val="00C71E25"/>
    <w:pPr>
      <w:spacing w:line="288" w:lineRule="auto"/>
    </w:pPr>
    <w:rPr>
      <w:szCs w:val="18"/>
      <w:lang w:val="en-US" w:eastAsia="de-DE"/>
    </w:rPr>
  </w:style>
  <w:style w:type="paragraph" w:customStyle="1" w:styleId="TextdezentSchwarzkopf">
    <w:name w:val="Text dezent Schwarzkopf"/>
    <w:basedOn w:val="Normln"/>
    <w:link w:val="TextdezentSchwarzkopfZchn"/>
    <w:qFormat/>
    <w:rsid w:val="009574C4"/>
    <w:pPr>
      <w:spacing w:after="120" w:line="288" w:lineRule="auto"/>
    </w:pPr>
    <w:rPr>
      <w:bCs/>
      <w:color w:val="808080" w:themeColor="background1" w:themeShade="80"/>
    </w:rPr>
  </w:style>
  <w:style w:type="character" w:customStyle="1" w:styleId="FlietextBlockSchwarzkopfZchn">
    <w:name w:val="Fließtext Block Schwarzkopf Zchn"/>
    <w:basedOn w:val="Standardnpsmoodstavce"/>
    <w:link w:val="FlietextBlockSchwarzkopf"/>
    <w:rsid w:val="00C71E25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xtdezentSchwarzkopfZchn">
    <w:name w:val="Text dezent Schwarzkopf Zchn"/>
    <w:basedOn w:val="Standardnpsmoodstavce"/>
    <w:link w:val="TextdezentSchwarzkopf"/>
    <w:rsid w:val="009574C4"/>
    <w:rPr>
      <w:rFonts w:ascii="Source Sans Pro" w:hAnsi="Source Sans Pro"/>
      <w:bCs/>
      <w:color w:val="808080" w:themeColor="background1" w:themeShade="80"/>
    </w:rPr>
  </w:style>
  <w:style w:type="character" w:styleId="Nevyeenzmnka">
    <w:name w:val="Unresolved Mention"/>
    <w:basedOn w:val="Standardnpsmoodstavce"/>
    <w:uiPriority w:val="99"/>
    <w:semiHidden/>
    <w:unhideWhenUsed/>
    <w:rsid w:val="00423F1D"/>
    <w:rPr>
      <w:color w:val="605E5C"/>
      <w:shd w:val="clear" w:color="auto" w:fill="E1DFDD"/>
    </w:rPr>
  </w:style>
  <w:style w:type="paragraph" w:customStyle="1" w:styleId="FlietextlinksbndigSchwarzkopf">
    <w:name w:val="Fließtext linksbündig Schwarzkopf"/>
    <w:basedOn w:val="FlietextBlockSchwarzkopf"/>
    <w:link w:val="FlietextlinksbndigSchwarzkopfZchn"/>
    <w:qFormat/>
    <w:rsid w:val="0084414D"/>
    <w:pPr>
      <w:spacing w:after="120"/>
      <w:jc w:val="left"/>
    </w:pPr>
    <w:rPr>
      <w:color w:val="000000" w:themeColor="text1"/>
    </w:rPr>
  </w:style>
  <w:style w:type="character" w:customStyle="1" w:styleId="FlietextlinksbndigSchwarzkopfZchn">
    <w:name w:val="Fließtext linksbündig Schwarzkopf Zchn"/>
    <w:basedOn w:val="FlietextBlockSchwarzkopfZchn"/>
    <w:link w:val="FlietextlinksbndigSchwarzkopf"/>
    <w:rsid w:val="0084414D"/>
    <w:rPr>
      <w:rFonts w:ascii="Source Sans Pro" w:eastAsia="Times New Roman" w:hAnsi="Source Sans Pro" w:cs="Times New Roman"/>
      <w:color w:val="000000" w:themeColor="text1"/>
      <w:szCs w:val="18"/>
      <w:lang w:val="en-US" w:eastAsia="de-DE"/>
    </w:rPr>
  </w:style>
  <w:style w:type="paragraph" w:customStyle="1" w:styleId="DokumententitelSchwarzkopf">
    <w:name w:val="Dokumententitel Schwarzkopf"/>
    <w:link w:val="DokumententitelSchwarzkopfZchn"/>
    <w:uiPriority w:val="9"/>
    <w:qFormat/>
    <w:rsid w:val="001D59CE"/>
    <w:pPr>
      <w:spacing w:after="240" w:line="240" w:lineRule="auto"/>
      <w:contextualSpacing/>
    </w:pPr>
    <w:rPr>
      <w:rFonts w:ascii="Source Sans Pro" w:eastAsiaTheme="majorEastAsia" w:hAnsi="Source Sans Pro" w:cstheme="majorBidi"/>
      <w:bCs/>
      <w:caps/>
      <w:color w:val="000000" w:themeColor="text1"/>
      <w:sz w:val="40"/>
      <w:szCs w:val="48"/>
      <w:lang w:eastAsia="de-DE"/>
    </w:rPr>
  </w:style>
  <w:style w:type="character" w:customStyle="1" w:styleId="DokumententitelSchwarzkopfZchn">
    <w:name w:val="Dokumententitel Schwarzkopf Zchn"/>
    <w:basedOn w:val="Standardnpsmoodstavce"/>
    <w:link w:val="DokumententitelSchwarzkopf"/>
    <w:uiPriority w:val="9"/>
    <w:rsid w:val="001D59CE"/>
    <w:rPr>
      <w:rFonts w:ascii="Source Sans Pro" w:eastAsiaTheme="majorEastAsia" w:hAnsi="Source Sans Pro" w:cstheme="majorBidi"/>
      <w:bCs/>
      <w:caps/>
      <w:color w:val="000000" w:themeColor="text1"/>
      <w:sz w:val="40"/>
      <w:szCs w:val="48"/>
      <w:lang w:eastAsia="de-DE"/>
    </w:rPr>
  </w:style>
  <w:style w:type="paragraph" w:customStyle="1" w:styleId="JIKText">
    <w:name w:val="JIK Text"/>
    <w:link w:val="JIKTextZchn"/>
    <w:rsid w:val="009831AC"/>
    <w:pPr>
      <w:spacing w:before="150" w:after="150" w:line="300" w:lineRule="exact"/>
      <w:jc w:val="both"/>
    </w:pPr>
    <w:rPr>
      <w:rFonts w:ascii="Garamond" w:eastAsia="Times New Roman" w:hAnsi="Garamond" w:cs="Times New Roman"/>
      <w:sz w:val="21"/>
      <w:szCs w:val="18"/>
      <w:lang w:eastAsia="de-DE"/>
    </w:rPr>
  </w:style>
  <w:style w:type="character" w:customStyle="1" w:styleId="JIKTextZchn">
    <w:name w:val="JIK Text Zchn"/>
    <w:basedOn w:val="Standardnpsmoodstavce"/>
    <w:link w:val="JIKText"/>
    <w:rsid w:val="009831AC"/>
    <w:rPr>
      <w:rFonts w:ascii="Garamond" w:eastAsia="Times New Roman" w:hAnsi="Garamond" w:cs="Times New Roman"/>
      <w:sz w:val="21"/>
      <w:szCs w:val="18"/>
      <w:lang w:eastAsia="de-DE"/>
    </w:rPr>
  </w:style>
  <w:style w:type="paragraph" w:styleId="Obsah1">
    <w:name w:val="toc 1"/>
    <w:basedOn w:val="Normln"/>
    <w:next w:val="Normln"/>
    <w:autoRedefine/>
    <w:uiPriority w:val="39"/>
    <w:unhideWhenUsed/>
    <w:rsid w:val="00232BF1"/>
    <w:pPr>
      <w:tabs>
        <w:tab w:val="left" w:pos="567"/>
        <w:tab w:val="right" w:pos="9054"/>
      </w:tabs>
      <w:spacing w:before="360"/>
    </w:pPr>
    <w:rPr>
      <w:rFonts w:ascii="Roboto Slab" w:hAnsi="Roboto Slab" w:cstheme="majorHAnsi"/>
      <w:b/>
      <w:bCs/>
      <w:caps/>
      <w:sz w:val="32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F6190D"/>
    <w:pPr>
      <w:tabs>
        <w:tab w:val="left" w:pos="567"/>
        <w:tab w:val="left" w:pos="1418"/>
        <w:tab w:val="right" w:pos="9072"/>
      </w:tabs>
      <w:spacing w:before="240" w:after="100"/>
      <w:ind w:left="284"/>
    </w:pPr>
    <w:rPr>
      <w:rFonts w:ascii="Roboto Slab" w:hAnsi="Roboto Slab" w:cstheme="minorHAnsi"/>
      <w:b/>
      <w:bCs/>
      <w:sz w:val="28"/>
    </w:rPr>
  </w:style>
  <w:style w:type="paragraph" w:styleId="Obsah3">
    <w:name w:val="toc 3"/>
    <w:basedOn w:val="Normln"/>
    <w:next w:val="Normln"/>
    <w:autoRedefine/>
    <w:uiPriority w:val="39"/>
    <w:unhideWhenUsed/>
    <w:rsid w:val="00232BF1"/>
    <w:pPr>
      <w:tabs>
        <w:tab w:val="left" w:pos="567"/>
        <w:tab w:val="left" w:pos="851"/>
        <w:tab w:val="right" w:pos="9072"/>
      </w:tabs>
      <w:spacing w:line="288" w:lineRule="auto"/>
      <w:ind w:left="567"/>
    </w:pPr>
    <w:rPr>
      <w:rFonts w:cstheme="minorHAnsi"/>
      <w:noProof/>
      <w:sz w:val="24"/>
    </w:rPr>
  </w:style>
  <w:style w:type="paragraph" w:styleId="Obsah4">
    <w:name w:val="toc 4"/>
    <w:basedOn w:val="Normln"/>
    <w:next w:val="Normln"/>
    <w:autoRedefine/>
    <w:uiPriority w:val="39"/>
    <w:unhideWhenUsed/>
    <w:rsid w:val="008B059C"/>
    <w:pPr>
      <w:ind w:left="440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8B059C"/>
    <w:pPr>
      <w:ind w:left="660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8B059C"/>
    <w:pPr>
      <w:ind w:left="880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8B059C"/>
    <w:pPr>
      <w:ind w:left="1100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8B059C"/>
    <w:pPr>
      <w:ind w:left="1320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8B059C"/>
    <w:pPr>
      <w:ind w:left="1540"/>
    </w:pPr>
    <w:rPr>
      <w:rFonts w:asciiTheme="minorHAnsi" w:hAnsiTheme="minorHAnsi" w:cstheme="minorHAnsi"/>
    </w:rPr>
  </w:style>
  <w:style w:type="numbering" w:customStyle="1" w:styleId="SWListe">
    <w:name w:val="SW Liste"/>
    <w:uiPriority w:val="99"/>
    <w:rsid w:val="002A4915"/>
    <w:pPr>
      <w:numPr>
        <w:numId w:val="2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57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69E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5769E2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9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9E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9E2B81"/>
    <w:pPr>
      <w:tabs>
        <w:tab w:val="left" w:pos="1008"/>
        <w:tab w:val="left" w:pos="6912"/>
      </w:tabs>
      <w:spacing w:line="360" w:lineRule="atLeast"/>
      <w:ind w:right="-1"/>
    </w:pPr>
    <w:rPr>
      <w:rFonts w:ascii="Helvetica Lt" w:hAnsi="Helvetica Lt"/>
    </w:rPr>
  </w:style>
  <w:style w:type="character" w:customStyle="1" w:styleId="ZkladntextChar">
    <w:name w:val="Základní text Char"/>
    <w:basedOn w:val="Standardnpsmoodstavce"/>
    <w:link w:val="Zkladntext"/>
    <w:rsid w:val="009E2B81"/>
    <w:rPr>
      <w:rFonts w:ascii="Helvetica Lt" w:eastAsia="Times New Roman" w:hAnsi="Helvetica Lt" w:cs="Times New Roman"/>
      <w:szCs w:val="20"/>
      <w:lang w:eastAsia="ar-SA"/>
    </w:rPr>
  </w:style>
  <w:style w:type="character" w:customStyle="1" w:styleId="normaltextrun">
    <w:name w:val="normaltextrun"/>
    <w:basedOn w:val="Standardnpsmoodstavce"/>
    <w:rsid w:val="00731B10"/>
  </w:style>
  <w:style w:type="character" w:customStyle="1" w:styleId="eop">
    <w:name w:val="eop"/>
    <w:basedOn w:val="Standardnpsmoodstavce"/>
    <w:rsid w:val="00731B10"/>
  </w:style>
  <w:style w:type="paragraph" w:styleId="Revize">
    <w:name w:val="Revision"/>
    <w:hidden/>
    <w:uiPriority w:val="99"/>
    <w:semiHidden/>
    <w:rsid w:val="002161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3B1A55"/>
    <w:pPr>
      <w:widowControl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eckart\AppData\Roaming\Microsoft\Templates\201014_General%20Template_S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94ee9-7549-4c76-a1ba-82326cc456f3">
      <Terms xmlns="http://schemas.microsoft.com/office/infopath/2007/PartnerControls"/>
    </lcf76f155ced4ddcb4097134ff3c332f>
    <TaxCatchAll xmlns="a974d23f-149a-459f-bbc0-da012f4e28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96919876D254B80064CDD32AFEFB3" ma:contentTypeVersion="18" ma:contentTypeDescription="Ein neues Dokument erstellen." ma:contentTypeScope="" ma:versionID="fda12be05672df13f272b662be66267a">
  <xsd:schema xmlns:xsd="http://www.w3.org/2001/XMLSchema" xmlns:xs="http://www.w3.org/2001/XMLSchema" xmlns:p="http://schemas.microsoft.com/office/2006/metadata/properties" xmlns:ns2="e0494ee9-7549-4c76-a1ba-82326cc456f3" xmlns:ns3="a974d23f-149a-459f-bbc0-da012f4e2890" targetNamespace="http://schemas.microsoft.com/office/2006/metadata/properties" ma:root="true" ma:fieldsID="830a63194d7c74d8dfcfa927ebf7ede0" ns2:_="" ns3:_="">
    <xsd:import namespace="e0494ee9-7549-4c76-a1ba-82326cc456f3"/>
    <xsd:import namespace="a974d23f-149a-459f-bbc0-da012f4e2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94ee9-7549-4c76-a1ba-82326cc45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3d4cf4a-456a-46a0-85a8-53ca87dbb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d23f-149a-459f-bbc0-da012f4e2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884c69-6877-4f51-83ca-1bcb1b9dfb12}" ma:internalName="TaxCatchAll" ma:showField="CatchAllData" ma:web="a974d23f-149a-459f-bbc0-da012f4e2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2934C-7B85-A94C-84D6-034BFED5C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E8033-629A-4D11-B7E2-B14DE62E2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8C027-6B63-409E-B941-9A579D0EA4AF}">
  <ds:schemaRefs>
    <ds:schemaRef ds:uri="http://schemas.microsoft.com/office/2006/metadata/properties"/>
    <ds:schemaRef ds:uri="http://schemas.microsoft.com/office/infopath/2007/PartnerControls"/>
    <ds:schemaRef ds:uri="e0494ee9-7549-4c76-a1ba-82326cc456f3"/>
    <ds:schemaRef ds:uri="a974d23f-149a-459f-bbc0-da012f4e2890"/>
  </ds:schemaRefs>
</ds:datastoreItem>
</file>

<file path=customXml/itemProps4.xml><?xml version="1.0" encoding="utf-8"?>
<ds:datastoreItem xmlns:ds="http://schemas.openxmlformats.org/officeDocument/2006/customXml" ds:itemID="{9D3CD25D-7390-4DB2-86E9-929B53A13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94ee9-7549-4c76-a1ba-82326cc456f3"/>
    <ds:schemaRef ds:uri="a974d23f-149a-459f-bbc0-da012f4e2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201014_General Template_SF.dotx</Template>
  <TotalTime>0</TotalTime>
  <Pages>3</Pages>
  <Words>363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Eckart</dc:creator>
  <cp:keywords/>
  <dc:description/>
  <cp:lastModifiedBy>Krušberská Eliška</cp:lastModifiedBy>
  <cp:revision>10</cp:revision>
  <cp:lastPrinted>2023-07-06T15:22:00Z</cp:lastPrinted>
  <dcterms:created xsi:type="dcterms:W3CDTF">2024-07-31T19:15:00Z</dcterms:created>
  <dcterms:modified xsi:type="dcterms:W3CDTF">2024-10-01T05:29:00Z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0x0101006D096919876D254B80064CDD32AFEFB3</vt:lpwstr>
  </property>
  <property fmtid="{D5CDD505-2E9C-101B-9397-08002B2CF9AE}" pid="3" name="MediaServiceImageTags">
    <vt:lpwstr/>
  </property>
</Properties>
</file>