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1042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5192"/>
      </w:tblGrid>
      <w:tr w:rsidR="004F31A4" w:rsidRPr="006F6CBA" w14:paraId="6519BF96" w14:textId="77777777" w:rsidTr="00987F66">
        <w:tc>
          <w:tcPr>
            <w:tcW w:w="5850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3247"/>
            </w:tblGrid>
            <w:tr w:rsidR="004F31A4" w:rsidRPr="006F6CBA" w14:paraId="32176F44" w14:textId="77777777" w:rsidTr="0085635D">
              <w:tc>
                <w:tcPr>
                  <w:tcW w:w="1872" w:type="dxa"/>
                </w:tcPr>
                <w:p w14:paraId="163253EF" w14:textId="77777777" w:rsidR="004F31A4" w:rsidRPr="006F6CBA" w:rsidRDefault="004F31A4" w:rsidP="00F45885">
                  <w:pPr>
                    <w:tabs>
                      <w:tab w:val="left" w:pos="1824"/>
                      <w:tab w:val="center" w:pos="2523"/>
                    </w:tabs>
                    <w:ind w:firstLine="390"/>
                    <w:rPr>
                      <w:sz w:val="20"/>
                      <w:szCs w:val="20"/>
                      <w:lang w:val="cs-CZ"/>
                    </w:rPr>
                  </w:pPr>
                  <w:r w:rsidRPr="006F6CBA">
                    <w:rPr>
                      <w:sz w:val="20"/>
                      <w:szCs w:val="20"/>
                      <w:lang w:val="cs-CZ"/>
                    </w:rPr>
                    <w:t>Brandýs n. L.:</w:t>
                  </w:r>
                </w:p>
              </w:tc>
              <w:tc>
                <w:tcPr>
                  <w:tcW w:w="3247" w:type="dxa"/>
                </w:tcPr>
                <w:p w14:paraId="23CAB1E5" w14:textId="77777777" w:rsidR="004F31A4" w:rsidRPr="006F6CBA" w:rsidRDefault="00F4772F" w:rsidP="0085635D">
                  <w:pPr>
                    <w:tabs>
                      <w:tab w:val="left" w:pos="1824"/>
                      <w:tab w:val="center" w:pos="2523"/>
                    </w:tabs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26. 9. 2024</w:t>
                  </w:r>
                </w:p>
              </w:tc>
            </w:tr>
            <w:tr w:rsidR="004F31A4" w:rsidRPr="006F6CBA" w14:paraId="73202C08" w14:textId="77777777" w:rsidTr="0085635D">
              <w:tc>
                <w:tcPr>
                  <w:tcW w:w="1872" w:type="dxa"/>
                </w:tcPr>
                <w:p w14:paraId="48144BB6" w14:textId="77777777" w:rsidR="004F31A4" w:rsidRPr="006F6CBA" w:rsidRDefault="006D2EDB" w:rsidP="00F45885">
                  <w:pPr>
                    <w:tabs>
                      <w:tab w:val="left" w:pos="1824"/>
                      <w:tab w:val="center" w:pos="2523"/>
                    </w:tabs>
                    <w:ind w:firstLine="390"/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 xml:space="preserve">Číslo </w:t>
                  </w:r>
                  <w:proofErr w:type="spellStart"/>
                  <w:r>
                    <w:rPr>
                      <w:sz w:val="20"/>
                      <w:szCs w:val="20"/>
                      <w:lang w:val="cs-CZ"/>
                    </w:rPr>
                    <w:t>obj</w:t>
                  </w:r>
                  <w:proofErr w:type="spellEnd"/>
                  <w:r>
                    <w:rPr>
                      <w:sz w:val="20"/>
                      <w:szCs w:val="20"/>
                      <w:lang w:val="cs-CZ"/>
                    </w:rPr>
                    <w:t>.</w:t>
                  </w:r>
                  <w:r w:rsidR="004F31A4" w:rsidRPr="006F6CBA">
                    <w:rPr>
                      <w:sz w:val="20"/>
                      <w:szCs w:val="20"/>
                      <w:lang w:val="cs-CZ"/>
                    </w:rPr>
                    <w:t>:</w:t>
                  </w:r>
                </w:p>
              </w:tc>
              <w:tc>
                <w:tcPr>
                  <w:tcW w:w="3247" w:type="dxa"/>
                </w:tcPr>
                <w:p w14:paraId="4DA94DF2" w14:textId="77777777" w:rsidR="004F31A4" w:rsidRPr="006F6CBA" w:rsidRDefault="009762CF" w:rsidP="0085635D">
                  <w:pPr>
                    <w:tabs>
                      <w:tab w:val="left" w:pos="1824"/>
                      <w:tab w:val="center" w:pos="2523"/>
                    </w:tabs>
                    <w:rPr>
                      <w:sz w:val="20"/>
                      <w:szCs w:val="20"/>
                      <w:lang w:val="cs-CZ"/>
                    </w:rPr>
                  </w:pPr>
                  <w:r>
                    <w:rPr>
                      <w:sz w:val="20"/>
                      <w:szCs w:val="20"/>
                      <w:lang w:val="cs-CZ"/>
                    </w:rPr>
                    <w:t>O-0212/61388939/2024</w:t>
                  </w:r>
                </w:p>
              </w:tc>
            </w:tr>
            <w:tr w:rsidR="004F31A4" w:rsidRPr="006F6CBA" w14:paraId="1D562EB3" w14:textId="77777777" w:rsidTr="0085635D">
              <w:tc>
                <w:tcPr>
                  <w:tcW w:w="1872" w:type="dxa"/>
                </w:tcPr>
                <w:p w14:paraId="3446170F" w14:textId="77777777" w:rsidR="004F31A4" w:rsidRPr="006F6CBA" w:rsidRDefault="004F31A4" w:rsidP="00F45885">
                  <w:pPr>
                    <w:tabs>
                      <w:tab w:val="left" w:pos="1824"/>
                      <w:tab w:val="center" w:pos="2523"/>
                    </w:tabs>
                    <w:ind w:firstLine="390"/>
                    <w:rPr>
                      <w:sz w:val="20"/>
                      <w:szCs w:val="20"/>
                      <w:lang w:val="cs-CZ"/>
                    </w:rPr>
                  </w:pPr>
                  <w:r w:rsidRPr="006F6CBA">
                    <w:rPr>
                      <w:sz w:val="20"/>
                      <w:szCs w:val="20"/>
                      <w:lang w:val="cs-CZ"/>
                    </w:rPr>
                    <w:t>Vyřizuje:</w:t>
                  </w:r>
                </w:p>
              </w:tc>
              <w:tc>
                <w:tcPr>
                  <w:tcW w:w="3247" w:type="dxa"/>
                </w:tcPr>
                <w:p w14:paraId="7FEF6081" w14:textId="77777777" w:rsidR="004F31A4" w:rsidRPr="006F6CBA" w:rsidRDefault="009A61DA" w:rsidP="0085635D">
                  <w:pPr>
                    <w:tabs>
                      <w:tab w:val="left" w:pos="1824"/>
                      <w:tab w:val="center" w:pos="2523"/>
                    </w:tabs>
                    <w:rPr>
                      <w:sz w:val="20"/>
                      <w:szCs w:val="20"/>
                      <w:lang w:val="cs-CZ"/>
                    </w:rPr>
                  </w:pPr>
                  <w:r w:rsidRPr="006F6CBA">
                    <w:rPr>
                      <w:sz w:val="20"/>
                      <w:szCs w:val="20"/>
                      <w:lang w:val="cs-CZ"/>
                    </w:rPr>
                    <w:t>Mojdlová Ivana</w:t>
                  </w:r>
                </w:p>
              </w:tc>
            </w:tr>
          </w:tbl>
          <w:p w14:paraId="0E4A49FE" w14:textId="77777777" w:rsidR="004F31A4" w:rsidRPr="006F6CBA" w:rsidRDefault="004F31A4" w:rsidP="0085635D">
            <w:pPr>
              <w:tabs>
                <w:tab w:val="left" w:pos="1824"/>
                <w:tab w:val="center" w:pos="2523"/>
              </w:tabs>
              <w:rPr>
                <w:sz w:val="20"/>
                <w:szCs w:val="20"/>
                <w:lang w:val="cs-CZ"/>
              </w:rPr>
            </w:pPr>
          </w:p>
        </w:tc>
        <w:tc>
          <w:tcPr>
            <w:tcW w:w="5192" w:type="dxa"/>
          </w:tcPr>
          <w:p w14:paraId="53055B41" w14:textId="77777777" w:rsidR="00141301" w:rsidRDefault="00C523D8" w:rsidP="00141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Milan Řehák </w:t>
            </w:r>
          </w:p>
          <w:p w14:paraId="58E0969E" w14:textId="1CA2D060" w:rsidR="00C523D8" w:rsidRDefault="00F975F4" w:rsidP="001413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  <w:p w14:paraId="1170AA5D" w14:textId="389A11B6" w:rsidR="00F975F4" w:rsidRPr="006647B4" w:rsidRDefault="00F975F4" w:rsidP="001413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</w:t>
            </w:r>
            <w:proofErr w:type="spellEnd"/>
          </w:p>
          <w:p w14:paraId="3AFF096F" w14:textId="77777777" w:rsidR="00636BE2" w:rsidRPr="006F6CBA" w:rsidRDefault="00636BE2" w:rsidP="00141301">
            <w:pPr>
              <w:jc w:val="left"/>
              <w:rPr>
                <w:sz w:val="20"/>
                <w:szCs w:val="20"/>
                <w:u w:val="single"/>
                <w:lang w:val="cs-CZ"/>
              </w:rPr>
            </w:pPr>
          </w:p>
        </w:tc>
      </w:tr>
      <w:tr w:rsidR="00636BE2" w:rsidRPr="006F6CBA" w14:paraId="56F23D29" w14:textId="77777777" w:rsidTr="00987F66">
        <w:tc>
          <w:tcPr>
            <w:tcW w:w="5850" w:type="dxa"/>
          </w:tcPr>
          <w:p w14:paraId="27D7DCA6" w14:textId="77777777" w:rsidR="00636BE2" w:rsidRPr="006F6CBA" w:rsidRDefault="00636BE2" w:rsidP="0085635D">
            <w:pPr>
              <w:tabs>
                <w:tab w:val="left" w:pos="1824"/>
                <w:tab w:val="center" w:pos="2523"/>
              </w:tabs>
              <w:rPr>
                <w:sz w:val="20"/>
                <w:szCs w:val="20"/>
                <w:lang w:val="cs-CZ"/>
              </w:rPr>
            </w:pPr>
          </w:p>
        </w:tc>
        <w:tc>
          <w:tcPr>
            <w:tcW w:w="5192" w:type="dxa"/>
          </w:tcPr>
          <w:p w14:paraId="1F388926" w14:textId="77777777" w:rsidR="00636BE2" w:rsidRPr="006F6CBA" w:rsidRDefault="00636BE2" w:rsidP="0085635D">
            <w:pPr>
              <w:jc w:val="right"/>
              <w:rPr>
                <w:sz w:val="20"/>
                <w:szCs w:val="20"/>
                <w:lang w:val="cs-CZ"/>
              </w:rPr>
            </w:pPr>
          </w:p>
        </w:tc>
      </w:tr>
      <w:tr w:rsidR="00636BE2" w:rsidRPr="006F6CBA" w14:paraId="3267421B" w14:textId="77777777" w:rsidTr="00987F66">
        <w:tc>
          <w:tcPr>
            <w:tcW w:w="5850" w:type="dxa"/>
          </w:tcPr>
          <w:p w14:paraId="26213D3D" w14:textId="77777777" w:rsidR="00636BE2" w:rsidRPr="006F6CBA" w:rsidRDefault="00636BE2" w:rsidP="00987F66">
            <w:pPr>
              <w:pStyle w:val="Odstavecseseznamem"/>
              <w:tabs>
                <w:tab w:val="left" w:pos="1824"/>
                <w:tab w:val="center" w:pos="2523"/>
              </w:tabs>
              <w:rPr>
                <w:sz w:val="20"/>
                <w:szCs w:val="20"/>
                <w:lang w:val="cs-CZ"/>
              </w:rPr>
            </w:pPr>
          </w:p>
        </w:tc>
        <w:tc>
          <w:tcPr>
            <w:tcW w:w="5192" w:type="dxa"/>
          </w:tcPr>
          <w:p w14:paraId="643723DA" w14:textId="77777777" w:rsidR="00636BE2" w:rsidRPr="006F6CBA" w:rsidRDefault="00636BE2" w:rsidP="0085635D">
            <w:pPr>
              <w:jc w:val="right"/>
              <w:rPr>
                <w:sz w:val="20"/>
                <w:szCs w:val="20"/>
                <w:lang w:val="cs-CZ"/>
              </w:rPr>
            </w:pPr>
          </w:p>
        </w:tc>
      </w:tr>
    </w:tbl>
    <w:p w14:paraId="3E5FCC77" w14:textId="77777777" w:rsidR="006F6CBA" w:rsidRPr="006F6CBA" w:rsidRDefault="006F6CBA" w:rsidP="00987F66">
      <w:pPr>
        <w:rPr>
          <w:b/>
          <w:sz w:val="20"/>
          <w:szCs w:val="20"/>
          <w:lang w:val="cs-CZ"/>
        </w:rPr>
      </w:pPr>
    </w:p>
    <w:p w14:paraId="7C33D615" w14:textId="77777777" w:rsidR="00F45885" w:rsidRDefault="00F45885" w:rsidP="00987F66">
      <w:pPr>
        <w:rPr>
          <w:b/>
          <w:sz w:val="24"/>
          <w:szCs w:val="24"/>
          <w:lang w:val="cs-CZ"/>
        </w:rPr>
      </w:pPr>
    </w:p>
    <w:p w14:paraId="6BA8D033" w14:textId="77777777" w:rsidR="00987F66" w:rsidRPr="00F45885" w:rsidRDefault="003B4ABA" w:rsidP="00F45885">
      <w:pPr>
        <w:ind w:firstLine="426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Obj</w:t>
      </w:r>
      <w:r w:rsidR="00F4772F">
        <w:rPr>
          <w:b/>
          <w:sz w:val="24"/>
          <w:szCs w:val="24"/>
          <w:lang w:val="cs-CZ"/>
        </w:rPr>
        <w:t>ednávka na opravu havarijního stavu</w:t>
      </w:r>
      <w:r w:rsidR="00512B8C">
        <w:rPr>
          <w:b/>
          <w:sz w:val="24"/>
          <w:szCs w:val="24"/>
          <w:lang w:val="cs-CZ"/>
        </w:rPr>
        <w:t xml:space="preserve"> v kotelně - </w:t>
      </w:r>
      <w:r w:rsidR="00F4772F">
        <w:rPr>
          <w:b/>
          <w:sz w:val="24"/>
          <w:szCs w:val="24"/>
          <w:lang w:val="cs-CZ"/>
        </w:rPr>
        <w:t xml:space="preserve"> odvodnění kotelny</w:t>
      </w:r>
      <w:r w:rsidR="006647B4" w:rsidRPr="00F45885">
        <w:rPr>
          <w:b/>
          <w:sz w:val="24"/>
          <w:szCs w:val="24"/>
          <w:lang w:val="cs-CZ"/>
        </w:rPr>
        <w:t xml:space="preserve"> </w:t>
      </w:r>
    </w:p>
    <w:p w14:paraId="46481602" w14:textId="77777777" w:rsidR="00987F66" w:rsidRPr="00F45885" w:rsidRDefault="00987F66" w:rsidP="00987F66">
      <w:pPr>
        <w:rPr>
          <w:sz w:val="24"/>
          <w:szCs w:val="24"/>
          <w:lang w:val="cs-CZ"/>
        </w:rPr>
      </w:pPr>
    </w:p>
    <w:p w14:paraId="568130B4" w14:textId="77777777" w:rsidR="00C523D8" w:rsidRPr="00F4772F" w:rsidRDefault="00C523D8" w:rsidP="00F4772F">
      <w:pPr>
        <w:spacing w:after="0"/>
        <w:ind w:left="426"/>
        <w:jc w:val="left"/>
        <w:rPr>
          <w:sz w:val="22"/>
          <w:lang w:val="cs-CZ"/>
        </w:rPr>
      </w:pPr>
      <w:r w:rsidRPr="00F4772F">
        <w:rPr>
          <w:sz w:val="22"/>
          <w:lang w:val="cs-CZ"/>
        </w:rPr>
        <w:t xml:space="preserve">na základě </w:t>
      </w:r>
      <w:r w:rsidR="006647B4" w:rsidRPr="00F4772F">
        <w:rPr>
          <w:sz w:val="22"/>
          <w:lang w:val="cs-CZ"/>
        </w:rPr>
        <w:t xml:space="preserve">zaslané cenové </w:t>
      </w:r>
      <w:r w:rsidR="005350A4" w:rsidRPr="00F4772F">
        <w:rPr>
          <w:sz w:val="22"/>
          <w:lang w:val="cs-CZ"/>
        </w:rPr>
        <w:t>k</w:t>
      </w:r>
      <w:r w:rsidR="00F4772F" w:rsidRPr="00F4772F">
        <w:rPr>
          <w:sz w:val="22"/>
          <w:lang w:val="cs-CZ"/>
        </w:rPr>
        <w:t xml:space="preserve">alkulace ze dne 12. 9. 2024 u Vás </w:t>
      </w:r>
      <w:r w:rsidRPr="00F4772F">
        <w:rPr>
          <w:sz w:val="22"/>
          <w:lang w:val="cs-CZ"/>
        </w:rPr>
        <w:t>objedná</w:t>
      </w:r>
      <w:r w:rsidR="00F4772F" w:rsidRPr="00F4772F">
        <w:rPr>
          <w:sz w:val="22"/>
          <w:lang w:val="cs-CZ"/>
        </w:rPr>
        <w:t>váme stavební práce na havárii kotelny – odvodnění kotelny ve výši 138.061,- Kč včetně DPH a 114.100,- bez DPH.</w:t>
      </w:r>
    </w:p>
    <w:p w14:paraId="35364B66" w14:textId="77777777" w:rsidR="006647B4" w:rsidRPr="00F45885" w:rsidRDefault="006647B4" w:rsidP="006F6CBA">
      <w:pPr>
        <w:pStyle w:val="Odstavecseseznamem"/>
        <w:ind w:hanging="720"/>
        <w:rPr>
          <w:sz w:val="24"/>
          <w:szCs w:val="24"/>
          <w:lang w:val="cs-CZ"/>
        </w:rPr>
      </w:pPr>
    </w:p>
    <w:p w14:paraId="7EF75201" w14:textId="77777777" w:rsidR="006647B4" w:rsidRPr="00F45885" w:rsidRDefault="006647B4" w:rsidP="006F6CBA">
      <w:pPr>
        <w:pStyle w:val="Odstavecseseznamem"/>
        <w:ind w:hanging="720"/>
        <w:rPr>
          <w:sz w:val="24"/>
          <w:szCs w:val="24"/>
          <w:lang w:val="cs-CZ"/>
        </w:rPr>
      </w:pPr>
    </w:p>
    <w:p w14:paraId="7111FB47" w14:textId="77777777" w:rsidR="006F6CBA" w:rsidRPr="00F45885" w:rsidRDefault="006F6CBA" w:rsidP="00F45885">
      <w:pPr>
        <w:pStyle w:val="Odstavecseseznamem"/>
        <w:ind w:hanging="294"/>
        <w:rPr>
          <w:sz w:val="24"/>
          <w:szCs w:val="24"/>
          <w:lang w:val="cs-CZ"/>
        </w:rPr>
      </w:pPr>
      <w:r w:rsidRPr="00F45885">
        <w:rPr>
          <w:sz w:val="24"/>
          <w:szCs w:val="24"/>
          <w:lang w:val="cs-CZ"/>
        </w:rPr>
        <w:t xml:space="preserve">Děkujeme za </w:t>
      </w:r>
      <w:r w:rsidR="006647B4" w:rsidRPr="00F45885">
        <w:rPr>
          <w:sz w:val="24"/>
          <w:szCs w:val="24"/>
          <w:lang w:val="cs-CZ"/>
        </w:rPr>
        <w:t>kladné vyřízení naší objednávky</w:t>
      </w:r>
      <w:r w:rsidRPr="00F45885">
        <w:rPr>
          <w:sz w:val="24"/>
          <w:szCs w:val="24"/>
          <w:lang w:val="cs-CZ"/>
        </w:rPr>
        <w:t>.</w:t>
      </w:r>
    </w:p>
    <w:p w14:paraId="59E1CA01" w14:textId="77777777" w:rsidR="006F6CBA" w:rsidRPr="00F45885" w:rsidRDefault="006F6CBA" w:rsidP="006F6CBA">
      <w:pPr>
        <w:pStyle w:val="Odstavecseseznamem"/>
        <w:ind w:hanging="720"/>
        <w:rPr>
          <w:sz w:val="24"/>
          <w:szCs w:val="24"/>
          <w:lang w:val="cs-CZ"/>
        </w:rPr>
      </w:pPr>
    </w:p>
    <w:p w14:paraId="460F61E7" w14:textId="77777777" w:rsidR="006F6CBA" w:rsidRPr="00F45885" w:rsidRDefault="006F6CBA" w:rsidP="00F45885">
      <w:pPr>
        <w:pStyle w:val="Odstavecseseznamem"/>
        <w:ind w:hanging="294"/>
        <w:rPr>
          <w:sz w:val="24"/>
          <w:szCs w:val="24"/>
          <w:lang w:val="cs-CZ"/>
        </w:rPr>
      </w:pPr>
      <w:r w:rsidRPr="00F45885">
        <w:rPr>
          <w:sz w:val="24"/>
          <w:szCs w:val="24"/>
          <w:lang w:val="cs-CZ"/>
        </w:rPr>
        <w:t>S pozdravem</w:t>
      </w:r>
    </w:p>
    <w:p w14:paraId="572BB714" w14:textId="77777777" w:rsidR="006F6CBA" w:rsidRPr="00F45885" w:rsidRDefault="006F6CBA" w:rsidP="006F6CBA">
      <w:pPr>
        <w:pStyle w:val="Odstavecseseznamem"/>
        <w:ind w:hanging="720"/>
        <w:rPr>
          <w:sz w:val="24"/>
          <w:szCs w:val="24"/>
          <w:lang w:val="cs-CZ"/>
        </w:rPr>
      </w:pPr>
    </w:p>
    <w:p w14:paraId="431B6424" w14:textId="77777777" w:rsidR="00F45885" w:rsidRDefault="00F45885" w:rsidP="006F6CBA">
      <w:pPr>
        <w:pStyle w:val="Odstavecseseznamem"/>
        <w:ind w:hanging="720"/>
        <w:rPr>
          <w:sz w:val="20"/>
          <w:szCs w:val="20"/>
          <w:lang w:val="cs-CZ"/>
        </w:rPr>
      </w:pPr>
    </w:p>
    <w:p w14:paraId="0CDD85CF" w14:textId="77777777" w:rsidR="006647B4" w:rsidRPr="006F6CBA" w:rsidRDefault="006647B4" w:rsidP="006F6CBA">
      <w:pPr>
        <w:pStyle w:val="Odstavecseseznamem"/>
        <w:ind w:hanging="720"/>
        <w:rPr>
          <w:sz w:val="20"/>
          <w:szCs w:val="20"/>
          <w:lang w:val="cs-CZ"/>
        </w:rPr>
      </w:pPr>
    </w:p>
    <w:p w14:paraId="296309AD" w14:textId="77777777" w:rsidR="006F6CBA" w:rsidRPr="006F6CBA" w:rsidRDefault="006F6CBA" w:rsidP="006F6CBA">
      <w:pPr>
        <w:pStyle w:val="Odstavecseseznamem"/>
        <w:ind w:hanging="720"/>
        <w:rPr>
          <w:sz w:val="20"/>
          <w:szCs w:val="20"/>
          <w:lang w:val="cs-CZ"/>
        </w:rPr>
      </w:pPr>
    </w:p>
    <w:p w14:paraId="57770385" w14:textId="77777777" w:rsidR="006F6CBA" w:rsidRPr="006F6CBA" w:rsidRDefault="006F6CBA" w:rsidP="006F6CBA">
      <w:pPr>
        <w:pStyle w:val="Odstavecseseznamem"/>
        <w:ind w:hanging="720"/>
        <w:rPr>
          <w:sz w:val="20"/>
          <w:szCs w:val="20"/>
          <w:lang w:val="cs-CZ"/>
        </w:rPr>
      </w:pP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  <w:t>PhDr. Ing. Miroslava Zachariášová</w:t>
      </w:r>
    </w:p>
    <w:p w14:paraId="0BCEDEB6" w14:textId="77777777" w:rsidR="006F6CBA" w:rsidRPr="006F6CBA" w:rsidRDefault="006F6CBA" w:rsidP="006F6CBA">
      <w:pPr>
        <w:pStyle w:val="Odstavecseseznamem"/>
        <w:ind w:hanging="720"/>
        <w:rPr>
          <w:sz w:val="20"/>
          <w:szCs w:val="20"/>
          <w:lang w:val="cs-CZ"/>
        </w:rPr>
      </w:pP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</w:r>
      <w:r w:rsidRPr="006F6CBA">
        <w:rPr>
          <w:sz w:val="20"/>
          <w:szCs w:val="20"/>
          <w:lang w:val="cs-CZ"/>
        </w:rPr>
        <w:tab/>
        <w:t>ředitelka školy</w:t>
      </w:r>
    </w:p>
    <w:p w14:paraId="1A4293FB" w14:textId="77777777" w:rsidR="004F31A4" w:rsidRPr="006F6CBA" w:rsidRDefault="004F31A4" w:rsidP="009A61DA">
      <w:pPr>
        <w:rPr>
          <w:sz w:val="20"/>
          <w:szCs w:val="20"/>
          <w:lang w:val="cs-CZ"/>
        </w:rPr>
      </w:pPr>
    </w:p>
    <w:sectPr w:rsidR="004F31A4" w:rsidRPr="006F6CBA" w:rsidSect="003B4ABA">
      <w:headerReference w:type="even" r:id="rId8"/>
      <w:headerReference w:type="default" r:id="rId9"/>
      <w:footerReference w:type="default" r:id="rId10"/>
      <w:pgSz w:w="11907" w:h="16839" w:code="9"/>
      <w:pgMar w:top="907" w:right="1559" w:bottom="907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459B" w14:textId="77777777" w:rsidR="00D37B66" w:rsidRDefault="00D37B66" w:rsidP="00BB001F">
      <w:pPr>
        <w:spacing w:after="0" w:line="240" w:lineRule="auto"/>
      </w:pPr>
      <w:r>
        <w:separator/>
      </w:r>
    </w:p>
  </w:endnote>
  <w:endnote w:type="continuationSeparator" w:id="0">
    <w:p w14:paraId="18A255CA" w14:textId="77777777" w:rsidR="00D37B66" w:rsidRDefault="00D37B66" w:rsidP="00BB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  <w:embedRegular r:id="rId1" w:fontKey="{AC518506-A5A9-4E88-91BF-DA6B97057592}"/>
    <w:embedBold r:id="rId2" w:fontKey="{ACABD357-6E63-440A-A65F-356192C4501F}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  <w:embedRegular r:id="rId3" w:fontKey="{26EB9F4D-6B17-4459-897E-AF214C74609D}"/>
    <w:embedItalic r:id="rId4" w:fontKey="{E92D3423-39AE-4F8A-95C4-9C18951A1C50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5" w:fontKey="{8923302D-A9EA-4406-9EFD-D1E6F90B7322}"/>
  </w:font>
  <w:font w:name="Roboto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C9DE" w14:textId="77777777" w:rsidR="00BE6F21" w:rsidRDefault="00BE6F21" w:rsidP="00BE6F21">
    <w:pPr>
      <w:pStyle w:val="Zpat"/>
    </w:pPr>
  </w:p>
  <w:tbl>
    <w:tblPr>
      <w:tblStyle w:val="Mkatabulky"/>
      <w:tblW w:w="0" w:type="auto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3"/>
      <w:gridCol w:w="5628"/>
      <w:gridCol w:w="1975"/>
    </w:tblGrid>
    <w:tr w:rsidR="00BE6F21" w14:paraId="3F1479DA" w14:textId="77777777" w:rsidTr="003D356B">
      <w:tc>
        <w:tcPr>
          <w:tcW w:w="2430" w:type="dxa"/>
        </w:tcPr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1"/>
            <w:gridCol w:w="1156"/>
          </w:tblGrid>
          <w:tr w:rsidR="00BE6F21" w14:paraId="34BA2D5B" w14:textId="77777777" w:rsidTr="00F12DF0">
            <w:tc>
              <w:tcPr>
                <w:tcW w:w="612" w:type="dxa"/>
              </w:tcPr>
              <w:p w14:paraId="675BF4A8" w14:textId="77777777"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IZO:</w:t>
                </w:r>
              </w:p>
            </w:tc>
            <w:tc>
              <w:tcPr>
                <w:tcW w:w="1468" w:type="dxa"/>
              </w:tcPr>
              <w:p w14:paraId="4DC5B4E9" w14:textId="77777777"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  <w:r w:rsidRPr="00BE6F21">
                  <w:rPr>
                    <w:rFonts w:ascii="Roboto Light" w:hAnsi="Roboto Light"/>
                    <w:sz w:val="16"/>
                    <w:szCs w:val="16"/>
                  </w:rPr>
                  <w:t>108 003 868</w:t>
                </w:r>
              </w:p>
            </w:tc>
          </w:tr>
          <w:tr w:rsidR="00BE6F21" w14:paraId="52054333" w14:textId="77777777" w:rsidTr="00F12DF0">
            <w:tc>
              <w:tcPr>
                <w:tcW w:w="612" w:type="dxa"/>
              </w:tcPr>
              <w:p w14:paraId="656AC650" w14:textId="77777777"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IČO:</w:t>
                </w:r>
              </w:p>
            </w:tc>
            <w:tc>
              <w:tcPr>
                <w:tcW w:w="1468" w:type="dxa"/>
              </w:tcPr>
              <w:p w14:paraId="4C46C520" w14:textId="77777777"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  <w:r w:rsidRPr="00BE6F21">
                  <w:rPr>
                    <w:rFonts w:ascii="Roboto Light" w:hAnsi="Roboto Light"/>
                    <w:sz w:val="16"/>
                    <w:szCs w:val="16"/>
                  </w:rPr>
                  <w:t>613 88 939</w:t>
                </w:r>
              </w:p>
            </w:tc>
          </w:tr>
          <w:tr w:rsidR="00BE6F21" w14:paraId="2B968665" w14:textId="77777777" w:rsidTr="00F12DF0">
            <w:tc>
              <w:tcPr>
                <w:tcW w:w="612" w:type="dxa"/>
              </w:tcPr>
              <w:p w14:paraId="2EEFEEEB" w14:textId="77777777"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Č. ú.</w:t>
                </w:r>
                <w:r w:rsidR="00F12DF0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:</w:t>
                </w:r>
              </w:p>
            </w:tc>
            <w:tc>
              <w:tcPr>
                <w:tcW w:w="1468" w:type="dxa"/>
              </w:tcPr>
              <w:p w14:paraId="45AD7CB8" w14:textId="6AE892A2"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</w:p>
            </w:tc>
          </w:tr>
        </w:tbl>
        <w:p w14:paraId="48AEAB94" w14:textId="77777777" w:rsidR="00BE6F21" w:rsidRDefault="00BE6F21" w:rsidP="003D356B">
          <w:pPr>
            <w:pStyle w:val="Zpat"/>
          </w:pPr>
        </w:p>
      </w:tc>
      <w:tc>
        <w:tcPr>
          <w:tcW w:w="6120" w:type="dxa"/>
          <w:vAlign w:val="center"/>
        </w:tcPr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21"/>
            <w:gridCol w:w="1489"/>
            <w:gridCol w:w="1954"/>
          </w:tblGrid>
          <w:tr w:rsidR="00BE6F21" w14:paraId="6F58E6C3" w14:textId="77777777" w:rsidTr="00980186">
            <w:tc>
              <w:tcPr>
                <w:tcW w:w="1952" w:type="dxa"/>
                <w:vAlign w:val="center"/>
              </w:tcPr>
              <w:p w14:paraId="6FF93344" w14:textId="77777777" w:rsidR="00BE6F21" w:rsidRPr="00244AD9" w:rsidRDefault="00000000" w:rsidP="003D356B">
                <w:pPr>
                  <w:pStyle w:val="Zpat"/>
                  <w:tabs>
                    <w:tab w:val="center" w:leader="hyphen" w:pos="4680"/>
                  </w:tabs>
                  <w:jc w:val="center"/>
                  <w:rPr>
                    <w:color w:val="007CB0" w:themeColor="accent1"/>
                    <w:sz w:val="16"/>
                    <w:szCs w:val="16"/>
                  </w:rPr>
                </w:pPr>
                <w:r>
                  <w:rPr>
                    <w:color w:val="007CB0" w:themeColor="accent1"/>
                    <w:szCs w:val="16"/>
                  </w:rPr>
                  <w:pict w14:anchorId="74DE293B">
                    <v:rect id="_x0000_i1026" style="width:515.6pt;height:.5pt" o:hralign="center" o:hrstd="t" o:hrnoshade="t" o:hr="t" fillcolor="#007cb0 [3204]" stroked="f"/>
                  </w:pict>
                </w:r>
              </w:p>
            </w:tc>
            <w:tc>
              <w:tcPr>
                <w:tcW w:w="1614" w:type="dxa"/>
                <w:vAlign w:val="center"/>
              </w:tcPr>
              <w:p w14:paraId="4630A420" w14:textId="77777777" w:rsidR="00BE6F21" w:rsidRPr="00BE6F21" w:rsidRDefault="00BE6F21" w:rsidP="003D356B">
                <w:pPr>
                  <w:pStyle w:val="Zpat"/>
                  <w:tabs>
                    <w:tab w:val="center" w:leader="hyphen" w:pos="4680"/>
                  </w:tabs>
                  <w:jc w:val="center"/>
                  <w:rPr>
                    <w:color w:val="007CB0" w:themeColor="accent1"/>
                    <w:sz w:val="22"/>
                  </w:rPr>
                </w:pPr>
                <w:r w:rsidRPr="00BE6F21">
                  <w:rPr>
                    <w:color w:val="007CB0" w:themeColor="accent1"/>
                    <w:sz w:val="22"/>
                  </w:rPr>
                  <w:t>www.gbl.cz</w:t>
                </w:r>
              </w:p>
            </w:tc>
            <w:tc>
              <w:tcPr>
                <w:tcW w:w="2191" w:type="dxa"/>
                <w:vAlign w:val="center"/>
              </w:tcPr>
              <w:p w14:paraId="5315332B" w14:textId="77777777" w:rsidR="00BE6F21" w:rsidRPr="00244AD9" w:rsidRDefault="00000000" w:rsidP="003D356B">
                <w:pPr>
                  <w:pStyle w:val="Zpat"/>
                  <w:tabs>
                    <w:tab w:val="center" w:leader="hyphen" w:pos="4680"/>
                  </w:tabs>
                  <w:jc w:val="center"/>
                  <w:rPr>
                    <w:color w:val="007CB0" w:themeColor="accent1"/>
                    <w:sz w:val="16"/>
                    <w:szCs w:val="16"/>
                  </w:rPr>
                </w:pPr>
                <w:r>
                  <w:rPr>
                    <w:color w:val="007CB0" w:themeColor="accent1"/>
                    <w:szCs w:val="16"/>
                  </w:rPr>
                  <w:pict w14:anchorId="09E0BA2B">
                    <v:rect id="_x0000_i1027" style="width:515.6pt;height:.5pt" o:hralign="center" o:hrstd="t" o:hrnoshade="t" o:hr="t" fillcolor="#007cb0 [3204]" stroked="f"/>
                  </w:pict>
                </w:r>
              </w:p>
            </w:tc>
          </w:tr>
        </w:tbl>
        <w:p w14:paraId="4099C77E" w14:textId="77777777" w:rsidR="00BE6F21" w:rsidRPr="007F03EE" w:rsidRDefault="00BE6F21" w:rsidP="003D356B">
          <w:pPr>
            <w:pStyle w:val="Zpat"/>
            <w:tabs>
              <w:tab w:val="center" w:leader="hyphen" w:pos="4680"/>
            </w:tabs>
            <w:jc w:val="center"/>
            <w:rPr>
              <w:color w:val="007CB0" w:themeColor="accent1"/>
              <w:sz w:val="22"/>
            </w:rPr>
          </w:pPr>
        </w:p>
      </w:tc>
      <w:tc>
        <w:tcPr>
          <w:tcW w:w="2048" w:type="dxa"/>
        </w:tcPr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1"/>
            <w:gridCol w:w="1076"/>
          </w:tblGrid>
          <w:tr w:rsidR="00BE6F21" w14:paraId="50D001EC" w14:textId="77777777" w:rsidTr="003D356B">
            <w:tc>
              <w:tcPr>
                <w:tcW w:w="813" w:type="dxa"/>
              </w:tcPr>
              <w:p w14:paraId="668701F7" w14:textId="77777777"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170" w:type="dxa"/>
              </w:tcPr>
              <w:p w14:paraId="64634EB9" w14:textId="77777777"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  <w:r w:rsidRPr="00BE6F21">
                  <w:rPr>
                    <w:rFonts w:ascii="Roboto Light" w:hAnsi="Roboto Light"/>
                    <w:sz w:val="16"/>
                    <w:szCs w:val="16"/>
                  </w:rPr>
                  <w:t>info@gbl.cz</w:t>
                </w:r>
              </w:p>
            </w:tc>
          </w:tr>
          <w:tr w:rsidR="00BE6F21" w14:paraId="442A2C27" w14:textId="77777777" w:rsidTr="003D356B">
            <w:tc>
              <w:tcPr>
                <w:tcW w:w="813" w:type="dxa"/>
              </w:tcPr>
              <w:p w14:paraId="56E69818" w14:textId="77777777"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170" w:type="dxa"/>
              </w:tcPr>
              <w:p w14:paraId="6765B6FE" w14:textId="774E4EE1"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</w:p>
            </w:tc>
          </w:tr>
          <w:tr w:rsidR="00BE6F21" w14:paraId="3F9FBDB3" w14:textId="77777777" w:rsidTr="003D356B">
            <w:tc>
              <w:tcPr>
                <w:tcW w:w="813" w:type="dxa"/>
              </w:tcPr>
              <w:p w14:paraId="20ECB401" w14:textId="77777777" w:rsidR="00BE6F21" w:rsidRPr="00BE6F21" w:rsidRDefault="00BE6F21" w:rsidP="003D356B">
                <w:pPr>
                  <w:pStyle w:val="Zpat"/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</w:pPr>
                <w:r w:rsidRPr="00BE6F21">
                  <w:rPr>
                    <w:rFonts w:asciiTheme="majorHAnsi" w:hAnsiTheme="majorHAnsi"/>
                    <w:color w:val="007CB0" w:themeColor="accent1"/>
                    <w:sz w:val="16"/>
                    <w:szCs w:val="16"/>
                  </w:rPr>
                  <w:t>IDDS:</w:t>
                </w:r>
              </w:p>
            </w:tc>
            <w:tc>
              <w:tcPr>
                <w:tcW w:w="1170" w:type="dxa"/>
              </w:tcPr>
              <w:p w14:paraId="33C24A0E" w14:textId="77777777" w:rsidR="00BE6F21" w:rsidRPr="00BE6F21" w:rsidRDefault="00BE6F21" w:rsidP="003D356B">
                <w:pPr>
                  <w:pStyle w:val="Zpat"/>
                  <w:rPr>
                    <w:rFonts w:ascii="Roboto Light" w:hAnsi="Roboto Light"/>
                    <w:sz w:val="16"/>
                    <w:szCs w:val="16"/>
                  </w:rPr>
                </w:pPr>
                <w:r w:rsidRPr="00BE6F21">
                  <w:rPr>
                    <w:rFonts w:ascii="Roboto Light" w:hAnsi="Roboto Light"/>
                    <w:sz w:val="16"/>
                    <w:szCs w:val="16"/>
                  </w:rPr>
                  <w:t>3k9w9ci</w:t>
                </w:r>
              </w:p>
            </w:tc>
          </w:tr>
        </w:tbl>
        <w:p w14:paraId="6E3D41DC" w14:textId="77777777" w:rsidR="00BE6F21" w:rsidRDefault="00BE6F21" w:rsidP="003D356B">
          <w:pPr>
            <w:pStyle w:val="Zpat"/>
          </w:pPr>
        </w:p>
      </w:tc>
    </w:tr>
  </w:tbl>
  <w:p w14:paraId="0F936D73" w14:textId="77777777" w:rsidR="00BE6F21" w:rsidRPr="007F03EE" w:rsidRDefault="00BE6F21" w:rsidP="00BE6F21">
    <w:pPr>
      <w:pStyle w:val="Zpat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76C7" w14:textId="77777777" w:rsidR="00D37B66" w:rsidRDefault="00D37B66" w:rsidP="00BB001F">
      <w:pPr>
        <w:spacing w:after="0" w:line="240" w:lineRule="auto"/>
      </w:pPr>
      <w:r>
        <w:separator/>
      </w:r>
    </w:p>
  </w:footnote>
  <w:footnote w:type="continuationSeparator" w:id="0">
    <w:p w14:paraId="70E05BCC" w14:textId="77777777" w:rsidR="00D37B66" w:rsidRDefault="00D37B66" w:rsidP="00BB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243B" w14:textId="77777777" w:rsidR="007A5340" w:rsidRDefault="007F03EE">
    <w:pPr>
      <w:pStyle w:val="Zhlav"/>
    </w:pPr>
    <w:r>
      <w:rPr>
        <w:noProof/>
        <w:lang w:val="cs-CZ" w:eastAsia="cs-CZ"/>
      </w:rPr>
      <w:drawing>
        <wp:inline distT="0" distB="0" distL="0" distR="0" wp14:anchorId="32BC03B6" wp14:editId="71E7390D">
          <wp:extent cx="1969770" cy="3157220"/>
          <wp:effectExtent l="0" t="0" r="0" b="5080"/>
          <wp:docPr id="1" name="Obrázek 1" descr="C:\Users\jan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jan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770" cy="315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36"/>
      <w:gridCol w:w="5691"/>
      <w:gridCol w:w="2959"/>
    </w:tblGrid>
    <w:tr w:rsidR="007A5340" w:rsidRPr="007A5340" w14:paraId="1EF9D9FB" w14:textId="77777777" w:rsidTr="00980186">
      <w:tc>
        <w:tcPr>
          <w:tcW w:w="445" w:type="pct"/>
        </w:tcPr>
        <w:p w14:paraId="37094493" w14:textId="77777777" w:rsidR="007A5340" w:rsidRPr="007A5340" w:rsidRDefault="007A5340" w:rsidP="007A5340">
          <w:pPr>
            <w:pStyle w:val="Zhlav"/>
          </w:pPr>
          <w:r>
            <w:rPr>
              <w:noProof/>
              <w:lang w:val="cs-CZ" w:eastAsia="cs-CZ"/>
            </w:rPr>
            <w:drawing>
              <wp:inline distT="0" distB="0" distL="0" distR="0" wp14:anchorId="4E84A30E" wp14:editId="51702953">
                <wp:extent cx="449174" cy="718634"/>
                <wp:effectExtent l="0" t="0" r="8255" b="571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174" cy="718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pct"/>
          <w:vAlign w:val="bottom"/>
        </w:tcPr>
        <w:p w14:paraId="799879AA" w14:textId="77777777" w:rsidR="007A5340" w:rsidRPr="0066100C" w:rsidRDefault="007A5340" w:rsidP="007A5340">
          <w:pPr>
            <w:pStyle w:val="Zhlav"/>
            <w:spacing w:after="40"/>
            <w:rPr>
              <w:rFonts w:ascii="Roboto Bold" w:hAnsi="Roboto Bold"/>
              <w:color w:val="007CB0" w:themeColor="accent1"/>
              <w:sz w:val="24"/>
              <w:szCs w:val="24"/>
            </w:rPr>
          </w:pPr>
          <w:r w:rsidRPr="0066100C">
            <w:rPr>
              <w:rFonts w:ascii="Roboto Bold" w:hAnsi="Roboto Bold"/>
              <w:color w:val="007CB0" w:themeColor="accent1"/>
              <w:sz w:val="24"/>
              <w:szCs w:val="24"/>
            </w:rPr>
            <w:t>Gymnázium J. S. Machara</w:t>
          </w:r>
        </w:p>
        <w:p w14:paraId="69806CC9" w14:textId="77777777" w:rsidR="007A5340" w:rsidRPr="005F3990" w:rsidRDefault="007A5340" w:rsidP="007A5340">
          <w:pPr>
            <w:pStyle w:val="Zhlav"/>
            <w:rPr>
              <w:rFonts w:asciiTheme="majorHAnsi" w:hAnsiTheme="majorHAnsi"/>
              <w:color w:val="007CB0" w:themeColor="accent1"/>
              <w:sz w:val="16"/>
              <w:szCs w:val="16"/>
            </w:rPr>
          </w:pPr>
          <w:r w:rsidRPr="005F3990">
            <w:rPr>
              <w:rFonts w:asciiTheme="majorHAnsi" w:hAnsiTheme="majorHAnsi"/>
              <w:color w:val="007CB0" w:themeColor="accent1"/>
              <w:sz w:val="16"/>
              <w:szCs w:val="16"/>
            </w:rPr>
            <w:t xml:space="preserve">Brandýs </w:t>
          </w:r>
          <w:proofErr w:type="spellStart"/>
          <w:r w:rsidRPr="005F3990">
            <w:rPr>
              <w:rFonts w:asciiTheme="majorHAnsi" w:hAnsiTheme="majorHAnsi"/>
              <w:color w:val="007CB0" w:themeColor="accent1"/>
              <w:sz w:val="16"/>
              <w:szCs w:val="16"/>
            </w:rPr>
            <w:t>nad</w:t>
          </w:r>
          <w:proofErr w:type="spellEnd"/>
          <w:r w:rsidRPr="005F3990">
            <w:rPr>
              <w:rFonts w:asciiTheme="majorHAnsi" w:hAnsiTheme="majorHAnsi"/>
              <w:color w:val="007CB0" w:themeColor="accent1"/>
              <w:sz w:val="16"/>
              <w:szCs w:val="16"/>
            </w:rPr>
            <w:t xml:space="preserve"> Labem – Stará Boleslav, </w:t>
          </w:r>
          <w:proofErr w:type="spellStart"/>
          <w:r w:rsidRPr="005F3990">
            <w:rPr>
              <w:rFonts w:asciiTheme="majorHAnsi" w:hAnsiTheme="majorHAnsi"/>
              <w:color w:val="007CB0" w:themeColor="accent1"/>
              <w:sz w:val="16"/>
              <w:szCs w:val="16"/>
            </w:rPr>
            <w:t>příspěvková</w:t>
          </w:r>
          <w:proofErr w:type="spellEnd"/>
          <w:r w:rsidRPr="005F3990">
            <w:rPr>
              <w:rFonts w:asciiTheme="majorHAnsi" w:hAnsiTheme="majorHAnsi"/>
              <w:color w:val="007CB0" w:themeColor="accent1"/>
              <w:sz w:val="16"/>
              <w:szCs w:val="16"/>
            </w:rPr>
            <w:t xml:space="preserve"> </w:t>
          </w:r>
          <w:proofErr w:type="spellStart"/>
          <w:r w:rsidRPr="005F3990">
            <w:rPr>
              <w:rFonts w:asciiTheme="majorHAnsi" w:hAnsiTheme="majorHAnsi"/>
              <w:color w:val="007CB0" w:themeColor="accent1"/>
              <w:sz w:val="16"/>
              <w:szCs w:val="16"/>
            </w:rPr>
            <w:t>organizace</w:t>
          </w:r>
          <w:proofErr w:type="spellEnd"/>
        </w:p>
        <w:p w14:paraId="7EDA48F0" w14:textId="77777777" w:rsidR="007A5340" w:rsidRPr="0066100C" w:rsidRDefault="00000000" w:rsidP="007A5340">
          <w:pPr>
            <w:pStyle w:val="Zhlav"/>
            <w:spacing w:after="20"/>
            <w:rPr>
              <w:color w:val="007CB0" w:themeColor="accent1"/>
              <w:sz w:val="16"/>
              <w:szCs w:val="16"/>
            </w:rPr>
          </w:pPr>
          <w:r>
            <w:rPr>
              <w:color w:val="007CB0" w:themeColor="accent1"/>
              <w:sz w:val="16"/>
              <w:szCs w:val="16"/>
            </w:rPr>
            <w:pict w14:anchorId="56EE3BCE">
              <v:rect id="_x0000_i1025" style="width:515.6pt;height:.5pt" o:hralign="right" o:hrstd="t" o:hrnoshade="t" o:hr="t" fillcolor="#007cb0 [3204]" stroked="f"/>
            </w:pict>
          </w:r>
        </w:p>
        <w:p w14:paraId="172D0AF0" w14:textId="77777777" w:rsidR="007A5340" w:rsidRPr="005F3990" w:rsidRDefault="007A5340" w:rsidP="005F3990">
          <w:pPr>
            <w:pStyle w:val="Zhlav"/>
            <w:spacing w:before="40" w:after="57"/>
            <w:rPr>
              <w:rFonts w:asciiTheme="majorHAnsi" w:hAnsiTheme="majorHAnsi"/>
              <w:sz w:val="16"/>
              <w:szCs w:val="16"/>
            </w:rPr>
          </w:pPr>
          <w:proofErr w:type="spellStart"/>
          <w:r w:rsidRPr="005F3990">
            <w:rPr>
              <w:rFonts w:asciiTheme="majorHAnsi" w:hAnsiTheme="majorHAnsi"/>
              <w:sz w:val="16"/>
              <w:szCs w:val="16"/>
            </w:rPr>
            <w:t>Královická</w:t>
          </w:r>
          <w:proofErr w:type="spellEnd"/>
          <w:r w:rsidRPr="005F3990">
            <w:rPr>
              <w:rFonts w:asciiTheme="majorHAnsi" w:hAnsiTheme="majorHAnsi"/>
              <w:sz w:val="16"/>
              <w:szCs w:val="16"/>
            </w:rPr>
            <w:t xml:space="preserve"> 668/23, </w:t>
          </w:r>
          <w:proofErr w:type="spellStart"/>
          <w:r w:rsidRPr="005F3990">
            <w:rPr>
              <w:rFonts w:asciiTheme="majorHAnsi" w:hAnsiTheme="majorHAnsi"/>
              <w:sz w:val="16"/>
              <w:szCs w:val="16"/>
            </w:rPr>
            <w:t>Brandýs</w:t>
          </w:r>
          <w:proofErr w:type="spellEnd"/>
          <w:r w:rsidRPr="005F3990">
            <w:rPr>
              <w:rFonts w:asciiTheme="majorHAnsi" w:hAnsiTheme="majorHAnsi"/>
              <w:sz w:val="16"/>
              <w:szCs w:val="16"/>
            </w:rPr>
            <w:t xml:space="preserve"> </w:t>
          </w:r>
          <w:proofErr w:type="spellStart"/>
          <w:r w:rsidRPr="005F3990">
            <w:rPr>
              <w:rFonts w:asciiTheme="majorHAnsi" w:hAnsiTheme="majorHAnsi"/>
              <w:sz w:val="16"/>
              <w:szCs w:val="16"/>
            </w:rPr>
            <w:t>nad</w:t>
          </w:r>
          <w:proofErr w:type="spellEnd"/>
          <w:r w:rsidRPr="005F3990">
            <w:rPr>
              <w:rFonts w:asciiTheme="majorHAnsi" w:hAnsiTheme="majorHAnsi"/>
              <w:sz w:val="16"/>
              <w:szCs w:val="16"/>
            </w:rPr>
            <w:t xml:space="preserve"> Labem, 250 01 Brandýs </w:t>
          </w:r>
          <w:proofErr w:type="spellStart"/>
          <w:r w:rsidRPr="005F3990">
            <w:rPr>
              <w:rFonts w:asciiTheme="majorHAnsi" w:hAnsiTheme="majorHAnsi"/>
              <w:sz w:val="16"/>
              <w:szCs w:val="16"/>
            </w:rPr>
            <w:t>nad</w:t>
          </w:r>
          <w:proofErr w:type="spellEnd"/>
          <w:r w:rsidRPr="005F3990">
            <w:rPr>
              <w:rFonts w:asciiTheme="majorHAnsi" w:hAnsiTheme="majorHAnsi"/>
              <w:sz w:val="16"/>
              <w:szCs w:val="16"/>
            </w:rPr>
            <w:t xml:space="preserve"> Labem – Stará Boleslav</w:t>
          </w:r>
        </w:p>
      </w:tc>
      <w:tc>
        <w:tcPr>
          <w:tcW w:w="1565" w:type="pct"/>
          <w:vAlign w:val="center"/>
        </w:tcPr>
        <w:p w14:paraId="36095475" w14:textId="77777777" w:rsidR="007A5340" w:rsidRPr="007A5340" w:rsidRDefault="007A5340" w:rsidP="007A5340">
          <w:pPr>
            <w:pStyle w:val="Zhlav"/>
            <w:jc w:val="right"/>
          </w:pPr>
          <w:r>
            <w:rPr>
              <w:noProof/>
              <w:lang w:val="cs-CZ" w:eastAsia="cs-CZ"/>
            </w:rPr>
            <w:drawing>
              <wp:inline distT="0" distB="0" distL="0" distR="0" wp14:anchorId="0C7921D6" wp14:editId="1E13B39C">
                <wp:extent cx="1222892" cy="21361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892" cy="213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2C44FA" w14:textId="77777777" w:rsidR="00F12DF0" w:rsidRPr="007A5340" w:rsidRDefault="00F12DF0" w:rsidP="00F12DF0">
    <w:pPr>
      <w:pStyle w:val="Zhlav"/>
      <w:spacing w:after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E41AD"/>
    <w:multiLevelType w:val="hybridMultilevel"/>
    <w:tmpl w:val="913630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4111C"/>
    <w:multiLevelType w:val="hybridMultilevel"/>
    <w:tmpl w:val="3DDA5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5398E"/>
    <w:multiLevelType w:val="hybridMultilevel"/>
    <w:tmpl w:val="CFBC01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1D43"/>
    <w:multiLevelType w:val="hybridMultilevel"/>
    <w:tmpl w:val="3F2A85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119E9"/>
    <w:multiLevelType w:val="hybridMultilevel"/>
    <w:tmpl w:val="75E40F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0194249">
    <w:abstractNumId w:val="2"/>
  </w:num>
  <w:num w:numId="2" w16cid:durableId="1739592401">
    <w:abstractNumId w:val="0"/>
  </w:num>
  <w:num w:numId="3" w16cid:durableId="960460430">
    <w:abstractNumId w:val="1"/>
  </w:num>
  <w:num w:numId="4" w16cid:durableId="851266390">
    <w:abstractNumId w:val="4"/>
  </w:num>
  <w:num w:numId="5" w16cid:durableId="778179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attachedTemplate r:id="rId1"/>
  <w:defaultTabStop w:val="43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68"/>
    <w:rsid w:val="00011904"/>
    <w:rsid w:val="00055F25"/>
    <w:rsid w:val="000A2E74"/>
    <w:rsid w:val="001304FC"/>
    <w:rsid w:val="0013572E"/>
    <w:rsid w:val="00141301"/>
    <w:rsid w:val="001856B1"/>
    <w:rsid w:val="00244AD9"/>
    <w:rsid w:val="0024693F"/>
    <w:rsid w:val="002A0F76"/>
    <w:rsid w:val="002C7322"/>
    <w:rsid w:val="00371704"/>
    <w:rsid w:val="003B4ABA"/>
    <w:rsid w:val="003F5C68"/>
    <w:rsid w:val="00414E0C"/>
    <w:rsid w:val="004D44FF"/>
    <w:rsid w:val="004D6CF0"/>
    <w:rsid w:val="004F0793"/>
    <w:rsid w:val="004F31A4"/>
    <w:rsid w:val="0050110B"/>
    <w:rsid w:val="00512B8C"/>
    <w:rsid w:val="005350A4"/>
    <w:rsid w:val="00575A29"/>
    <w:rsid w:val="005A4044"/>
    <w:rsid w:val="005F3990"/>
    <w:rsid w:val="00601F10"/>
    <w:rsid w:val="00636BE2"/>
    <w:rsid w:val="0066100C"/>
    <w:rsid w:val="006647B4"/>
    <w:rsid w:val="006673BF"/>
    <w:rsid w:val="006A31F5"/>
    <w:rsid w:val="006D0E69"/>
    <w:rsid w:val="006D2EDB"/>
    <w:rsid w:val="006F6CBA"/>
    <w:rsid w:val="0072753E"/>
    <w:rsid w:val="007A5340"/>
    <w:rsid w:val="007F03EE"/>
    <w:rsid w:val="00821595"/>
    <w:rsid w:val="00895719"/>
    <w:rsid w:val="009009F0"/>
    <w:rsid w:val="009762CF"/>
    <w:rsid w:val="00980186"/>
    <w:rsid w:val="00987F66"/>
    <w:rsid w:val="009A61DA"/>
    <w:rsid w:val="00A75F16"/>
    <w:rsid w:val="00AB12BF"/>
    <w:rsid w:val="00AB3B08"/>
    <w:rsid w:val="00AC5842"/>
    <w:rsid w:val="00BB001F"/>
    <w:rsid w:val="00BE6F21"/>
    <w:rsid w:val="00C523D8"/>
    <w:rsid w:val="00C61E9A"/>
    <w:rsid w:val="00CF085E"/>
    <w:rsid w:val="00D37B66"/>
    <w:rsid w:val="00E30513"/>
    <w:rsid w:val="00E46390"/>
    <w:rsid w:val="00E4798E"/>
    <w:rsid w:val="00E81C69"/>
    <w:rsid w:val="00E877D0"/>
    <w:rsid w:val="00ED1BBB"/>
    <w:rsid w:val="00ED4046"/>
    <w:rsid w:val="00ED6B9A"/>
    <w:rsid w:val="00F12DF0"/>
    <w:rsid w:val="00F25676"/>
    <w:rsid w:val="00F32858"/>
    <w:rsid w:val="00F45885"/>
    <w:rsid w:val="00F4772F"/>
    <w:rsid w:val="00F975F4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C1934"/>
  <w15:docId w15:val="{904FD24E-9EE1-45AA-A063-C6DE3E90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044"/>
    <w:pPr>
      <w:jc w:val="both"/>
    </w:pPr>
    <w:rPr>
      <w:sz w:val="18"/>
      <w14:numForm w14:val="oldStyle"/>
    </w:rPr>
  </w:style>
  <w:style w:type="paragraph" w:styleId="Nadpis1">
    <w:name w:val="heading 1"/>
    <w:basedOn w:val="Normln"/>
    <w:next w:val="Normln"/>
    <w:link w:val="Nadpis1Char"/>
    <w:uiPriority w:val="9"/>
    <w:qFormat/>
    <w:rsid w:val="007F03EE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0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75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119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D57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119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D57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119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119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119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01F"/>
  </w:style>
  <w:style w:type="paragraph" w:styleId="Zpat">
    <w:name w:val="footer"/>
    <w:basedOn w:val="Normln"/>
    <w:link w:val="ZpatChar"/>
    <w:uiPriority w:val="99"/>
    <w:unhideWhenUsed/>
    <w:rsid w:val="00BB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01F"/>
  </w:style>
  <w:style w:type="character" w:customStyle="1" w:styleId="Nadpis1Char">
    <w:name w:val="Nadpis 1 Char"/>
    <w:basedOn w:val="Standardnpsmoodstavce"/>
    <w:link w:val="Nadpis1"/>
    <w:uiPriority w:val="9"/>
    <w:rsid w:val="007F03EE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F03EE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F03EE"/>
    <w:rPr>
      <w:rFonts w:asciiTheme="majorHAnsi" w:eastAsiaTheme="majorEastAsia" w:hAnsiTheme="majorHAnsi" w:cstheme="majorBidi"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2753E"/>
    <w:rPr>
      <w:rFonts w:asciiTheme="majorHAnsi" w:eastAsiaTheme="majorEastAsia" w:hAnsiTheme="majorHAnsi" w:cstheme="majorBidi"/>
      <w:bCs/>
      <w:iCs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011904"/>
    <w:rPr>
      <w:rFonts w:asciiTheme="majorHAnsi" w:eastAsiaTheme="majorEastAsia" w:hAnsiTheme="majorHAnsi" w:cstheme="majorBidi"/>
      <w:color w:val="003D57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011904"/>
    <w:rPr>
      <w:rFonts w:asciiTheme="majorHAnsi" w:eastAsiaTheme="majorEastAsia" w:hAnsiTheme="majorHAnsi" w:cstheme="majorBidi"/>
      <w:i/>
      <w:iCs/>
      <w:color w:val="003D57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0119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0119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119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7A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3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03EE"/>
    <w:rPr>
      <w:color w:val="007CB0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6BE2"/>
    <w:pPr>
      <w:ind w:left="720"/>
      <w:contextualSpacing/>
    </w:pPr>
  </w:style>
  <w:style w:type="paragraph" w:customStyle="1" w:styleId="v1msolistparagraph">
    <w:name w:val="v1msolistparagraph"/>
    <w:basedOn w:val="Normln"/>
    <w:rsid w:val="006647B4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cs-CZ" w:eastAsia="cs-CZ"/>
      <w14:numForm w14:val="default"/>
    </w:rPr>
  </w:style>
  <w:style w:type="paragraph" w:customStyle="1" w:styleId="v1msonormal">
    <w:name w:val="v1msonormal"/>
    <w:basedOn w:val="Normln"/>
    <w:rsid w:val="004F079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cs-CZ" w:eastAsia="cs-CZ"/>
      <w14:numForm w14:val="default"/>
    </w:rPr>
  </w:style>
  <w:style w:type="character" w:styleId="Siln">
    <w:name w:val="Strong"/>
    <w:basedOn w:val="Standardnpsmoodstavce"/>
    <w:uiPriority w:val="22"/>
    <w:qFormat/>
    <w:rsid w:val="004F0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.gabrielova\Downloads\Hlavi&#269;kov&#253;%20pap&#237;r%20Gymn&#225;zium%20J.%20S.%20Machara%20-%20z&#225;hlav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GBL">
      <a:dk1>
        <a:sysClr val="windowText" lastClr="000000"/>
      </a:dk1>
      <a:lt1>
        <a:sysClr val="window" lastClr="FFFFFF"/>
      </a:lt1>
      <a:dk2>
        <a:srgbClr val="005374"/>
      </a:dk2>
      <a:lt2>
        <a:srgbClr val="C4E9F8"/>
      </a:lt2>
      <a:accent1>
        <a:srgbClr val="007CB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7CB0"/>
      </a:hlink>
      <a:folHlink>
        <a:srgbClr val="00B0F0"/>
      </a:folHlink>
    </a:clrScheme>
    <a:fontScheme name="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F933-CC19-4838-A7F1-939C31EA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Gymnázium J. S. Machara - záhlaví</Template>
  <TotalTime>8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GBL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Mojdlová</dc:creator>
  <cp:lastModifiedBy>Gabrielová Renata</cp:lastModifiedBy>
  <cp:revision>2</cp:revision>
  <cp:lastPrinted>2024-09-26T07:56:00Z</cp:lastPrinted>
  <dcterms:created xsi:type="dcterms:W3CDTF">2024-09-30T13:51:00Z</dcterms:created>
  <dcterms:modified xsi:type="dcterms:W3CDTF">2024-09-30T13:51:00Z</dcterms:modified>
</cp:coreProperties>
</file>