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2024-SZM-353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-19537</wp:posOffset>
            </wp:positionV>
            <wp:extent cx="964685" cy="143832"/>
            <wp:effectExtent l="0" t="0" r="0" b="0"/>
            <wp:wrapNone/>
            <wp:docPr id="114" name="Freeform 114">
              <a:hlinkClick r:id="rId11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4685" cy="143832"/>
                    </a:xfrm>
                    <a:custGeom>
                      <a:rect l="l" t="t" r="r" b="b"/>
                      <a:pathLst>
                        <a:path w="964685" h="143832">
                          <a:moveTo>
                            <a:pt x="0" y="143832"/>
                          </a:moveTo>
                          <a:lnTo>
                            <a:pt x="964685" y="143832"/>
                          </a:lnTo>
                          <a:lnTo>
                            <a:pt x="96468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383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03.09.2024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03.09.2024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20" w:after="0" w:line="166" w:lineRule="exact"/>
        <w:ind w:left="435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34817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29737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29737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80383</wp:posOffset>
            </wp:positionV>
            <wp:extent cx="6560026" cy="417012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80383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Artroskopie kolene (3ks/kart)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694"/>
        </w:tabs>
        <w:spacing w:before="157" w:after="0" w:line="148" w:lineRule="exact"/>
        <w:ind w:left="2408" w:right="422" w:firstLine="0"/>
        <w:jc w:val="right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29999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29999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TEP kolene (2ks/kart)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00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el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63.068,-K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8" Type="http://schemas.openxmlformats.org/officeDocument/2006/relationships/image" Target="media/image148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3" Type="http://schemas.openxmlformats.org/officeDocument/2006/relationships/hyperlink" TargetMode="External" Target="http://www.saul-is.cz"/><Relationship Id="rId174" Type="http://schemas.openxmlformats.org/officeDocument/2006/relationships/image" Target="media/image1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2024-09-30T08:22:05Z</dcterms:created>
  <dcterms:modified xsi:type="dcterms:W3CDTF">2024-09-30T08:22:05Z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