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2" w:rsidRDefault="00324BA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0;margin-top:21.25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692AC2" w:rsidRDefault="00324BA7">
      <w:pPr>
        <w:pStyle w:val="Row3"/>
      </w:pPr>
      <w:r>
        <w:rPr>
          <w:noProof/>
          <w:lang w:val="cs-CZ" w:eastAsia="cs-CZ"/>
        </w:rPr>
        <w:pict>
          <v:shape id="_x0000_s1056" type="#_x0000_t32" style="position:absolute;margin-left:266pt;margin-top:23.2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OB84 - 295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OB8424-295</w:t>
      </w:r>
    </w:p>
    <w:p w:rsidR="00692AC2" w:rsidRDefault="00324BA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692AC2" w:rsidRDefault="00324BA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16.75pt;width:80pt;height:10pt;z-index:251645440;mso-wrap-style:tight;mso-position-vertical-relative:line" stroked="f">
            <v:fill opacity="0" o:opacity2="100"/>
            <v:textbox inset="0,0,0,0">
              <w:txbxContent>
                <w:p w:rsidR="00692AC2" w:rsidRDefault="00324BA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71pt;margin-top:16.75pt;width:62pt;height:29.25pt;z-index:251646464;mso-wrap-style:tight;mso-position-vertical-relative:line" stroked="f">
            <v:fill opacity="0" o:opacity2="100"/>
            <v:textbox inset="0,0,0,0">
              <w:txbxContent>
                <w:p w:rsidR="00324BA7" w:rsidRDefault="00324BA7">
                  <w:pPr>
                    <w:spacing w:after="0" w:line="240" w:lineRule="auto"/>
                    <w:rPr>
                      <w:rStyle w:val="Text5"/>
                    </w:rPr>
                  </w:pPr>
                  <w:r>
                    <w:rPr>
                      <w:rFonts w:ascii="Helv" w:hAnsi="Helv" w:cs="Helv"/>
                      <w:color w:val="000000"/>
                      <w:sz w:val="20"/>
                      <w:szCs w:val="20"/>
                      <w:lang w:val="cs-CZ"/>
                    </w:rPr>
                    <w:t>Hlavní 545</w:t>
                  </w:r>
                </w:p>
                <w:p w:rsidR="00692AC2" w:rsidRDefault="00324BA7">
                  <w:pPr>
                    <w:spacing w:after="0" w:line="240" w:lineRule="auto"/>
                  </w:pPr>
                  <w:proofErr w:type="gramStart"/>
                  <w:r>
                    <w:rPr>
                      <w:rStyle w:val="Text5"/>
                    </w:rPr>
                    <w:t>253 03  Chýně</w:t>
                  </w:r>
                  <w:proofErr w:type="gramEnd"/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ŠANDERA, s.r.o.</w:t>
      </w:r>
    </w:p>
    <w:p w:rsidR="00692AC2" w:rsidRDefault="00324BA7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Hlavní 545</w:t>
      </w:r>
    </w:p>
    <w:p w:rsidR="00692AC2" w:rsidRDefault="00324BA7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  <w:bookmarkStart w:id="0" w:name="_GoBack"/>
      <w:bookmarkEnd w:id="0"/>
    </w:p>
    <w:p w:rsidR="00692AC2" w:rsidRDefault="00692AC2">
      <w:pPr>
        <w:pStyle w:val="Row8"/>
      </w:pPr>
    </w:p>
    <w:p w:rsidR="00692AC2" w:rsidRDefault="00692AC2">
      <w:pPr>
        <w:pStyle w:val="Row8"/>
      </w:pPr>
    </w:p>
    <w:p w:rsidR="00692AC2" w:rsidRDefault="00324BA7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27205967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CZ27205967</w:t>
      </w:r>
    </w:p>
    <w:p w:rsidR="00692AC2" w:rsidRDefault="00324BA7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30.08.2024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2278502024</w:t>
      </w:r>
    </w:p>
    <w:p w:rsidR="00692AC2" w:rsidRDefault="00324BA7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692AC2" w:rsidRDefault="00324BA7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692AC2" w:rsidRDefault="00324BA7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692AC2" w:rsidRDefault="00324BA7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692AC2" w:rsidRDefault="00324BA7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692AC2" w:rsidRDefault="00324BA7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692AC2" w:rsidRDefault="00324BA7">
      <w:pPr>
        <w:pStyle w:val="Row16"/>
      </w:pPr>
      <w:r>
        <w:tab/>
      </w:r>
      <w:r>
        <w:rPr>
          <w:rStyle w:val="Text3"/>
        </w:rPr>
        <w:t>Objednáváme u Vás ovoce a zeleninu dle vlastního výběru a Vaší cenové nabídky.</w:t>
      </w:r>
    </w:p>
    <w:p w:rsidR="00692AC2" w:rsidRDefault="00324BA7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692AC2" w:rsidRDefault="00324BA7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Šandera- ovoce a zelenina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50 000.00</w:t>
      </w:r>
    </w:p>
    <w:p w:rsidR="00692AC2" w:rsidRDefault="00324BA7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692AC2" w:rsidRDefault="00324BA7" w:rsidP="00324BA7">
      <w:pPr>
        <w:pStyle w:val="Row20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692AC2" w:rsidRDefault="00692AC2">
      <w:pPr>
        <w:pStyle w:val="Row8"/>
      </w:pPr>
    </w:p>
    <w:p w:rsidR="00692AC2" w:rsidRDefault="00692AC2">
      <w:pPr>
        <w:pStyle w:val="Row8"/>
      </w:pPr>
    </w:p>
    <w:p w:rsidR="00692AC2" w:rsidRDefault="00692AC2">
      <w:pPr>
        <w:pStyle w:val="Row8"/>
      </w:pPr>
    </w:p>
    <w:p w:rsidR="00692AC2" w:rsidRDefault="00692AC2">
      <w:pPr>
        <w:pStyle w:val="Row8"/>
      </w:pPr>
    </w:p>
    <w:p w:rsidR="00692AC2" w:rsidRDefault="00324BA7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692AC2" w:rsidRDefault="00324BA7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692AC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4BA7">
      <w:pPr>
        <w:spacing w:after="0" w:line="240" w:lineRule="auto"/>
      </w:pPr>
      <w:r>
        <w:separator/>
      </w:r>
    </w:p>
  </w:endnote>
  <w:endnote w:type="continuationSeparator" w:id="0">
    <w:p w:rsidR="00000000" w:rsidRDefault="0032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C2" w:rsidRDefault="00324BA7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OB8424-295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92AC2" w:rsidRDefault="00692AC2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4BA7">
      <w:pPr>
        <w:spacing w:after="0" w:line="240" w:lineRule="auto"/>
      </w:pPr>
      <w:r>
        <w:separator/>
      </w:r>
    </w:p>
  </w:footnote>
  <w:footnote w:type="continuationSeparator" w:id="0">
    <w:p w:rsidR="00000000" w:rsidRDefault="0032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C2" w:rsidRDefault="00692AC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24BA7"/>
    <w:rsid w:val="00692AC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9909A94F.dotm</Template>
  <TotalTime>5</TotalTime>
  <Pages>1</Pages>
  <Words>110</Words>
  <Characters>650</Characters>
  <Application>Microsoft Office Word</Application>
  <DocSecurity>0</DocSecurity>
  <Lines>5</Lines>
  <Paragraphs>1</Paragraphs>
  <ScaleCrop>false</ScaleCrop>
  <Manager/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2024-09-23T10:18:00Z</dcterms:created>
  <dcterms:modified xsi:type="dcterms:W3CDTF">2024-09-23T10:19:00Z</dcterms:modified>
  <cp:category/>
</cp:coreProperties>
</file>