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81" w:rsidRDefault="0086192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37781" w:rsidRDefault="00861925">
      <w:pPr>
        <w:pStyle w:val="Row3"/>
      </w:pPr>
      <w:r>
        <w:rPr>
          <w:noProof/>
          <w:lang w:val="cs-CZ" w:eastAsia="cs-CZ"/>
        </w:rPr>
        <w:pict>
          <v:shape id="_x0000_s1056" type="#_x0000_t32" style="position:absolute;margin-left:264pt;margin-top:23.2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.5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OB8424-294</w:t>
      </w:r>
    </w:p>
    <w:p w:rsidR="00E37781" w:rsidRDefault="0086192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37781" w:rsidRDefault="0086192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13.75pt;width:80pt;height:19.25pt;z-index:251645440;mso-wrap-style:tight;mso-position-vertical-relative:line" stroked="f">
            <v:fill opacity="0" o:opacity2="100"/>
            <v:textbox inset="0,0,0,0">
              <w:txbxContent>
                <w:p w:rsidR="00E37781" w:rsidRDefault="008619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202" style="position:absolute;margin-left:271pt;margin-top:13.75pt;width:141pt;height:32.25pt;z-index:251646464;mso-wrap-style:tight;mso-position-vertical-relative:line" stroked="f">
            <v:fill opacity="0" o:opacity2="100"/>
            <v:textbox inset="0,0,0,0">
              <w:txbxContent>
                <w:p w:rsidR="00861925" w:rsidRDefault="00861925">
                  <w:pPr>
                    <w:spacing w:after="0" w:line="240" w:lineRule="auto"/>
                    <w:rPr>
                      <w:rStyle w:val="Text5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val="cs-CZ"/>
                    </w:rPr>
                    <w:t>Hradišťská 407</w:t>
                  </w:r>
                </w:p>
                <w:p w:rsidR="00E37781" w:rsidRDefault="00861925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533 52  Staré</w:t>
                  </w:r>
                  <w:proofErr w:type="gramEnd"/>
                  <w:r>
                    <w:rPr>
                      <w:rStyle w:val="Text5"/>
                    </w:rPr>
                    <w:t xml:space="preserve"> Hradiště u Pardubic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JIP východočeská, a.s.</w:t>
      </w:r>
    </w:p>
    <w:p w:rsidR="00E37781" w:rsidRDefault="00861925">
      <w:pPr>
        <w:pStyle w:val="Row6"/>
      </w:pP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>Hradišťská 407</w:t>
      </w:r>
    </w:p>
    <w:p w:rsidR="00E37781" w:rsidRDefault="00861925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37781" w:rsidRDefault="00E37781">
      <w:pPr>
        <w:pStyle w:val="Row8"/>
      </w:pPr>
    </w:p>
    <w:p w:rsidR="00E37781" w:rsidRDefault="00E37781">
      <w:pPr>
        <w:pStyle w:val="Row8"/>
      </w:pPr>
    </w:p>
    <w:p w:rsidR="00E37781" w:rsidRDefault="00861925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27464822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CZ27464822</w:t>
      </w:r>
    </w:p>
    <w:p w:rsidR="00E37781" w:rsidRDefault="00861925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29.08.2024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2278472024</w:t>
      </w:r>
    </w:p>
    <w:p w:rsidR="00E37781" w:rsidRDefault="00861925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37781" w:rsidRDefault="00861925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37781" w:rsidRDefault="00861925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37781" w:rsidRDefault="00861925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37781" w:rsidRDefault="00861925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E37781" w:rsidRDefault="00861925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37781" w:rsidRDefault="00861925">
      <w:pPr>
        <w:pStyle w:val="Row16"/>
      </w:pPr>
      <w:r>
        <w:tab/>
      </w:r>
      <w:r>
        <w:rPr>
          <w:rStyle w:val="Text3"/>
        </w:rPr>
        <w:t>Objednáváme u Vás nápoje dle vlastního výběru a Vaší cenové nabídky.</w:t>
      </w:r>
    </w:p>
    <w:p w:rsidR="00E37781" w:rsidRDefault="00861925">
      <w:pPr>
        <w:pStyle w:val="Row17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37781" w:rsidRDefault="00861925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JIP- nápoje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:rsidR="00E37781" w:rsidRDefault="00861925">
      <w:pPr>
        <w:pStyle w:val="Row19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E37781" w:rsidRDefault="00861925" w:rsidP="00861925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E37781" w:rsidRDefault="00E37781">
      <w:pPr>
        <w:pStyle w:val="Row8"/>
      </w:pPr>
    </w:p>
    <w:p w:rsidR="00E37781" w:rsidRDefault="00E37781">
      <w:pPr>
        <w:pStyle w:val="Row8"/>
      </w:pPr>
    </w:p>
    <w:p w:rsidR="00E37781" w:rsidRDefault="00E37781">
      <w:pPr>
        <w:pStyle w:val="Row8"/>
      </w:pPr>
    </w:p>
    <w:p w:rsidR="00E37781" w:rsidRDefault="00861925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37781" w:rsidRDefault="00861925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E3778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1925">
      <w:pPr>
        <w:spacing w:after="0" w:line="240" w:lineRule="auto"/>
      </w:pPr>
      <w:r>
        <w:separator/>
      </w:r>
    </w:p>
  </w:endnote>
  <w:endnote w:type="continuationSeparator" w:id="0">
    <w:p w:rsidR="00000000" w:rsidRDefault="0086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81" w:rsidRDefault="00861925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OB8424-294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37781" w:rsidRDefault="00E37781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1925">
      <w:pPr>
        <w:spacing w:after="0" w:line="240" w:lineRule="auto"/>
      </w:pPr>
      <w:r>
        <w:separator/>
      </w:r>
    </w:p>
  </w:footnote>
  <w:footnote w:type="continuationSeparator" w:id="0">
    <w:p w:rsidR="00000000" w:rsidRDefault="0086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81" w:rsidRDefault="00E3778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61925"/>
    <w:rsid w:val="009107EA"/>
    <w:rsid w:val="00E3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68BAAAC.dotm</Template>
  <TotalTime>5</TotalTime>
  <Pages>1</Pages>
  <Words>108</Words>
  <Characters>638</Characters>
  <Application>Microsoft Office Word</Application>
  <DocSecurity>0</DocSecurity>
  <Lines>5</Lines>
  <Paragraphs>1</Paragraphs>
  <ScaleCrop>false</ScaleCrop>
  <Manager/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Martina WINTEROVÁ</cp:lastModifiedBy>
  <cp:revision>2</cp:revision>
  <dcterms:created xsi:type="dcterms:W3CDTF">2024-09-23T10:14:00Z</dcterms:created>
  <dcterms:modified xsi:type="dcterms:W3CDTF">2024-09-23T10:15:00Z</dcterms:modified>
  <cp:category/>
</cp:coreProperties>
</file>