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F6" w:rsidRDefault="00FF5C7D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66pt;margin-top:15pt;width:0;height:256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51pt;margin-top:14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4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C339F6" w:rsidRDefault="00FF5C7D">
      <w:pPr>
        <w:pStyle w:val="Row3"/>
      </w:pPr>
      <w:r>
        <w:rPr>
          <w:noProof/>
          <w:lang w:val="cs-CZ" w:eastAsia="cs-CZ"/>
        </w:rPr>
        <w:pict>
          <v:shape id="_x0000_s1056" type="#_x0000_t32" style="position:absolute;margin-left:266pt;margin-top:25.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0;margin-top:.75pt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OB84 - 296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OB8424-296</w:t>
      </w:r>
    </w:p>
    <w:p w:rsidR="00C339F6" w:rsidRDefault="00FF5C7D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C339F6" w:rsidRDefault="00FF5C7D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271pt;margin-top:12.5pt;width:129pt;height:66pt;z-index:251646464;mso-position-vertical-relative:line" stroked="f">
            <v:fill opacity="0" o:opacity2="100"/>
            <v:textbox inset="0,0,0,0">
              <w:txbxContent>
                <w:p w:rsidR="00FF5C7D" w:rsidRDefault="00FF5C7D">
                  <w:pPr>
                    <w:spacing w:after="0" w:line="240" w:lineRule="auto"/>
                    <w:rPr>
                      <w:rStyle w:val="Text5"/>
                    </w:rPr>
                  </w:pPr>
                  <w:r>
                    <w:rPr>
                      <w:rFonts w:ascii="Helv" w:hAnsi="Helv" w:cs="Helv"/>
                      <w:color w:val="000000"/>
                      <w:sz w:val="20"/>
                      <w:szCs w:val="20"/>
                      <w:lang w:val="cs-CZ"/>
                    </w:rPr>
                    <w:t>Pujmanové 1753/10a</w:t>
                  </w:r>
                </w:p>
                <w:p w:rsidR="00C339F6" w:rsidRDefault="00FF5C7D">
                  <w:pPr>
                    <w:spacing w:after="0" w:line="240" w:lineRule="auto"/>
                    <w:rPr>
                      <w:rStyle w:val="Text5"/>
                    </w:rPr>
                  </w:pPr>
                  <w:r>
                    <w:rPr>
                      <w:rStyle w:val="Text5"/>
                    </w:rPr>
                    <w:t>Praha 4 Nusle</w:t>
                  </w:r>
                </w:p>
                <w:p w:rsidR="00FF5C7D" w:rsidRDefault="00FF5C7D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202" style="position:absolute;margin-left:6pt;margin-top:12.5pt;width:80pt;height:20.5pt;z-index:251645440;mso-wrap-style:tight;mso-position-vertical-relative:line" stroked="f">
            <v:fill opacity="0" o:opacity2="100"/>
            <v:textbox inset="0,0,0,0">
              <w:txbxContent>
                <w:p w:rsidR="00C339F6" w:rsidRDefault="00FF5C7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Ministerstvo zahraničních věcí ČR</w:t>
      </w:r>
      <w:r>
        <w:tab/>
      </w:r>
      <w:proofErr w:type="spellStart"/>
      <w:r>
        <w:rPr>
          <w:rStyle w:val="Text5"/>
        </w:rPr>
        <w:t>Jacobs</w:t>
      </w:r>
      <w:proofErr w:type="spellEnd"/>
      <w:r>
        <w:rPr>
          <w:rStyle w:val="Text5"/>
        </w:rPr>
        <w:t xml:space="preserve"> </w:t>
      </w:r>
      <w:proofErr w:type="spellStart"/>
      <w:r>
        <w:rPr>
          <w:rStyle w:val="Text5"/>
        </w:rPr>
        <w:t>Douwe</w:t>
      </w:r>
      <w:proofErr w:type="spellEnd"/>
      <w:r>
        <w:rPr>
          <w:rStyle w:val="Text5"/>
        </w:rPr>
        <w:t xml:space="preserve"> </w:t>
      </w:r>
      <w:proofErr w:type="spellStart"/>
      <w:r>
        <w:rPr>
          <w:rStyle w:val="Text5"/>
        </w:rPr>
        <w:t>Egberts</w:t>
      </w:r>
      <w:proofErr w:type="spellEnd"/>
      <w:r>
        <w:rPr>
          <w:rStyle w:val="Text5"/>
        </w:rPr>
        <w:t xml:space="preserve"> CZ s.r.o.</w:t>
      </w:r>
    </w:p>
    <w:p w:rsidR="00C339F6" w:rsidRDefault="00FF5C7D">
      <w:pPr>
        <w:pStyle w:val="Row6"/>
      </w:pPr>
      <w:r>
        <w:tab/>
      </w:r>
      <w:proofErr w:type="gramStart"/>
      <w:r>
        <w:rPr>
          <w:rStyle w:val="Text3"/>
        </w:rPr>
        <w:t>118 00  Praha</w:t>
      </w:r>
      <w:proofErr w:type="gramEnd"/>
      <w:r>
        <w:rPr>
          <w:rStyle w:val="Text3"/>
        </w:rPr>
        <w:t xml:space="preserve"> 1</w:t>
      </w:r>
      <w:r>
        <w:tab/>
      </w:r>
      <w:r>
        <w:rPr>
          <w:rStyle w:val="Text5"/>
          <w:position w:val="15"/>
        </w:rPr>
        <w:t>Pujmanové 1753/10a</w:t>
      </w:r>
    </w:p>
    <w:p w:rsidR="00C339F6" w:rsidRDefault="00FF5C7D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C339F6" w:rsidRDefault="00C339F6">
      <w:pPr>
        <w:pStyle w:val="Row8"/>
      </w:pPr>
    </w:p>
    <w:p w:rsidR="00C339F6" w:rsidRDefault="00C339F6">
      <w:pPr>
        <w:pStyle w:val="Row8"/>
      </w:pPr>
    </w:p>
    <w:p w:rsidR="00C339F6" w:rsidRDefault="00FF5C7D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45245738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CZ45245738</w:t>
      </w:r>
    </w:p>
    <w:p w:rsidR="00C339F6" w:rsidRDefault="00FF5C7D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bookmarkStart w:id="0" w:name="_GoBack"/>
      <w:bookmarkEnd w:id="0"/>
      <w:r>
        <w:rPr>
          <w:rStyle w:val="Text2"/>
        </w:rPr>
        <w:t>Datum vystavení</w:t>
      </w:r>
      <w:r>
        <w:tab/>
      </w:r>
      <w:r>
        <w:rPr>
          <w:rStyle w:val="Text3"/>
        </w:rPr>
        <w:t>30.08.2024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2278512024</w:t>
      </w:r>
    </w:p>
    <w:p w:rsidR="00C339F6" w:rsidRDefault="00FF5C7D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C339F6" w:rsidRDefault="00FF5C7D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C339F6" w:rsidRDefault="00FF5C7D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C339F6" w:rsidRDefault="00FF5C7D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C339F6" w:rsidRDefault="00FF5C7D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C339F6" w:rsidRDefault="00FF5C7D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20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19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C339F6" w:rsidRDefault="00FF5C7D">
      <w:pPr>
        <w:pStyle w:val="Row16"/>
      </w:pPr>
      <w:r>
        <w:tab/>
      </w:r>
      <w:r>
        <w:rPr>
          <w:rStyle w:val="Text3"/>
        </w:rPr>
        <w:t>Objednáváme u Vás kávu dle vlastního výběru a Vaší cenové nabídky.</w:t>
      </w:r>
    </w:p>
    <w:p w:rsidR="00C339F6" w:rsidRDefault="00FF5C7D">
      <w:pPr>
        <w:pStyle w:val="Row17"/>
      </w:pPr>
      <w:r>
        <w:rPr>
          <w:noProof/>
          <w:lang w:val="cs-CZ" w:eastAsia="cs-CZ"/>
        </w:rPr>
        <w:pict>
          <v:rect id="_x0000_s1038" style="position:absolute;margin-left:2pt;margin-top:5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C339F6" w:rsidRDefault="00FF5C7D">
      <w:pPr>
        <w:pStyle w:val="Row18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14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14pt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pt;margin-top:18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7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7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Objednávka JDE- káva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50 000.00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50 000.00</w:t>
      </w:r>
    </w:p>
    <w:p w:rsidR="00C339F6" w:rsidRDefault="00FF5C7D">
      <w:pPr>
        <w:pStyle w:val="Row19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50 000.00</w:t>
      </w:r>
      <w:r>
        <w:tab/>
      </w:r>
      <w:r>
        <w:rPr>
          <w:rStyle w:val="Text2"/>
        </w:rPr>
        <w:t>Kč</w:t>
      </w:r>
    </w:p>
    <w:p w:rsidR="00C339F6" w:rsidRDefault="00FF5C7D" w:rsidP="00FF5C7D">
      <w:pPr>
        <w:pStyle w:val="Row20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C339F6" w:rsidRDefault="00C339F6">
      <w:pPr>
        <w:pStyle w:val="Row8"/>
      </w:pPr>
    </w:p>
    <w:p w:rsidR="00C339F6" w:rsidRDefault="00C339F6">
      <w:pPr>
        <w:pStyle w:val="Row8"/>
      </w:pPr>
    </w:p>
    <w:p w:rsidR="00C339F6" w:rsidRDefault="00C339F6">
      <w:pPr>
        <w:pStyle w:val="Row8"/>
      </w:pPr>
    </w:p>
    <w:p w:rsidR="00C339F6" w:rsidRDefault="00FF5C7D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85pt;margin-top:9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C339F6" w:rsidRDefault="00FF5C7D">
      <w:pPr>
        <w:pStyle w:val="Row23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C339F6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5C7D">
      <w:pPr>
        <w:spacing w:after="0" w:line="240" w:lineRule="auto"/>
      </w:pPr>
      <w:r>
        <w:separator/>
      </w:r>
    </w:p>
  </w:endnote>
  <w:endnote w:type="continuationSeparator" w:id="0">
    <w:p w:rsidR="00000000" w:rsidRDefault="00FF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9F6" w:rsidRDefault="00FF5C7D">
    <w:pPr>
      <w:pStyle w:val="Row24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OB8424-296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C339F6" w:rsidRDefault="00C339F6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F5C7D">
      <w:pPr>
        <w:spacing w:after="0" w:line="240" w:lineRule="auto"/>
      </w:pPr>
      <w:r>
        <w:separator/>
      </w:r>
    </w:p>
  </w:footnote>
  <w:footnote w:type="continuationSeparator" w:id="0">
    <w:p w:rsidR="00000000" w:rsidRDefault="00FF5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9F6" w:rsidRDefault="00C339F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9107EA"/>
    <w:rsid w:val="00C339F6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3F7924D3.dotm</Template>
  <TotalTime>7</TotalTime>
  <Pages>1</Pages>
  <Words>109</Words>
  <Characters>645</Characters>
  <Application>Microsoft Office Word</Application>
  <DocSecurity>0</DocSecurity>
  <Lines>5</Lines>
  <Paragraphs>1</Paragraphs>
  <ScaleCrop>false</ScaleCrop>
  <Manager/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Martina WINTEROVÁ</cp:lastModifiedBy>
  <cp:revision>2</cp:revision>
  <dcterms:created xsi:type="dcterms:W3CDTF">2024-09-23T10:10:00Z</dcterms:created>
  <dcterms:modified xsi:type="dcterms:W3CDTF">2024-09-23T10:13:00Z</dcterms:modified>
  <cp:category/>
</cp:coreProperties>
</file>