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E0" w:rsidRDefault="00F84999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66pt;margin-top:15pt;width:0;height:256pt;z-index:2516392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551pt;margin-top:14pt;width:0;height:257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1pt;margin-top:14pt;width:0;height:257pt;z-index:251642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F77E0" w:rsidRDefault="00F84999">
      <w:pPr>
        <w:pStyle w:val="Row3"/>
      </w:pPr>
      <w:r>
        <w:rPr>
          <w:noProof/>
          <w:lang w:val="cs-CZ" w:eastAsia="cs-CZ"/>
        </w:rPr>
        <w:pict>
          <v:shape id="_x0000_s1058" type="#_x0000_t32" style="position:absolute;margin-left:266pt;margin-top:24pt;width:284pt;height:0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2.25pt;width:550pt;height:0;z-index:2516413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OB84 - 298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OB8424-298</w:t>
      </w:r>
    </w:p>
    <w:p w:rsidR="007F77E0" w:rsidRDefault="00F84999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F77E0" w:rsidRDefault="00F84999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6pt;margin-top:13.75pt;width:80pt;height:19.25pt;z-index:251644416;mso-wrap-style:tight;mso-position-vertical-relative:line" stroked="f">
            <v:fill opacity="0" o:opacity2="100"/>
            <v:textbox inset="0,0,0,0">
              <w:txbxContent>
                <w:p w:rsidR="007F77E0" w:rsidRDefault="00F8499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271pt;margin-top:13.75pt;width:122pt;height:32.25pt;z-index:251645440;mso-position-vertical-relative:line" stroked="f">
            <v:fill opacity="0" o:opacity2="100"/>
            <v:textbox inset="0,0,0,0">
              <w:txbxContent>
                <w:p w:rsidR="00F84999" w:rsidRDefault="00F84999">
                  <w:pPr>
                    <w:spacing w:after="0" w:line="240" w:lineRule="auto"/>
                    <w:rPr>
                      <w:rStyle w:val="Text5"/>
                    </w:rPr>
                  </w:pP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  <w:lang w:val="cs-CZ"/>
                    </w:rPr>
                    <w:t>Hořejší nábřeží 368/2</w:t>
                  </w:r>
                </w:p>
                <w:p w:rsidR="007F77E0" w:rsidRDefault="00F84999">
                  <w:pPr>
                    <w:spacing w:after="0" w:line="240" w:lineRule="auto"/>
                  </w:pPr>
                  <w:proofErr w:type="gramStart"/>
                  <w:r>
                    <w:rPr>
                      <w:rStyle w:val="Text5"/>
                    </w:rPr>
                    <w:t>150 00  Praha</w:t>
                  </w:r>
                  <w:proofErr w:type="gramEnd"/>
                  <w:r>
                    <w:rPr>
                      <w:rStyle w:val="Text5"/>
                    </w:rPr>
                    <w:t xml:space="preserve">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proofErr w:type="gramStart"/>
      <w:r>
        <w:rPr>
          <w:rStyle w:val="Text5"/>
        </w:rPr>
        <w:t>C.I.P.</w:t>
      </w:r>
      <w:proofErr w:type="gramEnd"/>
      <w:r>
        <w:rPr>
          <w:rStyle w:val="Text5"/>
        </w:rPr>
        <w:t xml:space="preserve">A. </w:t>
      </w:r>
      <w:proofErr w:type="spellStart"/>
      <w:r>
        <w:rPr>
          <w:rStyle w:val="Text5"/>
        </w:rPr>
        <w:t>spol</w:t>
      </w:r>
      <w:proofErr w:type="spellEnd"/>
      <w:r>
        <w:rPr>
          <w:rStyle w:val="Text5"/>
        </w:rPr>
        <w:t xml:space="preserve"> s.r.o.</w:t>
      </w:r>
    </w:p>
    <w:p w:rsidR="007F77E0" w:rsidRDefault="00F84999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Hořejší nábřeží 368/2</w:t>
      </w:r>
    </w:p>
    <w:p w:rsidR="007F77E0" w:rsidRDefault="00F84999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7F77E0" w:rsidRDefault="007F77E0">
      <w:pPr>
        <w:pStyle w:val="Row8"/>
      </w:pPr>
    </w:p>
    <w:p w:rsidR="007F77E0" w:rsidRDefault="007F77E0">
      <w:pPr>
        <w:pStyle w:val="Row8"/>
      </w:pPr>
    </w:p>
    <w:p w:rsidR="007F77E0" w:rsidRDefault="00F84999">
      <w:pPr>
        <w:pStyle w:val="Row9"/>
      </w:pPr>
      <w:r>
        <w:rPr>
          <w:noProof/>
          <w:lang w:val="cs-CZ" w:eastAsia="cs-CZ"/>
        </w:rPr>
        <w:pict>
          <v:shape id="_x0000_s1055" type="#_x0000_t32" style="position:absolute;margin-left:267pt;margin-top:22pt;width:284pt;height:0;z-index:2516464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63pt;margin-top:22pt;width:0;height:30pt;z-index:2516474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400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45307636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CZ45307636</w:t>
      </w:r>
    </w:p>
    <w:p w:rsidR="007F77E0" w:rsidRDefault="00F84999">
      <w:pPr>
        <w:pStyle w:val="Row10"/>
      </w:pPr>
      <w:r>
        <w:rPr>
          <w:noProof/>
          <w:lang w:val="cs-CZ" w:eastAsia="cs-CZ"/>
        </w:rPr>
        <w:pict>
          <v:shape id="_x0000_s1052" type="#_x0000_t32" style="position:absolute;margin-left:267pt;margin-top:16pt;width:284pt;height:0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348pt;margin-top:2pt;width:0;height:29pt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30.08.2024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2278522024</w:t>
      </w:r>
    </w:p>
    <w:p w:rsidR="007F77E0" w:rsidRDefault="00F84999">
      <w:pPr>
        <w:pStyle w:val="Row11"/>
      </w:pPr>
      <w:r>
        <w:rPr>
          <w:noProof/>
          <w:lang w:val="cs-CZ" w:eastAsia="cs-CZ"/>
        </w:rPr>
        <w:pict>
          <v:rect id="_x0000_s1050" style="position:absolute;margin-left:267pt;margin-top:17pt;width:284pt;height:14pt;z-index:2516515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26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F77E0" w:rsidRDefault="00F84999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F77E0" w:rsidRDefault="00F84999">
      <w:pPr>
        <w:pStyle w:val="Row13"/>
      </w:pP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348pt;margin-top:3pt;width:0;height:59pt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F77E0" w:rsidRDefault="00F84999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F77E0" w:rsidRDefault="00F84999">
      <w:pPr>
        <w:pStyle w:val="Row14"/>
      </w:pPr>
      <w:r>
        <w:rPr>
          <w:noProof/>
          <w:lang w:val="cs-CZ" w:eastAsia="cs-CZ"/>
        </w:rPr>
        <w:pict>
          <v:shape id="_x0000_s1044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F77E0" w:rsidRDefault="00F84999">
      <w:pPr>
        <w:pStyle w:val="Row15"/>
      </w:pPr>
      <w:r>
        <w:rPr>
          <w:noProof/>
          <w:lang w:val="cs-CZ" w:eastAsia="cs-CZ"/>
        </w:rPr>
        <w:pict>
          <v:shape id="_x0000_s1043" type="#_x0000_t32" style="position:absolute;margin-left:1pt;margin-top:18pt;width:0;height:20pt;z-index:2516587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1pt;margin-top:18pt;width:0;height:19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pt;margin-top:18pt;width:550pt;height:0;z-index:2516608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F77E0" w:rsidRDefault="00F84999">
      <w:pPr>
        <w:pStyle w:val="Row16"/>
      </w:pPr>
      <w:r>
        <w:tab/>
      </w:r>
      <w:r>
        <w:rPr>
          <w:rStyle w:val="Text3"/>
        </w:rPr>
        <w:t>Objednáváme u Vás potraviny  dle vlastního výběru a Vaší cenové nabídky.</w:t>
      </w:r>
    </w:p>
    <w:p w:rsidR="007F77E0" w:rsidRDefault="00F84999">
      <w:pPr>
        <w:pStyle w:val="Row17"/>
      </w:pPr>
      <w:r>
        <w:rPr>
          <w:noProof/>
          <w:lang w:val="cs-CZ" w:eastAsia="cs-CZ"/>
        </w:rPr>
        <w:pict>
          <v:rect id="_x0000_s1040" style="position:absolute;margin-left:2pt;margin-top:5pt;width:548pt;height:15pt;z-index:-25164032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551pt;margin-top:5pt;width:0;height:17pt;z-index:2516618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1pt;margin-top:5pt;width:550pt;height:0;z-index:2516638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F77E0" w:rsidRDefault="00F84999">
      <w:pPr>
        <w:pStyle w:val="Row18"/>
      </w:pPr>
      <w:r>
        <w:rPr>
          <w:noProof/>
          <w:lang w:val="cs-CZ" w:eastAsia="cs-CZ"/>
        </w:rPr>
        <w:pict>
          <v:shape id="_x0000_s1036" type="#_x0000_t32" style="position:absolute;margin-left:551pt;margin-top:4pt;width:0;height:1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51pt;margin-top:17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17pt;width:0;height:14pt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C.I.P.A - potraviny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12 842.56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12 842.56</w:t>
      </w:r>
    </w:p>
    <w:p w:rsidR="007F77E0" w:rsidRDefault="00F84999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pt;margin-top:16pt;width:550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5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5pt;width:0;height:98pt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C.I.P.A - potraviny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37 157.44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37 157.44</w:t>
      </w:r>
    </w:p>
    <w:p w:rsidR="007F77E0" w:rsidRDefault="00F84999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50 000.00</w:t>
      </w:r>
      <w:r>
        <w:tab/>
      </w:r>
      <w:r>
        <w:rPr>
          <w:rStyle w:val="Text2"/>
        </w:rPr>
        <w:t>Kč</w:t>
      </w:r>
    </w:p>
    <w:p w:rsidR="007F77E0" w:rsidRDefault="00F84999" w:rsidP="00F84999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30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7F77E0" w:rsidRDefault="007F77E0">
      <w:pPr>
        <w:pStyle w:val="Row8"/>
      </w:pPr>
    </w:p>
    <w:p w:rsidR="007F77E0" w:rsidRDefault="007F77E0">
      <w:pPr>
        <w:pStyle w:val="Row8"/>
      </w:pPr>
    </w:p>
    <w:p w:rsidR="007F77E0" w:rsidRDefault="007F77E0">
      <w:pPr>
        <w:pStyle w:val="Row8"/>
      </w:pPr>
    </w:p>
    <w:p w:rsidR="007F77E0" w:rsidRDefault="007F77E0">
      <w:pPr>
        <w:pStyle w:val="Row8"/>
      </w:pPr>
    </w:p>
    <w:p w:rsidR="007F77E0" w:rsidRDefault="00F84999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41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F77E0" w:rsidRDefault="00F84999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136;mso-position-horizontal-relative:margin;mso-position-vertical-relative:line" o:connectortype="straight" strokeweight="1pt">
            <w10:wrap anchorx="margin" anchory="page"/>
          </v:shape>
        </w:pict>
      </w:r>
    </w:p>
    <w:sectPr w:rsidR="007F77E0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4999">
      <w:pPr>
        <w:spacing w:after="0" w:line="240" w:lineRule="auto"/>
      </w:pPr>
      <w:r>
        <w:separator/>
      </w:r>
    </w:p>
  </w:endnote>
  <w:endnote w:type="continuationSeparator" w:id="0">
    <w:p w:rsidR="00000000" w:rsidRDefault="00F8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E0" w:rsidRDefault="00F84999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OB8424-298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F77E0" w:rsidRDefault="007F77E0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4999">
      <w:pPr>
        <w:spacing w:after="0" w:line="240" w:lineRule="auto"/>
      </w:pPr>
      <w:r>
        <w:separator/>
      </w:r>
    </w:p>
  </w:footnote>
  <w:footnote w:type="continuationSeparator" w:id="0">
    <w:p w:rsidR="00000000" w:rsidRDefault="00F8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E0" w:rsidRDefault="007F77E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F77E0"/>
    <w:rsid w:val="009107EA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8"/>
        <o:r id="V:Rule6" type="connector" idref="#_x0000_s1055"/>
        <o:r id="V:Rule7" type="connector" idref="#_x0000_s1054"/>
        <o:r id="V:Rule8" type="connector" idref="#_x0000_s1053"/>
        <o:r id="V:Rule9" type="connector" idref="#_x0000_s1052"/>
        <o:r id="V:Rule10" type="connector" idref="#_x0000_s1051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4"/>
        <o:r id="V:Rule17" type="connector" idref="#_x0000_s1043"/>
        <o:r id="V:Rule18" type="connector" idref="#_x0000_s1042"/>
        <o:r id="V:Rule19" type="connector" idref="#_x0000_s1041"/>
        <o:r id="V:Rule20" type="connector" idref="#_x0000_s1039"/>
        <o:r id="V:Rule21" type="connector" idref="#_x0000_s1038"/>
        <o:r id="V:Rule22" type="connector" idref="#_x0000_s1037"/>
        <o:r id="V:Rule23" type="connector" idref="#_x0000_s1036"/>
        <o:r id="V:Rule24" type="connector" idref="#_x0000_s1035"/>
        <o:r id="V:Rule25" type="connector" idref="#_x0000_s1034"/>
        <o:r id="V:Rule26" type="connector" idref="#_x0000_s1033"/>
        <o:r id="V:Rule27" type="connector" idref="#_x0000_s1032"/>
        <o:r id="V:Rule28" type="connector" idref="#_x0000_s1031"/>
        <o:r id="V:Rule29" type="connector" idref="#_x0000_s1030"/>
        <o:r id="V:Rule30" type="connector" idref="#_x0000_s1029"/>
        <o:r id="V:Rule31" type="connector" idref="#_x0000_s1028"/>
        <o:r id="V:Rule32" type="connector" idref="#_x0000_s1027"/>
        <o:r id="V:Rule3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A43AF7B0.dotm</Template>
  <TotalTime>5</TotalTime>
  <Pages>1</Pages>
  <Words>120</Words>
  <Characters>710</Characters>
  <Application>Microsoft Office Word</Application>
  <DocSecurity>0</DocSecurity>
  <Lines>5</Lines>
  <Paragraphs>1</Paragraphs>
  <ScaleCrop>false</ScaleCrop>
  <Manager/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2024-09-23T09:04:00Z</dcterms:created>
  <dcterms:modified xsi:type="dcterms:W3CDTF">2024-09-23T09:05:00Z</dcterms:modified>
  <cp:category/>
</cp:coreProperties>
</file>