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5C" w:rsidRDefault="00B865B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-2pt;margin-top:21.25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66pt;margin-top:15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461F5C" w:rsidRDefault="00B865B1">
      <w:pPr>
        <w:pStyle w:val="Row3"/>
      </w:pPr>
      <w:r>
        <w:rPr>
          <w:noProof/>
          <w:lang w:val="cs-CZ" w:eastAsia="cs-CZ"/>
        </w:rPr>
        <w:pict>
          <v:shape id="_x0000_s1056" type="#_x0000_t32" style="position:absolute;margin-left:264pt;margin-top:25.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OB84 - 297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OB8424-297</w:t>
      </w:r>
    </w:p>
    <w:p w:rsidR="00461F5C" w:rsidRDefault="00B865B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461F5C" w:rsidRDefault="00B865B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271pt;margin-top:17.5pt;width:113.75pt;height:28.5pt;z-index:251646464;mso-position-vertical-relative:line" stroked="f">
            <v:fill opacity="0" o:opacity2="100"/>
            <v:textbox inset="0,0,0,0">
              <w:txbxContent>
                <w:p w:rsidR="00B865B1" w:rsidRDefault="00B865B1">
                  <w:pPr>
                    <w:spacing w:after="0" w:line="240" w:lineRule="auto"/>
                    <w:rPr>
                      <w:rStyle w:val="Text5"/>
                    </w:rPr>
                  </w:pP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val="cs-CZ"/>
                    </w:rPr>
                    <w:t xml:space="preserve">Hořejší nábřeží 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val="cs-CZ"/>
                    </w:rPr>
                    <w:t>3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val="cs-CZ"/>
                    </w:rPr>
                    <w:t>68/2</w:t>
                  </w:r>
                </w:p>
                <w:p w:rsidR="00461F5C" w:rsidRDefault="00B865B1">
                  <w:pPr>
                    <w:spacing w:after="0" w:line="240" w:lineRule="auto"/>
                  </w:pPr>
                  <w:proofErr w:type="gramStart"/>
                  <w:r>
                    <w:rPr>
                      <w:rStyle w:val="Text5"/>
                    </w:rPr>
                    <w:t>150 00  Praha</w:t>
                  </w:r>
                  <w:proofErr w:type="gramEnd"/>
                  <w:r>
                    <w:rPr>
                      <w:rStyle w:val="Text5"/>
                    </w:rPr>
                    <w:t xml:space="preserve"> 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202" style="position:absolute;margin-left:6pt;margin-top:13.25pt;width:80pt;height:19.75pt;z-index:251645440;mso-wrap-style:tight;mso-position-vertical-relative:line" stroked="f">
            <v:fill opacity="0" o:opacity2="100"/>
            <v:textbox inset="0,0,0,0">
              <w:txbxContent>
                <w:p w:rsidR="00461F5C" w:rsidRDefault="00B865B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proofErr w:type="gramStart"/>
      <w:r>
        <w:rPr>
          <w:rStyle w:val="Text5"/>
        </w:rPr>
        <w:t>C.I.P.</w:t>
      </w:r>
      <w:proofErr w:type="gramEnd"/>
      <w:r>
        <w:rPr>
          <w:rStyle w:val="Text5"/>
        </w:rPr>
        <w:t xml:space="preserve">A. </w:t>
      </w:r>
      <w:proofErr w:type="spellStart"/>
      <w:r>
        <w:rPr>
          <w:rStyle w:val="Text5"/>
        </w:rPr>
        <w:t>spol</w:t>
      </w:r>
      <w:proofErr w:type="spellEnd"/>
      <w:r>
        <w:rPr>
          <w:rStyle w:val="Text5"/>
        </w:rPr>
        <w:t xml:space="preserve"> s.r.o.</w:t>
      </w:r>
    </w:p>
    <w:p w:rsidR="00461F5C" w:rsidRDefault="00B865B1">
      <w:pPr>
        <w:pStyle w:val="Row6"/>
      </w:pPr>
      <w:r>
        <w:tab/>
      </w:r>
      <w:proofErr w:type="gramStart"/>
      <w:r>
        <w:rPr>
          <w:rStyle w:val="Text3"/>
        </w:rPr>
        <w:t>118 00  Praha</w:t>
      </w:r>
      <w:proofErr w:type="gramEnd"/>
      <w:r>
        <w:rPr>
          <w:rStyle w:val="Text3"/>
        </w:rPr>
        <w:t xml:space="preserve"> 1</w:t>
      </w:r>
      <w:r>
        <w:tab/>
      </w:r>
      <w:r>
        <w:rPr>
          <w:rStyle w:val="Text5"/>
          <w:position w:val="15"/>
        </w:rPr>
        <w:t>Hořejší nábřeží 368/2</w:t>
      </w:r>
    </w:p>
    <w:p w:rsidR="00461F5C" w:rsidRDefault="00B865B1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461F5C" w:rsidRDefault="00461F5C">
      <w:pPr>
        <w:pStyle w:val="Row8"/>
      </w:pPr>
    </w:p>
    <w:p w:rsidR="00461F5C" w:rsidRDefault="00461F5C">
      <w:pPr>
        <w:pStyle w:val="Row8"/>
      </w:pPr>
      <w:bookmarkStart w:id="0" w:name="_GoBack"/>
      <w:bookmarkEnd w:id="0"/>
    </w:p>
    <w:p w:rsidR="00461F5C" w:rsidRDefault="00B865B1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45307636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CZ45307636</w:t>
      </w:r>
    </w:p>
    <w:p w:rsidR="00461F5C" w:rsidRDefault="00B865B1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30.08.2024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2278532024</w:t>
      </w:r>
    </w:p>
    <w:p w:rsidR="00461F5C" w:rsidRDefault="00B865B1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461F5C" w:rsidRDefault="00B865B1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461F5C" w:rsidRDefault="00B865B1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461F5C" w:rsidRDefault="00B865B1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461F5C" w:rsidRDefault="00B865B1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461F5C" w:rsidRDefault="00B865B1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20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1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461F5C" w:rsidRDefault="00B865B1">
      <w:pPr>
        <w:pStyle w:val="Row16"/>
      </w:pPr>
      <w:r>
        <w:tab/>
      </w:r>
      <w:r>
        <w:rPr>
          <w:rStyle w:val="Text3"/>
        </w:rPr>
        <w:t>Objednáváme u Vás ryby, mořské produkty aj.  dle vlastního výběru a Vaší cenové nabídky.</w:t>
      </w:r>
    </w:p>
    <w:p w:rsidR="00461F5C" w:rsidRDefault="00B865B1">
      <w:pPr>
        <w:pStyle w:val="Row17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461F5C" w:rsidRDefault="00B865B1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8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- ryby, mořské produkty aj.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50 000.00</w:t>
      </w:r>
    </w:p>
    <w:p w:rsidR="00461F5C" w:rsidRDefault="00B865B1">
      <w:pPr>
        <w:pStyle w:val="Row19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461F5C" w:rsidRDefault="00B865B1" w:rsidP="00B865B1">
      <w:pPr>
        <w:pStyle w:val="Row20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461F5C" w:rsidRDefault="00461F5C">
      <w:pPr>
        <w:pStyle w:val="Row8"/>
      </w:pPr>
    </w:p>
    <w:p w:rsidR="00461F5C" w:rsidRDefault="00461F5C">
      <w:pPr>
        <w:pStyle w:val="Row8"/>
      </w:pPr>
    </w:p>
    <w:p w:rsidR="00461F5C" w:rsidRDefault="00461F5C">
      <w:pPr>
        <w:pStyle w:val="Row8"/>
      </w:pPr>
    </w:p>
    <w:p w:rsidR="00461F5C" w:rsidRDefault="00461F5C">
      <w:pPr>
        <w:pStyle w:val="Row8"/>
      </w:pPr>
    </w:p>
    <w:p w:rsidR="00461F5C" w:rsidRDefault="00B865B1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461F5C" w:rsidRDefault="00B865B1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461F5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65B1">
      <w:pPr>
        <w:spacing w:after="0" w:line="240" w:lineRule="auto"/>
      </w:pPr>
      <w:r>
        <w:separator/>
      </w:r>
    </w:p>
  </w:endnote>
  <w:endnote w:type="continuationSeparator" w:id="0">
    <w:p w:rsidR="00000000" w:rsidRDefault="00B8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5C" w:rsidRDefault="00B865B1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OB8424-297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461F5C" w:rsidRDefault="00461F5C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65B1">
      <w:pPr>
        <w:spacing w:after="0" w:line="240" w:lineRule="auto"/>
      </w:pPr>
      <w:r>
        <w:separator/>
      </w:r>
    </w:p>
  </w:footnote>
  <w:footnote w:type="continuationSeparator" w:id="0">
    <w:p w:rsidR="00000000" w:rsidRDefault="00B8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5C" w:rsidRDefault="00461F5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61F5C"/>
    <w:rsid w:val="009107EA"/>
    <w:rsid w:val="00B8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D5A9E760.dotm</Template>
  <TotalTime>6</TotalTime>
  <Pages>1</Pages>
  <Words>114</Words>
  <Characters>674</Characters>
  <Application>Microsoft Office Word</Application>
  <DocSecurity>0</DocSecurity>
  <Lines>5</Lines>
  <Paragraphs>1</Paragraphs>
  <ScaleCrop>false</ScaleCrop>
  <Manager/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Martina WINTEROVÁ</cp:lastModifiedBy>
  <cp:revision>2</cp:revision>
  <dcterms:created xsi:type="dcterms:W3CDTF">2024-09-23T09:02:00Z</dcterms:created>
  <dcterms:modified xsi:type="dcterms:W3CDTF">2024-09-23T09:04:00Z</dcterms:modified>
  <cp:category/>
</cp:coreProperties>
</file>