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38B6" w14:textId="6FA7B71A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00CF7C3CE8AD4468823E8EBA674E3DCB"/>
          </w:placeholder>
        </w:sdtPr>
        <w:sdtEndPr/>
        <w:sdtContent>
          <w:r w:rsidR="000A3662">
            <w:rPr>
              <w:sz w:val="16"/>
              <w:szCs w:val="18"/>
            </w:rPr>
            <w:t>SMLO-</w:t>
          </w:r>
          <w:r w:rsidR="00C61C9E">
            <w:rPr>
              <w:sz w:val="16"/>
              <w:szCs w:val="18"/>
            </w:rPr>
            <w:t>1908</w:t>
          </w:r>
          <w:r w:rsidR="000A3662">
            <w:rPr>
              <w:sz w:val="16"/>
              <w:szCs w:val="18"/>
            </w:rPr>
            <w:t>/00066001/2024-MH/TKA/BS</w:t>
          </w:r>
        </w:sdtContent>
      </w:sdt>
    </w:p>
    <w:p w14:paraId="15557BDB" w14:textId="0CAE3A9D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8050437338BE414AB260E87A87434981"/>
          </w:placeholder>
        </w:sdtPr>
        <w:sdtEndPr/>
        <w:sdtContent>
          <w:sdt>
            <w:sdtPr>
              <w:rPr>
                <w:sz w:val="16"/>
                <w:szCs w:val="18"/>
              </w:rPr>
              <w:id w:val="-280430622"/>
              <w:placeholder>
                <w:docPart w:val="34ED43902529441BB4206DD7AFC258EF"/>
              </w:placeholder>
            </w:sdtPr>
            <w:sdtEndPr/>
            <w:sdtContent>
              <w:r w:rsidR="00C61C9E" w:rsidRPr="00EF4DAC">
                <w:rPr>
                  <w:sz w:val="16"/>
                  <w:szCs w:val="18"/>
                </w:rPr>
                <w:t>11010-120634</w:t>
              </w:r>
            </w:sdtContent>
          </w:sdt>
        </w:sdtContent>
      </w:sdt>
    </w:p>
    <w:p w14:paraId="0B7D3CF4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5E981F8D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0CFF45EF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382A8FE8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53DF85F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4122D73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70A6BF81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480D9AFE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4CFFE81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10780185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6DEF726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12BC509D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5D6D4869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47FD8E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DE63CCD7E60843549BB3D9DEA6393C1F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77B02FCA" w14:textId="56FF631D" w:rsidR="004D1AF1" w:rsidRDefault="000A3662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3D26427B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FD13DE9CDFE7444F86CE6076A714ADF4"/>
            </w:placeholder>
            <w15:repeatingSectionItem/>
          </w:sdtPr>
          <w:sdtEndPr>
            <w:rPr>
              <w:i w:val="0"/>
            </w:rPr>
          </w:sdtEndPr>
          <w:sdtContent>
            <w:p w14:paraId="7FD14A50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E9439478BE3147AFAA72AFBBEDA5E36E"/>
                </w:placeholder>
              </w:sdtPr>
              <w:sdtEndPr/>
              <w:sdtContent>
                <w:p w14:paraId="0964AAF9" w14:textId="77777777" w:rsidR="000A3662" w:rsidRPr="000A3662" w:rsidRDefault="000A3662" w:rsidP="000A3662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r w:rsidRPr="000A3662">
                    <w:rPr>
                      <w:b/>
                    </w:rPr>
                    <w:t>CETIN a.s.</w:t>
                  </w:r>
                </w:p>
                <w:p w14:paraId="75FFD717" w14:textId="77777777" w:rsidR="000A3662" w:rsidRPr="000A3662" w:rsidRDefault="000A3662" w:rsidP="000A3662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</w:p>
                <w:p w14:paraId="72EB75E1" w14:textId="77777777" w:rsidR="000A3662" w:rsidRPr="000A3662" w:rsidRDefault="000A3662" w:rsidP="000A3662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0A3662">
                    <w:rPr>
                      <w:b/>
                    </w:rPr>
                    <w:t xml:space="preserve">se sídlem: </w:t>
                  </w:r>
                  <w:r w:rsidRPr="000A3662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1623731831"/>
                      <w:placeholder>
                        <w:docPart w:val="87B5A3DF74BB4D0EBE78907019E5CFDE"/>
                      </w:placeholder>
                    </w:sdtPr>
                    <w:sdtEndPr/>
                    <w:sdtContent>
                      <w:r w:rsidRPr="000A3662">
                        <w:rPr>
                          <w:b/>
                        </w:rPr>
                        <w:t xml:space="preserve">Českomoravská 2510/19, 190 00 </w:t>
                      </w:r>
                      <w:proofErr w:type="gramStart"/>
                      <w:r w:rsidRPr="000A3662">
                        <w:rPr>
                          <w:b/>
                        </w:rPr>
                        <w:t>Praha - Libeň</w:t>
                      </w:r>
                      <w:proofErr w:type="gramEnd"/>
                    </w:sdtContent>
                  </w:sdt>
                </w:p>
                <w:p w14:paraId="4E162190" w14:textId="77777777" w:rsidR="000A3662" w:rsidRPr="000A3662" w:rsidRDefault="000A3662" w:rsidP="000A3662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0A3662">
                    <w:rPr>
                      <w:b/>
                    </w:rPr>
                    <w:t xml:space="preserve">IČ: </w:t>
                  </w:r>
                  <w:r w:rsidRPr="000A3662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87B5A3DF74BB4D0EBE78907019E5CFDE"/>
                      </w:placeholder>
                    </w:sdtPr>
                    <w:sdtEndPr/>
                    <w:sdtContent>
                      <w:r w:rsidRPr="000A3662">
                        <w:rPr>
                          <w:b/>
                        </w:rPr>
                        <w:t>04084063</w:t>
                      </w:r>
                    </w:sdtContent>
                  </w:sdt>
                </w:p>
                <w:p w14:paraId="42126FA6" w14:textId="77777777" w:rsidR="000A3662" w:rsidRPr="000A3662" w:rsidRDefault="000A3662" w:rsidP="000A3662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 w:rsidRPr="000A3662">
                    <w:rPr>
                      <w:b/>
                    </w:rPr>
                    <w:t xml:space="preserve">Zapsán/a v OR: </w:t>
                  </w:r>
                  <w:r w:rsidRPr="000A3662">
                    <w:rPr>
                      <w:b/>
                    </w:rPr>
                    <w:tab/>
                  </w:r>
                  <w:r w:rsidRPr="000A3662">
                    <w:rPr>
                      <w:bCs/>
                    </w:rPr>
                    <w:t>Městský soud v 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87B5A3DF74BB4D0EBE78907019E5CFDE"/>
                      </w:placeholder>
                    </w:sdtPr>
                    <w:sdtEndPr/>
                    <w:sdtContent>
                      <w:r w:rsidRPr="000A3662">
                        <w:rPr>
                          <w:bCs/>
                        </w:rPr>
                        <w:t>Praze</w:t>
                      </w:r>
                    </w:sdtContent>
                  </w:sdt>
                  <w:r w:rsidRPr="000A3662">
                    <w:rPr>
                      <w:bCs/>
                    </w:rPr>
                    <w:t xml:space="preserve">, odd. </w:t>
                  </w:r>
                  <w:sdt>
                    <w:sdtPr>
                      <w:rPr>
                        <w:bCs/>
                      </w:rPr>
                      <w:id w:val="633370777"/>
                      <w:placeholder>
                        <w:docPart w:val="0F9EE75D5A0B418CAC7D87B44EE0609A"/>
                      </w:placeholder>
                    </w:sdtPr>
                    <w:sdtEndPr/>
                    <w:sdtContent>
                      <w:r w:rsidRPr="000A3662">
                        <w:rPr>
                          <w:bCs/>
                        </w:rPr>
                        <w:t>B</w:t>
                      </w:r>
                    </w:sdtContent>
                  </w:sdt>
                  <w:r w:rsidRPr="000A3662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id w:val="-709188205"/>
                      <w:placeholder>
                        <w:docPart w:val="0F9EE75D5A0B418CAC7D87B44EE0609A"/>
                      </w:placeholder>
                    </w:sdtPr>
                    <w:sdtEndPr/>
                    <w:sdtContent>
                      <w:r w:rsidRPr="000A3662">
                        <w:rPr>
                          <w:bCs/>
                        </w:rPr>
                        <w:t>20623</w:t>
                      </w:r>
                    </w:sdtContent>
                  </w:sdt>
                </w:p>
                <w:p w14:paraId="58520114" w14:textId="62AFA173" w:rsidR="000A3662" w:rsidRPr="000A3662" w:rsidRDefault="000A3662" w:rsidP="000A3662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0A3662">
                    <w:rPr>
                      <w:b/>
                    </w:rPr>
                    <w:t>Bankovní spojení:</w:t>
                  </w:r>
                  <w:r w:rsidRPr="000A3662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Číslo účtu"/>
                      <w:tag w:val="Číslo účtu"/>
                      <w:id w:val="-285196237"/>
                      <w:placeholder>
                        <w:docPart w:val="87B5A3DF74BB4D0EBE78907019E5CFDE"/>
                      </w:placeholder>
                    </w:sdtPr>
                    <w:sdtEndPr/>
                    <w:sdtContent>
                      <w:proofErr w:type="spellStart"/>
                      <w:r w:rsidR="00E80CA0">
                        <w:rPr>
                          <w:b/>
                        </w:rPr>
                        <w:t>xxxxxxxxxxxxxxxxxx</w:t>
                      </w:r>
                      <w:proofErr w:type="spellEnd"/>
                    </w:sdtContent>
                  </w:sdt>
                </w:p>
                <w:p w14:paraId="40669217" w14:textId="77777777" w:rsidR="00C61C9E" w:rsidRPr="00540ACC" w:rsidRDefault="00C61C9E" w:rsidP="00C61C9E">
                  <w:pPr>
                    <w:tabs>
                      <w:tab w:val="left" w:pos="3119"/>
                    </w:tabs>
                    <w:jc w:val="center"/>
                    <w:rPr>
                      <w:bCs/>
                      <w:i/>
                      <w:iCs/>
                    </w:rPr>
                  </w:pPr>
                  <w:r w:rsidRPr="00540ACC">
                    <w:rPr>
                      <w:bCs/>
                      <w:i/>
                      <w:iCs/>
                    </w:rPr>
                    <w:t>zastoupen/a:</w:t>
                  </w:r>
                </w:p>
                <w:p w14:paraId="39FF621C" w14:textId="2BBD804C" w:rsidR="00C61C9E" w:rsidRPr="00540ACC" w:rsidRDefault="00C61C9E" w:rsidP="00C61C9E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Projekting</w:t>
                  </w:r>
                  <w:proofErr w:type="spellEnd"/>
                  <w:r>
                    <w:rPr>
                      <w:b/>
                    </w:rPr>
                    <w:t>, s.r.o.</w:t>
                  </w:r>
                  <w:r w:rsidRPr="00540ACC">
                    <w:rPr>
                      <w:b/>
                    </w:rPr>
                    <w:t>,</w:t>
                  </w:r>
                </w:p>
                <w:p w14:paraId="15639947" w14:textId="34432DC3" w:rsidR="00C61C9E" w:rsidRPr="00540ACC" w:rsidRDefault="00C61C9E" w:rsidP="00C61C9E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proofErr w:type="spellStart"/>
                  <w:r w:rsidRPr="00C61C9E">
                    <w:rPr>
                      <w:bCs/>
                    </w:rPr>
                    <w:t>S.K.Neumanna</w:t>
                  </w:r>
                  <w:proofErr w:type="spellEnd"/>
                  <w:r w:rsidRPr="00C61C9E">
                    <w:rPr>
                      <w:bCs/>
                    </w:rPr>
                    <w:t xml:space="preserve"> 954/33, 182 00 Praha 8</w:t>
                  </w:r>
                </w:p>
                <w:p w14:paraId="28FBE8C0" w14:textId="6781EB54" w:rsidR="00C61C9E" w:rsidRPr="00540ACC" w:rsidRDefault="00C61C9E" w:rsidP="00C61C9E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r w:rsidRPr="00C61C9E">
                    <w:rPr>
                      <w:b/>
                    </w:rPr>
                    <w:t>24707066</w:t>
                  </w:r>
                </w:p>
                <w:p w14:paraId="631CCAD1" w14:textId="7FFE0C88" w:rsidR="00C61C9E" w:rsidRDefault="00C61C9E" w:rsidP="00C61C9E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 v OR: </w:t>
                  </w:r>
                  <w:r w:rsidRPr="00540ACC">
                    <w:rPr>
                      <w:b/>
                    </w:rPr>
                    <w:tab/>
                  </w:r>
                  <w:r>
                    <w:rPr>
                      <w:bCs/>
                    </w:rPr>
                    <w:t>Městský soud v Praze</w:t>
                  </w:r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C</w:t>
                  </w:r>
                  <w:r w:rsidRPr="00540ACC">
                    <w:rPr>
                      <w:bCs/>
                    </w:rPr>
                    <w:t xml:space="preserve">, vložka č. </w:t>
                  </w:r>
                  <w:r>
                    <w:rPr>
                      <w:bCs/>
                    </w:rPr>
                    <w:t>167653</w:t>
                  </w:r>
                </w:p>
                <w:p w14:paraId="629D8F30" w14:textId="6CEF2638" w:rsidR="00C61C9E" w:rsidRPr="007D7F87" w:rsidRDefault="00C61C9E" w:rsidP="00C61C9E">
                  <w:pPr>
                    <w:tabs>
                      <w:tab w:val="left" w:pos="3181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>
                    <w:rPr>
                      <w:b/>
                    </w:rPr>
                    <w:t>Zastoupena: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ab/>
                  </w:r>
                  <w:proofErr w:type="spellStart"/>
                  <w:r w:rsidR="00E80CA0">
                    <w:rPr>
                      <w:bCs/>
                    </w:rPr>
                    <w:t>xxxxxxxxxxxxxx</w:t>
                  </w:r>
                  <w:proofErr w:type="spellEnd"/>
                </w:p>
                <w:p w14:paraId="1B1CD2E7" w14:textId="5D004AEF" w:rsidR="00471952" w:rsidRDefault="00664746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3BD3BADD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2F048B712544CF3B756425AE6CAC9E7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2F048B712544CF3B756425AE6CAC9E7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4B48D0C" w14:textId="360E91CA" w:rsidR="00700F8D" w:rsidRDefault="000A3662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5D93DA40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0C28C1BD" w14:textId="66DD3D19" w:rsidR="001E7AA8" w:rsidRPr="009F36A3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</w:t>
      </w:r>
      <w:r w:rsidR="0077724C" w:rsidRPr="009F36A3">
        <w:lastRenderedPageBreak/>
        <w:t xml:space="preserve">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1B17341210E14A7D9D8FDFEA0DD117C6"/>
          </w:placeholder>
        </w:sdtPr>
        <w:sdtEndPr>
          <w:rPr>
            <w:b w:val="0"/>
          </w:rPr>
        </w:sdtEndPr>
        <w:sdtContent>
          <w:r w:rsidR="000A3662">
            <w:rPr>
              <w:b/>
            </w:rPr>
            <w:t>FTTX_P_SUPERB_CHMLA3_Charvatce_OK – 11010-120634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129D2623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1CCC237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C7D9D1FB450443BA893FABB032DD8CF8"/>
            </w:placeholder>
            <w15:repeatingSectionItem/>
          </w:sdtPr>
          <w:sdtEndPr/>
          <w:sdtContent>
            <w:p w14:paraId="174385FC" w14:textId="513EA691" w:rsidR="00D03136" w:rsidRDefault="00664746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2FA083BE77504A5DB997C7476091F5A6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6773268611FE41EB9C007D4DA78ADF5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707, 585/1, 583/1, 583/2, 583/3 a 598/1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6773268611FE41EB9C007D4DA78ADF5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276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6773268611FE41EB9C007D4DA78ADF5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Charvatce u jabkenic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6773268611FE41EB9C007D4DA78ADF5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charvatce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6773268611FE41EB9C007D4DA78ADF5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mladá boleslav</w:t>
                  </w:r>
                </w:sdtContent>
              </w:sdt>
              <w:r w:rsidR="000A3662">
                <w:t xml:space="preserve"> a </w:t>
              </w:r>
              <w:r w:rsidR="000A3662" w:rsidRPr="00C8753A">
                <w:t xml:space="preserve">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285700935"/>
                  <w:placeholder>
                    <w:docPart w:val="30C35FF4EC7547F3B0723694131BE99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509/2</w:t>
                  </w:r>
                </w:sdtContent>
              </w:sdt>
              <w:r w:rsidR="000A3662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588201897"/>
                  <w:placeholder>
                    <w:docPart w:val="30C35FF4EC7547F3B0723694131BE99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281</w:t>
                  </w:r>
                </w:sdtContent>
              </w:sdt>
              <w:r w:rsidR="000A3662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2139714651"/>
                  <w:placeholder>
                    <w:docPart w:val="30C35FF4EC7547F3B0723694131BE99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jabkenice</w:t>
                  </w:r>
                </w:sdtContent>
              </w:sdt>
              <w:r w:rsidR="000A3662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-1515907006"/>
                  <w:placeholder>
                    <w:docPart w:val="30C35FF4EC7547F3B0723694131BE99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jabkenice</w:t>
                  </w:r>
                </w:sdtContent>
              </w:sdt>
              <w:r w:rsidR="000A3662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269095512"/>
                  <w:placeholder>
                    <w:docPart w:val="30C35FF4EC7547F3B0723694131BE99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A3662">
                    <w:rPr>
                      <w:rStyle w:val="Styl1"/>
                    </w:rPr>
                    <w:t>mladá boleslav</w:t>
                  </w:r>
                </w:sdtContent>
              </w:sdt>
            </w:p>
          </w:sdtContent>
        </w:sdt>
      </w:sdtContent>
    </w:sdt>
    <w:p w14:paraId="1477CB66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52C2BA08" w14:textId="7B77A996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7EB4C1E011454AD9A7051702C7E0E134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A3662">
            <w:rPr>
              <w:rStyle w:val="Styl1"/>
            </w:rPr>
            <w:t>5009/24/ksus/mht/tka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2E3CF2362DB543EF9CBBA63E182EF645"/>
          </w:placeholder>
          <w:date w:fullDate="2024-07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0A3662">
            <w:rPr>
              <w:rStyle w:val="Styl1"/>
            </w:rPr>
            <w:t>03.07.2024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1367A4AB" w14:textId="7AC8E505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C61C9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0A24ECD8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459EE133" w14:textId="77777777" w:rsidR="00D32826" w:rsidRDefault="00D32826" w:rsidP="00D32826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7B324D59" w14:textId="77777777" w:rsidR="00D32826" w:rsidRDefault="00D32826" w:rsidP="00D32826">
      <w:pPr>
        <w:pStyle w:val="Nadpis4"/>
      </w:pPr>
      <w:r>
        <w:t>umístit na Budoucím služebném pozemku Zařízení a provozovat jej;</w:t>
      </w:r>
    </w:p>
    <w:p w14:paraId="53CE37C8" w14:textId="77777777" w:rsidR="00D32826" w:rsidRPr="003A5081" w:rsidRDefault="00D32826" w:rsidP="00D32826">
      <w:pPr>
        <w:pStyle w:val="Nadpis4"/>
      </w:pPr>
      <w:r>
        <w:t xml:space="preserve">v souladu s pokyny Budoucího povinného Zařízení opravovat, upravovat, udržovat, modernizovat a likvidovat; není však oprávněn </w:t>
      </w:r>
      <w:r w:rsidRPr="003A5081">
        <w:t>na Budoucím služebném pozemku budovat jakákoliv další příslušenství a součásti Zařízení, pokud tak není výslovně projednáno s Budoucím povinným</w:t>
      </w:r>
      <w:r>
        <w:t>;</w:t>
      </w:r>
    </w:p>
    <w:p w14:paraId="293ED597" w14:textId="77777777" w:rsidR="00D32826" w:rsidRDefault="00D32826" w:rsidP="00D32826">
      <w:pPr>
        <w:pStyle w:val="Nadpis4"/>
      </w:pPr>
      <w:r>
        <w:t>vstupovat a vjíždět na Budoucí služebný pozemek za účelem výkonu Budoucí služebnosti;</w:t>
      </w:r>
    </w:p>
    <w:p w14:paraId="6A94C4D7" w14:textId="77777777" w:rsidR="00D32826" w:rsidRDefault="00D32826" w:rsidP="00D32826">
      <w:pPr>
        <w:pStyle w:val="Nadpis3"/>
      </w:pPr>
      <w:r>
        <w:t>Obsahem Budoucí služebnosti bude povinnost Budoucího oprávněného:</w:t>
      </w:r>
    </w:p>
    <w:p w14:paraId="685054C7" w14:textId="0C4AEAB9" w:rsidR="00D32826" w:rsidRDefault="00D32826" w:rsidP="00D32826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C61C9E">
        <w:t xml:space="preserve">3. 1. </w:t>
      </w:r>
      <w:r>
        <w:fldChar w:fldCharType="end"/>
      </w:r>
      <w:r>
        <w:t>Smlouvy;</w:t>
      </w:r>
    </w:p>
    <w:p w14:paraId="6CD14CFA" w14:textId="77777777" w:rsidR="00D32826" w:rsidRDefault="00D32826" w:rsidP="00D32826">
      <w:pPr>
        <w:pStyle w:val="Nadpis4"/>
      </w:pPr>
      <w:r>
        <w:t>provádět veškeré zásahy do Budoucího služebného pozemku v souladu s pokyny Budoucího povinného;</w:t>
      </w:r>
    </w:p>
    <w:p w14:paraId="3483083C" w14:textId="77777777" w:rsidR="00D32826" w:rsidRDefault="00D32826" w:rsidP="00D32826">
      <w:pPr>
        <w:pStyle w:val="Nadpis4"/>
      </w:pPr>
      <w:r>
        <w:t>vykonávat Budoucí služebnost za maximálního šetření Budoucího služebného pozemku a s ohledem k jeho povaze;</w:t>
      </w:r>
    </w:p>
    <w:p w14:paraId="21DFB18D" w14:textId="77777777" w:rsidR="00D32826" w:rsidRDefault="00D32826" w:rsidP="00D32826">
      <w:pPr>
        <w:pStyle w:val="Nadpis3"/>
      </w:pPr>
      <w:r>
        <w:t>Obsahem Budoucí služebnosti bude povinnost Budoucího povinného:</w:t>
      </w:r>
    </w:p>
    <w:p w14:paraId="1DAB3A34" w14:textId="77777777" w:rsidR="00D32826" w:rsidRPr="00B473E7" w:rsidRDefault="00D32826" w:rsidP="00D32826">
      <w:pPr>
        <w:pStyle w:val="Nadpis4"/>
      </w:pPr>
      <w:r>
        <w:t>Budoucí služebnost strpět;</w:t>
      </w:r>
    </w:p>
    <w:p w14:paraId="4CE49769" w14:textId="77777777" w:rsidR="00D32826" w:rsidRDefault="00D32826" w:rsidP="00D32826">
      <w:pPr>
        <w:pStyle w:val="Nadpis3"/>
      </w:pPr>
      <w:r>
        <w:t>Obsahem Budoucí služebnosti bude právo Budoucího povinného:</w:t>
      </w:r>
    </w:p>
    <w:p w14:paraId="78916BA9" w14:textId="77777777" w:rsidR="00D32826" w:rsidRDefault="00D32826" w:rsidP="00D32826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7DDC2E66" w14:textId="77777777" w:rsidR="00D32826" w:rsidRDefault="00D32826" w:rsidP="00D32826">
      <w:pPr>
        <w:pStyle w:val="Nadpis4"/>
      </w:pPr>
      <w:r>
        <w:t>na zpřístupnění dokumentace inženýrské sítě v rozsahu nutném k ochraně jeho oprávněných zájmů;</w:t>
      </w:r>
    </w:p>
    <w:p w14:paraId="02ECF093" w14:textId="77777777" w:rsidR="00D32826" w:rsidRDefault="00D32826" w:rsidP="00D32826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6D5F212" w14:textId="77777777" w:rsidR="00D32826" w:rsidRDefault="00D32826" w:rsidP="00D32826">
      <w:pPr>
        <w:pStyle w:val="Nadpis3"/>
      </w:pPr>
      <w:r>
        <w:t>Budoucí služebnost se zřídí jako právo věcné.</w:t>
      </w:r>
    </w:p>
    <w:p w14:paraId="68B47EFF" w14:textId="77777777" w:rsidR="00D32826" w:rsidRDefault="00D32826" w:rsidP="00D32826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6F78E10A" w14:textId="05FBCF88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C61C9E">
        <w:t>5</w:t>
      </w:r>
      <w:r>
        <w:fldChar w:fldCharType="end"/>
      </w:r>
      <w:r>
        <w:t xml:space="preserve"> Smlouvy.</w:t>
      </w:r>
    </w:p>
    <w:p w14:paraId="0B5E25C3" w14:textId="77777777" w:rsidR="001E7AA8" w:rsidRDefault="001E7AA8" w:rsidP="001E7AA8">
      <w:pPr>
        <w:pStyle w:val="Nadpis2"/>
      </w:pPr>
      <w:r>
        <w:t>DALŠÍ PRÁVA A POVINNOSTI SMLUVNÍCH STRAN</w:t>
      </w:r>
    </w:p>
    <w:p w14:paraId="35DB5753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3AB1C872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51638738" w14:textId="77777777" w:rsidR="00A20A95" w:rsidRDefault="00A20A95" w:rsidP="00A20A95">
      <w:pPr>
        <w:pStyle w:val="Nadpis4"/>
        <w:numPr>
          <w:ilvl w:val="2"/>
          <w:numId w:val="38"/>
        </w:numPr>
      </w:pPr>
      <w:r>
        <w:lastRenderedPageBreak/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724745F5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353C74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3011EC8E" w14:textId="571BC65F" w:rsidR="00532E94" w:rsidRPr="009F36A3" w:rsidRDefault="00664746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2F048B712544CF3B756425AE6CAC9E7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0A3662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E788160468B646F9BCDF9783249D2E6D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0A3662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3AACC8AC" w14:textId="196E1FA7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2F048B712544CF3B756425AE6CAC9E7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35-36/2023/RK ze dne 12.10.2023" w:value="ceníku k úhradě nájemného, náhrady za zřízení věcného břemene a za omezení užívání silnic II. a III. tříd ve Středočeském kraji schválený usnesením Rady Středočeského kraje č. 035-36/2023/RK ze dne 12.10.2023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0A3662">
            <w:t>ceníku k úhradě nájemného, náhrady za zřízení věcného břemene a za omezení užívání silnic II. a III. tříd ve Středočeském kraji schválený usnesením Rady Středočeského kraje č. 035-36/2023/RK ze dne 12.10.2023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709"/>
        <w:gridCol w:w="1559"/>
        <w:gridCol w:w="1276"/>
        <w:gridCol w:w="1696"/>
      </w:tblGrid>
      <w:tr w:rsidR="00F7260F" w:rsidRPr="009F36A3" w14:paraId="0A2A4CBF" w14:textId="77777777" w:rsidTr="00536C5B">
        <w:tc>
          <w:tcPr>
            <w:tcW w:w="9488" w:type="dxa"/>
            <w:gridSpan w:val="6"/>
          </w:tcPr>
          <w:p w14:paraId="119B341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0599EB5D" w14:textId="77777777" w:rsidTr="00DA64F8">
        <w:tc>
          <w:tcPr>
            <w:tcW w:w="3114" w:type="dxa"/>
          </w:tcPr>
          <w:p w14:paraId="13CEEE9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04A2E67A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</w:tcPr>
          <w:p w14:paraId="787099D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559" w:type="dxa"/>
          </w:tcPr>
          <w:p w14:paraId="12CA4D1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276" w:type="dxa"/>
          </w:tcPr>
          <w:p w14:paraId="75FCDEA5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696" w:type="dxa"/>
          </w:tcPr>
          <w:p w14:paraId="00F657F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1608CA35" w14:textId="77777777" w:rsidTr="00DA64F8">
        <w:tc>
          <w:tcPr>
            <w:tcW w:w="3114" w:type="dxa"/>
          </w:tcPr>
          <w:p w14:paraId="7CE70495" w14:textId="7DAD65B1" w:rsidR="00F7260F" w:rsidRPr="009F36A3" w:rsidRDefault="000A3662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 (</w:t>
            </w:r>
            <w:proofErr w:type="spellStart"/>
            <w:r>
              <w:rPr>
                <w:b/>
                <w:color w:val="000000"/>
                <w:sz w:val="22"/>
              </w:rPr>
              <w:t>p.č</w:t>
            </w:r>
            <w:proofErr w:type="spellEnd"/>
            <w:r>
              <w:rPr>
                <w:b/>
                <w:color w:val="000000"/>
                <w:sz w:val="22"/>
              </w:rPr>
              <w:t>. 509/2)</w:t>
            </w:r>
          </w:p>
        </w:tc>
        <w:tc>
          <w:tcPr>
            <w:tcW w:w="1134" w:type="dxa"/>
          </w:tcPr>
          <w:p w14:paraId="45A7BD80" w14:textId="08EC64F8" w:rsidR="00F7260F" w:rsidRPr="009F36A3" w:rsidRDefault="000A366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II/275</w:t>
            </w:r>
          </w:p>
        </w:tc>
        <w:tc>
          <w:tcPr>
            <w:tcW w:w="709" w:type="dxa"/>
          </w:tcPr>
          <w:p w14:paraId="4F1DAB58" w14:textId="61F582F5" w:rsidR="00F7260F" w:rsidRPr="009F36A3" w:rsidRDefault="000A366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404332A0" w14:textId="7FD04ABD" w:rsidR="00F7260F" w:rsidRPr="009F36A3" w:rsidRDefault="000A366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6" w:type="dxa"/>
          </w:tcPr>
          <w:p w14:paraId="6CF9EDED" w14:textId="680DBB6A" w:rsidR="00F7260F" w:rsidRPr="009F36A3" w:rsidRDefault="000A366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0,31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4B299A14" w14:textId="732EBC52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</w:t>
            </w:r>
            <w:r w:rsidR="000A3662">
              <w:rPr>
                <w:b/>
                <w:color w:val="000000"/>
                <w:sz w:val="22"/>
              </w:rPr>
              <w:t>124,-Kč</w:t>
            </w:r>
          </w:p>
        </w:tc>
      </w:tr>
      <w:tr w:rsidR="000A3662" w:rsidRPr="009F36A3" w14:paraId="63A19315" w14:textId="77777777" w:rsidTr="00DA64F8">
        <w:tc>
          <w:tcPr>
            <w:tcW w:w="3114" w:type="dxa"/>
          </w:tcPr>
          <w:p w14:paraId="07F84ADC" w14:textId="5D161D9C" w:rsidR="000A3662" w:rsidRPr="009F36A3" w:rsidRDefault="000A3662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 (</w:t>
            </w:r>
            <w:proofErr w:type="spellStart"/>
            <w:r>
              <w:rPr>
                <w:b/>
                <w:color w:val="000000"/>
                <w:sz w:val="22"/>
              </w:rPr>
              <w:t>p.č</w:t>
            </w:r>
            <w:proofErr w:type="spellEnd"/>
            <w:r>
              <w:rPr>
                <w:b/>
                <w:color w:val="000000"/>
                <w:sz w:val="22"/>
              </w:rPr>
              <w:t xml:space="preserve">. 583/1, 583/2, 583/3, </w:t>
            </w:r>
            <w:r w:rsidR="00DA64F8">
              <w:rPr>
                <w:b/>
                <w:color w:val="000000"/>
                <w:sz w:val="22"/>
              </w:rPr>
              <w:t>598/1)</w:t>
            </w:r>
          </w:p>
        </w:tc>
        <w:tc>
          <w:tcPr>
            <w:tcW w:w="1134" w:type="dxa"/>
          </w:tcPr>
          <w:p w14:paraId="5B5C8A79" w14:textId="64E1FCED" w:rsidR="000A3662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II/275</w:t>
            </w:r>
          </w:p>
        </w:tc>
        <w:tc>
          <w:tcPr>
            <w:tcW w:w="709" w:type="dxa"/>
          </w:tcPr>
          <w:p w14:paraId="083938C6" w14:textId="3C6FB250" w:rsidR="000A3662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1643BE3A" w14:textId="42460A5B" w:rsidR="000A3662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6" w:type="dxa"/>
          </w:tcPr>
          <w:p w14:paraId="3FE576AF" w14:textId="51BD5A91" w:rsidR="000A3662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280,15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6106F994" w14:textId="7F89C66B" w:rsidR="000A3662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112.060,-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DA64F8" w:rsidRPr="009F36A3" w14:paraId="572DDD9C" w14:textId="77777777" w:rsidTr="00DA64F8">
        <w:tc>
          <w:tcPr>
            <w:tcW w:w="3114" w:type="dxa"/>
          </w:tcPr>
          <w:p w14:paraId="72139EDE" w14:textId="4E657232" w:rsidR="00DA64F8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 (</w:t>
            </w:r>
            <w:proofErr w:type="spellStart"/>
            <w:r>
              <w:rPr>
                <w:b/>
                <w:color w:val="000000"/>
                <w:sz w:val="22"/>
              </w:rPr>
              <w:t>p.č</w:t>
            </w:r>
            <w:proofErr w:type="spellEnd"/>
            <w:r>
              <w:rPr>
                <w:b/>
                <w:color w:val="000000"/>
                <w:sz w:val="22"/>
              </w:rPr>
              <w:t>. 707, 585/1)</w:t>
            </w:r>
          </w:p>
        </w:tc>
        <w:tc>
          <w:tcPr>
            <w:tcW w:w="1134" w:type="dxa"/>
          </w:tcPr>
          <w:p w14:paraId="75C2AA2C" w14:textId="06F656FB" w:rsidR="00DA64F8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II/27510</w:t>
            </w:r>
          </w:p>
        </w:tc>
        <w:tc>
          <w:tcPr>
            <w:tcW w:w="709" w:type="dxa"/>
          </w:tcPr>
          <w:p w14:paraId="4807602E" w14:textId="73D6DB65" w:rsidR="00DA64F8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5E01AAD6" w14:textId="1FAC099F" w:rsidR="00DA64F8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6" w:type="dxa"/>
          </w:tcPr>
          <w:p w14:paraId="0103C3B0" w14:textId="3421E393" w:rsidR="00DA64F8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73,41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0876F8A7" w14:textId="62FB8967" w:rsidR="00DA64F8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</w:rPr>
              <w:t>29.364,-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3B1A108B" w14:textId="77777777" w:rsidTr="00DA64F8">
        <w:tc>
          <w:tcPr>
            <w:tcW w:w="3114" w:type="dxa"/>
          </w:tcPr>
          <w:p w14:paraId="6A421E08" w14:textId="3E747C91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Protlak bez zásahu do vozovky </w:t>
            </w:r>
          </w:p>
        </w:tc>
        <w:tc>
          <w:tcPr>
            <w:tcW w:w="1134" w:type="dxa"/>
          </w:tcPr>
          <w:p w14:paraId="0586FD64" w14:textId="0BEEC7F3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II/27510</w:t>
            </w:r>
          </w:p>
        </w:tc>
        <w:tc>
          <w:tcPr>
            <w:tcW w:w="709" w:type="dxa"/>
          </w:tcPr>
          <w:p w14:paraId="26B388B2" w14:textId="6A047FA2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508FE450" w14:textId="6A11FF0A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6" w:type="dxa"/>
          </w:tcPr>
          <w:p w14:paraId="3B36AE20" w14:textId="06C7FFA5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5,29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696" w:type="dxa"/>
          </w:tcPr>
          <w:p w14:paraId="3BC2CC08" w14:textId="05F7318E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</w:t>
            </w:r>
            <w:proofErr w:type="gramStart"/>
            <w:r>
              <w:rPr>
                <w:b/>
                <w:color w:val="000000"/>
                <w:sz w:val="22"/>
              </w:rPr>
              <w:t>2.116,-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4DA90DFD" w14:textId="77777777" w:rsidTr="00DA64F8">
        <w:tc>
          <w:tcPr>
            <w:tcW w:w="7792" w:type="dxa"/>
            <w:gridSpan w:val="5"/>
          </w:tcPr>
          <w:p w14:paraId="71F982D4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696" w:type="dxa"/>
          </w:tcPr>
          <w:p w14:paraId="0C1CF328" w14:textId="79274745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143.664,-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4D21616A" w14:textId="77777777" w:rsidTr="00DA64F8">
        <w:tc>
          <w:tcPr>
            <w:tcW w:w="7792" w:type="dxa"/>
            <w:gridSpan w:val="5"/>
          </w:tcPr>
          <w:p w14:paraId="698A6F2F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696" w:type="dxa"/>
          </w:tcPr>
          <w:p w14:paraId="7ED85AD4" w14:textId="3004C413" w:rsidR="00F7260F" w:rsidRPr="009F36A3" w:rsidRDefault="00DA64F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173.833,44,-Kč</w:t>
            </w:r>
          </w:p>
        </w:tc>
      </w:tr>
    </w:tbl>
    <w:p w14:paraId="14A2F6A7" w14:textId="7BAE5001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ADD21A9" w14:textId="5DD0BD90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9594A8481D7F459DA6637104D87873AF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DA64F8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06124B1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49C95B0A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4CB6661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0C76BFC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42A7AC6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358CC77A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74CD5CAC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05692C06" w14:textId="61B5BF32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C61C9E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C61C9E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2ECA8745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2AB43889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5EE9AAC5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454940F3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</w:t>
      </w:r>
      <w:r w:rsidR="001E7AA8" w:rsidRPr="00926704">
        <w:lastRenderedPageBreak/>
        <w:t xml:space="preserve">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264D8E02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084DB381" w14:textId="77777777" w:rsidR="001E7AA8" w:rsidRDefault="001E7AA8" w:rsidP="001E7AA8">
      <w:pPr>
        <w:pStyle w:val="Nadpis4"/>
      </w:pPr>
      <w:r>
        <w:t>vzít souhlas kdykoliv zpět,</w:t>
      </w:r>
    </w:p>
    <w:p w14:paraId="27EC07FF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24FB9AF4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637449E5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7F43CC6D" w14:textId="77777777" w:rsidR="001E7AA8" w:rsidRDefault="001E7AA8" w:rsidP="001E7AA8">
      <w:pPr>
        <w:pStyle w:val="Nadpis4"/>
      </w:pPr>
      <w:r>
        <w:t>na přenositelnost údajů.</w:t>
      </w:r>
    </w:p>
    <w:p w14:paraId="67066390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7B266FCA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0C9B887B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45CF7FF8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446D2A28" w14:textId="77777777" w:rsidR="001E7AA8" w:rsidRDefault="00664746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D2A6BA66DD44FDB977FAED15B770C32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2AF70AF0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626B5AD3" w14:textId="7777777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ED9422E4C2F44837A3F1920086358A6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4B882EF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427F6DB0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2D9FC13F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64C54C3A" w14:textId="77777777" w:rsidR="00A33ACF" w:rsidRPr="009F36A3" w:rsidRDefault="00A33ACF" w:rsidP="00A33ACF">
      <w:pPr>
        <w:spacing w:before="0" w:after="0"/>
      </w:pPr>
    </w:p>
    <w:p w14:paraId="000A2BB5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13B820B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02F897D3" w14:textId="186433B4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16FA18F7DB144EDD88513BB50368F821"/>
          </w:placeholder>
        </w:sdtPr>
        <w:sdtEndPr/>
        <w:sdtContent>
          <w:proofErr w:type="spellStart"/>
          <w:r w:rsidR="00C61C9E">
            <w:rPr>
              <w:b/>
            </w:rPr>
            <w:t>Projekting</w:t>
          </w:r>
          <w:proofErr w:type="spellEnd"/>
          <w:r w:rsidR="00C61C9E">
            <w:rPr>
              <w:b/>
            </w:rPr>
            <w:t>, s.r.o.</w:t>
          </w:r>
        </w:sdtContent>
      </w:sdt>
    </w:p>
    <w:p w14:paraId="15E520C5" w14:textId="4BF927AC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DA64F8">
        <w:t> </w:t>
      </w:r>
      <w:sdt>
        <w:sdtPr>
          <w:id w:val="-1283732009"/>
          <w:placeholder>
            <w:docPart w:val="50F8C918854F470B9FCB15B1968FAC89"/>
          </w:placeholder>
        </w:sdtPr>
        <w:sdtEndPr/>
        <w:sdtContent>
          <w:r w:rsidR="00DA64F8">
            <w:t>Mnichově Hradišti</w:t>
          </w:r>
        </w:sdtContent>
      </w:sdt>
      <w:r w:rsidRPr="00885D66">
        <w:t xml:space="preserve"> dne</w:t>
      </w:r>
      <w:r w:rsidRPr="00885D66">
        <w:tab/>
        <w:t>V </w:t>
      </w:r>
      <w:sdt>
        <w:sdtPr>
          <w:id w:val="-652758017"/>
          <w:placeholder>
            <w:docPart w:val="331A6772FF094305A2D329F7A4C0BDA4"/>
          </w:placeholder>
        </w:sdtPr>
        <w:sdtEndPr/>
        <w:sdtContent>
          <w:r w:rsidR="00C61C9E">
            <w:t>Praze</w:t>
          </w:r>
        </w:sdtContent>
      </w:sdt>
      <w:r w:rsidRPr="00885D66">
        <w:t xml:space="preserve"> dne </w:t>
      </w:r>
    </w:p>
    <w:p w14:paraId="1226D201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6E2949F8" w14:textId="77777777" w:rsidR="009A635F" w:rsidRDefault="009A635F" w:rsidP="0084180E">
      <w:pPr>
        <w:tabs>
          <w:tab w:val="center" w:pos="1701"/>
          <w:tab w:val="center" w:pos="6946"/>
        </w:tabs>
        <w:spacing w:before="0" w:after="0"/>
      </w:pPr>
    </w:p>
    <w:p w14:paraId="5FC48F47" w14:textId="77777777" w:rsidR="009A635F" w:rsidRDefault="009A635F" w:rsidP="0084180E">
      <w:pPr>
        <w:tabs>
          <w:tab w:val="center" w:pos="1701"/>
          <w:tab w:val="center" w:pos="6946"/>
        </w:tabs>
        <w:spacing w:before="0" w:after="0"/>
      </w:pPr>
    </w:p>
    <w:p w14:paraId="72086728" w14:textId="77777777" w:rsidR="009A635F" w:rsidRDefault="009A635F" w:rsidP="0084180E">
      <w:pPr>
        <w:tabs>
          <w:tab w:val="center" w:pos="1701"/>
          <w:tab w:val="center" w:pos="6946"/>
        </w:tabs>
        <w:spacing w:before="0" w:after="0"/>
      </w:pPr>
    </w:p>
    <w:p w14:paraId="03E285B1" w14:textId="77777777" w:rsidR="009A635F" w:rsidRDefault="009A635F" w:rsidP="0084180E">
      <w:pPr>
        <w:tabs>
          <w:tab w:val="center" w:pos="1701"/>
          <w:tab w:val="center" w:pos="6946"/>
        </w:tabs>
        <w:spacing w:before="0" w:after="0"/>
      </w:pPr>
    </w:p>
    <w:p w14:paraId="5439D327" w14:textId="77777777" w:rsidR="009A635F" w:rsidRPr="00885D66" w:rsidRDefault="009A635F" w:rsidP="0084180E">
      <w:pPr>
        <w:tabs>
          <w:tab w:val="center" w:pos="1701"/>
          <w:tab w:val="center" w:pos="6946"/>
        </w:tabs>
        <w:spacing w:before="0" w:after="0"/>
      </w:pPr>
    </w:p>
    <w:p w14:paraId="76532FD3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705EAC15" w14:textId="13105F86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16FA18F7DB144EDD88513BB50368F821"/>
          </w:placeholder>
        </w:sdtPr>
        <w:sdtEndPr/>
        <w:sdtContent>
          <w:r w:rsidR="009A635F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C9F9F1BAF3BA48E19D9BF90D630F20C9"/>
          </w:placeholder>
        </w:sdtPr>
        <w:sdtEndPr/>
        <w:sdtContent>
          <w:proofErr w:type="spellStart"/>
          <w:r w:rsidR="00E80CA0">
            <w:rPr>
              <w:b/>
            </w:rPr>
            <w:t>xxxxxxxxxxxxx</w:t>
          </w:r>
          <w:proofErr w:type="spellEnd"/>
        </w:sdtContent>
      </w:sdt>
      <w:r>
        <w:rPr>
          <w:b/>
        </w:rPr>
        <w:tab/>
      </w:r>
    </w:p>
    <w:p w14:paraId="7AFC9A56" w14:textId="3AB62220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C9F9F1BAF3BA48E19D9BF90D630F20C9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C9F9F1BAF3BA48E19D9BF90D630F20C9"/>
              </w:placeholder>
            </w:sdtPr>
            <w:sdtEndPr/>
            <w:sdtContent>
              <w:r w:rsidR="009A635F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16FA18F7DB144EDD88513BB50368F821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16FA18F7DB144EDD88513BB50368F821"/>
              </w:placeholder>
            </w:sdtPr>
            <w:sdtEndPr/>
            <w:sdtContent>
              <w:r w:rsidR="00C61C9E">
                <w:rPr>
                  <w:i/>
                </w:rPr>
                <w:t>jednatel</w:t>
              </w:r>
            </w:sdtContent>
          </w:sdt>
        </w:sdtContent>
      </w:sdt>
    </w:p>
    <w:p w14:paraId="47B9C70F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9867" w14:textId="77777777" w:rsidR="00CD3CD3" w:rsidRDefault="00CD3CD3">
      <w:r>
        <w:separator/>
      </w:r>
    </w:p>
  </w:endnote>
  <w:endnote w:type="continuationSeparator" w:id="0">
    <w:p w14:paraId="6C8D6D2D" w14:textId="77777777" w:rsidR="00CD3CD3" w:rsidRDefault="00CD3CD3">
      <w:r>
        <w:continuationSeparator/>
      </w:r>
    </w:p>
  </w:endnote>
  <w:endnote w:type="continuationNotice" w:id="1">
    <w:p w14:paraId="52540407" w14:textId="77777777" w:rsidR="00CD3CD3" w:rsidRDefault="00CD3C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CCE1" w14:textId="77777777" w:rsidR="00C61C9E" w:rsidRDefault="00C61C9E" w:rsidP="00C61C9E">
    <w:pPr>
      <w:pStyle w:val="Zpat"/>
    </w:pPr>
    <w:r w:rsidRPr="00EF4DAC">
      <w:t>FTTX_P_SUPERB_CHMLA3_Charvatce_OK - 11010-120634</w:t>
    </w:r>
  </w:p>
  <w:p w14:paraId="051CDC08" w14:textId="77777777" w:rsidR="00C61C9E" w:rsidRDefault="00C61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0E7D" w14:textId="77777777" w:rsidR="00CD3CD3" w:rsidRDefault="00CD3CD3">
      <w:r>
        <w:separator/>
      </w:r>
    </w:p>
  </w:footnote>
  <w:footnote w:type="continuationSeparator" w:id="0">
    <w:p w14:paraId="031E912E" w14:textId="77777777" w:rsidR="00CD3CD3" w:rsidRDefault="00CD3CD3">
      <w:r>
        <w:continuationSeparator/>
      </w:r>
    </w:p>
  </w:footnote>
  <w:footnote w:type="continuationNotice" w:id="1">
    <w:p w14:paraId="0E47A32C" w14:textId="77777777" w:rsidR="00CD3CD3" w:rsidRDefault="00CD3CD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A981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96C7C7" wp14:editId="747AFF9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EE60C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6C7C7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6B5EE60C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B69B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4A802F26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2DAC7669" wp14:editId="4C476E4A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329DB2A7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6DB6F15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0B415E3C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62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3662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47C00"/>
    <w:rsid w:val="002502F7"/>
    <w:rsid w:val="002618D4"/>
    <w:rsid w:val="00262871"/>
    <w:rsid w:val="00266556"/>
    <w:rsid w:val="002708B9"/>
    <w:rsid w:val="00271E02"/>
    <w:rsid w:val="00277188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E0972"/>
    <w:rsid w:val="002F43AD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3CC2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1FC0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1FD4"/>
    <w:rsid w:val="006E4CB5"/>
    <w:rsid w:val="006F4D0F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47DC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212"/>
    <w:rsid w:val="00921588"/>
    <w:rsid w:val="009227E3"/>
    <w:rsid w:val="009308FF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35F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05CFD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035E"/>
    <w:rsid w:val="00C52951"/>
    <w:rsid w:val="00C54C7B"/>
    <w:rsid w:val="00C5631A"/>
    <w:rsid w:val="00C61591"/>
    <w:rsid w:val="00C61C9E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3CD3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2636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A64F8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61819"/>
    <w:rsid w:val="00E63315"/>
    <w:rsid w:val="00E63984"/>
    <w:rsid w:val="00E63A18"/>
    <w:rsid w:val="00E72DA9"/>
    <w:rsid w:val="00E74187"/>
    <w:rsid w:val="00E77681"/>
    <w:rsid w:val="00E80CA0"/>
    <w:rsid w:val="00E84532"/>
    <w:rsid w:val="00EA4428"/>
    <w:rsid w:val="00EA7122"/>
    <w:rsid w:val="00EB0A57"/>
    <w:rsid w:val="00EB2CD0"/>
    <w:rsid w:val="00EB55B9"/>
    <w:rsid w:val="00EC710C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1F24E"/>
  <w15:chartTrackingRefBased/>
  <w15:docId w15:val="{2AACE318-B624-43BA-9EFB-11F973C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KSUS\Dokumenty\Dokumenty%202024\2.%20BS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CF7C3CE8AD4468823E8EBA674E3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EA854-50A6-4AE0-8726-FDB562272D1F}"/>
      </w:docPartPr>
      <w:docPartBody>
        <w:p w:rsidR="00CD012B" w:rsidRDefault="00F21E3B">
          <w:pPr>
            <w:pStyle w:val="00CF7C3CE8AD4468823E8EBA674E3DCB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050437338BE414AB260E87A87434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0DC42-5C13-4E9D-9EF8-A4C3CD19FDB0}"/>
      </w:docPartPr>
      <w:docPartBody>
        <w:p w:rsidR="00CD012B" w:rsidRDefault="00F21E3B">
          <w:pPr>
            <w:pStyle w:val="8050437338BE414AB260E87A8743498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E63CCD7E60843549BB3D9DEA6393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6AB36-E1FC-44F5-94A4-8F644F390BA1}"/>
      </w:docPartPr>
      <w:docPartBody>
        <w:p w:rsidR="00CD012B" w:rsidRDefault="00F21E3B">
          <w:pPr>
            <w:pStyle w:val="DE63CCD7E60843549BB3D9DEA6393C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13DE9CDFE7444F86CE6076A714A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F552D-A52D-46AE-B8F7-B933C7FEDE4A}"/>
      </w:docPartPr>
      <w:docPartBody>
        <w:p w:rsidR="00CD012B" w:rsidRDefault="00F21E3B">
          <w:pPr>
            <w:pStyle w:val="FD13DE9CDFE7444F86CE6076A714ADF4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9439478BE3147AFAA72AFBBEDA5E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DAEC2-CAA4-4AF8-99B5-5C2B8C4F522C}"/>
      </w:docPartPr>
      <w:docPartBody>
        <w:p w:rsidR="00CD012B" w:rsidRDefault="00F21E3B">
          <w:pPr>
            <w:pStyle w:val="E9439478BE3147AFAA72AFBBEDA5E36E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F048B712544CF3B756425AE6CAC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F52CE-DAC9-438A-8700-F5D73A4CD590}"/>
      </w:docPartPr>
      <w:docPartBody>
        <w:p w:rsidR="00CD012B" w:rsidRDefault="00F21E3B">
          <w:pPr>
            <w:pStyle w:val="D2F048B712544CF3B756425AE6CAC9E7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1B17341210E14A7D9D8FDFEA0DD11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414C-5C69-4970-BAD2-269B3768DFAA}"/>
      </w:docPartPr>
      <w:docPartBody>
        <w:p w:rsidR="00CD012B" w:rsidRDefault="00F21E3B">
          <w:pPr>
            <w:pStyle w:val="1B17341210E14A7D9D8FDFEA0DD117C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D9D1FB450443BA893FABB032DD8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85B09-F656-46BB-A248-20340FA2AA07}"/>
      </w:docPartPr>
      <w:docPartBody>
        <w:p w:rsidR="00CD012B" w:rsidRDefault="00F21E3B">
          <w:pPr>
            <w:pStyle w:val="C7D9D1FB450443BA893FABB032DD8CF8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FA083BE77504A5DB997C7476091F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994E1-A5EC-440D-874E-0F66A6CB04EA}"/>
      </w:docPartPr>
      <w:docPartBody>
        <w:p w:rsidR="00CD012B" w:rsidRDefault="00F21E3B">
          <w:pPr>
            <w:pStyle w:val="2FA083BE77504A5DB997C7476091F5A6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6773268611FE41EB9C007D4DA78AD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BE315-DFF9-4B2F-995D-CDB699B8268D}"/>
      </w:docPartPr>
      <w:docPartBody>
        <w:p w:rsidR="00CD012B" w:rsidRDefault="00F21E3B">
          <w:pPr>
            <w:pStyle w:val="6773268611FE41EB9C007D4DA78ADF5A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7EB4C1E011454AD9A7051702C7E0E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826CE-BA0B-4F8B-949E-E8F67D4E3C5F}"/>
      </w:docPartPr>
      <w:docPartBody>
        <w:p w:rsidR="00CD012B" w:rsidRDefault="00F21E3B">
          <w:pPr>
            <w:pStyle w:val="7EB4C1E011454AD9A7051702C7E0E134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E3CF2362DB543EF9CBBA63E182EF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178F2-3150-4A6B-B60D-15055F351054}"/>
      </w:docPartPr>
      <w:docPartBody>
        <w:p w:rsidR="00CD012B" w:rsidRDefault="00F21E3B">
          <w:pPr>
            <w:pStyle w:val="2E3CF2362DB543EF9CBBA63E182EF645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E788160468B646F9BCDF9783249D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E0E36-ABB4-45A4-886B-2BDA31B7EBB1}"/>
      </w:docPartPr>
      <w:docPartBody>
        <w:p w:rsidR="00CD012B" w:rsidRDefault="00F21E3B">
          <w:pPr>
            <w:pStyle w:val="E788160468B646F9BCDF9783249D2E6D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9594A8481D7F459DA6637104D8787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DFAAA-2810-4149-A250-CE952DA6079B}"/>
      </w:docPartPr>
      <w:docPartBody>
        <w:p w:rsidR="00CD012B" w:rsidRDefault="00F21E3B">
          <w:pPr>
            <w:pStyle w:val="9594A8481D7F459DA6637104D87873AF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0D2A6BA66DD44FDB977FAED15B770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19685-76B3-48BF-ACE0-8270BC84D41D}"/>
      </w:docPartPr>
      <w:docPartBody>
        <w:p w:rsidR="00CD012B" w:rsidRDefault="00F21E3B">
          <w:pPr>
            <w:pStyle w:val="0D2A6BA66DD44FDB977FAED15B770C32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ED9422E4C2F44837A3F1920086358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284D8-060F-4003-AB39-4EB0FF80E20C}"/>
      </w:docPartPr>
      <w:docPartBody>
        <w:p w:rsidR="00CD012B" w:rsidRDefault="00F21E3B">
          <w:pPr>
            <w:pStyle w:val="ED9422E4C2F44837A3F1920086358A67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6FA18F7DB144EDD88513BB50368F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917C8-6C4A-436B-AF1B-E1DF423DE17E}"/>
      </w:docPartPr>
      <w:docPartBody>
        <w:p w:rsidR="00CD012B" w:rsidRDefault="00F21E3B">
          <w:pPr>
            <w:pStyle w:val="16FA18F7DB144EDD88513BB50368F82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F8C918854F470B9FCB15B1968FA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7D589-6ED5-44EF-8C20-7AB335515EE5}"/>
      </w:docPartPr>
      <w:docPartBody>
        <w:p w:rsidR="00CD012B" w:rsidRDefault="00F21E3B">
          <w:pPr>
            <w:pStyle w:val="50F8C918854F470B9FCB15B1968FAC8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1A6772FF094305A2D329F7A4C0B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F0C0E-4C71-4ED6-B9F9-6C0B8DBC95D5}"/>
      </w:docPartPr>
      <w:docPartBody>
        <w:p w:rsidR="00CD012B" w:rsidRDefault="00F21E3B">
          <w:pPr>
            <w:pStyle w:val="331A6772FF094305A2D329F7A4C0BDA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F9F1BAF3BA48E19D9BF90D630F2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0834A-EC37-4700-95BD-36D51704A8FC}"/>
      </w:docPartPr>
      <w:docPartBody>
        <w:p w:rsidR="00CD012B" w:rsidRDefault="00F21E3B">
          <w:pPr>
            <w:pStyle w:val="C9F9F1BAF3BA48E19D9BF90D630F20C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B5A3DF74BB4D0EBE78907019E5C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0A235-95E0-4BE3-98E2-961C0A4115FA}"/>
      </w:docPartPr>
      <w:docPartBody>
        <w:p w:rsidR="00CD012B" w:rsidRDefault="00CC6A7D" w:rsidP="00CC6A7D">
          <w:pPr>
            <w:pStyle w:val="87B5A3DF74BB4D0EBE78907019E5CFD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9EE75D5A0B418CAC7D87B44EE06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E646E-B659-43DA-9C60-8C54CD7992B4}"/>
      </w:docPartPr>
      <w:docPartBody>
        <w:p w:rsidR="00CD012B" w:rsidRDefault="00CC6A7D" w:rsidP="00CC6A7D">
          <w:pPr>
            <w:pStyle w:val="0F9EE75D5A0B418CAC7D87B44EE0609A"/>
          </w:pPr>
          <w:r w:rsidRPr="00DA72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C35FF4EC7547F3B0723694131BE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9893F-F8DC-467A-BED1-0811FE5CEF2E}"/>
      </w:docPartPr>
      <w:docPartBody>
        <w:p w:rsidR="00CD012B" w:rsidRDefault="00CC6A7D" w:rsidP="00CC6A7D">
          <w:pPr>
            <w:pStyle w:val="30C35FF4EC7547F3B0723694131BE992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ED43902529441BB4206DD7AFC25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BE779-2D26-4FFA-95D3-A829CFB5EBBE}"/>
      </w:docPartPr>
      <w:docPartBody>
        <w:p w:rsidR="00F21E3B" w:rsidRDefault="00CD012B" w:rsidP="00CD012B">
          <w:pPr>
            <w:pStyle w:val="34ED43902529441BB4206DD7AFC258EF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7D"/>
    <w:rsid w:val="00247C00"/>
    <w:rsid w:val="005A1FC0"/>
    <w:rsid w:val="00B7458E"/>
    <w:rsid w:val="00CC6A7D"/>
    <w:rsid w:val="00CD012B"/>
    <w:rsid w:val="00D42636"/>
    <w:rsid w:val="00E33272"/>
    <w:rsid w:val="00EC710C"/>
    <w:rsid w:val="00F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012B"/>
    <w:rPr>
      <w:color w:val="808080"/>
    </w:rPr>
  </w:style>
  <w:style w:type="paragraph" w:customStyle="1" w:styleId="00CF7C3CE8AD4468823E8EBA674E3DCB">
    <w:name w:val="00CF7C3CE8AD4468823E8EBA674E3DCB"/>
  </w:style>
  <w:style w:type="paragraph" w:customStyle="1" w:styleId="8050437338BE414AB260E87A87434981">
    <w:name w:val="8050437338BE414AB260E87A87434981"/>
  </w:style>
  <w:style w:type="paragraph" w:customStyle="1" w:styleId="DE63CCD7E60843549BB3D9DEA6393C1F">
    <w:name w:val="DE63CCD7E60843549BB3D9DEA6393C1F"/>
  </w:style>
  <w:style w:type="paragraph" w:customStyle="1" w:styleId="FD13DE9CDFE7444F86CE6076A714ADF4">
    <w:name w:val="FD13DE9CDFE7444F86CE6076A714ADF4"/>
  </w:style>
  <w:style w:type="paragraph" w:customStyle="1" w:styleId="E9439478BE3147AFAA72AFBBEDA5E36E">
    <w:name w:val="E9439478BE3147AFAA72AFBBEDA5E36E"/>
  </w:style>
  <w:style w:type="paragraph" w:customStyle="1" w:styleId="D2F048B712544CF3B756425AE6CAC9E7">
    <w:name w:val="D2F048B712544CF3B756425AE6CAC9E7"/>
  </w:style>
  <w:style w:type="paragraph" w:customStyle="1" w:styleId="1B17341210E14A7D9D8FDFEA0DD117C6">
    <w:name w:val="1B17341210E14A7D9D8FDFEA0DD117C6"/>
  </w:style>
  <w:style w:type="paragraph" w:customStyle="1" w:styleId="C7D9D1FB450443BA893FABB032DD8CF8">
    <w:name w:val="C7D9D1FB450443BA893FABB032DD8CF8"/>
  </w:style>
  <w:style w:type="paragraph" w:customStyle="1" w:styleId="2FA083BE77504A5DB997C7476091F5A6">
    <w:name w:val="2FA083BE77504A5DB997C7476091F5A6"/>
  </w:style>
  <w:style w:type="paragraph" w:customStyle="1" w:styleId="6773268611FE41EB9C007D4DA78ADF5A">
    <w:name w:val="6773268611FE41EB9C007D4DA78ADF5A"/>
  </w:style>
  <w:style w:type="paragraph" w:customStyle="1" w:styleId="7EB4C1E011454AD9A7051702C7E0E134">
    <w:name w:val="7EB4C1E011454AD9A7051702C7E0E134"/>
  </w:style>
  <w:style w:type="paragraph" w:customStyle="1" w:styleId="2E3CF2362DB543EF9CBBA63E182EF645">
    <w:name w:val="2E3CF2362DB543EF9CBBA63E182EF645"/>
  </w:style>
  <w:style w:type="paragraph" w:customStyle="1" w:styleId="E788160468B646F9BCDF9783249D2E6D">
    <w:name w:val="E788160468B646F9BCDF9783249D2E6D"/>
  </w:style>
  <w:style w:type="paragraph" w:customStyle="1" w:styleId="9594A8481D7F459DA6637104D87873AF">
    <w:name w:val="9594A8481D7F459DA6637104D87873AF"/>
  </w:style>
  <w:style w:type="paragraph" w:customStyle="1" w:styleId="0D2A6BA66DD44FDB977FAED15B770C32">
    <w:name w:val="0D2A6BA66DD44FDB977FAED15B770C32"/>
  </w:style>
  <w:style w:type="paragraph" w:customStyle="1" w:styleId="ED9422E4C2F44837A3F1920086358A67">
    <w:name w:val="ED9422E4C2F44837A3F1920086358A67"/>
  </w:style>
  <w:style w:type="paragraph" w:customStyle="1" w:styleId="16FA18F7DB144EDD88513BB50368F821">
    <w:name w:val="16FA18F7DB144EDD88513BB50368F821"/>
  </w:style>
  <w:style w:type="paragraph" w:customStyle="1" w:styleId="50F8C918854F470B9FCB15B1968FAC89">
    <w:name w:val="50F8C918854F470B9FCB15B1968FAC89"/>
  </w:style>
  <w:style w:type="paragraph" w:customStyle="1" w:styleId="7703D36087AD44AFB36C0F4818182910">
    <w:name w:val="7703D36087AD44AFB36C0F4818182910"/>
  </w:style>
  <w:style w:type="paragraph" w:customStyle="1" w:styleId="331A6772FF094305A2D329F7A4C0BDA4">
    <w:name w:val="331A6772FF094305A2D329F7A4C0BDA4"/>
  </w:style>
  <w:style w:type="paragraph" w:customStyle="1" w:styleId="84748D4019744192BEB181DF80A86C38">
    <w:name w:val="84748D4019744192BEB181DF80A86C38"/>
  </w:style>
  <w:style w:type="paragraph" w:customStyle="1" w:styleId="C9F9F1BAF3BA48E19D9BF90D630F20C9">
    <w:name w:val="C9F9F1BAF3BA48E19D9BF90D630F20C9"/>
  </w:style>
  <w:style w:type="paragraph" w:customStyle="1" w:styleId="87B5A3DF74BB4D0EBE78907019E5CFDE">
    <w:name w:val="87B5A3DF74BB4D0EBE78907019E5CFDE"/>
    <w:rsid w:val="00CC6A7D"/>
  </w:style>
  <w:style w:type="paragraph" w:customStyle="1" w:styleId="0F9EE75D5A0B418CAC7D87B44EE0609A">
    <w:name w:val="0F9EE75D5A0B418CAC7D87B44EE0609A"/>
    <w:rsid w:val="00CC6A7D"/>
  </w:style>
  <w:style w:type="paragraph" w:customStyle="1" w:styleId="30C35FF4EC7547F3B0723694131BE992">
    <w:name w:val="30C35FF4EC7547F3B0723694131BE992"/>
    <w:rsid w:val="00CC6A7D"/>
  </w:style>
  <w:style w:type="paragraph" w:customStyle="1" w:styleId="34ED43902529441BB4206DD7AFC258EF">
    <w:name w:val="34ED43902529441BB4206DD7AFC258EF"/>
    <w:rsid w:val="00CD0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4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0</TotalTime>
  <Pages>4</Pages>
  <Words>1707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37</vt:i4>
      </vt:variant>
    </vt:vector>
  </HeadingPairs>
  <TitlesOfParts>
    <vt:vector size="38" baseType="lpstr">
      <vt:lpstr>Registrační číslo :</vt:lpstr>
      <vt:lpstr>SMLOUVA</vt:lpstr>
      <vt:lpstr>    ÚVODNÍ USTANOVENÍ</vt:lpstr>
      <vt:lpstr>        Smluvní strany uzavírají, zejména podle ustanovení § 509, § 1267 a násl. a § 178</vt:lpstr>
      <vt:lpstr>    PŘEDMĚT SMLOUVY</vt:lpstr>
      <vt:lpstr>        Budoucí povinný je:</vt:lpstr>
      <vt:lpstr>        &lt;&lt;&lt;Výlučným vlastníkem&gt; pozemku parcelní číslo &lt;707, 585/1, 583/1, 583/2, 583/3 </vt:lpstr>
      <vt:lpstr>        (dále jen „Budoucí služebný pozemek“), a to na základě rozhodnutí Ministerstva d</vt:lpstr>
      <vt:lpstr>        Budoucí oprávněný je budoucím vlastníkem Zařízení. Zařízení bude umístěno v/na B</vt:lpstr>
      <vt:lpstr>        Smluvní strany spolu uzavřou písemnou smlouvu o zřízení služebnosti (dále jen „B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povinnost Budoucího povinného:</vt:lpstr>
      <vt:lpstr>        Obsahem Budoucí služebnosti bude právo Budoucího povinného:</vt:lpstr>
      <vt:lpstr>        Záruka na stavební úpravy pozemní komunikace, jejích součástí a příslušenství a 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5 Smlouvy.</vt:lpstr>
      <vt:lpstr>    DALŠÍ PRÁVA A POVINNOSTI SMLUVNÍCH STRAN</vt:lpstr>
      <vt:lpstr>        Budoucí oprávněný do 1 roku od ukončení prací v souvislosti s umístěním Zařízení</vt:lpstr>
      <vt:lpstr>        Smluvní strany vylučují použití ustanovení § 1788 odst. 1 občanského zákoníku.</vt:lpstr>
      <vt:lpstr>    ÚHRADA budoucí SLUŽEBNOSTI</vt:lpstr>
      <vt:lpstr>        Výše zálohy je stanovena s ohledem na rozsah Budoucí služebnosti v Situačním výk</vt:lpstr>
      <vt:lpstr>    Odstoupení od smlouvy</vt:lpstr>
      <vt:lpstr>        Kterákoliv smluvní strana může písemně od Smlouvy odstoupit, pokud Zařízením ned</vt:lpstr>
      <vt:lpstr>        Budoucí povinný je oprávněn písemně odstoupit od této smlouvy v případě, že:</vt:lpstr>
      <vt:lpstr>        Odstoupení je účinné dnem doručení písemného oznámení druhé smluvní straně.</vt:lpstr>
      <vt:lpstr>        V případě odstoupení dle čl. 6. 1.  Smlouvy je Budoucí povinný povinen vrátit Bu</vt:lpstr>
      <vt:lpstr>    UJEDNÁNÍ TÝKAJÍCÍ SE REGISTRU SMLUV</vt:lpstr>
      <vt:lpstr>        Smluvní strany souhlasí se zveřejněním Smlouvy Správcem v případě, kdy ponese po</vt:lpstr>
      <vt:lpstr>    Ujednání týkající se ochrany osobních údajů</vt:lpstr>
      <vt:lpstr>        Smluvní strany udělují Správci a Budoucímu povinnému ve smyslu nařízení Evropské</vt:lpstr>
      <vt:lpstr>        Smluvní strany mají zejména právo:</vt:lpstr>
      <vt:lpstr>    ZÁVĚREČNÁ USTANOVENÍ</vt:lpstr>
      <vt:lpstr>        Smlouva nabývá platnosti dnem jejího uveřejnění v registru smluv. Pokud nepodléh</vt:lpstr>
      <vt:lpstr>        Ukáže-li se některé z ustanovení Smlouvy neplatným či neúčinným, nahradí jej sml</vt:lpstr>
      <vt:lpstr>        &lt;Smlouva je sepsána ve 4 (čtyřech) stejnopisech s platností originálu, přičemž k</vt:lpstr>
    </vt:vector>
  </TitlesOfParts>
  <Company>Správa a údržba silnic</Company>
  <LinksUpToDate>false</LinksUpToDate>
  <CharactersWithSpaces>11756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Geisslerova Pavla</dc:creator>
  <cp:keywords/>
  <cp:lastModifiedBy>Malíková Eva</cp:lastModifiedBy>
  <cp:revision>2</cp:revision>
  <cp:lastPrinted>2016-04-13T12:22:00Z</cp:lastPrinted>
  <dcterms:created xsi:type="dcterms:W3CDTF">2024-09-25T12:57:00Z</dcterms:created>
  <dcterms:modified xsi:type="dcterms:W3CDTF">2024-09-25T12:57:00Z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