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26898101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26898101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26898101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CZ26898101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EMEA s.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EMEA s.r.o.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0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nám. Míru 121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nám. Míru 1217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0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1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768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768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24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24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2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Hulín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Hulín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3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Kancelářský papír - Praha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Kancelářský papír - Praha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3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4" w:name="_GoBack"/>
          <w:p w:rsidR="009F740C" w:rsidRDefault="007A5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kancelářský papír 600 ks balení. Rozvoz dle dohody. "/>
                  </w:textInput>
                </w:ffData>
              </w:fldChar>
            </w:r>
            <w:bookmarkStart w:id="5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Objednáváme u Vás kancelářský papír 600 ks balení. Rozvoz dle dohody. 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bookmarkEnd w:id="4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70 059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70 059,00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5.říjen 2024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5.říjen 2024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Horčíková Renat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Horčíková Renata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95" w:rsidRDefault="00AF1895">
      <w:pPr>
        <w:spacing w:line="240" w:lineRule="auto"/>
      </w:pPr>
      <w:r>
        <w:separator/>
      </w:r>
    </w:p>
  </w:endnote>
  <w:endnote w:type="continuationSeparator" w:id="0">
    <w:p w:rsidR="00AF1895" w:rsidRDefault="00AF1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19.09.2024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AF1895">
            <w:t>19.09.2024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Holbová Vladěna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AF1895">
            <w:t>Holbová Vladìna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95" w:rsidRDefault="00AF1895">
      <w:pPr>
        <w:spacing w:line="240" w:lineRule="auto"/>
      </w:pPr>
      <w:r>
        <w:separator/>
      </w:r>
    </w:p>
  </w:footnote>
  <w:footnote w:type="continuationSeparator" w:id="0">
    <w:p w:rsidR="00AF1895" w:rsidRDefault="00AF1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O/01/20240085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AF1895">
            <w:t>O/01/20240085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5A91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AF1895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EC1684-D6C8-4A56-94CF-5599EA3E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2024-09-25T12:43:00Z</dcterms:created>
  <dcterms:modified xsi:type="dcterms:W3CDTF">2024-09-25T12:43:00Z</dcterms:modified>
</cp:coreProperties>
</file>