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1504457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CZ15044572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E M B A , spol. s r. 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E M B A , spol. s r. 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Paseky nad Jizerou 23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Paseky nad Jizerou 235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51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512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47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47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aseky nad Jizerou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Paseky nad Jizerou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Materiál pro archivář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Materiál pro archiváře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4" w:name="_GoBack"/>
          <w:p w:rsidR="009F740C" w:rsidRDefault="005E5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materiál pro archiváře dle odsouhlaseného seznamu. Kontakt pí Holbvá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Objednáváme u Vás materiál pro archiváře dle odsouhlaseného seznamu. Kontakt pí Holbvá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bookmarkEnd w:id="4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94 362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94 362,00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.prosinec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1.prosinec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Horčíková Renat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Horčíková Renata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5D" w:rsidRDefault="00301E5D">
      <w:pPr>
        <w:spacing w:line="240" w:lineRule="auto"/>
      </w:pPr>
      <w:r>
        <w:separator/>
      </w:r>
    </w:p>
  </w:endnote>
  <w:endnote w:type="continuationSeparator" w:id="0">
    <w:p w:rsidR="00301E5D" w:rsidRDefault="00301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19.09.2024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01E5D">
            <w:t>19.09.2024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01E5D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5D" w:rsidRDefault="00301E5D">
      <w:pPr>
        <w:spacing w:line="240" w:lineRule="auto"/>
      </w:pPr>
      <w:r>
        <w:separator/>
      </w:r>
    </w:p>
  </w:footnote>
  <w:footnote w:type="continuationSeparator" w:id="0">
    <w:p w:rsidR="00301E5D" w:rsidRDefault="00301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O/01/20240087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301E5D">
            <w:t>O/01/20240087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01E5D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E505E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4B0EB-9684-4A62-945F-D399B28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2024-09-25T12:41:00Z</dcterms:created>
  <dcterms:modified xsi:type="dcterms:W3CDTF">2024-09-25T12:41:00Z</dcterms:modified>
</cp:coreProperties>
</file>