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2AD3" w14:textId="0A95DCCD" w:rsidR="005F76E5" w:rsidRDefault="005F76E5" w:rsidP="00DD191C">
      <w:pPr>
        <w:spacing w:after="24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2444943" wp14:editId="5047B36F">
                <wp:simplePos x="0" y="0"/>
                <wp:positionH relativeFrom="column">
                  <wp:posOffset>-162560</wp:posOffset>
                </wp:positionH>
                <wp:positionV relativeFrom="page">
                  <wp:posOffset>1457960</wp:posOffset>
                </wp:positionV>
                <wp:extent cx="3060065" cy="1047115"/>
                <wp:effectExtent l="0" t="0" r="26035" b="19685"/>
                <wp:wrapNone/>
                <wp:docPr id="2114181904" name="Textové pole 211418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047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F264C" w14:textId="4B7F1473" w:rsidR="005F76E5" w:rsidRDefault="005F76E5" w:rsidP="005F76E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76E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Odběratel:</w:t>
                            </w:r>
                          </w:p>
                          <w:p w14:paraId="5B29B93C" w14:textId="628A3517" w:rsidR="005F76E5" w:rsidRDefault="005F76E5" w:rsidP="005F76E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Ministerstvo školství, mládeže a tělovýchovy</w:t>
                            </w:r>
                          </w:p>
                          <w:p w14:paraId="4DE1205B" w14:textId="3F6E7F84" w:rsidR="005F76E5" w:rsidRDefault="006C2BEA" w:rsidP="005F76E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Karmelitská 529/5</w:t>
                            </w:r>
                          </w:p>
                          <w:p w14:paraId="6D3D3646" w14:textId="4F52D00A" w:rsidR="006C2BEA" w:rsidRDefault="006C2BEA" w:rsidP="005F76E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118 12 Praha 1</w:t>
                            </w:r>
                          </w:p>
                          <w:p w14:paraId="2C54564D" w14:textId="7E80212B" w:rsidR="006C2BEA" w:rsidRPr="005F76E5" w:rsidRDefault="006C2BEA" w:rsidP="005F76E5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IČ:</w:t>
                            </w:r>
                            <w:r w:rsidR="00A110D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0D6" w:rsidRPr="00A110D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00022985</w:t>
                            </w:r>
                          </w:p>
                          <w:p w14:paraId="5ABF1A27" w14:textId="11FDD7F9" w:rsidR="005F76E5" w:rsidRPr="006F7360" w:rsidRDefault="005F76E5" w:rsidP="005F76E5">
                            <w:pPr>
                              <w:spacing w:after="0"/>
                              <w:ind w:left="708" w:firstLine="708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F736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05B3F47" w14:textId="77777777" w:rsidR="005F76E5" w:rsidRPr="00CA1AD8" w:rsidRDefault="005F76E5" w:rsidP="005F76E5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44943" id="_x0000_t202" coordsize="21600,21600" o:spt="202" path="m,l,21600r21600,l21600,xe">
                <v:stroke joinstyle="miter"/>
                <v:path gradientshapeok="t" o:connecttype="rect"/>
              </v:shapetype>
              <v:shape id="Textové pole 2114181904" o:spid="_x0000_s1026" type="#_x0000_t202" style="position:absolute;margin-left:-12.8pt;margin-top:114.8pt;width:240.95pt;height:82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" filled="f" fillcolor="#ffc000" strokecolor="white [3212]">
                <v:textbox>
                  <w:txbxContent>
                    <w:p w14:paraId="665F264C" w14:textId="4B7F1473" w:rsidR="005F76E5" w:rsidRDefault="005F76E5" w:rsidP="005F76E5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F76E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Odběratel:</w:t>
                      </w:r>
                    </w:p>
                    <w:p w14:paraId="5B29B93C" w14:textId="628A3517" w:rsidR="005F76E5" w:rsidRDefault="005F76E5" w:rsidP="005F76E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Ministerstvo školství, mládeže a tělovýchovy</w:t>
                      </w:r>
                    </w:p>
                    <w:p w14:paraId="4DE1205B" w14:textId="3F6E7F84" w:rsidR="005F76E5" w:rsidRDefault="006C2BEA" w:rsidP="005F76E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Karmelitská 529/5</w:t>
                      </w:r>
                    </w:p>
                    <w:p w14:paraId="6D3D3646" w14:textId="4F52D00A" w:rsidR="006C2BEA" w:rsidRDefault="006C2BEA" w:rsidP="005F76E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118 12 Praha 1</w:t>
                      </w:r>
                    </w:p>
                    <w:p w14:paraId="2C54564D" w14:textId="7E80212B" w:rsidR="006C2BEA" w:rsidRPr="005F76E5" w:rsidRDefault="006C2BEA" w:rsidP="005F76E5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IČ:</w:t>
                      </w:r>
                      <w:r w:rsidR="00A110D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110D6" w:rsidRPr="00A110D6">
                        <w:rPr>
                          <w:rFonts w:ascii="Calibri" w:hAnsi="Calibri" w:cs="Calibri"/>
                          <w:sz w:val="20"/>
                          <w:szCs w:val="20"/>
                        </w:rPr>
                        <w:t>00022985</w:t>
                      </w:r>
                    </w:p>
                    <w:p w14:paraId="5ABF1A27" w14:textId="11FDD7F9" w:rsidR="005F76E5" w:rsidRPr="006F7360" w:rsidRDefault="005F76E5" w:rsidP="005F76E5">
                      <w:pPr>
                        <w:spacing w:after="0"/>
                        <w:ind w:left="708" w:firstLine="70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F736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705B3F47" w14:textId="77777777" w:rsidR="005F76E5" w:rsidRPr="00CA1AD8" w:rsidRDefault="005F76E5" w:rsidP="005F76E5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9E044A9" w14:textId="12990DBF" w:rsidR="00D62C18" w:rsidRPr="00C2494E" w:rsidRDefault="00695DF8" w:rsidP="00DD191C">
      <w:pPr>
        <w:spacing w:after="24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58DA25E" wp14:editId="09F4DC11">
                <wp:simplePos x="0" y="0"/>
                <wp:positionH relativeFrom="column">
                  <wp:posOffset>2448560</wp:posOffset>
                </wp:positionH>
                <wp:positionV relativeFrom="page">
                  <wp:posOffset>1400175</wp:posOffset>
                </wp:positionV>
                <wp:extent cx="3060065" cy="1181100"/>
                <wp:effectExtent l="0" t="0" r="2603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435BD" w14:textId="77777777" w:rsidR="005F76E5" w:rsidRPr="00A110D6" w:rsidRDefault="00DD2733" w:rsidP="00F956BA">
                            <w:pPr>
                              <w:spacing w:after="0"/>
                              <w:ind w:left="708" w:firstLine="708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10D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  <w:p w14:paraId="0DDDD860" w14:textId="276CE8B8" w:rsidR="005F76E5" w:rsidRPr="00BD2878" w:rsidRDefault="004477D6" w:rsidP="00F956BA">
                            <w:pPr>
                              <w:spacing w:after="0"/>
                              <w:ind w:left="708" w:firstLine="708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287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ACREA CR, spol. s r.o.</w:t>
                            </w:r>
                          </w:p>
                          <w:p w14:paraId="79B9AAA2" w14:textId="37AE0D53" w:rsidR="005F76E5" w:rsidRPr="008D4772" w:rsidRDefault="004477D6" w:rsidP="00F956BA">
                            <w:pPr>
                              <w:spacing w:after="0"/>
                              <w:ind w:left="708" w:firstLine="70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D477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Krakovská 7</w:t>
                            </w:r>
                          </w:p>
                          <w:p w14:paraId="73780408" w14:textId="170FA7F2" w:rsidR="00132838" w:rsidRPr="008D4772" w:rsidRDefault="00132838" w:rsidP="00F956BA">
                            <w:pPr>
                              <w:spacing w:after="0"/>
                              <w:ind w:left="708" w:firstLine="70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D477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110 00 Praha 1</w:t>
                            </w:r>
                          </w:p>
                          <w:p w14:paraId="475C47C8" w14:textId="23AF0112" w:rsidR="005F76E5" w:rsidRPr="008D4772" w:rsidRDefault="005F76E5" w:rsidP="00F956BA">
                            <w:pPr>
                              <w:spacing w:after="0"/>
                              <w:ind w:left="708" w:firstLine="70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D477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IČ</w:t>
                            </w:r>
                            <w:r w:rsidR="00132838" w:rsidRPr="008D477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630766</w:t>
                            </w:r>
                            <w:r w:rsidR="008D4772" w:rsidRPr="008D477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1DB2BB32" w14:textId="19A97E83" w:rsidR="008C202E" w:rsidRPr="006F7360" w:rsidRDefault="005F76E5" w:rsidP="00F956BA">
                            <w:pPr>
                              <w:spacing w:after="0"/>
                              <w:ind w:left="708" w:firstLine="708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D477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DIČ</w:t>
                            </w:r>
                            <w:r w:rsidR="008D4772" w:rsidRPr="008D477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CZ63076616</w:t>
                            </w:r>
                            <w:r w:rsidR="00A41576" w:rsidRPr="006F736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CC41FF7" w14:textId="77777777" w:rsidR="000A2AC8" w:rsidRPr="00CA1AD8" w:rsidRDefault="000A2AC8" w:rsidP="008C202E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A25E" id="Textové pole 2" o:spid="_x0000_s1027" type="#_x0000_t202" style="position:absolute;margin-left:192.8pt;margin-top:110.25pt;width:240.9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" filled="f" fillcolor="#ffc000" strokecolor="white [3212]">
                <v:textbox>
                  <w:txbxContent>
                    <w:p w14:paraId="074435BD" w14:textId="77777777" w:rsidR="005F76E5" w:rsidRPr="00A110D6" w:rsidRDefault="00DD2733" w:rsidP="00F956BA">
                      <w:pPr>
                        <w:spacing w:after="0"/>
                        <w:ind w:left="708" w:firstLine="708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A110D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Dodavatel:</w:t>
                      </w:r>
                    </w:p>
                    <w:p w14:paraId="0DDDD860" w14:textId="276CE8B8" w:rsidR="005F76E5" w:rsidRPr="00BD2878" w:rsidRDefault="004477D6" w:rsidP="00F956BA">
                      <w:pPr>
                        <w:spacing w:after="0"/>
                        <w:ind w:left="708" w:firstLine="708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BD287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ACREA CR, spol. s r.o.</w:t>
                      </w:r>
                    </w:p>
                    <w:p w14:paraId="79B9AAA2" w14:textId="37AE0D53" w:rsidR="005F76E5" w:rsidRPr="008D4772" w:rsidRDefault="004477D6" w:rsidP="00F956BA">
                      <w:pPr>
                        <w:spacing w:after="0"/>
                        <w:ind w:left="708" w:firstLine="70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D4772">
                        <w:rPr>
                          <w:rFonts w:ascii="Calibri" w:hAnsi="Calibri" w:cs="Calibri"/>
                          <w:sz w:val="20"/>
                          <w:szCs w:val="20"/>
                        </w:rPr>
                        <w:t>Krakovská 7</w:t>
                      </w:r>
                    </w:p>
                    <w:p w14:paraId="73780408" w14:textId="170FA7F2" w:rsidR="00132838" w:rsidRPr="008D4772" w:rsidRDefault="00132838" w:rsidP="00F956BA">
                      <w:pPr>
                        <w:spacing w:after="0"/>
                        <w:ind w:left="708" w:firstLine="70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D4772">
                        <w:rPr>
                          <w:rFonts w:ascii="Calibri" w:hAnsi="Calibri" w:cs="Calibri"/>
                          <w:sz w:val="20"/>
                          <w:szCs w:val="20"/>
                        </w:rPr>
                        <w:t>110 00 Praha 1</w:t>
                      </w:r>
                    </w:p>
                    <w:p w14:paraId="475C47C8" w14:textId="23AF0112" w:rsidR="005F76E5" w:rsidRPr="008D4772" w:rsidRDefault="005F76E5" w:rsidP="00F956BA">
                      <w:pPr>
                        <w:spacing w:after="0"/>
                        <w:ind w:left="708" w:firstLine="70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D4772">
                        <w:rPr>
                          <w:rFonts w:ascii="Calibri" w:hAnsi="Calibri" w:cs="Calibri"/>
                          <w:sz w:val="20"/>
                          <w:szCs w:val="20"/>
                        </w:rPr>
                        <w:t>IČ</w:t>
                      </w:r>
                      <w:r w:rsidR="00132838" w:rsidRPr="008D4772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630766</w:t>
                      </w:r>
                      <w:r w:rsidR="008D4772" w:rsidRPr="008D4772">
                        <w:rPr>
                          <w:rFonts w:ascii="Calibri" w:hAnsi="Calibri" w:cs="Calibri"/>
                          <w:sz w:val="20"/>
                          <w:szCs w:val="20"/>
                        </w:rPr>
                        <w:t>16</w:t>
                      </w:r>
                    </w:p>
                    <w:p w14:paraId="1DB2BB32" w14:textId="19A97E83" w:rsidR="008C202E" w:rsidRPr="006F7360" w:rsidRDefault="005F76E5" w:rsidP="00F956BA">
                      <w:pPr>
                        <w:spacing w:after="0"/>
                        <w:ind w:left="708" w:firstLine="70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D4772">
                        <w:rPr>
                          <w:rFonts w:ascii="Calibri" w:hAnsi="Calibri" w:cs="Calibri"/>
                          <w:sz w:val="20"/>
                          <w:szCs w:val="20"/>
                        </w:rPr>
                        <w:t>DIČ</w:t>
                      </w:r>
                      <w:r w:rsidR="008D4772" w:rsidRPr="008D4772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CZ63076616</w:t>
                      </w:r>
                      <w:r w:rsidR="00A41576" w:rsidRPr="006F736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6CC41FF7" w14:textId="77777777" w:rsidR="000A2AC8" w:rsidRPr="00CA1AD8" w:rsidRDefault="000A2AC8" w:rsidP="008C202E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88F752" w14:textId="1581352B" w:rsidR="008C202E" w:rsidRPr="00866DCB" w:rsidRDefault="00C2494E" w:rsidP="00701323">
      <w:pPr>
        <w:spacing w:after="120" w:line="240" w:lineRule="auto"/>
        <w:ind w:left="-425"/>
        <w:rPr>
          <w:rFonts w:ascii="Calibri" w:hAnsi="Calibri" w:cs="Calibri"/>
          <w:sz w:val="20"/>
          <w:szCs w:val="20"/>
        </w:rPr>
      </w:pPr>
      <w:r w:rsidRPr="00866DCB">
        <w:rPr>
          <w:rFonts w:ascii="Calibri" w:hAnsi="Calibri" w:cs="Calibri"/>
          <w:b/>
          <w:sz w:val="20"/>
          <w:szCs w:val="20"/>
        </w:rPr>
        <w:t>Číslo jednací</w:t>
      </w:r>
      <w:r w:rsidRPr="00866DCB">
        <w:rPr>
          <w:rFonts w:ascii="Calibri" w:hAnsi="Calibri" w:cs="Calibri"/>
          <w:sz w:val="20"/>
          <w:szCs w:val="20"/>
        </w:rPr>
        <w:br/>
      </w:r>
      <w:r w:rsidR="00E47D18" w:rsidRPr="00E47D18">
        <w:rPr>
          <w:rFonts w:ascii="Calibri" w:hAnsi="Calibri" w:cs="Calibri"/>
          <w:sz w:val="20"/>
          <w:szCs w:val="20"/>
        </w:rPr>
        <w:t>MSMT-1654/2024-24</w:t>
      </w:r>
    </w:p>
    <w:p w14:paraId="1F84B20C" w14:textId="70DC1C45" w:rsidR="00C2494E" w:rsidRDefault="00675A46" w:rsidP="00701323">
      <w:pPr>
        <w:spacing w:after="120" w:line="240" w:lineRule="auto"/>
        <w:ind w:left="-425"/>
        <w:rPr>
          <w:rFonts w:ascii="Calibri" w:hAnsi="Calibri" w:cs="Calibri"/>
          <w:sz w:val="20"/>
          <w:szCs w:val="20"/>
        </w:rPr>
      </w:pPr>
      <w:r w:rsidRPr="00866DCB">
        <w:rPr>
          <w:rFonts w:ascii="Calibri" w:hAnsi="Calibri" w:cs="Calibri"/>
          <w:b/>
          <w:bCs/>
          <w:sz w:val="20"/>
          <w:szCs w:val="20"/>
        </w:rPr>
        <w:t xml:space="preserve">Vyřizuje </w:t>
      </w:r>
      <w:r w:rsidR="00C2494E" w:rsidRPr="00866DCB">
        <w:rPr>
          <w:rFonts w:ascii="Calibri" w:hAnsi="Calibri" w:cs="Calibri"/>
          <w:b/>
          <w:sz w:val="20"/>
          <w:szCs w:val="20"/>
        </w:rPr>
        <w:br/>
      </w:r>
    </w:p>
    <w:p w14:paraId="6C22F679" w14:textId="4804FEC0" w:rsidR="008205B6" w:rsidRDefault="008205B6" w:rsidP="00D524CC">
      <w:pPr>
        <w:spacing w:after="0" w:line="240" w:lineRule="auto"/>
        <w:ind w:left="-42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Datum</w:t>
      </w:r>
      <w:r w:rsidR="008D477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65BABDC" w14:textId="2A65BEA0" w:rsidR="008D4772" w:rsidRPr="00D524CC" w:rsidRDefault="00D524CC" w:rsidP="00701323">
      <w:pPr>
        <w:spacing w:after="120" w:line="240" w:lineRule="auto"/>
        <w:ind w:left="-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Září 2024</w:t>
      </w:r>
    </w:p>
    <w:p w14:paraId="1B8775F9" w14:textId="77777777" w:rsidR="00952481" w:rsidRDefault="00952481" w:rsidP="00936C18">
      <w:pPr>
        <w:spacing w:after="120" w:line="240" w:lineRule="auto"/>
        <w:ind w:left="-425"/>
        <w:jc w:val="both"/>
        <w:rPr>
          <w:rFonts w:ascii="Calibri" w:hAnsi="Calibri" w:cs="Calibri"/>
          <w:b/>
          <w:sz w:val="20"/>
          <w:szCs w:val="20"/>
        </w:rPr>
      </w:pPr>
    </w:p>
    <w:p w14:paraId="262C4697" w14:textId="6CD73935" w:rsidR="008C202E" w:rsidRPr="00866DCB" w:rsidRDefault="008C202E" w:rsidP="00936C18">
      <w:pPr>
        <w:spacing w:after="120" w:line="240" w:lineRule="auto"/>
        <w:ind w:left="-425"/>
        <w:jc w:val="both"/>
        <w:rPr>
          <w:rFonts w:ascii="Calibri" w:hAnsi="Calibri" w:cs="Calibri"/>
          <w:b/>
          <w:sz w:val="20"/>
          <w:szCs w:val="20"/>
        </w:rPr>
      </w:pPr>
      <w:r w:rsidRPr="00866DCB">
        <w:rPr>
          <w:rFonts w:ascii="Calibri" w:hAnsi="Calibri" w:cs="Calibri"/>
          <w:b/>
          <w:sz w:val="20"/>
          <w:szCs w:val="20"/>
        </w:rPr>
        <w:t>Objednávka</w:t>
      </w:r>
      <w:r w:rsidR="00936C18">
        <w:rPr>
          <w:rFonts w:ascii="Calibri" w:hAnsi="Calibri" w:cs="Calibri"/>
          <w:b/>
          <w:sz w:val="20"/>
          <w:szCs w:val="20"/>
        </w:rPr>
        <w:t xml:space="preserve"> </w:t>
      </w:r>
      <w:r w:rsidR="00DD1749">
        <w:rPr>
          <w:rFonts w:ascii="Calibri" w:hAnsi="Calibri" w:cs="Calibri"/>
          <w:b/>
          <w:sz w:val="20"/>
          <w:szCs w:val="20"/>
        </w:rPr>
        <w:t>kurzu „OVLÁDNĚTE POWER BI: Od základů po pokročilé techniky</w:t>
      </w:r>
      <w:r w:rsidR="004B5F15">
        <w:rPr>
          <w:rFonts w:ascii="Calibri" w:hAnsi="Calibri" w:cs="Calibri"/>
          <w:b/>
          <w:sz w:val="20"/>
          <w:szCs w:val="20"/>
        </w:rPr>
        <w:t>“</w:t>
      </w:r>
    </w:p>
    <w:p w14:paraId="7B694825" w14:textId="77777777" w:rsidR="00940496" w:rsidRDefault="00940496" w:rsidP="005702DF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</w:p>
    <w:p w14:paraId="0B9CCABA" w14:textId="3E3E69B0" w:rsidR="005702DF" w:rsidRPr="00866DCB" w:rsidRDefault="005702DF" w:rsidP="005702DF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 w:rsidRPr="00866DCB">
        <w:rPr>
          <w:rFonts w:ascii="Calibri" w:hAnsi="Calibri" w:cs="Calibri"/>
          <w:sz w:val="20"/>
          <w:szCs w:val="20"/>
        </w:rPr>
        <w:t>Vážení,</w:t>
      </w:r>
    </w:p>
    <w:p w14:paraId="3DCFFC6B" w14:textId="3753672C" w:rsidR="00FC3A65" w:rsidRDefault="005702DF" w:rsidP="00E23DDE">
      <w:pPr>
        <w:spacing w:after="120" w:line="240" w:lineRule="auto"/>
        <w:ind w:left="-425" w:right="-115"/>
        <w:jc w:val="both"/>
        <w:rPr>
          <w:rFonts w:ascii="Calibri" w:hAnsi="Calibri" w:cs="Calibri"/>
          <w:sz w:val="20"/>
          <w:szCs w:val="20"/>
        </w:rPr>
      </w:pPr>
      <w:r w:rsidRPr="00866DCB">
        <w:rPr>
          <w:rFonts w:ascii="Calibri" w:hAnsi="Calibri" w:cs="Calibri"/>
          <w:sz w:val="20"/>
          <w:szCs w:val="20"/>
        </w:rPr>
        <w:t>na základě Vaší nabídky</w:t>
      </w:r>
      <w:r w:rsidR="00B356B8">
        <w:rPr>
          <w:rFonts w:ascii="Calibri" w:hAnsi="Calibri" w:cs="Calibri"/>
          <w:sz w:val="20"/>
          <w:szCs w:val="20"/>
        </w:rPr>
        <w:t xml:space="preserve"> zveřejněné na </w:t>
      </w:r>
      <w:r w:rsidR="008F5209" w:rsidRPr="008F5209">
        <w:rPr>
          <w:rFonts w:ascii="Calibri" w:hAnsi="Calibri" w:cs="Calibri"/>
          <w:sz w:val="20"/>
          <w:szCs w:val="20"/>
          <w:highlight w:val="black"/>
        </w:rPr>
        <w:t>XXXXXXXXXXXXXXXXXXXXXXXX</w:t>
      </w:r>
      <w:r w:rsidR="008F5209">
        <w:rPr>
          <w:rFonts w:ascii="Calibri" w:hAnsi="Calibri" w:cs="Calibri"/>
          <w:sz w:val="20"/>
          <w:szCs w:val="20"/>
          <w:highlight w:val="black"/>
        </w:rPr>
        <w:t>XXXXXXXX</w:t>
      </w:r>
      <w:r w:rsidR="008F5209" w:rsidRPr="008F5209">
        <w:rPr>
          <w:rFonts w:ascii="Calibri" w:hAnsi="Calibri" w:cs="Calibri"/>
          <w:sz w:val="20"/>
          <w:szCs w:val="20"/>
          <w:highlight w:val="black"/>
        </w:rPr>
        <w:t>X</w:t>
      </w:r>
      <w:r w:rsidR="008F5209">
        <w:rPr>
          <w:rFonts w:ascii="Calibri" w:hAnsi="Calibri" w:cs="Calibri"/>
          <w:sz w:val="20"/>
          <w:szCs w:val="20"/>
        </w:rPr>
        <w:t xml:space="preserve"> </w:t>
      </w:r>
      <w:r w:rsidR="00DA1339">
        <w:rPr>
          <w:rFonts w:ascii="Calibri" w:hAnsi="Calibri" w:cs="Calibri"/>
          <w:sz w:val="20"/>
          <w:szCs w:val="20"/>
        </w:rPr>
        <w:t>u Vás objednáváme</w:t>
      </w:r>
      <w:r w:rsidR="009078E9">
        <w:rPr>
          <w:rFonts w:ascii="Calibri" w:hAnsi="Calibri" w:cs="Calibri"/>
          <w:sz w:val="20"/>
          <w:szCs w:val="20"/>
        </w:rPr>
        <w:t xml:space="preserve"> </w:t>
      </w:r>
      <w:r w:rsidR="000278A7">
        <w:rPr>
          <w:rFonts w:ascii="Calibri" w:hAnsi="Calibri" w:cs="Calibri"/>
          <w:sz w:val="20"/>
          <w:szCs w:val="20"/>
        </w:rPr>
        <w:t xml:space="preserve">kurz </w:t>
      </w:r>
      <w:r w:rsidR="00CC3E47" w:rsidRPr="000278A7">
        <w:rPr>
          <w:rFonts w:ascii="Calibri" w:hAnsi="Calibri" w:cs="Calibri"/>
          <w:b/>
          <w:bCs/>
          <w:sz w:val="20"/>
          <w:szCs w:val="20"/>
        </w:rPr>
        <w:t>„</w:t>
      </w:r>
      <w:r w:rsidR="004B00F0" w:rsidRPr="000278A7">
        <w:rPr>
          <w:rFonts w:ascii="Calibri" w:hAnsi="Calibri" w:cs="Calibri"/>
          <w:b/>
          <w:bCs/>
          <w:sz w:val="20"/>
          <w:szCs w:val="20"/>
        </w:rPr>
        <w:t>O</w:t>
      </w:r>
      <w:r w:rsidR="000278A7" w:rsidRPr="000278A7">
        <w:rPr>
          <w:rFonts w:ascii="Calibri" w:hAnsi="Calibri" w:cs="Calibri"/>
          <w:b/>
          <w:bCs/>
          <w:sz w:val="20"/>
          <w:szCs w:val="20"/>
        </w:rPr>
        <w:t>VLÁDNĚTE POWER</w:t>
      </w:r>
      <w:r w:rsidR="00640501" w:rsidRPr="000278A7">
        <w:rPr>
          <w:rFonts w:ascii="Calibri" w:hAnsi="Calibri" w:cs="Calibri"/>
          <w:b/>
          <w:bCs/>
          <w:sz w:val="20"/>
          <w:szCs w:val="20"/>
        </w:rPr>
        <w:t xml:space="preserve"> BI</w:t>
      </w:r>
      <w:r w:rsidR="000278A7" w:rsidRPr="000278A7">
        <w:rPr>
          <w:rFonts w:ascii="Calibri" w:hAnsi="Calibri" w:cs="Calibri"/>
          <w:b/>
          <w:bCs/>
          <w:sz w:val="20"/>
          <w:szCs w:val="20"/>
        </w:rPr>
        <w:t>: Od základů po pokročilé techniky</w:t>
      </w:r>
      <w:r w:rsidR="00CC3E47" w:rsidRPr="000278A7">
        <w:rPr>
          <w:rFonts w:ascii="Calibri" w:hAnsi="Calibri" w:cs="Calibri"/>
          <w:b/>
          <w:bCs/>
          <w:sz w:val="20"/>
          <w:szCs w:val="20"/>
        </w:rPr>
        <w:t>“</w:t>
      </w:r>
      <w:r w:rsidR="007D7156">
        <w:rPr>
          <w:rFonts w:ascii="Calibri" w:hAnsi="Calibri" w:cs="Calibri"/>
          <w:sz w:val="20"/>
          <w:szCs w:val="20"/>
        </w:rPr>
        <w:t>, který se uskuteční v termínu 11. až 13. 11. 2024</w:t>
      </w:r>
      <w:r w:rsidR="000D4E5B">
        <w:rPr>
          <w:rFonts w:ascii="Calibri" w:hAnsi="Calibri" w:cs="Calibri"/>
          <w:sz w:val="20"/>
          <w:szCs w:val="20"/>
        </w:rPr>
        <w:t>.</w:t>
      </w:r>
      <w:r w:rsidR="00DC22BC">
        <w:rPr>
          <w:rFonts w:ascii="Calibri" w:hAnsi="Calibri" w:cs="Calibri"/>
          <w:sz w:val="20"/>
          <w:szCs w:val="20"/>
        </w:rPr>
        <w:t xml:space="preserve"> Cena kurzu je 13 200 Kč bez DPH (tj. 15</w:t>
      </w:r>
      <w:r w:rsidR="00CE35E3">
        <w:rPr>
          <w:rFonts w:ascii="Calibri" w:hAnsi="Calibri" w:cs="Calibri"/>
          <w:sz w:val="20"/>
          <w:szCs w:val="20"/>
        </w:rPr>
        <w:t xml:space="preserve"> 972 Kč s DPH) a s videozáznamem 17 600 Kč bez DPH (tj. </w:t>
      </w:r>
      <w:r w:rsidR="00E7173A">
        <w:rPr>
          <w:rFonts w:ascii="Calibri" w:hAnsi="Calibri" w:cs="Calibri"/>
          <w:sz w:val="20"/>
          <w:szCs w:val="20"/>
        </w:rPr>
        <w:t>21 296 Kč s DPH).</w:t>
      </w:r>
    </w:p>
    <w:p w14:paraId="3C271983" w14:textId="6654C17C" w:rsidR="00640501" w:rsidRDefault="00640501" w:rsidP="00E23DDE">
      <w:pPr>
        <w:spacing w:after="120" w:line="240" w:lineRule="auto"/>
        <w:ind w:left="-425" w:right="-11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Školení se </w:t>
      </w:r>
      <w:r w:rsidR="008115B5">
        <w:rPr>
          <w:rFonts w:ascii="Calibri" w:hAnsi="Calibri" w:cs="Calibri"/>
          <w:sz w:val="20"/>
          <w:szCs w:val="20"/>
        </w:rPr>
        <w:t xml:space="preserve">prezenčně </w:t>
      </w:r>
      <w:r>
        <w:rPr>
          <w:rFonts w:ascii="Calibri" w:hAnsi="Calibri" w:cs="Calibri"/>
          <w:sz w:val="20"/>
          <w:szCs w:val="20"/>
        </w:rPr>
        <w:t>zúčastní:</w:t>
      </w:r>
    </w:p>
    <w:p w14:paraId="24E856DB" w14:textId="77777777" w:rsidR="00D5442F" w:rsidRPr="008115B5" w:rsidRDefault="00D5442F" w:rsidP="00D5442F">
      <w:pPr>
        <w:pStyle w:val="Odstavecseseznamem"/>
        <w:spacing w:after="120" w:line="240" w:lineRule="auto"/>
        <w:ind w:left="-65" w:right="-115"/>
        <w:jc w:val="both"/>
        <w:rPr>
          <w:rFonts w:ascii="Calibri" w:hAnsi="Calibri" w:cs="Calibri"/>
          <w:sz w:val="20"/>
          <w:szCs w:val="20"/>
        </w:rPr>
      </w:pPr>
    </w:p>
    <w:p w14:paraId="34BCBE49" w14:textId="0E468778" w:rsidR="008115B5" w:rsidRDefault="008115B5" w:rsidP="008115B5">
      <w:pPr>
        <w:spacing w:after="120" w:line="240" w:lineRule="auto"/>
        <w:ind w:left="-425" w:right="-115"/>
        <w:jc w:val="both"/>
        <w:rPr>
          <w:rFonts w:ascii="Calibri" w:hAnsi="Calibri" w:cs="Calibri"/>
          <w:sz w:val="20"/>
          <w:szCs w:val="20"/>
        </w:rPr>
      </w:pPr>
      <w:r w:rsidRPr="008115B5">
        <w:rPr>
          <w:rFonts w:ascii="Calibri" w:hAnsi="Calibri" w:cs="Calibri"/>
          <w:sz w:val="20"/>
          <w:szCs w:val="20"/>
        </w:rPr>
        <w:t xml:space="preserve">Školení se </w:t>
      </w:r>
      <w:r>
        <w:rPr>
          <w:rFonts w:ascii="Calibri" w:hAnsi="Calibri" w:cs="Calibri"/>
          <w:sz w:val="20"/>
          <w:szCs w:val="20"/>
        </w:rPr>
        <w:t>on-line</w:t>
      </w:r>
      <w:r w:rsidRPr="008115B5">
        <w:rPr>
          <w:rFonts w:ascii="Calibri" w:hAnsi="Calibri" w:cs="Calibri"/>
          <w:sz w:val="20"/>
          <w:szCs w:val="20"/>
        </w:rPr>
        <w:t xml:space="preserve"> zúčastní:</w:t>
      </w:r>
    </w:p>
    <w:p w14:paraId="5307FED8" w14:textId="77777777" w:rsidR="000D4E5B" w:rsidRDefault="000D4E5B" w:rsidP="000D4E5B">
      <w:pPr>
        <w:spacing w:after="120" w:line="240" w:lineRule="auto"/>
        <w:ind w:right="-115"/>
        <w:jc w:val="both"/>
        <w:rPr>
          <w:rFonts w:ascii="Calibri" w:hAnsi="Calibri" w:cs="Calibri"/>
          <w:sz w:val="20"/>
          <w:szCs w:val="20"/>
        </w:rPr>
      </w:pPr>
    </w:p>
    <w:p w14:paraId="7466C8BB" w14:textId="52B96B7F" w:rsidR="00D5442F" w:rsidRDefault="00E34C5C" w:rsidP="00AC7A55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 w:rsidRPr="00164AC1">
        <w:rPr>
          <w:rFonts w:ascii="Calibri" w:hAnsi="Calibri" w:cs="Calibri"/>
          <w:b/>
          <w:bCs/>
          <w:sz w:val="20"/>
          <w:szCs w:val="20"/>
        </w:rPr>
        <w:t>Celková cena</w:t>
      </w:r>
      <w:r>
        <w:rPr>
          <w:rFonts w:ascii="Calibri" w:hAnsi="Calibri" w:cs="Calibri"/>
          <w:sz w:val="20"/>
          <w:szCs w:val="20"/>
        </w:rPr>
        <w:t xml:space="preserve"> školení při využití akce 1+1 zdarma je </w:t>
      </w:r>
      <w:r w:rsidR="00FB02BA">
        <w:rPr>
          <w:rFonts w:ascii="Calibri" w:hAnsi="Calibri" w:cs="Calibri"/>
          <w:sz w:val="20"/>
          <w:szCs w:val="20"/>
        </w:rPr>
        <w:t>70 400 Kč bez DPH, tj.</w:t>
      </w:r>
      <w:r w:rsidR="00164AC1">
        <w:rPr>
          <w:rFonts w:ascii="Calibri" w:hAnsi="Calibri" w:cs="Calibri"/>
          <w:sz w:val="20"/>
          <w:szCs w:val="20"/>
        </w:rPr>
        <w:t xml:space="preserve"> </w:t>
      </w:r>
      <w:r w:rsidR="00164AC1" w:rsidRPr="00164AC1">
        <w:rPr>
          <w:rFonts w:ascii="Calibri" w:hAnsi="Calibri" w:cs="Calibri"/>
          <w:b/>
          <w:bCs/>
          <w:sz w:val="20"/>
          <w:szCs w:val="20"/>
        </w:rPr>
        <w:t>85 184 Kč s DPH.</w:t>
      </w:r>
    </w:p>
    <w:p w14:paraId="3E75950C" w14:textId="0955E8C5" w:rsidR="00193626" w:rsidRDefault="00E23DDE" w:rsidP="00AC7A55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Žádáme o vystavení faktury</w:t>
      </w:r>
      <w:r w:rsidR="0082273D">
        <w:rPr>
          <w:rFonts w:ascii="Calibri" w:hAnsi="Calibri" w:cs="Calibri"/>
          <w:sz w:val="20"/>
          <w:szCs w:val="20"/>
        </w:rPr>
        <w:t>,</w:t>
      </w:r>
      <w:r w:rsidR="00176171">
        <w:rPr>
          <w:rFonts w:ascii="Calibri" w:hAnsi="Calibri" w:cs="Calibri"/>
          <w:sz w:val="20"/>
          <w:szCs w:val="20"/>
        </w:rPr>
        <w:t xml:space="preserve"> kterou po </w:t>
      </w:r>
      <w:r w:rsidR="00852B57">
        <w:rPr>
          <w:rFonts w:ascii="Calibri" w:hAnsi="Calibri" w:cs="Calibri"/>
          <w:sz w:val="20"/>
          <w:szCs w:val="20"/>
        </w:rPr>
        <w:t>absolvování školení přihlášenými účastníky</w:t>
      </w:r>
      <w:r w:rsidR="00176171">
        <w:rPr>
          <w:rFonts w:ascii="Calibri" w:hAnsi="Calibri" w:cs="Calibri"/>
          <w:sz w:val="20"/>
          <w:szCs w:val="20"/>
        </w:rPr>
        <w:t xml:space="preserve"> proplatíme převodem z účtu.</w:t>
      </w:r>
      <w:r w:rsidR="00AC7A55">
        <w:rPr>
          <w:rFonts w:ascii="Calibri" w:hAnsi="Calibri" w:cs="Calibri"/>
          <w:sz w:val="20"/>
          <w:szCs w:val="20"/>
        </w:rPr>
        <w:t xml:space="preserve"> Faktura </w:t>
      </w:r>
      <w:r w:rsidR="00BA6B67" w:rsidRPr="00BA6B67">
        <w:rPr>
          <w:rFonts w:ascii="Calibri" w:hAnsi="Calibri" w:cs="Calibri"/>
          <w:sz w:val="20"/>
          <w:szCs w:val="20"/>
        </w:rPr>
        <w:t xml:space="preserve">musí obsahovat název projektu </w:t>
      </w:r>
      <w:r w:rsidR="00AC7A55" w:rsidRPr="00164AC1">
        <w:rPr>
          <w:rFonts w:ascii="Calibri" w:hAnsi="Calibri" w:cs="Calibri"/>
          <w:b/>
          <w:bCs/>
          <w:sz w:val="20"/>
          <w:szCs w:val="20"/>
        </w:rPr>
        <w:t>„</w:t>
      </w:r>
      <w:r w:rsidR="00BA6B67" w:rsidRPr="00164AC1">
        <w:rPr>
          <w:rFonts w:ascii="Calibri" w:hAnsi="Calibri" w:cs="Calibri"/>
          <w:b/>
          <w:bCs/>
          <w:sz w:val="20"/>
          <w:szCs w:val="20"/>
        </w:rPr>
        <w:t>Datově-analytická podpora pro hodnocení a</w:t>
      </w:r>
      <w:r w:rsidR="006640D9" w:rsidRPr="00164AC1">
        <w:rPr>
          <w:rFonts w:ascii="Calibri" w:hAnsi="Calibri" w:cs="Calibri"/>
          <w:b/>
          <w:bCs/>
          <w:sz w:val="20"/>
          <w:szCs w:val="20"/>
        </w:rPr>
        <w:t> </w:t>
      </w:r>
      <w:r w:rsidR="00BA6B67" w:rsidRPr="00164AC1">
        <w:rPr>
          <w:rFonts w:ascii="Calibri" w:hAnsi="Calibri" w:cs="Calibri"/>
          <w:b/>
          <w:bCs/>
          <w:sz w:val="20"/>
          <w:szCs w:val="20"/>
        </w:rPr>
        <w:t>řízení vzdělávací soustavy ČR</w:t>
      </w:r>
      <w:r w:rsidR="00AC7A55" w:rsidRPr="00164AC1">
        <w:rPr>
          <w:rFonts w:ascii="Calibri" w:hAnsi="Calibri" w:cs="Calibri"/>
          <w:b/>
          <w:bCs/>
          <w:sz w:val="20"/>
          <w:szCs w:val="20"/>
        </w:rPr>
        <w:t>“</w:t>
      </w:r>
      <w:r w:rsidR="00BA6B67" w:rsidRPr="00BA6B67">
        <w:rPr>
          <w:rFonts w:ascii="Calibri" w:hAnsi="Calibri" w:cs="Calibri"/>
          <w:sz w:val="20"/>
          <w:szCs w:val="20"/>
        </w:rPr>
        <w:t xml:space="preserve"> a registrační číslo projektu </w:t>
      </w:r>
      <w:r w:rsidR="00AC7A55" w:rsidRPr="00842C81">
        <w:rPr>
          <w:rFonts w:ascii="Calibri" w:hAnsi="Calibri" w:cs="Calibri"/>
          <w:b/>
          <w:bCs/>
          <w:sz w:val="20"/>
          <w:szCs w:val="20"/>
        </w:rPr>
        <w:t>„</w:t>
      </w:r>
      <w:r w:rsidR="00BA6B67" w:rsidRPr="00842C81">
        <w:rPr>
          <w:rFonts w:ascii="Calibri" w:hAnsi="Calibri" w:cs="Calibri"/>
          <w:b/>
          <w:bCs/>
          <w:sz w:val="20"/>
          <w:szCs w:val="20"/>
        </w:rPr>
        <w:t>CZ.02.02.XX/00/22_005/0002901</w:t>
      </w:r>
      <w:r w:rsidR="00AC7A55" w:rsidRPr="00842C81">
        <w:rPr>
          <w:rFonts w:ascii="Calibri" w:hAnsi="Calibri" w:cs="Calibri"/>
          <w:b/>
          <w:bCs/>
          <w:sz w:val="20"/>
          <w:szCs w:val="20"/>
        </w:rPr>
        <w:t>“</w:t>
      </w:r>
      <w:r w:rsidR="00BA6B67" w:rsidRPr="00842C81">
        <w:rPr>
          <w:rFonts w:ascii="Calibri" w:hAnsi="Calibri" w:cs="Calibri"/>
          <w:sz w:val="20"/>
          <w:szCs w:val="20"/>
        </w:rPr>
        <w:t>.</w:t>
      </w:r>
      <w:r w:rsidR="006640D9">
        <w:rPr>
          <w:rFonts w:ascii="Calibri" w:hAnsi="Calibri" w:cs="Calibri"/>
          <w:sz w:val="20"/>
          <w:szCs w:val="20"/>
        </w:rPr>
        <w:t xml:space="preserve"> </w:t>
      </w:r>
      <w:r w:rsidR="00BB08B9">
        <w:rPr>
          <w:rFonts w:ascii="Calibri" w:hAnsi="Calibri" w:cs="Calibri"/>
          <w:sz w:val="20"/>
          <w:szCs w:val="20"/>
        </w:rPr>
        <w:t xml:space="preserve">Fakturu zašlete na </w:t>
      </w:r>
      <w:r w:rsidR="0082273D">
        <w:rPr>
          <w:rFonts w:ascii="Calibri" w:hAnsi="Calibri" w:cs="Calibri"/>
          <w:sz w:val="20"/>
          <w:szCs w:val="20"/>
        </w:rPr>
        <w:t xml:space="preserve">e-mail </w:t>
      </w:r>
      <w:hyperlink r:id="rId11" w:history="1">
        <w:r w:rsidR="0082273D" w:rsidRPr="00264ACF">
          <w:rPr>
            <w:rStyle w:val="Hypertextovodkaz"/>
            <w:rFonts w:ascii="Calibri" w:hAnsi="Calibri" w:cs="Calibri"/>
            <w:sz w:val="20"/>
            <w:szCs w:val="20"/>
          </w:rPr>
          <w:t>faktury@msmt.cz</w:t>
        </w:r>
      </w:hyperlink>
      <w:r w:rsidR="0082273D">
        <w:rPr>
          <w:rFonts w:ascii="Calibri" w:hAnsi="Calibri" w:cs="Calibri"/>
          <w:sz w:val="20"/>
          <w:szCs w:val="20"/>
        </w:rPr>
        <w:t>.</w:t>
      </w:r>
      <w:r w:rsidR="00193626">
        <w:rPr>
          <w:rFonts w:ascii="Calibri" w:hAnsi="Calibri" w:cs="Calibri"/>
          <w:sz w:val="20"/>
          <w:szCs w:val="20"/>
        </w:rPr>
        <w:t xml:space="preserve"> </w:t>
      </w:r>
      <w:r w:rsidR="00193626" w:rsidRPr="00163087">
        <w:rPr>
          <w:rFonts w:ascii="Calibri" w:hAnsi="Calibri" w:cs="Calibri"/>
          <w:sz w:val="20"/>
          <w:szCs w:val="20"/>
        </w:rPr>
        <w:t>Splatnost faktury bude 30 dnů ode dne doručení</w:t>
      </w:r>
      <w:r w:rsidR="00AE5F22" w:rsidRPr="00163087">
        <w:rPr>
          <w:rFonts w:ascii="Calibri" w:hAnsi="Calibri" w:cs="Calibri"/>
          <w:sz w:val="20"/>
          <w:szCs w:val="20"/>
        </w:rPr>
        <w:t xml:space="preserve"> </w:t>
      </w:r>
      <w:r w:rsidR="00193626" w:rsidRPr="00163087">
        <w:rPr>
          <w:rFonts w:ascii="Calibri" w:hAnsi="Calibri" w:cs="Calibri"/>
          <w:sz w:val="20"/>
          <w:szCs w:val="20"/>
        </w:rPr>
        <w:t>Ministerstvu školství, mládeže a tělovýchovy.</w:t>
      </w:r>
      <w:r w:rsidR="00275638" w:rsidRPr="00163087">
        <w:rPr>
          <w:rFonts w:ascii="Calibri" w:hAnsi="Calibri" w:cs="Calibri"/>
          <w:sz w:val="20"/>
          <w:szCs w:val="20"/>
        </w:rPr>
        <w:t xml:space="preserve"> Faktura musí obsahovat všechny náležitosti daňového dokladu dle</w:t>
      </w:r>
      <w:r w:rsidR="00275638" w:rsidRPr="00275638">
        <w:rPr>
          <w:rFonts w:ascii="Calibri" w:hAnsi="Calibri" w:cs="Calibri"/>
          <w:sz w:val="20"/>
          <w:szCs w:val="20"/>
        </w:rPr>
        <w:t xml:space="preserve"> příslušných ustanovení zákona č. 235/2004 Sb., o dani z</w:t>
      </w:r>
      <w:r w:rsidR="00842C81">
        <w:rPr>
          <w:rFonts w:ascii="Calibri" w:hAnsi="Calibri" w:cs="Calibri"/>
          <w:sz w:val="20"/>
          <w:szCs w:val="20"/>
        </w:rPr>
        <w:t> </w:t>
      </w:r>
      <w:r w:rsidR="00275638" w:rsidRPr="00275638">
        <w:rPr>
          <w:rFonts w:ascii="Calibri" w:hAnsi="Calibri" w:cs="Calibri"/>
          <w:sz w:val="20"/>
          <w:szCs w:val="20"/>
        </w:rPr>
        <w:t>přidané hodnoty, ve znění pozdějších předpisů.</w:t>
      </w:r>
    </w:p>
    <w:p w14:paraId="5AD98EB4" w14:textId="7B827CF3" w:rsidR="00EE7C14" w:rsidRDefault="00EE7C14" w:rsidP="00AC7A55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 w:rsidRPr="009078E9">
        <w:rPr>
          <w:rFonts w:ascii="Calibri" w:hAnsi="Calibri" w:cs="Calibri"/>
          <w:sz w:val="20"/>
          <w:szCs w:val="20"/>
        </w:rPr>
        <w:t xml:space="preserve">Smluvní strany prohlašují, že v souladu se zákonem č. 340/2015 Sb., o zvláštních podmínkách účinnosti smluv, uveřejňování těchto smluv a o registru smluv, ve znění pozdějších předpisů, berou na vědomí povinnost Ministerstva školství, mládeže a tělovýchovy uveřejnit předmětnou objednávku v registru smluv na internetových stránkách portálu veřejné správy https://smlouvy.gov.cz, pokud se na ni nevztahuje ustanovení § 3, </w:t>
      </w:r>
      <w:proofErr w:type="spellStart"/>
      <w:r w:rsidRPr="009078E9">
        <w:rPr>
          <w:rFonts w:ascii="Calibri" w:hAnsi="Calibri" w:cs="Calibri"/>
          <w:sz w:val="20"/>
          <w:szCs w:val="20"/>
        </w:rPr>
        <w:t>pism</w:t>
      </w:r>
      <w:proofErr w:type="spellEnd"/>
      <w:r w:rsidRPr="009078E9">
        <w:rPr>
          <w:rFonts w:ascii="Calibri" w:hAnsi="Calibri" w:cs="Calibri"/>
          <w:sz w:val="20"/>
          <w:szCs w:val="20"/>
        </w:rPr>
        <w:t>. i) zákona číslo 340/2015 Sb.</w:t>
      </w:r>
    </w:p>
    <w:p w14:paraId="008004A0" w14:textId="4E2B1AC8" w:rsidR="006A4BBA" w:rsidRPr="00866DCB" w:rsidRDefault="006A4BBA" w:rsidP="00AE5F22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Žádáme o potvrzení objednávky</w:t>
      </w:r>
      <w:r w:rsidR="008205B6">
        <w:rPr>
          <w:rFonts w:ascii="Calibri" w:hAnsi="Calibri" w:cs="Calibri"/>
          <w:sz w:val="20"/>
          <w:szCs w:val="20"/>
        </w:rPr>
        <w:t>.</w:t>
      </w:r>
    </w:p>
    <w:p w14:paraId="0B8A6653" w14:textId="30372A1A" w:rsidR="005702DF" w:rsidRPr="00866DCB" w:rsidRDefault="005702DF" w:rsidP="00BA6B67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 w:rsidRPr="00866DCB">
        <w:rPr>
          <w:rFonts w:ascii="Calibri" w:hAnsi="Calibri" w:cs="Calibri"/>
          <w:sz w:val="20"/>
          <w:szCs w:val="20"/>
        </w:rPr>
        <w:t>Děkujeme</w:t>
      </w:r>
      <w:r w:rsidR="00464411" w:rsidRPr="00866DCB">
        <w:rPr>
          <w:rFonts w:ascii="Calibri" w:hAnsi="Calibri" w:cs="Calibri"/>
          <w:sz w:val="20"/>
          <w:szCs w:val="20"/>
        </w:rPr>
        <w:t>.</w:t>
      </w:r>
    </w:p>
    <w:p w14:paraId="45E64937" w14:textId="77777777" w:rsidR="00A443C7" w:rsidRDefault="00A443C7" w:rsidP="00A608A0">
      <w:pPr>
        <w:spacing w:after="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</w:p>
    <w:p w14:paraId="57843380" w14:textId="053992DF" w:rsidR="005C3D88" w:rsidRPr="00866DCB" w:rsidRDefault="00F929F6" w:rsidP="00701323">
      <w:pPr>
        <w:spacing w:after="120" w:line="240" w:lineRule="auto"/>
        <w:ind w:left="-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</w:t>
      </w:r>
      <w:r w:rsidR="009A601B">
        <w:rPr>
          <w:rFonts w:ascii="Calibri" w:hAnsi="Calibri" w:cs="Calibri"/>
          <w:sz w:val="20"/>
          <w:szCs w:val="20"/>
        </w:rPr>
        <w:t>odběratele</w:t>
      </w:r>
    </w:p>
    <w:p w14:paraId="5A132EF2" w14:textId="77777777" w:rsidR="009A601B" w:rsidRDefault="009A601B" w:rsidP="00693E9A">
      <w:pPr>
        <w:spacing w:after="0" w:line="240" w:lineRule="auto"/>
        <w:ind w:left="-426"/>
        <w:rPr>
          <w:rFonts w:ascii="Calibri" w:hAnsi="Calibri" w:cs="Calibri"/>
          <w:sz w:val="20"/>
          <w:szCs w:val="20"/>
        </w:rPr>
      </w:pPr>
    </w:p>
    <w:p w14:paraId="7D0C057C" w14:textId="6243463F" w:rsidR="009A601B" w:rsidRDefault="009A601B" w:rsidP="00693E9A">
      <w:pPr>
        <w:spacing w:after="0" w:line="240" w:lineRule="auto"/>
        <w:ind w:left="-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</w:t>
      </w:r>
      <w:r w:rsidR="00FE606F">
        <w:rPr>
          <w:rFonts w:ascii="Calibri" w:hAnsi="Calibri" w:cs="Calibri"/>
          <w:sz w:val="20"/>
          <w:szCs w:val="20"/>
        </w:rPr>
        <w:t xml:space="preserve"> dodavatele</w:t>
      </w:r>
      <w:r w:rsidR="009B36D1">
        <w:rPr>
          <w:rFonts w:ascii="Calibri" w:hAnsi="Calibri" w:cs="Calibri"/>
          <w:sz w:val="20"/>
          <w:szCs w:val="20"/>
        </w:rPr>
        <w:t xml:space="preserve"> převzal a akceptuje…………………………</w:t>
      </w:r>
      <w:r w:rsidR="00842C81">
        <w:rPr>
          <w:rFonts w:ascii="Calibri" w:hAnsi="Calibri" w:cs="Calibri"/>
          <w:sz w:val="20"/>
          <w:szCs w:val="20"/>
        </w:rPr>
        <w:t>……………</w:t>
      </w:r>
    </w:p>
    <w:p w14:paraId="2DFA39E6" w14:textId="77777777" w:rsidR="00101C15" w:rsidRDefault="00101C15" w:rsidP="00A608A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101C15" w:rsidSect="00A608A0">
      <w:headerReference w:type="default" r:id="rId12"/>
      <w:footerReference w:type="default" r:id="rId13"/>
      <w:pgSz w:w="11906" w:h="16838"/>
      <w:pgMar w:top="993" w:right="1418" w:bottom="568" w:left="1814" w:header="1247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D4C5" w14:textId="77777777" w:rsidR="004503E7" w:rsidRDefault="004503E7" w:rsidP="001630AD">
      <w:pPr>
        <w:spacing w:after="0" w:line="240" w:lineRule="auto"/>
      </w:pPr>
      <w:r>
        <w:separator/>
      </w:r>
    </w:p>
  </w:endnote>
  <w:endnote w:type="continuationSeparator" w:id="0">
    <w:p w14:paraId="20C7C0F8" w14:textId="77777777" w:rsidR="004503E7" w:rsidRDefault="004503E7" w:rsidP="001630AD">
      <w:pPr>
        <w:spacing w:after="0" w:line="240" w:lineRule="auto"/>
      </w:pPr>
      <w:r>
        <w:continuationSeparator/>
      </w:r>
    </w:p>
  </w:endnote>
  <w:endnote w:type="continuationNotice" w:id="1">
    <w:p w14:paraId="5B7DDADC" w14:textId="77777777" w:rsidR="004503E7" w:rsidRDefault="00450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D8AF" w14:textId="77777777" w:rsidR="008C3CE3" w:rsidRPr="008C3CE3" w:rsidRDefault="00695DF8" w:rsidP="008C3CE3">
    <w:pPr>
      <w:pStyle w:val="Zpat"/>
      <w:ind w:left="-426"/>
      <w:rPr>
        <w:rFonts w:ascii="Calibri" w:hAnsi="Calibri"/>
        <w:sz w:val="20"/>
      </w:rPr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7C1B3CCB" wp14:editId="3BF82F42">
              <wp:simplePos x="0" y="0"/>
              <wp:positionH relativeFrom="page">
                <wp:posOffset>715644</wp:posOffset>
              </wp:positionH>
              <wp:positionV relativeFrom="paragraph">
                <wp:posOffset>8255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E0660" id="Přímá spojnice 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" strokecolor="#428d96" strokeweight="3pt">
              <o:lock v:ext="edit" shapetype="f"/>
              <w10:wrap anchorx="page"/>
            </v:line>
          </w:pict>
        </mc:Fallback>
      </mc:AlternateContent>
    </w:r>
    <w:r w:rsidR="008C3CE3" w:rsidRPr="008C3CE3">
      <w:rPr>
        <w:rFonts w:ascii="Calibri" w:hAnsi="Calibri"/>
        <w:b/>
        <w:sz w:val="20"/>
      </w:rPr>
      <w:t>tel. ústředna</w:t>
    </w:r>
    <w:r w:rsidR="008C3CE3" w:rsidRPr="008C3CE3">
      <w:rPr>
        <w:rFonts w:ascii="Calibri" w:hAnsi="Calibri"/>
        <w:sz w:val="20"/>
      </w:rPr>
      <w:t>: +420 234 811 111</w:t>
    </w:r>
  </w:p>
  <w:p w14:paraId="399F86EB" w14:textId="77777777" w:rsidR="008C3CE3" w:rsidRP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807BAF1" w14:textId="77777777" w:rsid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B9B73AA" w14:textId="77777777" w:rsidR="001630AD" w:rsidRPr="00846FC1" w:rsidRDefault="00A608A0" w:rsidP="008C3CE3">
    <w:pPr>
      <w:pStyle w:val="Zpat"/>
      <w:ind w:left="-426"/>
      <w:rPr>
        <w:color w:val="428D96"/>
        <w:sz w:val="20"/>
      </w:rPr>
    </w:pPr>
    <w:hyperlink r:id="rId2" w:history="1">
      <w:r w:rsidR="001630AD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DDC8" w14:textId="77777777" w:rsidR="004503E7" w:rsidRDefault="004503E7" w:rsidP="001630AD">
      <w:pPr>
        <w:spacing w:after="0" w:line="240" w:lineRule="auto"/>
      </w:pPr>
      <w:r>
        <w:separator/>
      </w:r>
    </w:p>
  </w:footnote>
  <w:footnote w:type="continuationSeparator" w:id="0">
    <w:p w14:paraId="2CFFFAFA" w14:textId="77777777" w:rsidR="004503E7" w:rsidRDefault="004503E7" w:rsidP="001630AD">
      <w:pPr>
        <w:spacing w:after="0" w:line="240" w:lineRule="auto"/>
      </w:pPr>
      <w:r>
        <w:continuationSeparator/>
      </w:r>
    </w:p>
  </w:footnote>
  <w:footnote w:type="continuationNotice" w:id="1">
    <w:p w14:paraId="486ABB21" w14:textId="77777777" w:rsidR="004503E7" w:rsidRDefault="00450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7D25" w14:textId="77777777" w:rsidR="001630AD" w:rsidRDefault="00695DF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862FC1" wp14:editId="7AE2BC54">
              <wp:simplePos x="0" y="0"/>
              <wp:positionH relativeFrom="page">
                <wp:posOffset>2590800</wp:posOffset>
              </wp:positionH>
              <wp:positionV relativeFrom="page">
                <wp:posOffset>571500</wp:posOffset>
              </wp:positionV>
              <wp:extent cx="4152900" cy="9042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90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20CDA" w14:textId="43DBB5F2" w:rsidR="004F025D" w:rsidRPr="00B540CB" w:rsidRDefault="004F025D" w:rsidP="004F025D">
                          <w:pPr>
                            <w:spacing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mládeže a tělovýchovy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Odbor </w:t>
                          </w:r>
                          <w:r w:rsidR="00D6764B">
                            <w:rPr>
                              <w:rFonts w:ascii="Calibri" w:hAnsi="Calibri"/>
                              <w:sz w:val="20"/>
                            </w:rPr>
                            <w:t>školské statistiky a analýz</w:t>
                          </w:r>
                          <w:r w:rsidR="00F97506">
                            <w:rPr>
                              <w:rFonts w:ascii="Calibri" w:hAnsi="Calibri"/>
                              <w:sz w:val="20"/>
                            </w:rPr>
                            <w:br/>
                          </w: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 xml:space="preserve">Karmelitská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529/5</w:t>
                          </w:r>
                          <w:r w:rsidR="00F97506">
                            <w:rPr>
                              <w:rFonts w:ascii="Calibri" w:hAnsi="Calibri"/>
                              <w:sz w:val="20"/>
                            </w:rPr>
                            <w:br/>
                          </w: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118 12 Praha 1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</w:t>
                          </w:r>
                        </w:p>
                        <w:p w14:paraId="4EB3C828" w14:textId="77777777" w:rsidR="00653BC0" w:rsidRPr="00B540CB" w:rsidRDefault="00653BC0" w:rsidP="00B9021C">
                          <w:pPr>
                            <w:spacing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62F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4pt;margin-top:45pt;width:327pt;height:71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" stroked="f">
              <v:textbox>
                <w:txbxContent>
                  <w:p w14:paraId="29020CDA" w14:textId="43DBB5F2" w:rsidR="004F025D" w:rsidRPr="00B540CB" w:rsidRDefault="004F025D" w:rsidP="004F025D">
                    <w:pPr>
                      <w:spacing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mládeže a tělovýchovy</w:t>
                    </w:r>
                    <w:r>
                      <w:rPr>
                        <w:rFonts w:ascii="Calibri" w:hAnsi="Calibri"/>
                        <w:sz w:val="20"/>
                      </w:rPr>
                      <w:br/>
                      <w:t xml:space="preserve">Odbor </w:t>
                    </w:r>
                    <w:r w:rsidR="00D6764B">
                      <w:rPr>
                        <w:rFonts w:ascii="Calibri" w:hAnsi="Calibri"/>
                        <w:sz w:val="20"/>
                      </w:rPr>
                      <w:t>školské statistiky a analýz</w:t>
                    </w:r>
                    <w:r w:rsidR="00F97506">
                      <w:rPr>
                        <w:rFonts w:ascii="Calibri" w:hAnsi="Calibri"/>
                        <w:sz w:val="20"/>
                      </w:rPr>
                      <w:br/>
                    </w:r>
                    <w:r w:rsidRPr="00B540CB">
                      <w:rPr>
                        <w:rFonts w:ascii="Calibri" w:hAnsi="Calibri"/>
                        <w:sz w:val="20"/>
                      </w:rPr>
                      <w:t xml:space="preserve">Karmelitská </w:t>
                    </w:r>
                    <w:r>
                      <w:rPr>
                        <w:rFonts w:ascii="Calibri" w:hAnsi="Calibri"/>
                        <w:sz w:val="20"/>
                      </w:rPr>
                      <w:t>529/5</w:t>
                    </w:r>
                    <w:r w:rsidR="00F97506">
                      <w:rPr>
                        <w:rFonts w:ascii="Calibri" w:hAnsi="Calibri"/>
                        <w:sz w:val="20"/>
                      </w:rPr>
                      <w:br/>
                    </w:r>
                    <w:r w:rsidRPr="00B540CB">
                      <w:rPr>
                        <w:rFonts w:ascii="Calibri" w:hAnsi="Calibri"/>
                        <w:sz w:val="20"/>
                      </w:rPr>
                      <w:t>118 12 Praha 1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 </w:t>
                    </w:r>
                  </w:p>
                  <w:p w14:paraId="4EB3C828" w14:textId="77777777" w:rsidR="00653BC0" w:rsidRPr="00B540CB" w:rsidRDefault="00653BC0" w:rsidP="00B9021C">
                    <w:pPr>
                      <w:spacing w:line="240" w:lineRule="auto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298" distR="114298" simplePos="0" relativeHeight="251658243" behindDoc="0" locked="0" layoutInCell="1" allowOverlap="1" wp14:anchorId="675FCBB6" wp14:editId="61170638">
              <wp:simplePos x="0" y="0"/>
              <wp:positionH relativeFrom="page">
                <wp:posOffset>2539364</wp:posOffset>
              </wp:positionH>
              <wp:positionV relativeFrom="paragraph">
                <wp:posOffset>-175260</wp:posOffset>
              </wp:positionV>
              <wp:extent cx="0" cy="766445"/>
              <wp:effectExtent l="19050" t="0" r="19050" b="33655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D9AF15" id="Přímá spojnice 5" o:spid="_x0000_s1026" style="position:absolute;z-index:251658243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" strokecolor="#428d96" strokeweight="3pt">
              <o:lock v:ext="edit" shapetype="f"/>
              <w10:wrap anchorx="page"/>
            </v:line>
          </w:pict>
        </mc:Fallback>
      </mc:AlternateContent>
    </w:r>
  </w:p>
  <w:p w14:paraId="230AD420" w14:textId="77777777" w:rsidR="004369AF" w:rsidRDefault="006B32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4B566AE9" wp14:editId="4D503AF2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363432984" name="Obrázek 363432984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78A7BD" w14:textId="77777777" w:rsidR="001630AD" w:rsidRDefault="001630AD" w:rsidP="0002047D">
    <w:pPr>
      <w:pStyle w:val="Zhlav"/>
      <w:ind w:left="-426"/>
    </w:pPr>
  </w:p>
  <w:p w14:paraId="3CC7EEE1" w14:textId="77777777" w:rsidR="003D5688" w:rsidRDefault="003D5688">
    <w:pPr>
      <w:pStyle w:val="Zhlav"/>
    </w:pPr>
  </w:p>
  <w:p w14:paraId="5D23F2E5" w14:textId="77777777" w:rsidR="003D5688" w:rsidRDefault="003D5688">
    <w:pPr>
      <w:pStyle w:val="Zhlav"/>
    </w:pPr>
  </w:p>
  <w:p w14:paraId="472A2E22" w14:textId="77777777" w:rsidR="003D5688" w:rsidRDefault="003D5688">
    <w:pPr>
      <w:pStyle w:val="Zhlav"/>
    </w:pPr>
  </w:p>
  <w:p w14:paraId="38389A41" w14:textId="77777777" w:rsidR="001630AD" w:rsidRDefault="00695DF8">
    <w:pPr>
      <w:pStyle w:val="Zhlav"/>
    </w:pPr>
    <w:r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F228A3" wp14:editId="7A0DBD11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6985" cy="6487160"/>
              <wp:effectExtent l="0" t="0" r="31115" b="2794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85" cy="648716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A2B06" id="Přímá spojnic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" strokecolor="#428d96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36FA"/>
    <w:multiLevelType w:val="hybridMultilevel"/>
    <w:tmpl w:val="7DD26B68"/>
    <w:lvl w:ilvl="0" w:tplc="19AE6A54">
      <w:start w:val="76"/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2C2964F4"/>
    <w:multiLevelType w:val="hybridMultilevel"/>
    <w:tmpl w:val="95988936"/>
    <w:lvl w:ilvl="0" w:tplc="9EE2E3B8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37685BF4"/>
    <w:multiLevelType w:val="hybridMultilevel"/>
    <w:tmpl w:val="90884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56D6"/>
    <w:multiLevelType w:val="hybridMultilevel"/>
    <w:tmpl w:val="3A32FBBC"/>
    <w:lvl w:ilvl="0" w:tplc="DA823316">
      <w:start w:val="4"/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899629461">
    <w:abstractNumId w:val="2"/>
  </w:num>
  <w:num w:numId="2" w16cid:durableId="1827896970">
    <w:abstractNumId w:val="1"/>
  </w:num>
  <w:num w:numId="3" w16cid:durableId="756555901">
    <w:abstractNumId w:val="0"/>
  </w:num>
  <w:num w:numId="4" w16cid:durableId="913901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7C3F"/>
    <w:rsid w:val="00011DFF"/>
    <w:rsid w:val="00016477"/>
    <w:rsid w:val="0002047D"/>
    <w:rsid w:val="000216E9"/>
    <w:rsid w:val="00021892"/>
    <w:rsid w:val="000278A7"/>
    <w:rsid w:val="00056870"/>
    <w:rsid w:val="00061077"/>
    <w:rsid w:val="00082E70"/>
    <w:rsid w:val="00083E23"/>
    <w:rsid w:val="00083E53"/>
    <w:rsid w:val="000A2AC8"/>
    <w:rsid w:val="000A5FEB"/>
    <w:rsid w:val="000A6EA0"/>
    <w:rsid w:val="000B7175"/>
    <w:rsid w:val="000C2777"/>
    <w:rsid w:val="000C4D8A"/>
    <w:rsid w:val="000D2D7C"/>
    <w:rsid w:val="000D2EC7"/>
    <w:rsid w:val="000D49DF"/>
    <w:rsid w:val="000D4E5B"/>
    <w:rsid w:val="000D5D86"/>
    <w:rsid w:val="000E1F64"/>
    <w:rsid w:val="000E4C51"/>
    <w:rsid w:val="000E62E0"/>
    <w:rsid w:val="000F2014"/>
    <w:rsid w:val="000F32BF"/>
    <w:rsid w:val="000F4B62"/>
    <w:rsid w:val="000F4DB5"/>
    <w:rsid w:val="000F7D8E"/>
    <w:rsid w:val="00101C15"/>
    <w:rsid w:val="00117918"/>
    <w:rsid w:val="00130472"/>
    <w:rsid w:val="00132838"/>
    <w:rsid w:val="00136E54"/>
    <w:rsid w:val="001435F2"/>
    <w:rsid w:val="00145F96"/>
    <w:rsid w:val="001540FA"/>
    <w:rsid w:val="00156198"/>
    <w:rsid w:val="00163087"/>
    <w:rsid w:val="001630AD"/>
    <w:rsid w:val="00164AC1"/>
    <w:rsid w:val="00165F25"/>
    <w:rsid w:val="00176171"/>
    <w:rsid w:val="001815DB"/>
    <w:rsid w:val="001926F6"/>
    <w:rsid w:val="00193626"/>
    <w:rsid w:val="001970AC"/>
    <w:rsid w:val="001A4C1C"/>
    <w:rsid w:val="001A74B2"/>
    <w:rsid w:val="001B2CF0"/>
    <w:rsid w:val="001B3A4D"/>
    <w:rsid w:val="001B6BA3"/>
    <w:rsid w:val="001C5116"/>
    <w:rsid w:val="001C7C17"/>
    <w:rsid w:val="001D4F4D"/>
    <w:rsid w:val="001E0FD7"/>
    <w:rsid w:val="001E6332"/>
    <w:rsid w:val="001F0D83"/>
    <w:rsid w:val="001F5988"/>
    <w:rsid w:val="0021248C"/>
    <w:rsid w:val="00215DA6"/>
    <w:rsid w:val="00220860"/>
    <w:rsid w:val="00223688"/>
    <w:rsid w:val="00231536"/>
    <w:rsid w:val="00235CCC"/>
    <w:rsid w:val="00252144"/>
    <w:rsid w:val="00262539"/>
    <w:rsid w:val="00263AD4"/>
    <w:rsid w:val="00275638"/>
    <w:rsid w:val="00280283"/>
    <w:rsid w:val="00283A7E"/>
    <w:rsid w:val="0029453D"/>
    <w:rsid w:val="0029697A"/>
    <w:rsid w:val="002A5D11"/>
    <w:rsid w:val="002A70C3"/>
    <w:rsid w:val="002B6641"/>
    <w:rsid w:val="002C4A85"/>
    <w:rsid w:val="002E3770"/>
    <w:rsid w:val="002F2E17"/>
    <w:rsid w:val="002F4134"/>
    <w:rsid w:val="00302D91"/>
    <w:rsid w:val="0032164D"/>
    <w:rsid w:val="00332FD7"/>
    <w:rsid w:val="00340913"/>
    <w:rsid w:val="00345C48"/>
    <w:rsid w:val="003B4D24"/>
    <w:rsid w:val="003C77C1"/>
    <w:rsid w:val="003D3A99"/>
    <w:rsid w:val="003D5688"/>
    <w:rsid w:val="003E5200"/>
    <w:rsid w:val="003E71F9"/>
    <w:rsid w:val="003F4881"/>
    <w:rsid w:val="00401973"/>
    <w:rsid w:val="00404D94"/>
    <w:rsid w:val="00417C97"/>
    <w:rsid w:val="0042684E"/>
    <w:rsid w:val="004350B3"/>
    <w:rsid w:val="00435A04"/>
    <w:rsid w:val="00435F45"/>
    <w:rsid w:val="004369AF"/>
    <w:rsid w:val="00445525"/>
    <w:rsid w:val="004477D6"/>
    <w:rsid w:val="004503E7"/>
    <w:rsid w:val="00460048"/>
    <w:rsid w:val="00464411"/>
    <w:rsid w:val="00467CB7"/>
    <w:rsid w:val="00470A90"/>
    <w:rsid w:val="00470CF1"/>
    <w:rsid w:val="00474D8D"/>
    <w:rsid w:val="00486C5D"/>
    <w:rsid w:val="0049777E"/>
    <w:rsid w:val="004A2D17"/>
    <w:rsid w:val="004A731F"/>
    <w:rsid w:val="004B00F0"/>
    <w:rsid w:val="004B142B"/>
    <w:rsid w:val="004B27D4"/>
    <w:rsid w:val="004B52C9"/>
    <w:rsid w:val="004B5F15"/>
    <w:rsid w:val="004C296B"/>
    <w:rsid w:val="004D0B5C"/>
    <w:rsid w:val="004E2701"/>
    <w:rsid w:val="004E2DC0"/>
    <w:rsid w:val="004F025D"/>
    <w:rsid w:val="004F1208"/>
    <w:rsid w:val="004F5531"/>
    <w:rsid w:val="00510780"/>
    <w:rsid w:val="005168F2"/>
    <w:rsid w:val="00517DB5"/>
    <w:rsid w:val="00525F35"/>
    <w:rsid w:val="00527308"/>
    <w:rsid w:val="00530493"/>
    <w:rsid w:val="00536AE3"/>
    <w:rsid w:val="00537232"/>
    <w:rsid w:val="00542A3F"/>
    <w:rsid w:val="0055355B"/>
    <w:rsid w:val="005702DF"/>
    <w:rsid w:val="00570AAB"/>
    <w:rsid w:val="00581C93"/>
    <w:rsid w:val="00582586"/>
    <w:rsid w:val="005828E9"/>
    <w:rsid w:val="0059094A"/>
    <w:rsid w:val="005A1551"/>
    <w:rsid w:val="005B1937"/>
    <w:rsid w:val="005C3D88"/>
    <w:rsid w:val="005C52FC"/>
    <w:rsid w:val="005C68E8"/>
    <w:rsid w:val="005D51E6"/>
    <w:rsid w:val="005E2210"/>
    <w:rsid w:val="005E4B66"/>
    <w:rsid w:val="005E6659"/>
    <w:rsid w:val="005F71D6"/>
    <w:rsid w:val="005F76E5"/>
    <w:rsid w:val="00604EA0"/>
    <w:rsid w:val="00611914"/>
    <w:rsid w:val="00613B57"/>
    <w:rsid w:val="00614763"/>
    <w:rsid w:val="006161CB"/>
    <w:rsid w:val="0061709A"/>
    <w:rsid w:val="00627C29"/>
    <w:rsid w:val="00630702"/>
    <w:rsid w:val="00632816"/>
    <w:rsid w:val="00640501"/>
    <w:rsid w:val="00650A49"/>
    <w:rsid w:val="00651E4C"/>
    <w:rsid w:val="00653BC0"/>
    <w:rsid w:val="00660D53"/>
    <w:rsid w:val="006640D9"/>
    <w:rsid w:val="00670543"/>
    <w:rsid w:val="00675A46"/>
    <w:rsid w:val="006829C2"/>
    <w:rsid w:val="006907F8"/>
    <w:rsid w:val="0069157D"/>
    <w:rsid w:val="00693E9A"/>
    <w:rsid w:val="00695DF8"/>
    <w:rsid w:val="006A21FA"/>
    <w:rsid w:val="006A4BBA"/>
    <w:rsid w:val="006B32AF"/>
    <w:rsid w:val="006C2BEA"/>
    <w:rsid w:val="006D13C8"/>
    <w:rsid w:val="006D2985"/>
    <w:rsid w:val="006D3035"/>
    <w:rsid w:val="006F1299"/>
    <w:rsid w:val="006F31A0"/>
    <w:rsid w:val="006F7360"/>
    <w:rsid w:val="00701323"/>
    <w:rsid w:val="00706953"/>
    <w:rsid w:val="007144E5"/>
    <w:rsid w:val="0072560E"/>
    <w:rsid w:val="00730162"/>
    <w:rsid w:val="00733C50"/>
    <w:rsid w:val="00735644"/>
    <w:rsid w:val="00736E73"/>
    <w:rsid w:val="00737EC5"/>
    <w:rsid w:val="00742880"/>
    <w:rsid w:val="007632F0"/>
    <w:rsid w:val="00763E43"/>
    <w:rsid w:val="00767079"/>
    <w:rsid w:val="00772419"/>
    <w:rsid w:val="00775A3C"/>
    <w:rsid w:val="007803C6"/>
    <w:rsid w:val="00787828"/>
    <w:rsid w:val="0079014D"/>
    <w:rsid w:val="007946DF"/>
    <w:rsid w:val="0079474E"/>
    <w:rsid w:val="0079740F"/>
    <w:rsid w:val="007B11F6"/>
    <w:rsid w:val="007B45DE"/>
    <w:rsid w:val="007B4D02"/>
    <w:rsid w:val="007C3187"/>
    <w:rsid w:val="007C4CF2"/>
    <w:rsid w:val="007C5573"/>
    <w:rsid w:val="007C597D"/>
    <w:rsid w:val="007D7156"/>
    <w:rsid w:val="007E04CC"/>
    <w:rsid w:val="007E0DD2"/>
    <w:rsid w:val="007E379C"/>
    <w:rsid w:val="007F20D6"/>
    <w:rsid w:val="007F45A3"/>
    <w:rsid w:val="00802FA5"/>
    <w:rsid w:val="008115B5"/>
    <w:rsid w:val="008163D4"/>
    <w:rsid w:val="008165F1"/>
    <w:rsid w:val="008205B6"/>
    <w:rsid w:val="0082273D"/>
    <w:rsid w:val="00822CE6"/>
    <w:rsid w:val="008260C8"/>
    <w:rsid w:val="00842C81"/>
    <w:rsid w:val="00844E5E"/>
    <w:rsid w:val="00846FC1"/>
    <w:rsid w:val="00852B57"/>
    <w:rsid w:val="00852EDA"/>
    <w:rsid w:val="00866DCB"/>
    <w:rsid w:val="008914BF"/>
    <w:rsid w:val="00891749"/>
    <w:rsid w:val="008C202E"/>
    <w:rsid w:val="008C3905"/>
    <w:rsid w:val="008C3CE3"/>
    <w:rsid w:val="008C3DA5"/>
    <w:rsid w:val="008C3E2F"/>
    <w:rsid w:val="008C53FC"/>
    <w:rsid w:val="008C6FA4"/>
    <w:rsid w:val="008C72D9"/>
    <w:rsid w:val="008C78AB"/>
    <w:rsid w:val="008D4772"/>
    <w:rsid w:val="008D7752"/>
    <w:rsid w:val="008E0867"/>
    <w:rsid w:val="008E3F9F"/>
    <w:rsid w:val="008E460E"/>
    <w:rsid w:val="008F09CD"/>
    <w:rsid w:val="008F5209"/>
    <w:rsid w:val="00900EAD"/>
    <w:rsid w:val="00904D2D"/>
    <w:rsid w:val="009078E9"/>
    <w:rsid w:val="00927ACA"/>
    <w:rsid w:val="00930652"/>
    <w:rsid w:val="00936C18"/>
    <w:rsid w:val="00940496"/>
    <w:rsid w:val="009451BB"/>
    <w:rsid w:val="00952481"/>
    <w:rsid w:val="0096080E"/>
    <w:rsid w:val="0097147B"/>
    <w:rsid w:val="009762AE"/>
    <w:rsid w:val="00977FB9"/>
    <w:rsid w:val="00980BFD"/>
    <w:rsid w:val="00982F1E"/>
    <w:rsid w:val="009836D9"/>
    <w:rsid w:val="00995632"/>
    <w:rsid w:val="00995B28"/>
    <w:rsid w:val="009976AA"/>
    <w:rsid w:val="009A1460"/>
    <w:rsid w:val="009A2A50"/>
    <w:rsid w:val="009A601B"/>
    <w:rsid w:val="009B1D2A"/>
    <w:rsid w:val="009B36D1"/>
    <w:rsid w:val="009B4DB2"/>
    <w:rsid w:val="009B79EA"/>
    <w:rsid w:val="009B7B47"/>
    <w:rsid w:val="009C2EDA"/>
    <w:rsid w:val="009C4B9D"/>
    <w:rsid w:val="009C5D7C"/>
    <w:rsid w:val="009D7E2F"/>
    <w:rsid w:val="009E025B"/>
    <w:rsid w:val="009E0F27"/>
    <w:rsid w:val="009E5106"/>
    <w:rsid w:val="009E6C3D"/>
    <w:rsid w:val="00A110D6"/>
    <w:rsid w:val="00A12CF3"/>
    <w:rsid w:val="00A3010E"/>
    <w:rsid w:val="00A33B36"/>
    <w:rsid w:val="00A3542C"/>
    <w:rsid w:val="00A41576"/>
    <w:rsid w:val="00A41C02"/>
    <w:rsid w:val="00A42B9C"/>
    <w:rsid w:val="00A443C7"/>
    <w:rsid w:val="00A45ED4"/>
    <w:rsid w:val="00A56ACB"/>
    <w:rsid w:val="00A57012"/>
    <w:rsid w:val="00A57B23"/>
    <w:rsid w:val="00A608A0"/>
    <w:rsid w:val="00A71B5B"/>
    <w:rsid w:val="00A73E1E"/>
    <w:rsid w:val="00A77AA0"/>
    <w:rsid w:val="00A85D3B"/>
    <w:rsid w:val="00A87B4A"/>
    <w:rsid w:val="00AA72AB"/>
    <w:rsid w:val="00AC7A55"/>
    <w:rsid w:val="00AD02D8"/>
    <w:rsid w:val="00AD6D10"/>
    <w:rsid w:val="00AE300D"/>
    <w:rsid w:val="00AE37DF"/>
    <w:rsid w:val="00AE5182"/>
    <w:rsid w:val="00AE5F22"/>
    <w:rsid w:val="00AE7EA9"/>
    <w:rsid w:val="00AF2B68"/>
    <w:rsid w:val="00B00540"/>
    <w:rsid w:val="00B0351B"/>
    <w:rsid w:val="00B12B04"/>
    <w:rsid w:val="00B2262F"/>
    <w:rsid w:val="00B2606C"/>
    <w:rsid w:val="00B356B8"/>
    <w:rsid w:val="00B43423"/>
    <w:rsid w:val="00B540CB"/>
    <w:rsid w:val="00B60035"/>
    <w:rsid w:val="00B64F98"/>
    <w:rsid w:val="00B66B8F"/>
    <w:rsid w:val="00B72CA0"/>
    <w:rsid w:val="00B7318F"/>
    <w:rsid w:val="00B73E23"/>
    <w:rsid w:val="00B75A28"/>
    <w:rsid w:val="00B851C5"/>
    <w:rsid w:val="00B85B83"/>
    <w:rsid w:val="00B86E99"/>
    <w:rsid w:val="00B9021C"/>
    <w:rsid w:val="00B94197"/>
    <w:rsid w:val="00BA6B67"/>
    <w:rsid w:val="00BB08B9"/>
    <w:rsid w:val="00BB77EC"/>
    <w:rsid w:val="00BD252C"/>
    <w:rsid w:val="00BD2878"/>
    <w:rsid w:val="00BD7EFC"/>
    <w:rsid w:val="00BE16C9"/>
    <w:rsid w:val="00BF108C"/>
    <w:rsid w:val="00C02297"/>
    <w:rsid w:val="00C2494E"/>
    <w:rsid w:val="00C24D3C"/>
    <w:rsid w:val="00C427E5"/>
    <w:rsid w:val="00C42C88"/>
    <w:rsid w:val="00C550BB"/>
    <w:rsid w:val="00C61092"/>
    <w:rsid w:val="00C70E92"/>
    <w:rsid w:val="00C873C5"/>
    <w:rsid w:val="00CA1AD8"/>
    <w:rsid w:val="00CC3E47"/>
    <w:rsid w:val="00CD26BC"/>
    <w:rsid w:val="00CD519B"/>
    <w:rsid w:val="00CE35E3"/>
    <w:rsid w:val="00CF02C5"/>
    <w:rsid w:val="00CF6AE9"/>
    <w:rsid w:val="00D00D48"/>
    <w:rsid w:val="00D03657"/>
    <w:rsid w:val="00D11079"/>
    <w:rsid w:val="00D11606"/>
    <w:rsid w:val="00D11900"/>
    <w:rsid w:val="00D33A2A"/>
    <w:rsid w:val="00D3610D"/>
    <w:rsid w:val="00D36EE6"/>
    <w:rsid w:val="00D37822"/>
    <w:rsid w:val="00D42C0F"/>
    <w:rsid w:val="00D43CB1"/>
    <w:rsid w:val="00D4723F"/>
    <w:rsid w:val="00D51F57"/>
    <w:rsid w:val="00D524CC"/>
    <w:rsid w:val="00D5442F"/>
    <w:rsid w:val="00D55283"/>
    <w:rsid w:val="00D62C18"/>
    <w:rsid w:val="00D65DAF"/>
    <w:rsid w:val="00D663CD"/>
    <w:rsid w:val="00D6764B"/>
    <w:rsid w:val="00D810EF"/>
    <w:rsid w:val="00D915F7"/>
    <w:rsid w:val="00D9468D"/>
    <w:rsid w:val="00DA1339"/>
    <w:rsid w:val="00DA5C0B"/>
    <w:rsid w:val="00DA69B7"/>
    <w:rsid w:val="00DB3AC9"/>
    <w:rsid w:val="00DB7BF5"/>
    <w:rsid w:val="00DC22BC"/>
    <w:rsid w:val="00DD1749"/>
    <w:rsid w:val="00DD191C"/>
    <w:rsid w:val="00DD2733"/>
    <w:rsid w:val="00DF07BE"/>
    <w:rsid w:val="00DF2907"/>
    <w:rsid w:val="00DF2B0B"/>
    <w:rsid w:val="00DF2C2E"/>
    <w:rsid w:val="00E21611"/>
    <w:rsid w:val="00E23DDE"/>
    <w:rsid w:val="00E250F9"/>
    <w:rsid w:val="00E33B0E"/>
    <w:rsid w:val="00E34C5C"/>
    <w:rsid w:val="00E356DB"/>
    <w:rsid w:val="00E37BA0"/>
    <w:rsid w:val="00E466D3"/>
    <w:rsid w:val="00E47D18"/>
    <w:rsid w:val="00E50D4B"/>
    <w:rsid w:val="00E54B8B"/>
    <w:rsid w:val="00E7173A"/>
    <w:rsid w:val="00E869EE"/>
    <w:rsid w:val="00E906DA"/>
    <w:rsid w:val="00E91F3D"/>
    <w:rsid w:val="00EB45AD"/>
    <w:rsid w:val="00EB6394"/>
    <w:rsid w:val="00EC0A29"/>
    <w:rsid w:val="00ED4FAB"/>
    <w:rsid w:val="00EE0D9F"/>
    <w:rsid w:val="00EE16C7"/>
    <w:rsid w:val="00EE33CD"/>
    <w:rsid w:val="00EE7C14"/>
    <w:rsid w:val="00F02B27"/>
    <w:rsid w:val="00F105B5"/>
    <w:rsid w:val="00F32751"/>
    <w:rsid w:val="00F33EC2"/>
    <w:rsid w:val="00F43868"/>
    <w:rsid w:val="00F4729E"/>
    <w:rsid w:val="00F515D8"/>
    <w:rsid w:val="00F63A67"/>
    <w:rsid w:val="00F71AC9"/>
    <w:rsid w:val="00F72685"/>
    <w:rsid w:val="00F808A4"/>
    <w:rsid w:val="00F80B3B"/>
    <w:rsid w:val="00F86A0B"/>
    <w:rsid w:val="00F929F6"/>
    <w:rsid w:val="00F956BA"/>
    <w:rsid w:val="00F97506"/>
    <w:rsid w:val="00FB02BA"/>
    <w:rsid w:val="00FB0E12"/>
    <w:rsid w:val="00FB55D2"/>
    <w:rsid w:val="00FB56CE"/>
    <w:rsid w:val="00FC187D"/>
    <w:rsid w:val="00FC3A65"/>
    <w:rsid w:val="00FC6C72"/>
    <w:rsid w:val="00FE5BBE"/>
    <w:rsid w:val="00FE606F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2578A"/>
  <w15:docId w15:val="{B67DF043-9471-488F-BB7C-BCD4BF95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CF0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F2E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F2E1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8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E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msm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9c240-c3a4-47e0-9e16-78ff4c75010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D890EE1F16E48B16F508F74B2ACD4" ma:contentTypeVersion="13" ma:contentTypeDescription="Vytvoří nový dokument" ma:contentTypeScope="" ma:versionID="968ce723313bb117bfd1458b4f58fdff">
  <xsd:schema xmlns:xsd="http://www.w3.org/2001/XMLSchema" xmlns:xs="http://www.w3.org/2001/XMLSchema" xmlns:p="http://schemas.microsoft.com/office/2006/metadata/properties" xmlns:ns2="67d9c240-c3a4-47e0-9e16-78ff4c75010e" xmlns:ns3="21f40562-cad1-43a9-b0cb-beb190ce1811" targetNamespace="http://schemas.microsoft.com/office/2006/metadata/properties" ma:root="true" ma:fieldsID="ba80f89bd430a9f41c164fecca04f843" ns2:_="" ns3:_="">
    <xsd:import namespace="67d9c240-c3a4-47e0-9e16-78ff4c75010e"/>
    <xsd:import namespace="21f40562-cad1-43a9-b0cb-beb190ce1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c240-c3a4-47e0-9e16-78ff4c75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40562-cad1-43a9-b0cb-beb190ce1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A184A-C17D-443D-8819-18D98032DB7A}">
  <ds:schemaRefs>
    <ds:schemaRef ds:uri="http://schemas.microsoft.com/office/2006/metadata/properties"/>
    <ds:schemaRef ds:uri="http://schemas.microsoft.com/office/infopath/2007/PartnerControls"/>
    <ds:schemaRef ds:uri="67d9c240-c3a4-47e0-9e16-78ff4c75010e"/>
  </ds:schemaRefs>
</ds:datastoreItem>
</file>

<file path=customXml/itemProps2.xml><?xml version="1.0" encoding="utf-8"?>
<ds:datastoreItem xmlns:ds="http://schemas.openxmlformats.org/officeDocument/2006/customXml" ds:itemID="{76D2D039-DB4D-448B-B829-E6844AE8F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4EC3B-413A-4C8C-8A46-F5D5E6FB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c240-c3a4-47e0-9e16-78ff4c75010e"/>
    <ds:schemaRef ds:uri="21f40562-cad1-43a9-b0cb-beb190ce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D757E-0F0B-4922-BDA2-783DB976C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10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Volčík Stanislav</cp:lastModifiedBy>
  <cp:revision>3</cp:revision>
  <cp:lastPrinted>2018-06-13T09:18:00Z</cp:lastPrinted>
  <dcterms:created xsi:type="dcterms:W3CDTF">2024-09-20T08:31:00Z</dcterms:created>
  <dcterms:modified xsi:type="dcterms:W3CDTF">2024-09-23T15:10:00Z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0x01010042FD890EE1F16E48B16F508F74B2ACD4</vt:lpwstr>
  </property>
  <property fmtid="{D5CDD505-2E9C-101B-9397-08002B2CF9AE}" pid="3" name="MediaServiceImageTags">
    <vt:lpwstr/>
  </property>
</Properties>
</file>