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5132005</wp:posOffset>
            </wp:positionH>
            <wp:positionV relativeFrom="paragraph">
              <wp:posOffset>132627</wp:posOffset>
            </wp:positionV>
            <wp:extent cx="1960619" cy="184026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60619" cy="184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451300</wp:posOffset>
            </wp:positionH>
            <wp:positionV relativeFrom="paragraph">
              <wp:posOffset>-35361</wp:posOffset>
            </wp:positionV>
            <wp:extent cx="175196" cy="35750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6" flipH="0" flipV="0">
                      <a:off x="0" y="0"/>
                      <a:ext cx="175196" cy="357506"/>
                    </a:xfrm>
                    <a:custGeom>
                      <a:rect l="l" t="t" r="r" b="b"/>
                      <a:pathLst>
                        <a:path w="174623" h="356489">
                          <a:moveTo>
                            <a:pt x="0" y="0"/>
                          </a:moveTo>
                          <a:lnTo>
                            <a:pt x="0" y="356489"/>
                          </a:lnTo>
                          <a:lnTo>
                            <a:pt x="174623" y="356489"/>
                          </a:lnTo>
                          <a:lnTo>
                            <a:pt x="174623" y="0"/>
                          </a:lnTo>
                          <a:close/>
                          <a:moveTo>
                            <a:pt x="0" y="0"/>
                          </a:moveTo>
                          <a:moveTo>
                            <a:pt x="45688" y="34518"/>
                          </a:moveTo>
                          <a:cubicBezTo>
                            <a:pt x="51113" y="34518"/>
                            <a:pt x="55243" y="35750"/>
                            <a:pt x="57963" y="38201"/>
                          </a:cubicBezTo>
                          <a:cubicBezTo>
                            <a:pt x="60543" y="40436"/>
                            <a:pt x="61957" y="43751"/>
                            <a:pt x="61957" y="47549"/>
                          </a:cubicBezTo>
                          <a:cubicBezTo>
                            <a:pt x="61957" y="51397"/>
                            <a:pt x="60783" y="54584"/>
                            <a:pt x="58440" y="57074"/>
                          </a:cubicBezTo>
                          <a:cubicBezTo>
                            <a:pt x="55388" y="60198"/>
                            <a:pt x="50637" y="61899"/>
                            <a:pt x="45063" y="61899"/>
                          </a:cubicBezTo>
                          <a:cubicBezTo>
                            <a:pt x="43855" y="61899"/>
                            <a:pt x="42632" y="61836"/>
                            <a:pt x="41479" y="61658"/>
                          </a:cubicBezTo>
                          <a:lnTo>
                            <a:pt x="41479" y="78346"/>
                          </a:lnTo>
                          <a:lnTo>
                            <a:pt x="34510" y="78346"/>
                          </a:lnTo>
                          <a:lnTo>
                            <a:pt x="34510" y="35522"/>
                          </a:lnTo>
                          <a:lnTo>
                            <a:pt x="35143" y="35395"/>
                          </a:lnTo>
                          <a:cubicBezTo>
                            <a:pt x="38225" y="34810"/>
                            <a:pt x="41771" y="34518"/>
                            <a:pt x="45688" y="34518"/>
                          </a:cubicBezTo>
                          <a:close/>
                          <a:moveTo>
                            <a:pt x="45688" y="34518"/>
                          </a:moveTo>
                          <a:moveTo>
                            <a:pt x="88624" y="34518"/>
                          </a:moveTo>
                          <a:cubicBezTo>
                            <a:pt x="94525" y="34518"/>
                            <a:pt x="98570" y="35687"/>
                            <a:pt x="101338" y="38201"/>
                          </a:cubicBezTo>
                          <a:cubicBezTo>
                            <a:pt x="103605" y="40183"/>
                            <a:pt x="104904" y="43307"/>
                            <a:pt x="104904" y="46748"/>
                          </a:cubicBezTo>
                          <a:cubicBezTo>
                            <a:pt x="104904" y="51524"/>
                            <a:pt x="102125" y="55486"/>
                            <a:pt x="97699" y="57493"/>
                          </a:cubicBezTo>
                          <a:cubicBezTo>
                            <a:pt x="100290" y="58928"/>
                            <a:pt x="102111" y="61620"/>
                            <a:pt x="103142" y="65875"/>
                          </a:cubicBezTo>
                          <a:cubicBezTo>
                            <a:pt x="104420" y="71323"/>
                            <a:pt x="105460" y="75628"/>
                            <a:pt x="106253" y="77216"/>
                          </a:cubicBezTo>
                          <a:lnTo>
                            <a:pt x="106820" y="78346"/>
                          </a:lnTo>
                          <a:lnTo>
                            <a:pt x="99508" y="78346"/>
                          </a:lnTo>
                          <a:lnTo>
                            <a:pt x="99287" y="77952"/>
                          </a:lnTo>
                          <a:cubicBezTo>
                            <a:pt x="98589" y="76758"/>
                            <a:pt x="97726" y="73596"/>
                            <a:pt x="96456" y="67703"/>
                          </a:cubicBezTo>
                          <a:cubicBezTo>
                            <a:pt x="95275" y="62204"/>
                            <a:pt x="93184" y="60160"/>
                            <a:pt x="88749" y="60160"/>
                          </a:cubicBezTo>
                          <a:lnTo>
                            <a:pt x="84428" y="60160"/>
                          </a:lnTo>
                          <a:lnTo>
                            <a:pt x="84428" y="78346"/>
                          </a:lnTo>
                          <a:lnTo>
                            <a:pt x="77457" y="78346"/>
                          </a:lnTo>
                          <a:lnTo>
                            <a:pt x="77457" y="35585"/>
                          </a:lnTo>
                          <a:lnTo>
                            <a:pt x="78081" y="35471"/>
                          </a:lnTo>
                          <a:cubicBezTo>
                            <a:pt x="80947" y="34874"/>
                            <a:pt x="84985" y="34518"/>
                            <a:pt x="88624" y="34518"/>
                          </a:cubicBezTo>
                          <a:close/>
                          <a:moveTo>
                            <a:pt x="88624" y="34518"/>
                          </a:moveTo>
                          <a:moveTo>
                            <a:pt x="134732" y="34810"/>
                          </a:moveTo>
                          <a:lnTo>
                            <a:pt x="142390" y="34810"/>
                          </a:lnTo>
                          <a:lnTo>
                            <a:pt x="157237" y="78333"/>
                          </a:lnTo>
                          <a:lnTo>
                            <a:pt x="149795" y="78333"/>
                          </a:lnTo>
                          <a:cubicBezTo>
                            <a:pt x="149795" y="78333"/>
                            <a:pt x="145654" y="66103"/>
                            <a:pt x="145324" y="65125"/>
                          </a:cubicBezTo>
                          <a:lnTo>
                            <a:pt x="131557" y="65125"/>
                          </a:lnTo>
                          <a:cubicBezTo>
                            <a:pt x="131240" y="66116"/>
                            <a:pt x="127201" y="78333"/>
                            <a:pt x="127201" y="78333"/>
                          </a:cubicBezTo>
                          <a:lnTo>
                            <a:pt x="119953" y="78333"/>
                          </a:lnTo>
                          <a:close/>
                          <a:moveTo>
                            <a:pt x="134732" y="34810"/>
                          </a:moveTo>
                          <a:moveTo>
                            <a:pt x="88998" y="40310"/>
                          </a:moveTo>
                          <a:cubicBezTo>
                            <a:pt x="86678" y="40310"/>
                            <a:pt x="85205" y="40500"/>
                            <a:pt x="84428" y="40652"/>
                          </a:cubicBezTo>
                          <a:lnTo>
                            <a:pt x="84428" y="54495"/>
                          </a:lnTo>
                          <a:lnTo>
                            <a:pt x="89190" y="54495"/>
                          </a:lnTo>
                          <a:cubicBezTo>
                            <a:pt x="94463" y="54495"/>
                            <a:pt x="97871" y="51676"/>
                            <a:pt x="97871" y="47307"/>
                          </a:cubicBezTo>
                          <a:cubicBezTo>
                            <a:pt x="97871" y="41516"/>
                            <a:pt x="93051" y="40310"/>
                            <a:pt x="88998" y="40310"/>
                          </a:cubicBezTo>
                          <a:close/>
                          <a:moveTo>
                            <a:pt x="88998" y="40310"/>
                          </a:moveTo>
                          <a:moveTo>
                            <a:pt x="45807" y="40360"/>
                          </a:moveTo>
                          <a:cubicBezTo>
                            <a:pt x="43831" y="40360"/>
                            <a:pt x="42325" y="40551"/>
                            <a:pt x="41479" y="40678"/>
                          </a:cubicBezTo>
                          <a:lnTo>
                            <a:pt x="41479" y="55676"/>
                          </a:lnTo>
                          <a:cubicBezTo>
                            <a:pt x="42459" y="55867"/>
                            <a:pt x="43658" y="55994"/>
                            <a:pt x="45190" y="55994"/>
                          </a:cubicBezTo>
                          <a:cubicBezTo>
                            <a:pt x="51377" y="55994"/>
                            <a:pt x="54927" y="53035"/>
                            <a:pt x="54927" y="47866"/>
                          </a:cubicBezTo>
                          <a:cubicBezTo>
                            <a:pt x="54927" y="41338"/>
                            <a:pt x="49216" y="40360"/>
                            <a:pt x="45807" y="40360"/>
                          </a:cubicBezTo>
                          <a:close/>
                          <a:moveTo>
                            <a:pt x="45807" y="40360"/>
                          </a:moveTo>
                          <a:moveTo>
                            <a:pt x="138364" y="43053"/>
                          </a:moveTo>
                          <a:cubicBezTo>
                            <a:pt x="137933" y="44780"/>
                            <a:pt x="137552" y="46520"/>
                            <a:pt x="136967" y="48234"/>
                          </a:cubicBezTo>
                          <a:cubicBezTo>
                            <a:pt x="136967" y="48234"/>
                            <a:pt x="133780" y="57620"/>
                            <a:pt x="133208" y="59347"/>
                          </a:cubicBezTo>
                          <a:lnTo>
                            <a:pt x="143660" y="59347"/>
                          </a:lnTo>
                          <a:cubicBezTo>
                            <a:pt x="142682" y="56489"/>
                            <a:pt x="139850" y="48298"/>
                            <a:pt x="139850" y="48298"/>
                          </a:cubicBezTo>
                          <a:cubicBezTo>
                            <a:pt x="139850" y="48298"/>
                            <a:pt x="138771" y="44488"/>
                            <a:pt x="138364" y="43053"/>
                          </a:cubicBezTo>
                          <a:close/>
                          <a:moveTo>
                            <a:pt x="138364" y="43053"/>
                          </a:moveTo>
                          <a:moveTo>
                            <a:pt x="45688" y="112852"/>
                          </a:moveTo>
                          <a:cubicBezTo>
                            <a:pt x="51113" y="112852"/>
                            <a:pt x="55243" y="114097"/>
                            <a:pt x="57963" y="116535"/>
                          </a:cubicBezTo>
                          <a:cubicBezTo>
                            <a:pt x="60543" y="118770"/>
                            <a:pt x="61957" y="122097"/>
                            <a:pt x="61957" y="125895"/>
                          </a:cubicBezTo>
                          <a:cubicBezTo>
                            <a:pt x="61957" y="129730"/>
                            <a:pt x="60783" y="132931"/>
                            <a:pt x="58440" y="135407"/>
                          </a:cubicBezTo>
                          <a:cubicBezTo>
                            <a:pt x="55388" y="138531"/>
                            <a:pt x="50637" y="140246"/>
                            <a:pt x="45063" y="140246"/>
                          </a:cubicBezTo>
                          <a:cubicBezTo>
                            <a:pt x="43855" y="140246"/>
                            <a:pt x="42632" y="140170"/>
                            <a:pt x="41479" y="139992"/>
                          </a:cubicBezTo>
                          <a:lnTo>
                            <a:pt x="41479" y="156680"/>
                          </a:lnTo>
                          <a:lnTo>
                            <a:pt x="34510" y="156680"/>
                          </a:lnTo>
                          <a:lnTo>
                            <a:pt x="34510" y="113868"/>
                          </a:lnTo>
                          <a:lnTo>
                            <a:pt x="35143" y="113754"/>
                          </a:lnTo>
                          <a:cubicBezTo>
                            <a:pt x="38225" y="113157"/>
                            <a:pt x="41771" y="112852"/>
                            <a:pt x="45688" y="112852"/>
                          </a:cubicBezTo>
                          <a:close/>
                          <a:moveTo>
                            <a:pt x="45688" y="112852"/>
                          </a:moveTo>
                          <a:moveTo>
                            <a:pt x="88624" y="112852"/>
                          </a:moveTo>
                          <a:cubicBezTo>
                            <a:pt x="94525" y="112852"/>
                            <a:pt x="98570" y="114033"/>
                            <a:pt x="101338" y="116535"/>
                          </a:cubicBezTo>
                          <a:cubicBezTo>
                            <a:pt x="103605" y="118529"/>
                            <a:pt x="104904" y="121640"/>
                            <a:pt x="104904" y="125095"/>
                          </a:cubicBezTo>
                          <a:cubicBezTo>
                            <a:pt x="104904" y="129870"/>
                            <a:pt x="102125" y="133820"/>
                            <a:pt x="97705" y="135852"/>
                          </a:cubicBezTo>
                          <a:cubicBezTo>
                            <a:pt x="100290" y="137274"/>
                            <a:pt x="102111" y="139966"/>
                            <a:pt x="103142" y="144208"/>
                          </a:cubicBezTo>
                          <a:cubicBezTo>
                            <a:pt x="104420" y="149669"/>
                            <a:pt x="105460" y="153974"/>
                            <a:pt x="106253" y="155549"/>
                          </a:cubicBezTo>
                          <a:lnTo>
                            <a:pt x="106820" y="156680"/>
                          </a:lnTo>
                          <a:lnTo>
                            <a:pt x="99508" y="156680"/>
                          </a:lnTo>
                          <a:lnTo>
                            <a:pt x="99287" y="156286"/>
                          </a:lnTo>
                          <a:cubicBezTo>
                            <a:pt x="98589" y="155105"/>
                            <a:pt x="97726" y="151942"/>
                            <a:pt x="96456" y="146037"/>
                          </a:cubicBezTo>
                          <a:cubicBezTo>
                            <a:pt x="95275" y="140551"/>
                            <a:pt x="93184" y="138506"/>
                            <a:pt x="88749" y="138506"/>
                          </a:cubicBezTo>
                          <a:lnTo>
                            <a:pt x="84428" y="138506"/>
                          </a:lnTo>
                          <a:lnTo>
                            <a:pt x="84428" y="156680"/>
                          </a:lnTo>
                          <a:lnTo>
                            <a:pt x="77457" y="156680"/>
                          </a:lnTo>
                          <a:lnTo>
                            <a:pt x="77457" y="113931"/>
                          </a:lnTo>
                          <a:lnTo>
                            <a:pt x="78081" y="113804"/>
                          </a:lnTo>
                          <a:cubicBezTo>
                            <a:pt x="80947" y="113220"/>
                            <a:pt x="84985" y="112852"/>
                            <a:pt x="88624" y="112852"/>
                          </a:cubicBezTo>
                          <a:close/>
                          <a:moveTo>
                            <a:pt x="88624" y="112852"/>
                          </a:moveTo>
                          <a:moveTo>
                            <a:pt x="134732" y="113169"/>
                          </a:moveTo>
                          <a:lnTo>
                            <a:pt x="142390" y="113169"/>
                          </a:lnTo>
                          <a:lnTo>
                            <a:pt x="157237" y="156667"/>
                          </a:lnTo>
                          <a:lnTo>
                            <a:pt x="149795" y="156667"/>
                          </a:lnTo>
                          <a:cubicBezTo>
                            <a:pt x="149795" y="156667"/>
                            <a:pt x="145654" y="144449"/>
                            <a:pt x="145324" y="143472"/>
                          </a:cubicBezTo>
                          <a:lnTo>
                            <a:pt x="131557" y="143472"/>
                          </a:lnTo>
                          <a:cubicBezTo>
                            <a:pt x="131240" y="144462"/>
                            <a:pt x="127201" y="156667"/>
                            <a:pt x="127201" y="156667"/>
                          </a:cubicBezTo>
                          <a:lnTo>
                            <a:pt x="119953" y="156667"/>
                          </a:lnTo>
                          <a:close/>
                          <a:moveTo>
                            <a:pt x="134732" y="113169"/>
                          </a:moveTo>
                          <a:moveTo>
                            <a:pt x="88998" y="118643"/>
                          </a:moveTo>
                          <a:cubicBezTo>
                            <a:pt x="86678" y="118643"/>
                            <a:pt x="85205" y="118846"/>
                            <a:pt x="84428" y="118999"/>
                          </a:cubicBezTo>
                          <a:lnTo>
                            <a:pt x="84428" y="132842"/>
                          </a:lnTo>
                          <a:lnTo>
                            <a:pt x="89190" y="132842"/>
                          </a:lnTo>
                          <a:cubicBezTo>
                            <a:pt x="94463" y="132842"/>
                            <a:pt x="97871" y="130022"/>
                            <a:pt x="97871" y="125654"/>
                          </a:cubicBezTo>
                          <a:cubicBezTo>
                            <a:pt x="97871" y="119862"/>
                            <a:pt x="93051" y="118643"/>
                            <a:pt x="88998" y="118643"/>
                          </a:cubicBezTo>
                          <a:close/>
                          <a:moveTo>
                            <a:pt x="88998" y="118643"/>
                          </a:moveTo>
                          <a:moveTo>
                            <a:pt x="45807" y="118707"/>
                          </a:moveTo>
                          <a:cubicBezTo>
                            <a:pt x="43831" y="118707"/>
                            <a:pt x="42325" y="118884"/>
                            <a:pt x="41479" y="119024"/>
                          </a:cubicBezTo>
                          <a:lnTo>
                            <a:pt x="41479" y="134023"/>
                          </a:lnTo>
                          <a:cubicBezTo>
                            <a:pt x="42459" y="134213"/>
                            <a:pt x="43658" y="134340"/>
                            <a:pt x="45190" y="134340"/>
                          </a:cubicBezTo>
                          <a:cubicBezTo>
                            <a:pt x="51377" y="134340"/>
                            <a:pt x="54927" y="131381"/>
                            <a:pt x="54927" y="126200"/>
                          </a:cubicBezTo>
                          <a:cubicBezTo>
                            <a:pt x="54927" y="119685"/>
                            <a:pt x="49216" y="118707"/>
                            <a:pt x="45807" y="118707"/>
                          </a:cubicBezTo>
                          <a:close/>
                          <a:moveTo>
                            <a:pt x="45807" y="118707"/>
                          </a:moveTo>
                          <a:moveTo>
                            <a:pt x="138364" y="121386"/>
                          </a:moveTo>
                          <a:cubicBezTo>
                            <a:pt x="137933" y="123126"/>
                            <a:pt x="137552" y="124866"/>
                            <a:pt x="136967" y="126581"/>
                          </a:cubicBezTo>
                          <a:cubicBezTo>
                            <a:pt x="136967" y="126581"/>
                            <a:pt x="133780" y="135966"/>
                            <a:pt x="133208" y="137680"/>
                          </a:cubicBezTo>
                          <a:lnTo>
                            <a:pt x="143660" y="137680"/>
                          </a:lnTo>
                          <a:cubicBezTo>
                            <a:pt x="142682" y="134836"/>
                            <a:pt x="139850" y="126644"/>
                            <a:pt x="139850" y="126644"/>
                          </a:cubicBezTo>
                          <a:cubicBezTo>
                            <a:pt x="139850" y="126644"/>
                            <a:pt x="138771" y="122809"/>
                            <a:pt x="138364" y="121386"/>
                          </a:cubicBezTo>
                          <a:close/>
                          <a:moveTo>
                            <a:pt x="138364" y="121386"/>
                          </a:moveTo>
                          <a:moveTo>
                            <a:pt x="45688" y="191186"/>
                          </a:moveTo>
                          <a:cubicBezTo>
                            <a:pt x="51113" y="191186"/>
                            <a:pt x="55243" y="192417"/>
                            <a:pt x="57963" y="194869"/>
                          </a:cubicBezTo>
                          <a:cubicBezTo>
                            <a:pt x="60543" y="197104"/>
                            <a:pt x="61957" y="200431"/>
                            <a:pt x="61957" y="204228"/>
                          </a:cubicBezTo>
                          <a:cubicBezTo>
                            <a:pt x="61957" y="208064"/>
                            <a:pt x="60783" y="211264"/>
                            <a:pt x="58440" y="213728"/>
                          </a:cubicBezTo>
                          <a:cubicBezTo>
                            <a:pt x="55388" y="216852"/>
                            <a:pt x="50637" y="218579"/>
                            <a:pt x="45063" y="218579"/>
                          </a:cubicBezTo>
                          <a:cubicBezTo>
                            <a:pt x="43920" y="218579"/>
                            <a:pt x="42660" y="218503"/>
                            <a:pt x="41479" y="218325"/>
                          </a:cubicBezTo>
                          <a:lnTo>
                            <a:pt x="41479" y="235009"/>
                          </a:lnTo>
                          <a:lnTo>
                            <a:pt x="34510" y="235009"/>
                          </a:lnTo>
                          <a:lnTo>
                            <a:pt x="34510" y="192189"/>
                          </a:lnTo>
                          <a:lnTo>
                            <a:pt x="35143" y="192074"/>
                          </a:lnTo>
                          <a:cubicBezTo>
                            <a:pt x="38225" y="191478"/>
                            <a:pt x="41771" y="191186"/>
                            <a:pt x="45688" y="191186"/>
                          </a:cubicBezTo>
                          <a:close/>
                          <a:moveTo>
                            <a:pt x="45688" y="191186"/>
                          </a:moveTo>
                          <a:moveTo>
                            <a:pt x="88624" y="191186"/>
                          </a:moveTo>
                          <a:cubicBezTo>
                            <a:pt x="94525" y="191186"/>
                            <a:pt x="98570" y="192354"/>
                            <a:pt x="101338" y="194869"/>
                          </a:cubicBezTo>
                          <a:cubicBezTo>
                            <a:pt x="103605" y="196850"/>
                            <a:pt x="104904" y="199974"/>
                            <a:pt x="104904" y="203416"/>
                          </a:cubicBezTo>
                          <a:cubicBezTo>
                            <a:pt x="104904" y="208191"/>
                            <a:pt x="102125" y="212140"/>
                            <a:pt x="97699" y="214172"/>
                          </a:cubicBezTo>
                          <a:cubicBezTo>
                            <a:pt x="100290" y="215595"/>
                            <a:pt x="102111" y="218287"/>
                            <a:pt x="103142" y="222542"/>
                          </a:cubicBezTo>
                          <a:cubicBezTo>
                            <a:pt x="104420" y="227990"/>
                            <a:pt x="105460" y="232295"/>
                            <a:pt x="106253" y="233879"/>
                          </a:cubicBezTo>
                          <a:lnTo>
                            <a:pt x="106820" y="235009"/>
                          </a:lnTo>
                          <a:lnTo>
                            <a:pt x="99508" y="235009"/>
                          </a:lnTo>
                          <a:lnTo>
                            <a:pt x="99287" y="234622"/>
                          </a:lnTo>
                          <a:cubicBezTo>
                            <a:pt x="98589" y="233428"/>
                            <a:pt x="97726" y="230263"/>
                            <a:pt x="96456" y="224371"/>
                          </a:cubicBezTo>
                          <a:cubicBezTo>
                            <a:pt x="95275" y="218872"/>
                            <a:pt x="93184" y="216827"/>
                            <a:pt x="88749" y="216827"/>
                          </a:cubicBezTo>
                          <a:lnTo>
                            <a:pt x="84428" y="216827"/>
                          </a:lnTo>
                          <a:lnTo>
                            <a:pt x="84428" y="235009"/>
                          </a:lnTo>
                          <a:lnTo>
                            <a:pt x="77457" y="235009"/>
                          </a:lnTo>
                          <a:lnTo>
                            <a:pt x="77457" y="192265"/>
                          </a:lnTo>
                          <a:lnTo>
                            <a:pt x="78075" y="192138"/>
                          </a:lnTo>
                          <a:cubicBezTo>
                            <a:pt x="80935" y="191554"/>
                            <a:pt x="84978" y="191186"/>
                            <a:pt x="88624" y="191186"/>
                          </a:cubicBezTo>
                          <a:close/>
                          <a:moveTo>
                            <a:pt x="88624" y="191186"/>
                          </a:moveTo>
                          <a:moveTo>
                            <a:pt x="134732" y="191478"/>
                          </a:moveTo>
                          <a:lnTo>
                            <a:pt x="142390" y="191478"/>
                          </a:lnTo>
                          <a:lnTo>
                            <a:pt x="157237" y="235000"/>
                          </a:lnTo>
                          <a:lnTo>
                            <a:pt x="149795" y="235000"/>
                          </a:lnTo>
                          <a:cubicBezTo>
                            <a:pt x="149795" y="235000"/>
                            <a:pt x="145654" y="222770"/>
                            <a:pt x="145324" y="221805"/>
                          </a:cubicBezTo>
                          <a:lnTo>
                            <a:pt x="131557" y="221805"/>
                          </a:lnTo>
                          <a:cubicBezTo>
                            <a:pt x="131240" y="222783"/>
                            <a:pt x="127201" y="235000"/>
                            <a:pt x="127201" y="235000"/>
                          </a:cubicBezTo>
                          <a:lnTo>
                            <a:pt x="119953" y="235000"/>
                          </a:lnTo>
                          <a:close/>
                          <a:moveTo>
                            <a:pt x="134732" y="191478"/>
                          </a:moveTo>
                          <a:moveTo>
                            <a:pt x="88998" y="196964"/>
                          </a:moveTo>
                          <a:cubicBezTo>
                            <a:pt x="86678" y="196964"/>
                            <a:pt x="85205" y="197167"/>
                            <a:pt x="84428" y="197320"/>
                          </a:cubicBezTo>
                          <a:lnTo>
                            <a:pt x="84428" y="211163"/>
                          </a:lnTo>
                          <a:lnTo>
                            <a:pt x="89190" y="211163"/>
                          </a:lnTo>
                          <a:cubicBezTo>
                            <a:pt x="94463" y="211163"/>
                            <a:pt x="97871" y="208343"/>
                            <a:pt x="97871" y="203974"/>
                          </a:cubicBezTo>
                          <a:cubicBezTo>
                            <a:pt x="97871" y="198183"/>
                            <a:pt x="93051" y="196964"/>
                            <a:pt x="88998" y="196964"/>
                          </a:cubicBezTo>
                          <a:close/>
                          <a:moveTo>
                            <a:pt x="88998" y="196964"/>
                          </a:moveTo>
                          <a:moveTo>
                            <a:pt x="45807" y="197040"/>
                          </a:moveTo>
                          <a:cubicBezTo>
                            <a:pt x="43836" y="197040"/>
                            <a:pt x="42355" y="197205"/>
                            <a:pt x="41479" y="197345"/>
                          </a:cubicBezTo>
                          <a:lnTo>
                            <a:pt x="41479" y="212344"/>
                          </a:lnTo>
                          <a:cubicBezTo>
                            <a:pt x="42462" y="212547"/>
                            <a:pt x="43663" y="212661"/>
                            <a:pt x="45190" y="212661"/>
                          </a:cubicBezTo>
                          <a:cubicBezTo>
                            <a:pt x="51377" y="212661"/>
                            <a:pt x="54927" y="209702"/>
                            <a:pt x="54927" y="204533"/>
                          </a:cubicBezTo>
                          <a:cubicBezTo>
                            <a:pt x="54927" y="198005"/>
                            <a:pt x="49216" y="197040"/>
                            <a:pt x="45807" y="197040"/>
                          </a:cubicBezTo>
                          <a:close/>
                          <a:moveTo>
                            <a:pt x="45807" y="197040"/>
                          </a:moveTo>
                          <a:moveTo>
                            <a:pt x="138364" y="199720"/>
                          </a:moveTo>
                          <a:cubicBezTo>
                            <a:pt x="137933" y="201447"/>
                            <a:pt x="137552" y="203187"/>
                            <a:pt x="136967" y="204901"/>
                          </a:cubicBezTo>
                          <a:cubicBezTo>
                            <a:pt x="136967" y="204901"/>
                            <a:pt x="133780" y="214287"/>
                            <a:pt x="133208" y="216014"/>
                          </a:cubicBezTo>
                          <a:lnTo>
                            <a:pt x="143660" y="216014"/>
                          </a:lnTo>
                          <a:cubicBezTo>
                            <a:pt x="142682" y="213169"/>
                            <a:pt x="139850" y="204965"/>
                            <a:pt x="139850" y="204965"/>
                          </a:cubicBezTo>
                          <a:cubicBezTo>
                            <a:pt x="139850" y="204965"/>
                            <a:pt x="138771" y="201155"/>
                            <a:pt x="138364" y="199720"/>
                          </a:cubicBezTo>
                          <a:close/>
                          <a:moveTo>
                            <a:pt x="138364" y="199720"/>
                          </a:moveTo>
                          <a:moveTo>
                            <a:pt x="45688" y="269514"/>
                          </a:moveTo>
                          <a:cubicBezTo>
                            <a:pt x="51117" y="269514"/>
                            <a:pt x="55247" y="270754"/>
                            <a:pt x="57963" y="273197"/>
                          </a:cubicBezTo>
                          <a:cubicBezTo>
                            <a:pt x="60543" y="275427"/>
                            <a:pt x="61957" y="278752"/>
                            <a:pt x="61957" y="282551"/>
                          </a:cubicBezTo>
                          <a:cubicBezTo>
                            <a:pt x="61957" y="286387"/>
                            <a:pt x="60783" y="289585"/>
                            <a:pt x="58440" y="292060"/>
                          </a:cubicBezTo>
                          <a:cubicBezTo>
                            <a:pt x="55388" y="295183"/>
                            <a:pt x="50637" y="296900"/>
                            <a:pt x="45063" y="296900"/>
                          </a:cubicBezTo>
                          <a:cubicBezTo>
                            <a:pt x="43920" y="296900"/>
                            <a:pt x="42660" y="296830"/>
                            <a:pt x="41479" y="296645"/>
                          </a:cubicBezTo>
                          <a:lnTo>
                            <a:pt x="41479" y="313340"/>
                          </a:lnTo>
                          <a:lnTo>
                            <a:pt x="34510" y="313340"/>
                          </a:lnTo>
                          <a:lnTo>
                            <a:pt x="34510" y="270520"/>
                          </a:lnTo>
                          <a:lnTo>
                            <a:pt x="35143" y="270398"/>
                          </a:lnTo>
                          <a:cubicBezTo>
                            <a:pt x="38235" y="269811"/>
                            <a:pt x="41784" y="269514"/>
                            <a:pt x="45688" y="269514"/>
                          </a:cubicBezTo>
                          <a:close/>
                          <a:moveTo>
                            <a:pt x="45688" y="269514"/>
                          </a:moveTo>
                          <a:moveTo>
                            <a:pt x="88624" y="269514"/>
                          </a:moveTo>
                          <a:cubicBezTo>
                            <a:pt x="94527" y="269514"/>
                            <a:pt x="98570" y="270686"/>
                            <a:pt x="101338" y="273197"/>
                          </a:cubicBezTo>
                          <a:cubicBezTo>
                            <a:pt x="103605" y="275179"/>
                            <a:pt x="104904" y="278296"/>
                            <a:pt x="104904" y="281748"/>
                          </a:cubicBezTo>
                          <a:cubicBezTo>
                            <a:pt x="104904" y="286526"/>
                            <a:pt x="102125" y="290469"/>
                            <a:pt x="97699" y="292500"/>
                          </a:cubicBezTo>
                          <a:cubicBezTo>
                            <a:pt x="100290" y="293920"/>
                            <a:pt x="102111" y="296613"/>
                            <a:pt x="103142" y="300863"/>
                          </a:cubicBezTo>
                          <a:cubicBezTo>
                            <a:pt x="104420" y="306319"/>
                            <a:pt x="105460" y="310620"/>
                            <a:pt x="106253" y="312213"/>
                          </a:cubicBezTo>
                          <a:lnTo>
                            <a:pt x="106820" y="313340"/>
                          </a:lnTo>
                          <a:lnTo>
                            <a:pt x="99508" y="313340"/>
                          </a:lnTo>
                          <a:lnTo>
                            <a:pt x="99287" y="312951"/>
                          </a:lnTo>
                          <a:cubicBezTo>
                            <a:pt x="98601" y="311762"/>
                            <a:pt x="97699" y="308512"/>
                            <a:pt x="96456" y="302703"/>
                          </a:cubicBezTo>
                          <a:cubicBezTo>
                            <a:pt x="95275" y="297205"/>
                            <a:pt x="93184" y="295158"/>
                            <a:pt x="88749" y="295158"/>
                          </a:cubicBezTo>
                          <a:lnTo>
                            <a:pt x="84428" y="295158"/>
                          </a:lnTo>
                          <a:lnTo>
                            <a:pt x="84428" y="313340"/>
                          </a:lnTo>
                          <a:lnTo>
                            <a:pt x="77457" y="313340"/>
                          </a:lnTo>
                          <a:lnTo>
                            <a:pt x="77457" y="270592"/>
                          </a:lnTo>
                          <a:lnTo>
                            <a:pt x="78081" y="270464"/>
                          </a:lnTo>
                          <a:cubicBezTo>
                            <a:pt x="80947" y="269872"/>
                            <a:pt x="84985" y="269514"/>
                            <a:pt x="88624" y="269514"/>
                          </a:cubicBezTo>
                          <a:close/>
                          <a:moveTo>
                            <a:pt x="88624" y="269514"/>
                          </a:moveTo>
                          <a:moveTo>
                            <a:pt x="134732" y="269818"/>
                          </a:moveTo>
                          <a:lnTo>
                            <a:pt x="142390" y="269818"/>
                          </a:lnTo>
                          <a:lnTo>
                            <a:pt x="157237" y="313329"/>
                          </a:lnTo>
                          <a:lnTo>
                            <a:pt x="149795" y="313329"/>
                          </a:lnTo>
                          <a:cubicBezTo>
                            <a:pt x="149795" y="313329"/>
                            <a:pt x="145654" y="301103"/>
                            <a:pt x="145324" y="300130"/>
                          </a:cubicBezTo>
                          <a:lnTo>
                            <a:pt x="131557" y="300130"/>
                          </a:lnTo>
                          <a:cubicBezTo>
                            <a:pt x="131240" y="301114"/>
                            <a:pt x="127201" y="313329"/>
                            <a:pt x="127201" y="313329"/>
                          </a:cubicBezTo>
                          <a:lnTo>
                            <a:pt x="119953" y="313329"/>
                          </a:lnTo>
                          <a:close/>
                          <a:moveTo>
                            <a:pt x="134732" y="269818"/>
                          </a:moveTo>
                          <a:moveTo>
                            <a:pt x="88998" y="275300"/>
                          </a:moveTo>
                          <a:cubicBezTo>
                            <a:pt x="86678" y="275300"/>
                            <a:pt x="85205" y="275500"/>
                            <a:pt x="84428" y="275648"/>
                          </a:cubicBezTo>
                          <a:lnTo>
                            <a:pt x="84428" y="289496"/>
                          </a:lnTo>
                          <a:lnTo>
                            <a:pt x="89190" y="289496"/>
                          </a:lnTo>
                          <a:cubicBezTo>
                            <a:pt x="94463" y="289496"/>
                            <a:pt x="97871" y="286672"/>
                            <a:pt x="97871" y="282300"/>
                          </a:cubicBezTo>
                          <a:cubicBezTo>
                            <a:pt x="97871" y="276514"/>
                            <a:pt x="93051" y="275300"/>
                            <a:pt x="88998" y="275300"/>
                          </a:cubicBezTo>
                          <a:close/>
                          <a:moveTo>
                            <a:pt x="88998" y="275300"/>
                          </a:moveTo>
                          <a:moveTo>
                            <a:pt x="45807" y="275365"/>
                          </a:moveTo>
                          <a:cubicBezTo>
                            <a:pt x="43836" y="275365"/>
                            <a:pt x="42355" y="275536"/>
                            <a:pt x="41479" y="275676"/>
                          </a:cubicBezTo>
                          <a:lnTo>
                            <a:pt x="41479" y="290677"/>
                          </a:lnTo>
                          <a:cubicBezTo>
                            <a:pt x="42462" y="290873"/>
                            <a:pt x="43663" y="290990"/>
                            <a:pt x="45190" y="290990"/>
                          </a:cubicBezTo>
                          <a:cubicBezTo>
                            <a:pt x="51377" y="290990"/>
                            <a:pt x="54927" y="288029"/>
                            <a:pt x="54927" y="282869"/>
                          </a:cubicBezTo>
                          <a:cubicBezTo>
                            <a:pt x="54927" y="276342"/>
                            <a:pt x="49216" y="275365"/>
                            <a:pt x="45807" y="275365"/>
                          </a:cubicBezTo>
                          <a:close/>
                          <a:moveTo>
                            <a:pt x="45807" y="275365"/>
                          </a:moveTo>
                          <a:moveTo>
                            <a:pt x="138364" y="278045"/>
                          </a:moveTo>
                          <a:cubicBezTo>
                            <a:pt x="137933" y="279778"/>
                            <a:pt x="137552" y="281518"/>
                            <a:pt x="136967" y="283234"/>
                          </a:cubicBezTo>
                          <a:cubicBezTo>
                            <a:pt x="136967" y="283234"/>
                            <a:pt x="133780" y="292615"/>
                            <a:pt x="133208" y="294339"/>
                          </a:cubicBezTo>
                          <a:lnTo>
                            <a:pt x="143660" y="294339"/>
                          </a:lnTo>
                          <a:cubicBezTo>
                            <a:pt x="142682" y="291490"/>
                            <a:pt x="139850" y="283297"/>
                            <a:pt x="139850" y="283290"/>
                          </a:cubicBezTo>
                          <a:cubicBezTo>
                            <a:pt x="139850" y="283290"/>
                            <a:pt x="138771" y="279480"/>
                            <a:pt x="138364" y="278045"/>
                          </a:cubicBezTo>
                          <a:close/>
                          <a:moveTo>
                            <a:pt x="138364" y="27804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36">
                      <a:noFill/>
                    </a:ln>
                    <a:effectDag type="tree">
                      <a:xfrm kx="7" ky="0"/>
                    </a:effectDag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633453</wp:posOffset>
            </wp:positionH>
            <wp:positionV relativeFrom="paragraph">
              <wp:posOffset>-35360</wp:posOffset>
            </wp:positionV>
            <wp:extent cx="175504" cy="35750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6" flipH="0" flipV="0">
                      <a:off x="0" y="0"/>
                      <a:ext cx="175504" cy="357506"/>
                    </a:xfrm>
                    <a:custGeom>
                      <a:rect l="l" t="t" r="r" b="b"/>
                      <a:pathLst>
                        <a:path w="174930" h="356489">
                          <a:moveTo>
                            <a:pt x="0" y="0"/>
                          </a:moveTo>
                          <a:lnTo>
                            <a:pt x="0" y="356489"/>
                          </a:lnTo>
                          <a:lnTo>
                            <a:pt x="174930" y="356489"/>
                          </a:lnTo>
                          <a:lnTo>
                            <a:pt x="174930" y="0"/>
                          </a:lnTo>
                          <a:close/>
                          <a:moveTo>
                            <a:pt x="0" y="0"/>
                          </a:moveTo>
                          <a:moveTo>
                            <a:pt x="19838" y="34810"/>
                          </a:moveTo>
                          <a:lnTo>
                            <a:pt x="26873" y="34810"/>
                          </a:lnTo>
                          <a:lnTo>
                            <a:pt x="26873" y="52374"/>
                          </a:lnTo>
                          <a:lnTo>
                            <a:pt x="45606" y="52374"/>
                          </a:lnTo>
                          <a:lnTo>
                            <a:pt x="45606" y="34810"/>
                          </a:lnTo>
                          <a:lnTo>
                            <a:pt x="52642" y="34810"/>
                          </a:lnTo>
                          <a:lnTo>
                            <a:pt x="52642" y="78333"/>
                          </a:lnTo>
                          <a:lnTo>
                            <a:pt x="45606" y="78333"/>
                          </a:lnTo>
                          <a:lnTo>
                            <a:pt x="45606" y="58661"/>
                          </a:lnTo>
                          <a:lnTo>
                            <a:pt x="26873" y="58661"/>
                          </a:lnTo>
                          <a:lnTo>
                            <a:pt x="26873" y="78333"/>
                          </a:lnTo>
                          <a:lnTo>
                            <a:pt x="19838" y="78333"/>
                          </a:lnTo>
                          <a:close/>
                          <a:moveTo>
                            <a:pt x="19838" y="34810"/>
                          </a:moveTo>
                          <a:moveTo>
                            <a:pt x="83998" y="34810"/>
                          </a:moveTo>
                          <a:lnTo>
                            <a:pt x="91643" y="34810"/>
                          </a:lnTo>
                          <a:lnTo>
                            <a:pt x="106502" y="78333"/>
                          </a:lnTo>
                          <a:lnTo>
                            <a:pt x="99060" y="78333"/>
                          </a:lnTo>
                          <a:cubicBezTo>
                            <a:pt x="99060" y="78333"/>
                            <a:pt x="94907" y="66103"/>
                            <a:pt x="94577" y="65125"/>
                          </a:cubicBezTo>
                          <a:lnTo>
                            <a:pt x="80810" y="65125"/>
                          </a:lnTo>
                          <a:cubicBezTo>
                            <a:pt x="80493" y="66116"/>
                            <a:pt x="76467" y="78333"/>
                            <a:pt x="76467" y="78333"/>
                          </a:cubicBezTo>
                          <a:lnTo>
                            <a:pt x="69215" y="78333"/>
                          </a:lnTo>
                          <a:close/>
                          <a:moveTo>
                            <a:pt x="83998" y="34810"/>
                          </a:moveTo>
                          <a:moveTo>
                            <a:pt x="87630" y="43040"/>
                          </a:moveTo>
                          <a:cubicBezTo>
                            <a:pt x="87198" y="44767"/>
                            <a:pt x="86817" y="46494"/>
                            <a:pt x="86221" y="48234"/>
                          </a:cubicBezTo>
                          <a:cubicBezTo>
                            <a:pt x="86221" y="48234"/>
                            <a:pt x="83046" y="57620"/>
                            <a:pt x="82461" y="59347"/>
                          </a:cubicBezTo>
                          <a:lnTo>
                            <a:pt x="92926" y="59347"/>
                          </a:lnTo>
                          <a:cubicBezTo>
                            <a:pt x="91948" y="56489"/>
                            <a:pt x="89116" y="48298"/>
                            <a:pt x="89103" y="48298"/>
                          </a:cubicBezTo>
                          <a:cubicBezTo>
                            <a:pt x="89103" y="48298"/>
                            <a:pt x="88037" y="44513"/>
                            <a:pt x="87630" y="43040"/>
                          </a:cubicBezTo>
                          <a:close/>
                          <a:moveTo>
                            <a:pt x="87630" y="43040"/>
                          </a:moveTo>
                          <a:moveTo>
                            <a:pt x="40793" y="112725"/>
                          </a:moveTo>
                          <a:cubicBezTo>
                            <a:pt x="45733" y="112725"/>
                            <a:pt x="49733" y="113804"/>
                            <a:pt x="51651" y="114731"/>
                          </a:cubicBezTo>
                          <a:lnTo>
                            <a:pt x="52261" y="115024"/>
                          </a:lnTo>
                          <a:lnTo>
                            <a:pt x="50432" y="120929"/>
                          </a:lnTo>
                          <a:lnTo>
                            <a:pt x="49606" y="120548"/>
                          </a:lnTo>
                          <a:cubicBezTo>
                            <a:pt x="47105" y="119380"/>
                            <a:pt x="44260" y="118834"/>
                            <a:pt x="40666" y="118834"/>
                          </a:cubicBezTo>
                          <a:cubicBezTo>
                            <a:pt x="30734" y="118834"/>
                            <a:pt x="24575" y="124993"/>
                            <a:pt x="24575" y="134924"/>
                          </a:cubicBezTo>
                          <a:cubicBezTo>
                            <a:pt x="24575" y="144881"/>
                            <a:pt x="30480" y="151066"/>
                            <a:pt x="39980" y="151066"/>
                          </a:cubicBezTo>
                          <a:cubicBezTo>
                            <a:pt x="42710" y="151066"/>
                            <a:pt x="45047" y="150736"/>
                            <a:pt x="46419" y="150190"/>
                          </a:cubicBezTo>
                          <a:lnTo>
                            <a:pt x="46419" y="138988"/>
                          </a:lnTo>
                          <a:lnTo>
                            <a:pt x="37961" y="138988"/>
                          </a:lnTo>
                          <a:lnTo>
                            <a:pt x="37961" y="133083"/>
                          </a:lnTo>
                          <a:lnTo>
                            <a:pt x="53340" y="133083"/>
                          </a:lnTo>
                          <a:lnTo>
                            <a:pt x="53340" y="154559"/>
                          </a:lnTo>
                          <a:lnTo>
                            <a:pt x="52832" y="154762"/>
                          </a:lnTo>
                          <a:cubicBezTo>
                            <a:pt x="51397" y="155308"/>
                            <a:pt x="46190" y="157111"/>
                            <a:pt x="39612" y="157111"/>
                          </a:cubicBezTo>
                          <a:cubicBezTo>
                            <a:pt x="32741" y="157111"/>
                            <a:pt x="27432" y="155232"/>
                            <a:pt x="23381" y="151346"/>
                          </a:cubicBezTo>
                          <a:cubicBezTo>
                            <a:pt x="19507" y="147612"/>
                            <a:pt x="17298" y="141719"/>
                            <a:pt x="17298" y="135166"/>
                          </a:cubicBezTo>
                          <a:cubicBezTo>
                            <a:pt x="17298" y="121742"/>
                            <a:pt x="26734" y="112725"/>
                            <a:pt x="40793" y="112725"/>
                          </a:cubicBezTo>
                          <a:close/>
                          <a:moveTo>
                            <a:pt x="40793" y="112725"/>
                          </a:moveTo>
                          <a:moveTo>
                            <a:pt x="71984" y="113131"/>
                          </a:moveTo>
                          <a:lnTo>
                            <a:pt x="79007" y="113131"/>
                          </a:lnTo>
                          <a:lnTo>
                            <a:pt x="79007" y="138823"/>
                          </a:lnTo>
                          <a:cubicBezTo>
                            <a:pt x="79007" y="146913"/>
                            <a:pt x="82207" y="151358"/>
                            <a:pt x="87998" y="151358"/>
                          </a:cubicBezTo>
                          <a:cubicBezTo>
                            <a:pt x="94171" y="151358"/>
                            <a:pt x="97435" y="147028"/>
                            <a:pt x="97435" y="138823"/>
                          </a:cubicBezTo>
                          <a:lnTo>
                            <a:pt x="97435" y="113131"/>
                          </a:lnTo>
                          <a:lnTo>
                            <a:pt x="104470" y="113131"/>
                          </a:lnTo>
                          <a:lnTo>
                            <a:pt x="104470" y="138442"/>
                          </a:lnTo>
                          <a:cubicBezTo>
                            <a:pt x="104470" y="150457"/>
                            <a:pt x="98400" y="157327"/>
                            <a:pt x="87821" y="157327"/>
                          </a:cubicBezTo>
                          <a:cubicBezTo>
                            <a:pt x="77597" y="157327"/>
                            <a:pt x="71984" y="150685"/>
                            <a:pt x="71984" y="138633"/>
                          </a:cubicBezTo>
                          <a:close/>
                          <a:moveTo>
                            <a:pt x="71984" y="113131"/>
                          </a:moveTo>
                          <a:moveTo>
                            <a:pt x="124841" y="113169"/>
                          </a:moveTo>
                          <a:lnTo>
                            <a:pt x="149124" y="113169"/>
                          </a:lnTo>
                          <a:lnTo>
                            <a:pt x="149124" y="119265"/>
                          </a:lnTo>
                          <a:lnTo>
                            <a:pt x="131877" y="119265"/>
                          </a:lnTo>
                          <a:lnTo>
                            <a:pt x="131877" y="130962"/>
                          </a:lnTo>
                          <a:lnTo>
                            <a:pt x="148133" y="130962"/>
                          </a:lnTo>
                          <a:lnTo>
                            <a:pt x="148133" y="136995"/>
                          </a:lnTo>
                          <a:lnTo>
                            <a:pt x="131877" y="136995"/>
                          </a:lnTo>
                          <a:lnTo>
                            <a:pt x="131877" y="150571"/>
                          </a:lnTo>
                          <a:lnTo>
                            <a:pt x="150051" y="150571"/>
                          </a:lnTo>
                          <a:lnTo>
                            <a:pt x="150051" y="156667"/>
                          </a:lnTo>
                          <a:lnTo>
                            <a:pt x="124841" y="156667"/>
                          </a:lnTo>
                          <a:close/>
                          <a:moveTo>
                            <a:pt x="124841" y="113169"/>
                          </a:moveTo>
                          <a:moveTo>
                            <a:pt x="40793" y="191058"/>
                          </a:moveTo>
                          <a:cubicBezTo>
                            <a:pt x="45733" y="191058"/>
                            <a:pt x="49733" y="192125"/>
                            <a:pt x="51638" y="193052"/>
                          </a:cubicBezTo>
                          <a:lnTo>
                            <a:pt x="52261" y="193345"/>
                          </a:lnTo>
                          <a:lnTo>
                            <a:pt x="50432" y="199263"/>
                          </a:lnTo>
                          <a:lnTo>
                            <a:pt x="49606" y="198882"/>
                          </a:lnTo>
                          <a:cubicBezTo>
                            <a:pt x="47105" y="197701"/>
                            <a:pt x="44272" y="197155"/>
                            <a:pt x="40666" y="197155"/>
                          </a:cubicBezTo>
                          <a:cubicBezTo>
                            <a:pt x="30734" y="197155"/>
                            <a:pt x="24575" y="203314"/>
                            <a:pt x="24575" y="213245"/>
                          </a:cubicBezTo>
                          <a:cubicBezTo>
                            <a:pt x="24575" y="223202"/>
                            <a:pt x="30480" y="229400"/>
                            <a:pt x="39980" y="229400"/>
                          </a:cubicBezTo>
                          <a:cubicBezTo>
                            <a:pt x="42710" y="229400"/>
                            <a:pt x="45034" y="229057"/>
                            <a:pt x="46419" y="228523"/>
                          </a:cubicBezTo>
                          <a:lnTo>
                            <a:pt x="46419" y="217322"/>
                          </a:lnTo>
                          <a:lnTo>
                            <a:pt x="37961" y="217322"/>
                          </a:lnTo>
                          <a:lnTo>
                            <a:pt x="37961" y="211404"/>
                          </a:lnTo>
                          <a:lnTo>
                            <a:pt x="53340" y="211404"/>
                          </a:lnTo>
                          <a:lnTo>
                            <a:pt x="53340" y="232887"/>
                          </a:lnTo>
                          <a:lnTo>
                            <a:pt x="52832" y="233078"/>
                          </a:lnTo>
                          <a:cubicBezTo>
                            <a:pt x="51397" y="233631"/>
                            <a:pt x="46190" y="235435"/>
                            <a:pt x="39612" y="235435"/>
                          </a:cubicBezTo>
                          <a:cubicBezTo>
                            <a:pt x="32741" y="235435"/>
                            <a:pt x="27432" y="233555"/>
                            <a:pt x="23381" y="229679"/>
                          </a:cubicBezTo>
                          <a:cubicBezTo>
                            <a:pt x="19507" y="225933"/>
                            <a:pt x="17298" y="220040"/>
                            <a:pt x="17298" y="213499"/>
                          </a:cubicBezTo>
                          <a:cubicBezTo>
                            <a:pt x="17298" y="200063"/>
                            <a:pt x="26734" y="191058"/>
                            <a:pt x="40793" y="191058"/>
                          </a:cubicBezTo>
                          <a:close/>
                          <a:moveTo>
                            <a:pt x="40793" y="191058"/>
                          </a:moveTo>
                          <a:moveTo>
                            <a:pt x="83896" y="191478"/>
                          </a:moveTo>
                          <a:lnTo>
                            <a:pt x="91542" y="191478"/>
                          </a:lnTo>
                          <a:lnTo>
                            <a:pt x="106388" y="235000"/>
                          </a:lnTo>
                          <a:lnTo>
                            <a:pt x="98946" y="235000"/>
                          </a:lnTo>
                          <a:cubicBezTo>
                            <a:pt x="98946" y="235000"/>
                            <a:pt x="94806" y="222770"/>
                            <a:pt x="94475" y="221805"/>
                          </a:cubicBezTo>
                          <a:lnTo>
                            <a:pt x="80709" y="221805"/>
                          </a:lnTo>
                          <a:cubicBezTo>
                            <a:pt x="80378" y="222783"/>
                            <a:pt x="76353" y="235000"/>
                            <a:pt x="76353" y="235000"/>
                          </a:cubicBezTo>
                          <a:lnTo>
                            <a:pt x="69101" y="235000"/>
                          </a:lnTo>
                          <a:close/>
                          <a:moveTo>
                            <a:pt x="83896" y="191478"/>
                          </a:moveTo>
                          <a:moveTo>
                            <a:pt x="87554" y="199847"/>
                          </a:moveTo>
                          <a:cubicBezTo>
                            <a:pt x="87135" y="201549"/>
                            <a:pt x="86690" y="203225"/>
                            <a:pt x="86119" y="204901"/>
                          </a:cubicBezTo>
                          <a:cubicBezTo>
                            <a:pt x="86119" y="204901"/>
                            <a:pt x="82931" y="214287"/>
                            <a:pt x="82360" y="216014"/>
                          </a:cubicBezTo>
                          <a:lnTo>
                            <a:pt x="92812" y="216014"/>
                          </a:lnTo>
                          <a:cubicBezTo>
                            <a:pt x="91834" y="213169"/>
                            <a:pt x="89002" y="204965"/>
                            <a:pt x="89002" y="204965"/>
                          </a:cubicBezTo>
                          <a:cubicBezTo>
                            <a:pt x="89002" y="204965"/>
                            <a:pt x="87986" y="201371"/>
                            <a:pt x="87554" y="199847"/>
                          </a:cubicBezTo>
                          <a:close/>
                          <a:moveTo>
                            <a:pt x="87554" y="199847"/>
                          </a:moveTo>
                          <a:moveTo>
                            <a:pt x="40793" y="269383"/>
                          </a:moveTo>
                          <a:cubicBezTo>
                            <a:pt x="45733" y="269383"/>
                            <a:pt x="49733" y="270464"/>
                            <a:pt x="51651" y="271386"/>
                          </a:cubicBezTo>
                          <a:lnTo>
                            <a:pt x="52261" y="271683"/>
                          </a:lnTo>
                          <a:lnTo>
                            <a:pt x="50432" y="277591"/>
                          </a:lnTo>
                          <a:lnTo>
                            <a:pt x="49606" y="277214"/>
                          </a:lnTo>
                          <a:cubicBezTo>
                            <a:pt x="47105" y="276029"/>
                            <a:pt x="44260" y="275486"/>
                            <a:pt x="40666" y="275486"/>
                          </a:cubicBezTo>
                          <a:cubicBezTo>
                            <a:pt x="30734" y="275486"/>
                            <a:pt x="24575" y="281644"/>
                            <a:pt x="24575" y="291573"/>
                          </a:cubicBezTo>
                          <a:cubicBezTo>
                            <a:pt x="24575" y="301538"/>
                            <a:pt x="30480" y="307725"/>
                            <a:pt x="39980" y="307725"/>
                          </a:cubicBezTo>
                          <a:cubicBezTo>
                            <a:pt x="42723" y="307725"/>
                            <a:pt x="45047" y="307396"/>
                            <a:pt x="46419" y="306847"/>
                          </a:cubicBezTo>
                          <a:lnTo>
                            <a:pt x="46419" y="295646"/>
                          </a:lnTo>
                          <a:lnTo>
                            <a:pt x="37961" y="295646"/>
                          </a:lnTo>
                          <a:lnTo>
                            <a:pt x="37961" y="289734"/>
                          </a:lnTo>
                          <a:lnTo>
                            <a:pt x="53340" y="289734"/>
                          </a:lnTo>
                          <a:lnTo>
                            <a:pt x="53340" y="311216"/>
                          </a:lnTo>
                          <a:lnTo>
                            <a:pt x="52832" y="311409"/>
                          </a:lnTo>
                          <a:cubicBezTo>
                            <a:pt x="51397" y="311961"/>
                            <a:pt x="46190" y="313763"/>
                            <a:pt x="39612" y="313763"/>
                          </a:cubicBezTo>
                          <a:cubicBezTo>
                            <a:pt x="32741" y="313763"/>
                            <a:pt x="27432" y="311880"/>
                            <a:pt x="23381" y="308000"/>
                          </a:cubicBezTo>
                          <a:cubicBezTo>
                            <a:pt x="19507" y="304264"/>
                            <a:pt x="17298" y="298370"/>
                            <a:pt x="17298" y="291825"/>
                          </a:cubicBezTo>
                          <a:cubicBezTo>
                            <a:pt x="17298" y="278399"/>
                            <a:pt x="26734" y="269383"/>
                            <a:pt x="40793" y="269383"/>
                          </a:cubicBezTo>
                          <a:close/>
                          <a:moveTo>
                            <a:pt x="40793" y="26938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36">
                      <a:noFill/>
                    </a:ln>
                    <a:effectDag type="tree">
                      <a:xfrm kx="7" ky="0"/>
                    </a:effectDag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1029684</wp:posOffset>
            </wp:positionH>
            <wp:positionV relativeFrom="paragraph">
              <wp:posOffset>-29933</wp:posOffset>
            </wp:positionV>
            <wp:extent cx="639259" cy="347596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9259" cy="347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1336858</wp:posOffset>
            </wp:positionH>
            <wp:positionV relativeFrom="paragraph">
              <wp:posOffset>19386</wp:posOffset>
            </wp:positionV>
            <wp:extent cx="3737620" cy="1689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37620" cy="16890"/>
                    </a:xfrm>
                    <a:custGeom>
                      <a:rect l="l" t="t" r="r" b="b"/>
                      <a:pathLst>
                        <a:path w="603643" h="2799">
                          <a:moveTo>
                            <a:pt x="0" y="2799"/>
                          </a:moveTo>
                          <a:lnTo>
                            <a:pt x="603643" y="2799"/>
                          </a:lnTo>
                          <a:lnTo>
                            <a:pt x="603643" y="0"/>
                          </a:lnTo>
                          <a:lnTo>
                            <a:pt x="0" y="0"/>
                          </a:lnTo>
                          <a:lnTo>
                            <a:pt x="0" y="279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6640">
                      <a:noFill/>
                    </a:ln>
                    <a:effectDag type="tree">
                      <a:xfrm kx="1" ky="0"/>
                    </a:effectDag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1" behindDoc="0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20701</wp:posOffset>
            </wp:positionV>
            <wp:extent cx="6659880" cy="1968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59880" cy="19685"/>
                    </a:xfrm>
                    <a:custGeom>
                      <a:rect l="l" t="t" r="r" b="b"/>
                      <a:pathLst>
                        <a:path w="6659880" h="19685">
                          <a:moveTo>
                            <a:pt x="0" y="19685"/>
                          </a:moveTo>
                          <a:lnTo>
                            <a:pt x="6659880" y="19685"/>
                          </a:lnTo>
                          <a:lnTo>
                            <a:pt x="6659880" y="0"/>
                          </a:lnTo>
                          <a:lnTo>
                            <a:pt x="0" y="0"/>
                          </a:lnTo>
                          <a:lnTo>
                            <a:pt x="0" y="1968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4" behindDoc="0" locked="0" layoutInCell="1" allowOverlap="1">
            <wp:simplePos x="0" y="0"/>
            <wp:positionH relativeFrom="page">
              <wp:posOffset>2279650</wp:posOffset>
            </wp:positionH>
            <wp:positionV relativeFrom="paragraph">
              <wp:posOffset>-51054</wp:posOffset>
            </wp:positionV>
            <wp:extent cx="4944109" cy="30734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944109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145795</wp:posOffset>
            </wp:positionV>
            <wp:extent cx="6659880" cy="19685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59880" cy="19685"/>
                    </a:xfrm>
                    <a:custGeom>
                      <a:rect l="l" t="t" r="r" b="b"/>
                      <a:pathLst>
                        <a:path w="6659880" h="19685">
                          <a:moveTo>
                            <a:pt x="0" y="19685"/>
                          </a:moveTo>
                          <a:lnTo>
                            <a:pt x="6659880" y="19685"/>
                          </a:lnTo>
                          <a:lnTo>
                            <a:pt x="6659880" y="0"/>
                          </a:lnTo>
                          <a:lnTo>
                            <a:pt x="0" y="0"/>
                          </a:lnTo>
                          <a:lnTo>
                            <a:pt x="0" y="1968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0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46483</wp:posOffset>
            </wp:positionV>
            <wp:extent cx="888136" cy="27533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8136" cy="2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1473453</wp:posOffset>
            </wp:positionH>
            <wp:positionV relativeFrom="paragraph">
              <wp:posOffset>46483</wp:posOffset>
            </wp:positionV>
            <wp:extent cx="1122095" cy="27533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2095" cy="2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5" w:lineRule="exact"/>
        <w:ind w:left="896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1139748</wp:posOffset>
            </wp:positionH>
            <wp:positionV relativeFrom="line">
              <wp:posOffset>-26020</wp:posOffset>
            </wp:positionV>
            <wp:extent cx="865314" cy="19913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531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1942845</wp:posOffset>
            </wp:positionH>
            <wp:positionV relativeFrom="line">
              <wp:posOffset>-26020</wp:posOffset>
            </wp:positionV>
            <wp:extent cx="180848" cy="19913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084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2046477</wp:posOffset>
            </wp:positionH>
            <wp:positionV relativeFrom="line">
              <wp:posOffset>-26020</wp:posOffset>
            </wp:positionV>
            <wp:extent cx="535724" cy="19913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572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2493391</wp:posOffset>
            </wp:positionH>
            <wp:positionV relativeFrom="line">
              <wp:posOffset>-26020</wp:posOffset>
            </wp:positionV>
            <wp:extent cx="542950" cy="19913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295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2958210</wp:posOffset>
            </wp:positionH>
            <wp:positionV relativeFrom="line">
              <wp:posOffset>-26020</wp:posOffset>
            </wp:positionV>
            <wp:extent cx="453897" cy="19913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389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3325495</wp:posOffset>
            </wp:positionH>
            <wp:positionV relativeFrom="line">
              <wp:posOffset>-26020</wp:posOffset>
            </wp:positionV>
            <wp:extent cx="162559" cy="19913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55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3394075</wp:posOffset>
            </wp:positionH>
            <wp:positionV relativeFrom="line">
              <wp:posOffset>-26020</wp:posOffset>
            </wp:positionV>
            <wp:extent cx="151129" cy="19913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112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1138224</wp:posOffset>
            </wp:positionH>
            <wp:positionV relativeFrom="paragraph">
              <wp:posOffset>-507</wp:posOffset>
            </wp:positionV>
            <wp:extent cx="833653" cy="167131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3653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1923033</wp:posOffset>
            </wp:positionH>
            <wp:positionV relativeFrom="paragraph">
              <wp:posOffset>-507</wp:posOffset>
            </wp:positionV>
            <wp:extent cx="1790826" cy="167131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90826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5" w:lineRule="exact"/>
        <w:ind w:left="896" w:right="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1139748</wp:posOffset>
            </wp:positionH>
            <wp:positionV relativeFrom="line">
              <wp:posOffset>-26020</wp:posOffset>
            </wp:positionV>
            <wp:extent cx="755230" cy="199135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23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1796542</wp:posOffset>
            </wp:positionH>
            <wp:positionV relativeFrom="line">
              <wp:posOffset>-26020</wp:posOffset>
            </wp:positionV>
            <wp:extent cx="464311" cy="199135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431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2195829</wp:posOffset>
            </wp:positionH>
            <wp:positionV relativeFrom="line">
              <wp:posOffset>-26020</wp:posOffset>
            </wp:positionV>
            <wp:extent cx="180848" cy="19913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084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2299461</wp:posOffset>
            </wp:positionH>
            <wp:positionV relativeFrom="line">
              <wp:posOffset>-26020</wp:posOffset>
            </wp:positionV>
            <wp:extent cx="533984" cy="19913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398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2744851</wp:posOffset>
            </wp:positionH>
            <wp:positionV relativeFrom="line">
              <wp:posOffset>-26020</wp:posOffset>
            </wp:positionV>
            <wp:extent cx="544779" cy="199135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477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3211195</wp:posOffset>
            </wp:positionH>
            <wp:positionV relativeFrom="line">
              <wp:posOffset>-26020</wp:posOffset>
            </wp:positionV>
            <wp:extent cx="413105" cy="19913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310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3534283</wp:posOffset>
            </wp:positionH>
            <wp:positionV relativeFrom="line">
              <wp:posOffset>-26020</wp:posOffset>
            </wp:positionV>
            <wp:extent cx="156464" cy="19913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46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3599815</wp:posOffset>
            </wp:positionH>
            <wp:positionV relativeFrom="line">
              <wp:posOffset>-26020</wp:posOffset>
            </wp:positionV>
            <wp:extent cx="316865" cy="19913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686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1138224</wp:posOffset>
            </wp:positionH>
            <wp:positionV relativeFrom="paragraph">
              <wp:posOffset>-380</wp:posOffset>
            </wp:positionV>
            <wp:extent cx="1001979" cy="167131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01979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2087626</wp:posOffset>
            </wp:positionH>
            <wp:positionV relativeFrom="paragraph">
              <wp:posOffset>-380</wp:posOffset>
            </wp:positionV>
            <wp:extent cx="1208265" cy="167131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08265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3214242</wp:posOffset>
            </wp:positionH>
            <wp:positionV relativeFrom="paragraph">
              <wp:posOffset>-380</wp:posOffset>
            </wp:positionV>
            <wp:extent cx="3048889" cy="167131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8889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1138224</wp:posOffset>
            </wp:positionH>
            <wp:positionV relativeFrom="paragraph">
              <wp:posOffset>-23240</wp:posOffset>
            </wp:positionV>
            <wp:extent cx="2805429" cy="167131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05429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7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54483</wp:posOffset>
            </wp:positionV>
            <wp:extent cx="4116197" cy="19913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1619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4768977</wp:posOffset>
            </wp:positionH>
            <wp:positionV relativeFrom="paragraph">
              <wp:posOffset>54483</wp:posOffset>
            </wp:positionV>
            <wp:extent cx="1520571" cy="19913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2057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6235446</wp:posOffset>
            </wp:positionH>
            <wp:positionV relativeFrom="paragraph">
              <wp:posOffset>54483</wp:posOffset>
            </wp:positionV>
            <wp:extent cx="462787" cy="19913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278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65151</wp:posOffset>
            </wp:positionV>
            <wp:extent cx="789838" cy="19913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983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1401825</wp:posOffset>
            </wp:positionH>
            <wp:positionV relativeFrom="paragraph">
              <wp:posOffset>65151</wp:posOffset>
            </wp:positionV>
            <wp:extent cx="455675" cy="19913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567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1770633</wp:posOffset>
            </wp:positionH>
            <wp:positionV relativeFrom="paragraph">
              <wp:posOffset>65151</wp:posOffset>
            </wp:positionV>
            <wp:extent cx="101600" cy="19913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60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1842261</wp:posOffset>
            </wp:positionH>
            <wp:positionV relativeFrom="paragraph">
              <wp:posOffset>65151</wp:posOffset>
            </wp:positionV>
            <wp:extent cx="4490211" cy="19913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9021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75818</wp:posOffset>
            </wp:positionV>
            <wp:extent cx="1575942" cy="19913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7594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2189733</wp:posOffset>
            </wp:positionH>
            <wp:positionV relativeFrom="paragraph">
              <wp:posOffset>75818</wp:posOffset>
            </wp:positionV>
            <wp:extent cx="1462658" cy="19913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6265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3558666</wp:posOffset>
            </wp:positionH>
            <wp:positionV relativeFrom="paragraph">
              <wp:posOffset>75818</wp:posOffset>
            </wp:positionV>
            <wp:extent cx="180847" cy="19913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084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3695827</wp:posOffset>
            </wp:positionH>
            <wp:positionV relativeFrom="paragraph">
              <wp:posOffset>75818</wp:posOffset>
            </wp:positionV>
            <wp:extent cx="2472308" cy="19913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7230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86487</wp:posOffset>
            </wp:positionV>
            <wp:extent cx="939888" cy="19913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3988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1555750</wp:posOffset>
            </wp:positionH>
            <wp:positionV relativeFrom="paragraph">
              <wp:posOffset>86487</wp:posOffset>
            </wp:positionV>
            <wp:extent cx="951560" cy="19913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156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2420239</wp:posOffset>
            </wp:positionH>
            <wp:positionV relativeFrom="paragraph">
              <wp:posOffset>86487</wp:posOffset>
            </wp:positionV>
            <wp:extent cx="982586" cy="19913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258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3345307</wp:posOffset>
            </wp:positionH>
            <wp:positionV relativeFrom="paragraph">
              <wp:posOffset>86487</wp:posOffset>
            </wp:positionV>
            <wp:extent cx="1071765" cy="19913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7176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4330065</wp:posOffset>
            </wp:positionH>
            <wp:positionV relativeFrom="paragraph">
              <wp:posOffset>86487</wp:posOffset>
            </wp:positionV>
            <wp:extent cx="153415" cy="19913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341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4394072</wp:posOffset>
            </wp:positionH>
            <wp:positionV relativeFrom="paragraph">
              <wp:posOffset>86487</wp:posOffset>
            </wp:positionV>
            <wp:extent cx="342391" cy="19913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239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4631816</wp:posOffset>
            </wp:positionH>
            <wp:positionV relativeFrom="paragraph">
              <wp:posOffset>86487</wp:posOffset>
            </wp:positionV>
            <wp:extent cx="186944" cy="19913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694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4744592</wp:posOffset>
            </wp:positionH>
            <wp:positionV relativeFrom="paragraph">
              <wp:posOffset>86487</wp:posOffset>
            </wp:positionV>
            <wp:extent cx="1392301" cy="19913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230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6046470</wp:posOffset>
            </wp:positionH>
            <wp:positionV relativeFrom="paragraph">
              <wp:posOffset>86487</wp:posOffset>
            </wp:positionV>
            <wp:extent cx="404495" cy="19913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449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6383273</wp:posOffset>
            </wp:positionH>
            <wp:positionV relativeFrom="paragraph">
              <wp:posOffset>86487</wp:posOffset>
            </wp:positionV>
            <wp:extent cx="528573" cy="199135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57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98680</wp:posOffset>
            </wp:positionV>
            <wp:extent cx="574039" cy="19913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403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1228140</wp:posOffset>
            </wp:positionH>
            <wp:positionV relativeFrom="paragraph">
              <wp:posOffset>98680</wp:posOffset>
            </wp:positionV>
            <wp:extent cx="4150233" cy="199135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5023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5290184</wp:posOffset>
            </wp:positionH>
            <wp:positionV relativeFrom="paragraph">
              <wp:posOffset>98680</wp:posOffset>
            </wp:positionV>
            <wp:extent cx="402590" cy="19913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259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5592317</wp:posOffset>
            </wp:positionH>
            <wp:positionV relativeFrom="paragraph">
              <wp:posOffset>98680</wp:posOffset>
            </wp:positionV>
            <wp:extent cx="155702" cy="19913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570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-33908</wp:posOffset>
            </wp:positionV>
            <wp:extent cx="2969387" cy="275335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69387" cy="2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-13843</wp:posOffset>
            </wp:positionV>
            <wp:extent cx="5856604" cy="199135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5660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-3176</wp:posOffset>
            </wp:positionV>
            <wp:extent cx="1184325" cy="19913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8432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1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109601</wp:posOffset>
            </wp:positionV>
            <wp:extent cx="526795" cy="199135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679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1170228</wp:posOffset>
            </wp:positionH>
            <wp:positionV relativeFrom="paragraph">
              <wp:posOffset>109601</wp:posOffset>
            </wp:positionV>
            <wp:extent cx="5727192" cy="199135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719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120270</wp:posOffset>
            </wp:positionV>
            <wp:extent cx="6231508" cy="199135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3150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-44323</wp:posOffset>
            </wp:positionV>
            <wp:extent cx="1272641" cy="199135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7264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68453</wp:posOffset>
            </wp:positionV>
            <wp:extent cx="3307333" cy="199135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0733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3922903</wp:posOffset>
            </wp:positionH>
            <wp:positionV relativeFrom="paragraph">
              <wp:posOffset>68453</wp:posOffset>
            </wp:positionV>
            <wp:extent cx="594614" cy="199135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61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-41276</wp:posOffset>
            </wp:positionV>
            <wp:extent cx="1887347" cy="244855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87347" cy="2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158877</wp:posOffset>
            </wp:positionV>
            <wp:extent cx="1777620" cy="13716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77620" cy="13716"/>
                    </a:xfrm>
                    <a:custGeom>
                      <a:rect l="l" t="t" r="r" b="b"/>
                      <a:pathLst>
                        <a:path w="1777620" h="13716">
                          <a:moveTo>
                            <a:pt x="0" y="13716"/>
                          </a:moveTo>
                          <a:lnTo>
                            <a:pt x="1777620" y="13716"/>
                          </a:lnTo>
                          <a:lnTo>
                            <a:pt x="1777620" y="0"/>
                          </a:lnTo>
                          <a:lnTo>
                            <a:pt x="0" y="0"/>
                          </a:lnTo>
                          <a:lnTo>
                            <a:pt x="0" y="137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5" w:lineRule="exact"/>
        <w:ind w:left="896" w:right="0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1139748</wp:posOffset>
            </wp:positionH>
            <wp:positionV relativeFrom="line">
              <wp:posOffset>-26019</wp:posOffset>
            </wp:positionV>
            <wp:extent cx="1675129" cy="199135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7512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2757042</wp:posOffset>
            </wp:positionH>
            <wp:positionV relativeFrom="line">
              <wp:posOffset>-26019</wp:posOffset>
            </wp:positionV>
            <wp:extent cx="1052055" cy="199135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205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3729354</wp:posOffset>
            </wp:positionH>
            <wp:positionV relativeFrom="line">
              <wp:posOffset>-26019</wp:posOffset>
            </wp:positionV>
            <wp:extent cx="452120" cy="199135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2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4095369</wp:posOffset>
            </wp:positionH>
            <wp:positionV relativeFrom="line">
              <wp:posOffset>-26019</wp:posOffset>
            </wp:positionV>
            <wp:extent cx="171703" cy="199135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170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4200525</wp:posOffset>
            </wp:positionH>
            <wp:positionV relativeFrom="line">
              <wp:posOffset>-26019</wp:posOffset>
            </wp:positionV>
            <wp:extent cx="258571" cy="199135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857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55" w:lineRule="exact"/>
        <w:ind w:left="896" w:right="0" w:firstLine="0"/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1139748</wp:posOffset>
            </wp:positionH>
            <wp:positionV relativeFrom="line">
              <wp:posOffset>-13319</wp:posOffset>
            </wp:positionV>
            <wp:extent cx="567689" cy="199135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768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1604517</wp:posOffset>
            </wp:positionH>
            <wp:positionV relativeFrom="line">
              <wp:posOffset>-13319</wp:posOffset>
            </wp:positionV>
            <wp:extent cx="101600" cy="199135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60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1676145</wp:posOffset>
            </wp:positionH>
            <wp:positionV relativeFrom="line">
              <wp:posOffset>-13319</wp:posOffset>
            </wp:positionV>
            <wp:extent cx="1257871" cy="199135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787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2850007</wp:posOffset>
            </wp:positionH>
            <wp:positionV relativeFrom="line">
              <wp:posOffset>-13319</wp:posOffset>
            </wp:positionV>
            <wp:extent cx="1490217" cy="199135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9021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4258436</wp:posOffset>
            </wp:positionH>
            <wp:positionV relativeFrom="line">
              <wp:posOffset>-13319</wp:posOffset>
            </wp:positionV>
            <wp:extent cx="2009902" cy="199135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0990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6179058</wp:posOffset>
            </wp:positionH>
            <wp:positionV relativeFrom="line">
              <wp:posOffset>-13319</wp:posOffset>
            </wp:positionV>
            <wp:extent cx="469531" cy="199135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953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55" w:lineRule="exact"/>
        <w:ind w:left="896" w:right="0" w:firstLine="0"/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1139748</wp:posOffset>
            </wp:positionH>
            <wp:positionV relativeFrom="line">
              <wp:posOffset>-8748</wp:posOffset>
            </wp:positionV>
            <wp:extent cx="301752" cy="199135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175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1380489</wp:posOffset>
            </wp:positionH>
            <wp:positionV relativeFrom="line">
              <wp:posOffset>-8748</wp:posOffset>
            </wp:positionV>
            <wp:extent cx="153416" cy="199135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341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1478025</wp:posOffset>
            </wp:positionH>
            <wp:positionV relativeFrom="line">
              <wp:posOffset>-8748</wp:posOffset>
            </wp:positionV>
            <wp:extent cx="2358008" cy="199135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5800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3791839</wp:posOffset>
            </wp:positionH>
            <wp:positionV relativeFrom="line">
              <wp:posOffset>-8748</wp:posOffset>
            </wp:positionV>
            <wp:extent cx="98552" cy="199135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3747642</wp:posOffset>
            </wp:positionH>
            <wp:positionV relativeFrom="line">
              <wp:posOffset>11064</wp:posOffset>
            </wp:positionV>
            <wp:extent cx="113791" cy="135128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3791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1139748</wp:posOffset>
            </wp:positionH>
            <wp:positionV relativeFrom="line">
              <wp:posOffset>177181</wp:posOffset>
            </wp:positionV>
            <wp:extent cx="1996948" cy="199135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9694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3049651</wp:posOffset>
            </wp:positionH>
            <wp:positionV relativeFrom="line">
              <wp:posOffset>177181</wp:posOffset>
            </wp:positionV>
            <wp:extent cx="165607" cy="199135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60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3153282</wp:posOffset>
            </wp:positionH>
            <wp:positionV relativeFrom="line">
              <wp:posOffset>177181</wp:posOffset>
            </wp:positionV>
            <wp:extent cx="1470279" cy="199135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027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4540377</wp:posOffset>
            </wp:positionH>
            <wp:positionV relativeFrom="line">
              <wp:posOffset>177181</wp:posOffset>
            </wp:positionV>
            <wp:extent cx="259079" cy="199135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907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4749165</wp:posOffset>
            </wp:positionH>
            <wp:positionV relativeFrom="line">
              <wp:posOffset>177181</wp:posOffset>
            </wp:positionV>
            <wp:extent cx="256285" cy="199135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628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55" w:lineRule="exact"/>
        <w:ind w:left="896" w:right="0" w:firstLine="0"/>
      </w:pPr>
      <w:r>
        <w:drawing>
          <wp:anchor simplePos="0" relativeHeight="251658524" behindDoc="0" locked="0" layoutInCell="1" allowOverlap="1">
            <wp:simplePos x="0" y="0"/>
            <wp:positionH relativeFrom="page">
              <wp:posOffset>1139748</wp:posOffset>
            </wp:positionH>
            <wp:positionV relativeFrom="line">
              <wp:posOffset>-13320</wp:posOffset>
            </wp:positionV>
            <wp:extent cx="1060069" cy="199136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006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2116582</wp:posOffset>
            </wp:positionH>
            <wp:positionV relativeFrom="line">
              <wp:posOffset>-13320</wp:posOffset>
            </wp:positionV>
            <wp:extent cx="1047165" cy="199136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47165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3081654</wp:posOffset>
            </wp:positionH>
            <wp:positionV relativeFrom="line">
              <wp:posOffset>-13320</wp:posOffset>
            </wp:positionV>
            <wp:extent cx="2178430" cy="199136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78430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5171313</wp:posOffset>
            </wp:positionH>
            <wp:positionV relativeFrom="line">
              <wp:posOffset>-13320</wp:posOffset>
            </wp:positionV>
            <wp:extent cx="162559" cy="199136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55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5273421</wp:posOffset>
            </wp:positionH>
            <wp:positionV relativeFrom="line">
              <wp:posOffset>-13320</wp:posOffset>
            </wp:positionV>
            <wp:extent cx="165608" cy="199136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608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5377053</wp:posOffset>
            </wp:positionH>
            <wp:positionV relativeFrom="line">
              <wp:posOffset>-13320</wp:posOffset>
            </wp:positionV>
            <wp:extent cx="1273873" cy="199136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73873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2" behindDoc="0" locked="0" layoutInCell="1" allowOverlap="1">
            <wp:simplePos x="0" y="0"/>
            <wp:positionH relativeFrom="page">
              <wp:posOffset>1139748</wp:posOffset>
            </wp:positionH>
            <wp:positionV relativeFrom="paragraph">
              <wp:posOffset>-2285</wp:posOffset>
            </wp:positionV>
            <wp:extent cx="301752" cy="199135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175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1380489</wp:posOffset>
            </wp:positionH>
            <wp:positionV relativeFrom="paragraph">
              <wp:posOffset>-2285</wp:posOffset>
            </wp:positionV>
            <wp:extent cx="153416" cy="199135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341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1478025</wp:posOffset>
            </wp:positionH>
            <wp:positionV relativeFrom="paragraph">
              <wp:posOffset>-2285</wp:posOffset>
            </wp:positionV>
            <wp:extent cx="258571" cy="199135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857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55" w:lineRule="exact"/>
        <w:ind w:left="896" w:right="0" w:firstLine="0"/>
      </w:pPr>
      <w:r>
        <w:drawing>
          <wp:anchor simplePos="0" relativeHeight="251658555" behindDoc="0" locked="0" layoutInCell="1" allowOverlap="1">
            <wp:simplePos x="0" y="0"/>
            <wp:positionH relativeFrom="page">
              <wp:posOffset>1139748</wp:posOffset>
            </wp:positionH>
            <wp:positionV relativeFrom="line">
              <wp:posOffset>-26020</wp:posOffset>
            </wp:positionV>
            <wp:extent cx="1252943" cy="199136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2943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2305557</wp:posOffset>
            </wp:positionH>
            <wp:positionV relativeFrom="line">
              <wp:posOffset>-26020</wp:posOffset>
            </wp:positionV>
            <wp:extent cx="754633" cy="199136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4633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2968879</wp:posOffset>
            </wp:positionH>
            <wp:positionV relativeFrom="line">
              <wp:posOffset>-26020</wp:posOffset>
            </wp:positionV>
            <wp:extent cx="186944" cy="199136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6944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3049651</wp:posOffset>
            </wp:positionH>
            <wp:positionV relativeFrom="line">
              <wp:posOffset>-26020</wp:posOffset>
            </wp:positionV>
            <wp:extent cx="107695" cy="199136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7695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3090798</wp:posOffset>
            </wp:positionH>
            <wp:positionV relativeFrom="line">
              <wp:posOffset>-26020</wp:posOffset>
            </wp:positionV>
            <wp:extent cx="560108" cy="199136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0108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3558666</wp:posOffset>
            </wp:positionH>
            <wp:positionV relativeFrom="line">
              <wp:posOffset>-26020</wp:posOffset>
            </wp:positionV>
            <wp:extent cx="162559" cy="199136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55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3660775</wp:posOffset>
            </wp:positionH>
            <wp:positionV relativeFrom="line">
              <wp:posOffset>-26020</wp:posOffset>
            </wp:positionV>
            <wp:extent cx="1373123" cy="199136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3123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4944236</wp:posOffset>
            </wp:positionH>
            <wp:positionV relativeFrom="line">
              <wp:posOffset>-26020</wp:posOffset>
            </wp:positionV>
            <wp:extent cx="101600" cy="199136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600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–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drawing>
          <wp:anchor simplePos="0" relativeHeight="251658579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388509</wp:posOffset>
            </wp:positionV>
            <wp:extent cx="792480" cy="244855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92480" cy="2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1439925</wp:posOffset>
            </wp:positionH>
            <wp:positionV relativeFrom="paragraph">
              <wp:posOffset>388509</wp:posOffset>
            </wp:positionV>
            <wp:extent cx="984631" cy="244855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4631" cy="2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2354707</wp:posOffset>
            </wp:positionH>
            <wp:positionV relativeFrom="paragraph">
              <wp:posOffset>388509</wp:posOffset>
            </wp:positionV>
            <wp:extent cx="581355" cy="244855"/>
            <wp:effectExtent l="0" t="0" r="0" b="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spect="0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1355" cy="2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588661</wp:posOffset>
            </wp:positionV>
            <wp:extent cx="2111375" cy="13716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11375" cy="13716"/>
                    </a:xfrm>
                    <a:custGeom>
                      <a:rect l="l" t="t" r="r" b="b"/>
                      <a:pathLst>
                        <a:path w="2111375" h="13716">
                          <a:moveTo>
                            <a:pt x="0" y="13716"/>
                          </a:moveTo>
                          <a:lnTo>
                            <a:pt x="2111375" y="13716"/>
                          </a:lnTo>
                          <a:lnTo>
                            <a:pt x="2111375" y="0"/>
                          </a:lnTo>
                          <a:lnTo>
                            <a:pt x="0" y="0"/>
                          </a:lnTo>
                          <a:lnTo>
                            <a:pt x="0" y="137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726836</wp:posOffset>
            </wp:positionV>
            <wp:extent cx="196088" cy="199136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6088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825804</wp:posOffset>
            </wp:positionH>
            <wp:positionV relativeFrom="paragraph">
              <wp:posOffset>726836</wp:posOffset>
            </wp:positionV>
            <wp:extent cx="147319" cy="199136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1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886764</wp:posOffset>
            </wp:positionH>
            <wp:positionV relativeFrom="paragraph">
              <wp:posOffset>726836</wp:posOffset>
            </wp:positionV>
            <wp:extent cx="5676391" cy="199136"/>
            <wp:effectExtent l="0" t="0" r="0" b="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76391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913018</wp:posOffset>
            </wp:positionV>
            <wp:extent cx="6045327" cy="199136"/>
            <wp:effectExtent l="0" t="0" r="0" b="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0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45327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706627</wp:posOffset>
            </wp:positionH>
            <wp:positionV relativeFrom="paragraph">
              <wp:posOffset>1098947</wp:posOffset>
            </wp:positionV>
            <wp:extent cx="1459611" cy="199136"/>
            <wp:effectExtent l="0" t="0" r="0" b="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spect="0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9611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6" behindDoc="1" locked="0" layoutInCell="1" allowOverlap="1">
            <wp:simplePos x="0" y="0"/>
            <wp:positionH relativeFrom="page">
              <wp:posOffset>886764</wp:posOffset>
            </wp:positionH>
            <wp:positionV relativeFrom="paragraph">
              <wp:posOffset>1386983</wp:posOffset>
            </wp:positionV>
            <wp:extent cx="203708" cy="199136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708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1138224</wp:posOffset>
            </wp:positionH>
            <wp:positionV relativeFrom="paragraph">
              <wp:posOffset>1386983</wp:posOffset>
            </wp:positionV>
            <wp:extent cx="2903854" cy="199136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03854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5" behindDoc="0" locked="0" layoutInCell="1" allowOverlap="1">
            <wp:simplePos x="0" y="0"/>
            <wp:positionH relativeFrom="page">
              <wp:posOffset>3956684</wp:posOffset>
            </wp:positionH>
            <wp:positionV relativeFrom="paragraph">
              <wp:posOffset>1386983</wp:posOffset>
            </wp:positionV>
            <wp:extent cx="2467609" cy="199136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6760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1138224</wp:posOffset>
            </wp:positionH>
            <wp:positionV relativeFrom="paragraph">
              <wp:posOffset>1572911</wp:posOffset>
            </wp:positionV>
            <wp:extent cx="1427480" cy="199136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27480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1" behindDoc="0" locked="0" layoutInCell="1" allowOverlap="1">
            <wp:simplePos x="0" y="0"/>
            <wp:positionH relativeFrom="page">
              <wp:posOffset>2517775</wp:posOffset>
            </wp:positionH>
            <wp:positionV relativeFrom="paragraph">
              <wp:posOffset>1572911</wp:posOffset>
            </wp:positionV>
            <wp:extent cx="122935" cy="199136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2566542</wp:posOffset>
            </wp:positionH>
            <wp:positionV relativeFrom="paragraph">
              <wp:posOffset>1572911</wp:posOffset>
            </wp:positionV>
            <wp:extent cx="1187551" cy="199136"/>
            <wp:effectExtent l="0" t="0" r="0" b="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0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87551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3663822</wp:posOffset>
            </wp:positionH>
            <wp:positionV relativeFrom="paragraph">
              <wp:posOffset>1572911</wp:posOffset>
            </wp:positionV>
            <wp:extent cx="122935" cy="199136"/>
            <wp:effectExtent l="0" t="0" r="0" b="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spect="0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3746119</wp:posOffset>
            </wp:positionH>
            <wp:positionV relativeFrom="paragraph">
              <wp:posOffset>1572911</wp:posOffset>
            </wp:positionV>
            <wp:extent cx="3089528" cy="199136"/>
            <wp:effectExtent l="0" t="0" r="0" b="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0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89528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/>
      <w:r>
        <w:br w:type="page"/>
      </w:r>
    </w:p>
    <w:p>
      <w:r>
        <w:drawing>
          <wp:anchor simplePos="0" relativeHeight="251658242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711201</wp:posOffset>
            </wp:positionV>
            <wp:extent cx="208280" cy="199135"/>
            <wp:effectExtent l="0" t="0" r="0" b="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spect="0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828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711201</wp:posOffset>
            </wp:positionV>
            <wp:extent cx="5790946" cy="199135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9094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898907</wp:posOffset>
            </wp:positionV>
            <wp:extent cx="1788794" cy="199135"/>
            <wp:effectExtent l="0" t="0" r="0" b="0"/>
            <wp:wrapNone/>
            <wp:docPr id="224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>
                      <a:picLocks noChangeAspect="0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8879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2836291</wp:posOffset>
            </wp:positionH>
            <wp:positionV relativeFrom="page">
              <wp:posOffset>898907</wp:posOffset>
            </wp:positionV>
            <wp:extent cx="233426" cy="199135"/>
            <wp:effectExtent l="0" t="0" r="0" b="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0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342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2974975</wp:posOffset>
            </wp:positionH>
            <wp:positionV relativeFrom="page">
              <wp:posOffset>898907</wp:posOffset>
            </wp:positionV>
            <wp:extent cx="476503" cy="199135"/>
            <wp:effectExtent l="0" t="0" r="0" b="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0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650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3369690</wp:posOffset>
            </wp:positionH>
            <wp:positionV relativeFrom="page">
              <wp:posOffset>898907</wp:posOffset>
            </wp:positionV>
            <wp:extent cx="3014598" cy="199135"/>
            <wp:effectExtent l="0" t="0" r="0" b="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0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1459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6331458</wp:posOffset>
            </wp:positionH>
            <wp:positionV relativeFrom="page">
              <wp:posOffset>898907</wp:posOffset>
            </wp:positionV>
            <wp:extent cx="523531" cy="199135"/>
            <wp:effectExtent l="0" t="0" r="0" b="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>
                      <a:picLocks noChangeAspect="0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353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1084835</wp:posOffset>
            </wp:positionV>
            <wp:extent cx="632333" cy="199135"/>
            <wp:effectExtent l="0" t="0" r="0" b="0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>
                      <a:picLocks noChangeAspect="0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233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1677670</wp:posOffset>
            </wp:positionH>
            <wp:positionV relativeFrom="page">
              <wp:posOffset>1084835</wp:posOffset>
            </wp:positionV>
            <wp:extent cx="960450" cy="199135"/>
            <wp:effectExtent l="0" t="0" r="0" b="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>
                      <a:picLocks noChangeAspect="0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6045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2554351</wp:posOffset>
            </wp:positionH>
            <wp:positionV relativeFrom="page">
              <wp:posOffset>1084835</wp:posOffset>
            </wp:positionV>
            <wp:extent cx="165607" cy="199135"/>
            <wp:effectExtent l="0" t="0" r="0" b="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spect="0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60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2657982</wp:posOffset>
            </wp:positionH>
            <wp:positionV relativeFrom="page">
              <wp:posOffset>1084835</wp:posOffset>
            </wp:positionV>
            <wp:extent cx="1427480" cy="199135"/>
            <wp:effectExtent l="0" t="0" r="0" b="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spect="0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2748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3996309</wp:posOffset>
            </wp:positionH>
            <wp:positionV relativeFrom="page">
              <wp:posOffset>1084835</wp:posOffset>
            </wp:positionV>
            <wp:extent cx="493915" cy="199135"/>
            <wp:effectExtent l="0" t="0" r="0" b="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>
                      <a:picLocks noChangeAspect="0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9391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4406265</wp:posOffset>
            </wp:positionH>
            <wp:positionV relativeFrom="page">
              <wp:posOffset>1084835</wp:posOffset>
            </wp:positionV>
            <wp:extent cx="147320" cy="199135"/>
            <wp:effectExtent l="0" t="0" r="0" b="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>
                      <a:picLocks noChangeAspect="0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2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4500753</wp:posOffset>
            </wp:positionH>
            <wp:positionV relativeFrom="page">
              <wp:posOffset>1084835</wp:posOffset>
            </wp:positionV>
            <wp:extent cx="2110867" cy="199135"/>
            <wp:effectExtent l="0" t="0" r="0" b="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spect="0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1086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1270763</wp:posOffset>
            </wp:positionV>
            <wp:extent cx="507237" cy="199135"/>
            <wp:effectExtent l="0" t="0" r="0" b="0"/>
            <wp:wrapNone/>
            <wp:docPr id="236" name="Picture 2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>
                      <a:picLocks noChangeAspect="0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723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1551177</wp:posOffset>
            </wp:positionH>
            <wp:positionV relativeFrom="page">
              <wp:posOffset>1270763</wp:posOffset>
            </wp:positionV>
            <wp:extent cx="388111" cy="199135"/>
            <wp:effectExtent l="0" t="0" r="0" b="0"/>
            <wp:wrapNone/>
            <wp:docPr id="237" name="Picture 2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>
                      <a:picLocks noChangeAspect="0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811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1895601</wp:posOffset>
            </wp:positionH>
            <wp:positionV relativeFrom="page">
              <wp:posOffset>1270763</wp:posOffset>
            </wp:positionV>
            <wp:extent cx="647763" cy="199135"/>
            <wp:effectExtent l="0" t="0" r="0" b="0"/>
            <wp:wrapNone/>
            <wp:docPr id="238" name="Picture 2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>
                      <a:picLocks noChangeAspect="0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776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2449195</wp:posOffset>
            </wp:positionH>
            <wp:positionV relativeFrom="page">
              <wp:posOffset>1270763</wp:posOffset>
            </wp:positionV>
            <wp:extent cx="776604" cy="199135"/>
            <wp:effectExtent l="0" t="0" r="0" b="0"/>
            <wp:wrapNone/>
            <wp:docPr id="239" name="Picture 2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>
                      <a:picLocks noChangeAspect="0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660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3142614</wp:posOffset>
            </wp:positionH>
            <wp:positionV relativeFrom="page">
              <wp:posOffset>1270763</wp:posOffset>
            </wp:positionV>
            <wp:extent cx="122936" cy="199135"/>
            <wp:effectExtent l="0" t="0" r="0" b="0"/>
            <wp:wrapNone/>
            <wp:docPr id="240" name="Picture 2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>
                      <a:picLocks noChangeAspect="0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3191382</wp:posOffset>
            </wp:positionH>
            <wp:positionV relativeFrom="page">
              <wp:posOffset>1270763</wp:posOffset>
            </wp:positionV>
            <wp:extent cx="1645666" cy="199135"/>
            <wp:effectExtent l="0" t="0" r="0" b="0"/>
            <wp:wrapNone/>
            <wp:docPr id="241" name="Picture 2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>
                      <a:picLocks noChangeAspect="0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4566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4753736</wp:posOffset>
            </wp:positionH>
            <wp:positionV relativeFrom="page">
              <wp:posOffset>1270763</wp:posOffset>
            </wp:positionV>
            <wp:extent cx="322071" cy="199135"/>
            <wp:effectExtent l="0" t="0" r="0" b="0"/>
            <wp:wrapNone/>
            <wp:docPr id="242" name="Picture 2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>
                      <a:picLocks noChangeAspect="0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207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4976240</wp:posOffset>
            </wp:positionH>
            <wp:positionV relativeFrom="page">
              <wp:posOffset>1270763</wp:posOffset>
            </wp:positionV>
            <wp:extent cx="101600" cy="199135"/>
            <wp:effectExtent l="0" t="0" r="0" b="0"/>
            <wp:wrapNone/>
            <wp:docPr id="243" name="Picture 2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>
                      <a:picLocks noChangeAspect="0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60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5014340</wp:posOffset>
            </wp:positionH>
            <wp:positionV relativeFrom="page">
              <wp:posOffset>1270763</wp:posOffset>
            </wp:positionV>
            <wp:extent cx="155702" cy="199135"/>
            <wp:effectExtent l="0" t="0" r="0" b="0"/>
            <wp:wrapNone/>
            <wp:docPr id="244" name="Picture 2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>
                      <a:picLocks noChangeAspect="0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570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4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1456690</wp:posOffset>
            </wp:positionV>
            <wp:extent cx="192277" cy="199135"/>
            <wp:effectExtent l="0" t="0" r="0" b="0"/>
            <wp:wrapNone/>
            <wp:docPr id="245" name="Picture 2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>
                      <a:picLocks noChangeAspect="0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227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1456690</wp:posOffset>
            </wp:positionV>
            <wp:extent cx="606615" cy="199135"/>
            <wp:effectExtent l="0" t="0" r="0" b="0"/>
            <wp:wrapNone/>
            <wp:docPr id="246" name="Picture 2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>
                      <a:picLocks noChangeAspect="0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661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1654810</wp:posOffset>
            </wp:positionH>
            <wp:positionV relativeFrom="page">
              <wp:posOffset>1456690</wp:posOffset>
            </wp:positionV>
            <wp:extent cx="199136" cy="199135"/>
            <wp:effectExtent l="0" t="0" r="0" b="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spect="0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913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1741677</wp:posOffset>
            </wp:positionH>
            <wp:positionV relativeFrom="page">
              <wp:posOffset>1456690</wp:posOffset>
            </wp:positionV>
            <wp:extent cx="5180838" cy="199135"/>
            <wp:effectExtent l="0" t="0" r="0" b="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spect="0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8083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1642619</wp:posOffset>
            </wp:positionV>
            <wp:extent cx="5412231" cy="199135"/>
            <wp:effectExtent l="0" t="0" r="0" b="0"/>
            <wp:wrapNone/>
            <wp:docPr id="249" name="Picture 2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spect="0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1223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1830071</wp:posOffset>
            </wp:positionV>
            <wp:extent cx="5423789" cy="199135"/>
            <wp:effectExtent l="0" t="0" r="0" b="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spect="0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2378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2015999</wp:posOffset>
            </wp:positionV>
            <wp:extent cx="455675" cy="199135"/>
            <wp:effectExtent l="0" t="0" r="0" b="0"/>
            <wp:wrapNone/>
            <wp:docPr id="251" name="Picture 2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spect="0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567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1506982</wp:posOffset>
            </wp:positionH>
            <wp:positionV relativeFrom="page">
              <wp:posOffset>2015999</wp:posOffset>
            </wp:positionV>
            <wp:extent cx="5358257" cy="199135"/>
            <wp:effectExtent l="0" t="0" r="0" b="0"/>
            <wp:wrapNone/>
            <wp:docPr id="252" name="Picture 2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>
                      <a:picLocks noChangeAspect="0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5825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2201926</wp:posOffset>
            </wp:positionV>
            <wp:extent cx="525272" cy="199135"/>
            <wp:effectExtent l="0" t="0" r="0" b="0"/>
            <wp:wrapNone/>
            <wp:docPr id="253" name="Picture 2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>
                      <a:picLocks noChangeAspect="0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527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1575561</wp:posOffset>
            </wp:positionH>
            <wp:positionV relativeFrom="page">
              <wp:posOffset>2201926</wp:posOffset>
            </wp:positionV>
            <wp:extent cx="1833117" cy="199135"/>
            <wp:effectExtent l="0" t="0" r="0" b="0"/>
            <wp:wrapNone/>
            <wp:docPr id="254" name="Picture 2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spect="0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3311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2387854</wp:posOffset>
            </wp:positionV>
            <wp:extent cx="212852" cy="199135"/>
            <wp:effectExtent l="0" t="0" r="0" b="0"/>
            <wp:wrapNone/>
            <wp:docPr id="255" name="Picture 2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spect="0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285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2387854</wp:posOffset>
            </wp:positionV>
            <wp:extent cx="5400166" cy="199135"/>
            <wp:effectExtent l="0" t="0" r="0" b="0"/>
            <wp:wrapNone/>
            <wp:docPr id="256" name="Picture 2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>
                      <a:picLocks noChangeAspect="0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0016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6453378</wp:posOffset>
            </wp:positionH>
            <wp:positionV relativeFrom="page">
              <wp:posOffset>2387854</wp:posOffset>
            </wp:positionV>
            <wp:extent cx="338125" cy="199135"/>
            <wp:effectExtent l="0" t="0" r="0" b="0"/>
            <wp:wrapNone/>
            <wp:docPr id="257" name="Picture 2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>
                      <a:picLocks noChangeAspect="0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812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2573783</wp:posOffset>
            </wp:positionV>
            <wp:extent cx="1675637" cy="199135"/>
            <wp:effectExtent l="0" t="0" r="0" b="0"/>
            <wp:wrapNone/>
            <wp:docPr id="258" name="Picture 2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>
                      <a:picLocks noChangeAspect="0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7563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2729610</wp:posOffset>
            </wp:positionH>
            <wp:positionV relativeFrom="page">
              <wp:posOffset>2573783</wp:posOffset>
            </wp:positionV>
            <wp:extent cx="1783207" cy="199135"/>
            <wp:effectExtent l="0" t="0" r="0" b="0"/>
            <wp:wrapNone/>
            <wp:docPr id="259" name="Picture 2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>
                      <a:picLocks noChangeAspect="0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8320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5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2759711</wp:posOffset>
            </wp:positionV>
            <wp:extent cx="196850" cy="199135"/>
            <wp:effectExtent l="0" t="0" r="0" b="0"/>
            <wp:wrapNone/>
            <wp:docPr id="260" name="Picture 2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>
                      <a:picLocks noChangeAspect="0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685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2759711</wp:posOffset>
            </wp:positionV>
            <wp:extent cx="5688838" cy="199135"/>
            <wp:effectExtent l="0" t="0" r="0" b="0"/>
            <wp:wrapNone/>
            <wp:docPr id="261" name="Picture 2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>
                      <a:picLocks noChangeAspect="0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8883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2947544</wp:posOffset>
            </wp:positionV>
            <wp:extent cx="1118717" cy="199135"/>
            <wp:effectExtent l="0" t="0" r="0" b="0"/>
            <wp:wrapNone/>
            <wp:docPr id="262" name="Picture 2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>
                      <a:picLocks noChangeAspect="0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1871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2166873</wp:posOffset>
            </wp:positionH>
            <wp:positionV relativeFrom="page">
              <wp:posOffset>2947544</wp:posOffset>
            </wp:positionV>
            <wp:extent cx="859472" cy="199135"/>
            <wp:effectExtent l="0" t="0" r="0" b="0"/>
            <wp:wrapNone/>
            <wp:docPr id="263" name="Picture 2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>
                      <a:picLocks noChangeAspect="0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5947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3133472</wp:posOffset>
            </wp:positionV>
            <wp:extent cx="171703" cy="199135"/>
            <wp:effectExtent l="0" t="0" r="0" b="0"/>
            <wp:wrapNone/>
            <wp:docPr id="264" name="Picture 2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spect="0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170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3133472</wp:posOffset>
            </wp:positionV>
            <wp:extent cx="4288028" cy="199135"/>
            <wp:effectExtent l="0" t="0" r="0" b="0"/>
            <wp:wrapNone/>
            <wp:docPr id="265" name="Picture 2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spect="0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8802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3319400</wp:posOffset>
            </wp:positionV>
            <wp:extent cx="201422" cy="199135"/>
            <wp:effectExtent l="0" t="0" r="0" b="0"/>
            <wp:wrapNone/>
            <wp:docPr id="266" name="Picture 2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>
                      <a:picLocks noChangeAspect="0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142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3319400</wp:posOffset>
            </wp:positionV>
            <wp:extent cx="5600573" cy="199135"/>
            <wp:effectExtent l="0" t="0" r="0" b="0"/>
            <wp:wrapNone/>
            <wp:docPr id="267" name="Picture 2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spect="0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0057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8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3505327</wp:posOffset>
            </wp:positionV>
            <wp:extent cx="221996" cy="199135"/>
            <wp:effectExtent l="0" t="0" r="0" b="0"/>
            <wp:wrapNone/>
            <wp:docPr id="268" name="Picture 2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spect="0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199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3505327</wp:posOffset>
            </wp:positionV>
            <wp:extent cx="527748" cy="199135"/>
            <wp:effectExtent l="0" t="0" r="0" b="0"/>
            <wp:wrapNone/>
            <wp:docPr id="269" name="Picture 2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spect="0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774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1584705</wp:posOffset>
            </wp:positionH>
            <wp:positionV relativeFrom="page">
              <wp:posOffset>3505327</wp:posOffset>
            </wp:positionV>
            <wp:extent cx="4549775" cy="199135"/>
            <wp:effectExtent l="0" t="0" r="0" b="0"/>
            <wp:wrapNone/>
            <wp:docPr id="270" name="Picture 2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>
                      <a:picLocks noChangeAspect="0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4977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6047994</wp:posOffset>
            </wp:positionH>
            <wp:positionV relativeFrom="page">
              <wp:posOffset>3505327</wp:posOffset>
            </wp:positionV>
            <wp:extent cx="224535" cy="199135"/>
            <wp:effectExtent l="0" t="0" r="0" b="0"/>
            <wp:wrapNone/>
            <wp:docPr id="271" name="Picture 2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>
                      <a:picLocks noChangeAspect="0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453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3691255</wp:posOffset>
            </wp:positionV>
            <wp:extent cx="5590540" cy="199135"/>
            <wp:effectExtent l="0" t="0" r="0" b="0"/>
            <wp:wrapNone/>
            <wp:docPr id="272" name="Picture 2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>
                      <a:picLocks noChangeAspect="0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9054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3877184</wp:posOffset>
            </wp:positionV>
            <wp:extent cx="1051483" cy="199135"/>
            <wp:effectExtent l="0" t="0" r="0" b="0"/>
            <wp:wrapNone/>
            <wp:docPr id="273" name="Picture 2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>
                      <a:picLocks noChangeAspect="0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148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4064635</wp:posOffset>
            </wp:positionV>
            <wp:extent cx="162560" cy="199136"/>
            <wp:effectExtent l="0" t="0" r="0" b="0"/>
            <wp:wrapNone/>
            <wp:docPr id="274" name="Picture 2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>
                      <a:picLocks noChangeAspect="0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560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4064635</wp:posOffset>
            </wp:positionV>
            <wp:extent cx="196088" cy="199136"/>
            <wp:effectExtent l="0" t="0" r="0" b="0"/>
            <wp:wrapNone/>
            <wp:docPr id="275" name="Picture 2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>
                      <a:picLocks noChangeAspect="0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6088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1257096</wp:posOffset>
            </wp:positionH>
            <wp:positionV relativeFrom="page">
              <wp:posOffset>4064635</wp:posOffset>
            </wp:positionV>
            <wp:extent cx="5374513" cy="199136"/>
            <wp:effectExtent l="0" t="0" r="0" b="0"/>
            <wp:wrapNone/>
            <wp:docPr id="276" name="Picture 2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>
                      <a:picLocks noChangeAspect="0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74513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4250564</wp:posOffset>
            </wp:positionV>
            <wp:extent cx="1704212" cy="199135"/>
            <wp:effectExtent l="0" t="0" r="0" b="0"/>
            <wp:wrapNone/>
            <wp:docPr id="277" name="Picture 2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>
                      <a:picLocks noChangeAspect="0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0421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2785998</wp:posOffset>
            </wp:positionH>
            <wp:positionV relativeFrom="page">
              <wp:posOffset>4250564</wp:posOffset>
            </wp:positionV>
            <wp:extent cx="2445511" cy="199135"/>
            <wp:effectExtent l="0" t="0" r="0" b="0"/>
            <wp:wrapNone/>
            <wp:docPr id="278" name="Picture 2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>
                      <a:picLocks noChangeAspect="0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551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5142357</wp:posOffset>
            </wp:positionH>
            <wp:positionV relativeFrom="page">
              <wp:posOffset>4250564</wp:posOffset>
            </wp:positionV>
            <wp:extent cx="1615439" cy="199135"/>
            <wp:effectExtent l="0" t="0" r="0" b="0"/>
            <wp:wrapNone/>
            <wp:docPr id="279" name="Picture 2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spect="0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543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4436491</wp:posOffset>
            </wp:positionV>
            <wp:extent cx="2179447" cy="199135"/>
            <wp:effectExtent l="0" t="0" r="0" b="0"/>
            <wp:wrapNone/>
            <wp:docPr id="280" name="Picture 2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>
                      <a:picLocks noChangeAspect="0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7944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3267583</wp:posOffset>
            </wp:positionH>
            <wp:positionV relativeFrom="page">
              <wp:posOffset>4436491</wp:posOffset>
            </wp:positionV>
            <wp:extent cx="3275202" cy="199135"/>
            <wp:effectExtent l="0" t="0" r="0" b="0"/>
            <wp:wrapNone/>
            <wp:docPr id="281" name="Picture 2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>
                      <a:picLocks noChangeAspect="0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520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1138224</wp:posOffset>
            </wp:positionH>
            <wp:positionV relativeFrom="page">
              <wp:posOffset>4622420</wp:posOffset>
            </wp:positionV>
            <wp:extent cx="884250" cy="199135"/>
            <wp:effectExtent l="0" t="0" r="0" b="0"/>
            <wp:wrapNone/>
            <wp:docPr id="282" name="Picture 2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>
                      <a:picLocks noChangeAspect="0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425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4808348</wp:posOffset>
            </wp:positionV>
            <wp:extent cx="157988" cy="199135"/>
            <wp:effectExtent l="0" t="0" r="0" b="0"/>
            <wp:wrapNone/>
            <wp:docPr id="283" name="Picture 2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>
                      <a:picLocks noChangeAspect="0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798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4808348</wp:posOffset>
            </wp:positionV>
            <wp:extent cx="1121371" cy="199135"/>
            <wp:effectExtent l="0" t="0" r="0" b="0"/>
            <wp:wrapNone/>
            <wp:docPr id="284" name="Picture 2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>
                      <a:picLocks noChangeAspect="0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137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2195829</wp:posOffset>
            </wp:positionH>
            <wp:positionV relativeFrom="page">
              <wp:posOffset>4808348</wp:posOffset>
            </wp:positionV>
            <wp:extent cx="228600" cy="199135"/>
            <wp:effectExtent l="0" t="0" r="0" b="0"/>
            <wp:wrapNone/>
            <wp:docPr id="285" name="Picture 2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>
                      <a:picLocks noChangeAspect="0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60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2348229</wp:posOffset>
            </wp:positionH>
            <wp:positionV relativeFrom="page">
              <wp:posOffset>4808348</wp:posOffset>
            </wp:positionV>
            <wp:extent cx="460654" cy="199135"/>
            <wp:effectExtent l="0" t="0" r="0" b="0"/>
            <wp:wrapNone/>
            <wp:docPr id="286" name="Picture 2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spect="0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065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2711323</wp:posOffset>
            </wp:positionH>
            <wp:positionV relativeFrom="page">
              <wp:posOffset>4808348</wp:posOffset>
            </wp:positionV>
            <wp:extent cx="122935" cy="199135"/>
            <wp:effectExtent l="0" t="0" r="0" b="0"/>
            <wp:wrapNone/>
            <wp:docPr id="287" name="Picture 2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>
                      <a:picLocks noChangeAspect="0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2793619</wp:posOffset>
            </wp:positionH>
            <wp:positionV relativeFrom="page">
              <wp:posOffset>4808348</wp:posOffset>
            </wp:positionV>
            <wp:extent cx="3892296" cy="199135"/>
            <wp:effectExtent l="0" t="0" r="0" b="0"/>
            <wp:wrapNone/>
            <wp:docPr id="288" name="Picture 2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spect="0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9229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4994529</wp:posOffset>
            </wp:positionV>
            <wp:extent cx="2770758" cy="199135"/>
            <wp:effectExtent l="0" t="0" r="0" b="0"/>
            <wp:wrapNone/>
            <wp:docPr id="289" name="Picture 2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>
                      <a:picLocks noChangeAspect="0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7075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3823842</wp:posOffset>
            </wp:positionH>
            <wp:positionV relativeFrom="page">
              <wp:posOffset>4994529</wp:posOffset>
            </wp:positionV>
            <wp:extent cx="2343911" cy="199135"/>
            <wp:effectExtent l="0" t="0" r="0" b="0"/>
            <wp:wrapNone/>
            <wp:docPr id="290" name="Picture 2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>
                      <a:picLocks noChangeAspect="0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4391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6113526</wp:posOffset>
            </wp:positionH>
            <wp:positionV relativeFrom="page">
              <wp:posOffset>4994529</wp:posOffset>
            </wp:positionV>
            <wp:extent cx="623760" cy="199135"/>
            <wp:effectExtent l="0" t="0" r="0" b="0"/>
            <wp:wrapNone/>
            <wp:docPr id="291" name="Picture 2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>
                      <a:picLocks noChangeAspect="0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376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5181982</wp:posOffset>
            </wp:positionV>
            <wp:extent cx="3327145" cy="199135"/>
            <wp:effectExtent l="0" t="0" r="0" b="0"/>
            <wp:wrapNone/>
            <wp:docPr id="292" name="Picture 2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>
                      <a:picLocks noChangeAspect="0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2714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4413884</wp:posOffset>
            </wp:positionH>
            <wp:positionV relativeFrom="page">
              <wp:posOffset>5181982</wp:posOffset>
            </wp:positionV>
            <wp:extent cx="548132" cy="199135"/>
            <wp:effectExtent l="0" t="0" r="0" b="0"/>
            <wp:wrapNone/>
            <wp:docPr id="293" name="Picture 2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>
                      <a:picLocks noChangeAspect="0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813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4861940</wp:posOffset>
            </wp:positionH>
            <wp:positionV relativeFrom="page">
              <wp:posOffset>5181982</wp:posOffset>
            </wp:positionV>
            <wp:extent cx="442366" cy="199135"/>
            <wp:effectExtent l="0" t="0" r="0" b="0"/>
            <wp:wrapNone/>
            <wp:docPr id="294" name="Picture 2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>
                      <a:picLocks noChangeAspect="0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236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5242940</wp:posOffset>
            </wp:positionH>
            <wp:positionV relativeFrom="page">
              <wp:posOffset>5181982</wp:posOffset>
            </wp:positionV>
            <wp:extent cx="750189" cy="199135"/>
            <wp:effectExtent l="0" t="0" r="0" b="0"/>
            <wp:wrapNone/>
            <wp:docPr id="295" name="Picture 2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>
                      <a:picLocks noChangeAspect="0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018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5912358</wp:posOffset>
            </wp:positionH>
            <wp:positionV relativeFrom="page">
              <wp:posOffset>5181982</wp:posOffset>
            </wp:positionV>
            <wp:extent cx="305815" cy="199135"/>
            <wp:effectExtent l="0" t="0" r="0" b="0"/>
            <wp:wrapNone/>
            <wp:docPr id="296" name="Picture 2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>
                      <a:picLocks noChangeAspect="0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581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6156197</wp:posOffset>
            </wp:positionH>
            <wp:positionV relativeFrom="page">
              <wp:posOffset>5181982</wp:posOffset>
            </wp:positionV>
            <wp:extent cx="695959" cy="199135"/>
            <wp:effectExtent l="0" t="0" r="0" b="0"/>
            <wp:wrapNone/>
            <wp:docPr id="297" name="Picture 2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>
                      <a:picLocks noChangeAspect="0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595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6759702</wp:posOffset>
            </wp:positionH>
            <wp:positionV relativeFrom="page">
              <wp:posOffset>5181982</wp:posOffset>
            </wp:positionV>
            <wp:extent cx="162559" cy="199135"/>
            <wp:effectExtent l="0" t="0" r="0" b="0"/>
            <wp:wrapNone/>
            <wp:docPr id="298" name="Picture 2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>
                      <a:picLocks noChangeAspect="0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55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5367910</wp:posOffset>
            </wp:positionV>
            <wp:extent cx="704342" cy="199135"/>
            <wp:effectExtent l="0" t="0" r="0" b="0"/>
            <wp:wrapNone/>
            <wp:docPr id="299" name="Picture 2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>
                      <a:picLocks noChangeAspect="0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434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1775205</wp:posOffset>
            </wp:positionH>
            <wp:positionV relativeFrom="page">
              <wp:posOffset>5367910</wp:posOffset>
            </wp:positionV>
            <wp:extent cx="609600" cy="199135"/>
            <wp:effectExtent l="0" t="0" r="0" b="0"/>
            <wp:wrapNone/>
            <wp:docPr id="300" name="Picture 3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>
                      <a:picLocks noChangeAspect="0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960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2300985</wp:posOffset>
            </wp:positionH>
            <wp:positionV relativeFrom="page">
              <wp:posOffset>5367910</wp:posOffset>
            </wp:positionV>
            <wp:extent cx="2594102" cy="199135"/>
            <wp:effectExtent l="0" t="0" r="0" b="0"/>
            <wp:wrapNone/>
            <wp:docPr id="301" name="Picture 3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>
                      <a:picLocks noChangeAspect="0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9410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706627</wp:posOffset>
            </wp:positionH>
            <wp:positionV relativeFrom="page">
              <wp:posOffset>5655946</wp:posOffset>
            </wp:positionV>
            <wp:extent cx="651929" cy="199135"/>
            <wp:effectExtent l="0" t="0" r="0" b="0"/>
            <wp:wrapNone/>
            <wp:docPr id="302" name="Picture 3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>
                      <a:picLocks noChangeAspect="0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192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1270761</wp:posOffset>
            </wp:positionH>
            <wp:positionV relativeFrom="page">
              <wp:posOffset>5655946</wp:posOffset>
            </wp:positionV>
            <wp:extent cx="1903348" cy="199135"/>
            <wp:effectExtent l="0" t="0" r="0" b="0"/>
            <wp:wrapNone/>
            <wp:docPr id="303" name="Picture 3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>
                      <a:picLocks noChangeAspect="0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0334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3119754</wp:posOffset>
            </wp:positionH>
            <wp:positionV relativeFrom="page">
              <wp:posOffset>5655946</wp:posOffset>
            </wp:positionV>
            <wp:extent cx="546608" cy="199135"/>
            <wp:effectExtent l="0" t="0" r="0" b="0"/>
            <wp:wrapNone/>
            <wp:docPr id="304" name="Picture 3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>
                      <a:picLocks noChangeAspect="0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660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3616578</wp:posOffset>
            </wp:positionH>
            <wp:positionV relativeFrom="page">
              <wp:posOffset>5655946</wp:posOffset>
            </wp:positionV>
            <wp:extent cx="383540" cy="199135"/>
            <wp:effectExtent l="0" t="0" r="0" b="0"/>
            <wp:wrapNone/>
            <wp:docPr id="305" name="Picture 3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>
                      <a:picLocks noChangeAspect="0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354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3903090</wp:posOffset>
            </wp:positionH>
            <wp:positionV relativeFrom="page">
              <wp:posOffset>5655946</wp:posOffset>
            </wp:positionV>
            <wp:extent cx="107696" cy="199135"/>
            <wp:effectExtent l="0" t="0" r="0" b="0"/>
            <wp:wrapNone/>
            <wp:docPr id="306" name="Picture 3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>
                      <a:picLocks noChangeAspect="0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769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1157020</wp:posOffset>
            </wp:positionH>
            <wp:positionV relativeFrom="page">
              <wp:posOffset>5958206</wp:posOffset>
            </wp:positionV>
            <wp:extent cx="516636" cy="6096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6636" cy="6096"/>
                    </a:xfrm>
                    <a:custGeom>
                      <a:rect l="l" t="t" r="r" b="b"/>
                      <a:pathLst>
                        <a:path w="516636" h="6096">
                          <a:moveTo>
                            <a:pt x="0" y="6096"/>
                          </a:moveTo>
                          <a:lnTo>
                            <a:pt x="516636" y="6096"/>
                          </a:lnTo>
                          <a:lnTo>
                            <a:pt x="51663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5958206</wp:posOffset>
            </wp:positionV>
            <wp:extent cx="6096" cy="6096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5964302</wp:posOffset>
            </wp:positionV>
            <wp:extent cx="6096" cy="172212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2212"/>
                    </a:xfrm>
                    <a:custGeom>
                      <a:rect l="l" t="t" r="r" b="b"/>
                      <a:pathLst>
                        <a:path w="6096" h="172212">
                          <a:moveTo>
                            <a:pt x="0" y="172212"/>
                          </a:moveTo>
                          <a:lnTo>
                            <a:pt x="6096" y="172212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22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5958206</wp:posOffset>
            </wp:positionV>
            <wp:extent cx="6096" cy="6096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1177848</wp:posOffset>
            </wp:positionH>
            <wp:positionV relativeFrom="page">
              <wp:posOffset>5950078</wp:posOffset>
            </wp:positionV>
            <wp:extent cx="537463" cy="199135"/>
            <wp:effectExtent l="0" t="0" r="0" b="0"/>
            <wp:wrapNone/>
            <wp:docPr id="311" name="Picture 3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1" name="Picture 311"/>
                    <pic:cNvPicPr>
                      <a:picLocks noChangeAspect="0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746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1673605</wp:posOffset>
            </wp:positionH>
            <wp:positionV relativeFrom="page">
              <wp:posOffset>5958206</wp:posOffset>
            </wp:positionV>
            <wp:extent cx="6097" cy="6096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1673605</wp:posOffset>
            </wp:positionH>
            <wp:positionV relativeFrom="page">
              <wp:posOffset>5964302</wp:posOffset>
            </wp:positionV>
            <wp:extent cx="6097" cy="172212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172212"/>
                    </a:xfrm>
                    <a:custGeom>
                      <a:rect l="l" t="t" r="r" b="b"/>
                      <a:pathLst>
                        <a:path w="6097" h="172212">
                          <a:moveTo>
                            <a:pt x="0" y="172212"/>
                          </a:moveTo>
                          <a:lnTo>
                            <a:pt x="6097" y="172212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1722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1673605</wp:posOffset>
            </wp:positionH>
            <wp:positionV relativeFrom="page">
              <wp:posOffset>5958206</wp:posOffset>
            </wp:positionV>
            <wp:extent cx="6097" cy="6096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2326894</wp:posOffset>
            </wp:positionH>
            <wp:positionV relativeFrom="page">
              <wp:posOffset>5950078</wp:posOffset>
            </wp:positionV>
            <wp:extent cx="180848" cy="199135"/>
            <wp:effectExtent l="0" t="0" r="0" b="0"/>
            <wp:wrapNone/>
            <wp:docPr id="315" name="Picture 3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/>
                    <pic:cNvPicPr>
                      <a:picLocks noChangeAspect="0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084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2438526</wp:posOffset>
            </wp:positionH>
            <wp:positionV relativeFrom="page">
              <wp:posOffset>5950078</wp:posOffset>
            </wp:positionV>
            <wp:extent cx="1392427" cy="199135"/>
            <wp:effectExtent l="0" t="0" r="0" b="0"/>
            <wp:wrapNone/>
            <wp:docPr id="316" name="Picture 3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>
                      <a:picLocks noChangeAspect="0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242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1157020</wp:posOffset>
            </wp:positionH>
            <wp:positionV relativeFrom="page">
              <wp:posOffset>6136513</wp:posOffset>
            </wp:positionV>
            <wp:extent cx="516636" cy="6096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6636" cy="6096"/>
                    </a:xfrm>
                    <a:custGeom>
                      <a:rect l="l" t="t" r="r" b="b"/>
                      <a:pathLst>
                        <a:path w="516636" h="6096">
                          <a:moveTo>
                            <a:pt x="0" y="6096"/>
                          </a:moveTo>
                          <a:lnTo>
                            <a:pt x="516636" y="6096"/>
                          </a:lnTo>
                          <a:lnTo>
                            <a:pt x="51663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6136513</wp:posOffset>
            </wp:positionV>
            <wp:extent cx="6096" cy="6096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6136513</wp:posOffset>
            </wp:positionV>
            <wp:extent cx="6096" cy="6096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1673605</wp:posOffset>
            </wp:positionH>
            <wp:positionV relativeFrom="page">
              <wp:posOffset>6136513</wp:posOffset>
            </wp:positionV>
            <wp:extent cx="6097" cy="6096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1673605</wp:posOffset>
            </wp:positionH>
            <wp:positionV relativeFrom="page">
              <wp:posOffset>6136513</wp:posOffset>
            </wp:positionV>
            <wp:extent cx="6097" cy="6096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6259957</wp:posOffset>
            </wp:positionV>
            <wp:extent cx="6096" cy="6096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6266053</wp:posOffset>
            </wp:positionV>
            <wp:extent cx="6096" cy="172212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2212"/>
                    </a:xfrm>
                    <a:custGeom>
                      <a:rect l="l" t="t" r="r" b="b"/>
                      <a:pathLst>
                        <a:path w="6096" h="172212">
                          <a:moveTo>
                            <a:pt x="0" y="172212"/>
                          </a:moveTo>
                          <a:lnTo>
                            <a:pt x="6096" y="172212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22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1157020</wp:posOffset>
            </wp:positionH>
            <wp:positionV relativeFrom="page">
              <wp:posOffset>6259957</wp:posOffset>
            </wp:positionV>
            <wp:extent cx="420624" cy="6096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0624" cy="6096"/>
                    </a:xfrm>
                    <a:custGeom>
                      <a:rect l="l" t="t" r="r" b="b"/>
                      <a:pathLst>
                        <a:path w="420624" h="6096">
                          <a:moveTo>
                            <a:pt x="0" y="6096"/>
                          </a:moveTo>
                          <a:lnTo>
                            <a:pt x="420624" y="6096"/>
                          </a:lnTo>
                          <a:lnTo>
                            <a:pt x="420624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6259957</wp:posOffset>
            </wp:positionV>
            <wp:extent cx="6096" cy="6096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1177848</wp:posOffset>
            </wp:positionH>
            <wp:positionV relativeFrom="page">
              <wp:posOffset>6251829</wp:posOffset>
            </wp:positionV>
            <wp:extent cx="439673" cy="199135"/>
            <wp:effectExtent l="0" t="0" r="0" b="0"/>
            <wp:wrapNone/>
            <wp:docPr id="326" name="Picture 3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6" name="Picture 326"/>
                    <pic:cNvPicPr>
                      <a:picLocks noChangeAspect="0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967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1577594</wp:posOffset>
            </wp:positionH>
            <wp:positionV relativeFrom="page">
              <wp:posOffset>6266053</wp:posOffset>
            </wp:positionV>
            <wp:extent cx="6096" cy="172212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2212"/>
                    </a:xfrm>
                    <a:custGeom>
                      <a:rect l="l" t="t" r="r" b="b"/>
                      <a:pathLst>
                        <a:path w="6096" h="172212">
                          <a:moveTo>
                            <a:pt x="0" y="172212"/>
                          </a:moveTo>
                          <a:lnTo>
                            <a:pt x="6096" y="172212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22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1577594</wp:posOffset>
            </wp:positionH>
            <wp:positionV relativeFrom="page">
              <wp:posOffset>6259957</wp:posOffset>
            </wp:positionV>
            <wp:extent cx="6096" cy="6096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1577594</wp:posOffset>
            </wp:positionH>
            <wp:positionV relativeFrom="page">
              <wp:posOffset>6259957</wp:posOffset>
            </wp:positionV>
            <wp:extent cx="6096" cy="6096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2326894</wp:posOffset>
            </wp:positionH>
            <wp:positionV relativeFrom="page">
              <wp:posOffset>6251829</wp:posOffset>
            </wp:positionV>
            <wp:extent cx="180848" cy="199135"/>
            <wp:effectExtent l="0" t="0" r="0" b="0"/>
            <wp:wrapNone/>
            <wp:docPr id="330" name="Picture 3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>
                      <a:picLocks noChangeAspect="0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084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2438526</wp:posOffset>
            </wp:positionH>
            <wp:positionV relativeFrom="page">
              <wp:posOffset>6251829</wp:posOffset>
            </wp:positionV>
            <wp:extent cx="1318894" cy="199135"/>
            <wp:effectExtent l="0" t="0" r="0" b="0"/>
            <wp:wrapNone/>
            <wp:docPr id="331" name="Picture 3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/>
                    <pic:cNvPicPr>
                      <a:picLocks noChangeAspect="0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1889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1157020</wp:posOffset>
            </wp:positionH>
            <wp:positionV relativeFrom="page">
              <wp:posOffset>6438266</wp:posOffset>
            </wp:positionV>
            <wp:extent cx="420624" cy="6095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0624" cy="6095"/>
                    </a:xfrm>
                    <a:custGeom>
                      <a:rect l="l" t="t" r="r" b="b"/>
                      <a:pathLst>
                        <a:path w="420624" h="6095">
                          <a:moveTo>
                            <a:pt x="0" y="6095"/>
                          </a:moveTo>
                          <a:lnTo>
                            <a:pt x="420624" y="6095"/>
                          </a:lnTo>
                          <a:lnTo>
                            <a:pt x="420624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6438266</wp:posOffset>
            </wp:positionV>
            <wp:extent cx="6096" cy="6095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6438266</wp:posOffset>
            </wp:positionV>
            <wp:extent cx="6096" cy="6095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1577594</wp:posOffset>
            </wp:positionH>
            <wp:positionV relativeFrom="page">
              <wp:posOffset>6438266</wp:posOffset>
            </wp:positionV>
            <wp:extent cx="6096" cy="6095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1577594</wp:posOffset>
            </wp:positionH>
            <wp:positionV relativeFrom="page">
              <wp:posOffset>6438266</wp:posOffset>
            </wp:positionV>
            <wp:extent cx="6096" cy="6095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6567805</wp:posOffset>
            </wp:positionV>
            <wp:extent cx="6096" cy="172212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2212"/>
                    </a:xfrm>
                    <a:custGeom>
                      <a:rect l="l" t="t" r="r" b="b"/>
                      <a:pathLst>
                        <a:path w="6096" h="172212">
                          <a:moveTo>
                            <a:pt x="0" y="172212"/>
                          </a:moveTo>
                          <a:lnTo>
                            <a:pt x="6096" y="172212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22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6561710</wp:posOffset>
            </wp:positionV>
            <wp:extent cx="6096" cy="6095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1157020</wp:posOffset>
            </wp:positionH>
            <wp:positionV relativeFrom="page">
              <wp:posOffset>6561710</wp:posOffset>
            </wp:positionV>
            <wp:extent cx="400812" cy="6095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0812" cy="6095"/>
                    </a:xfrm>
                    <a:custGeom>
                      <a:rect l="l" t="t" r="r" b="b"/>
                      <a:pathLst>
                        <a:path w="400812" h="6095">
                          <a:moveTo>
                            <a:pt x="0" y="6095"/>
                          </a:moveTo>
                          <a:lnTo>
                            <a:pt x="400812" y="6095"/>
                          </a:lnTo>
                          <a:lnTo>
                            <a:pt x="400812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6561710</wp:posOffset>
            </wp:positionV>
            <wp:extent cx="6096" cy="6095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1177848</wp:posOffset>
            </wp:positionH>
            <wp:positionV relativeFrom="page">
              <wp:posOffset>6553582</wp:posOffset>
            </wp:positionV>
            <wp:extent cx="425907" cy="199135"/>
            <wp:effectExtent l="0" t="0" r="0" b="0"/>
            <wp:wrapNone/>
            <wp:docPr id="341" name="Picture 3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/>
                    <pic:cNvPicPr>
                      <a:picLocks noChangeAspect="0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590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1557782</wp:posOffset>
            </wp:positionH>
            <wp:positionV relativeFrom="page">
              <wp:posOffset>6567805</wp:posOffset>
            </wp:positionV>
            <wp:extent cx="6096" cy="172212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2212"/>
                    </a:xfrm>
                    <a:custGeom>
                      <a:rect l="l" t="t" r="r" b="b"/>
                      <a:pathLst>
                        <a:path w="6096" h="172212">
                          <a:moveTo>
                            <a:pt x="0" y="172212"/>
                          </a:moveTo>
                          <a:lnTo>
                            <a:pt x="6096" y="172212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22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1557782</wp:posOffset>
            </wp:positionH>
            <wp:positionV relativeFrom="page">
              <wp:posOffset>6561710</wp:posOffset>
            </wp:positionV>
            <wp:extent cx="6096" cy="6095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1557782</wp:posOffset>
            </wp:positionH>
            <wp:positionV relativeFrom="page">
              <wp:posOffset>6561710</wp:posOffset>
            </wp:positionV>
            <wp:extent cx="6096" cy="6095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2326894</wp:posOffset>
            </wp:positionH>
            <wp:positionV relativeFrom="page">
              <wp:posOffset>6553582</wp:posOffset>
            </wp:positionV>
            <wp:extent cx="180848" cy="199135"/>
            <wp:effectExtent l="0" t="0" r="0" b="0"/>
            <wp:wrapNone/>
            <wp:docPr id="345" name="Picture 3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>
                      <a:picLocks noChangeAspect="0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084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2438526</wp:posOffset>
            </wp:positionH>
            <wp:positionV relativeFrom="page">
              <wp:posOffset>6553582</wp:posOffset>
            </wp:positionV>
            <wp:extent cx="443230" cy="199135"/>
            <wp:effectExtent l="0" t="0" r="0" b="0"/>
            <wp:wrapNone/>
            <wp:docPr id="346" name="Picture 3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>
                      <a:picLocks noChangeAspect="0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323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2796667</wp:posOffset>
            </wp:positionH>
            <wp:positionV relativeFrom="page">
              <wp:posOffset>6553582</wp:posOffset>
            </wp:positionV>
            <wp:extent cx="611758" cy="199135"/>
            <wp:effectExtent l="0" t="0" r="0" b="0"/>
            <wp:wrapNone/>
            <wp:docPr id="347" name="Picture 3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>
                      <a:picLocks noChangeAspect="0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175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3317875</wp:posOffset>
            </wp:positionH>
            <wp:positionV relativeFrom="page">
              <wp:posOffset>6553582</wp:posOffset>
            </wp:positionV>
            <wp:extent cx="680720" cy="199135"/>
            <wp:effectExtent l="0" t="0" r="0" b="0"/>
            <wp:wrapNone/>
            <wp:docPr id="348" name="Picture 3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>
                      <a:picLocks noChangeAspect="0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072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3941190</wp:posOffset>
            </wp:positionH>
            <wp:positionV relativeFrom="page">
              <wp:posOffset>6553582</wp:posOffset>
            </wp:positionV>
            <wp:extent cx="1135697" cy="199135"/>
            <wp:effectExtent l="0" t="0" r="0" b="0"/>
            <wp:wrapNone/>
            <wp:docPr id="349" name="Picture 3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9" name="Picture 349"/>
                    <pic:cNvPicPr>
                      <a:picLocks noChangeAspect="0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3569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4993004</wp:posOffset>
            </wp:positionH>
            <wp:positionV relativeFrom="page">
              <wp:posOffset>6553582</wp:posOffset>
            </wp:positionV>
            <wp:extent cx="819530" cy="199135"/>
            <wp:effectExtent l="0" t="0" r="0" b="0"/>
            <wp:wrapNone/>
            <wp:docPr id="350" name="Picture 3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0" name="Picture 350"/>
                    <pic:cNvPicPr>
                      <a:picLocks noChangeAspect="0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953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1157020</wp:posOffset>
            </wp:positionH>
            <wp:positionV relativeFrom="page">
              <wp:posOffset>6740018</wp:posOffset>
            </wp:positionV>
            <wp:extent cx="400812" cy="6096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0812" cy="6096"/>
                    </a:xfrm>
                    <a:custGeom>
                      <a:rect l="l" t="t" r="r" b="b"/>
                      <a:pathLst>
                        <a:path w="400812" h="6096">
                          <a:moveTo>
                            <a:pt x="0" y="6096"/>
                          </a:moveTo>
                          <a:lnTo>
                            <a:pt x="400812" y="6096"/>
                          </a:lnTo>
                          <a:lnTo>
                            <a:pt x="400812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6740018</wp:posOffset>
            </wp:positionV>
            <wp:extent cx="6096" cy="6096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6740018</wp:posOffset>
            </wp:positionV>
            <wp:extent cx="6096" cy="6096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1557782</wp:posOffset>
            </wp:positionH>
            <wp:positionV relativeFrom="page">
              <wp:posOffset>6740018</wp:posOffset>
            </wp:positionV>
            <wp:extent cx="6096" cy="6096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1557782</wp:posOffset>
            </wp:positionH>
            <wp:positionV relativeFrom="page">
              <wp:posOffset>6740018</wp:posOffset>
            </wp:positionV>
            <wp:extent cx="6096" cy="6096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6863462</wp:posOffset>
            </wp:positionV>
            <wp:extent cx="6096" cy="6096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6869634</wp:posOffset>
            </wp:positionV>
            <wp:extent cx="6096" cy="172517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2517"/>
                    </a:xfrm>
                    <a:custGeom>
                      <a:rect l="l" t="t" r="r" b="b"/>
                      <a:pathLst>
                        <a:path w="6096" h="172517">
                          <a:moveTo>
                            <a:pt x="0" y="172517"/>
                          </a:moveTo>
                          <a:lnTo>
                            <a:pt x="6096" y="17251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251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5" behindDoc="0" locked="0" layoutInCell="1" allowOverlap="1">
            <wp:simplePos x="0" y="0"/>
            <wp:positionH relativeFrom="page">
              <wp:posOffset>1157020</wp:posOffset>
            </wp:positionH>
            <wp:positionV relativeFrom="page">
              <wp:posOffset>6863462</wp:posOffset>
            </wp:positionV>
            <wp:extent cx="1063752" cy="6096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3752" cy="6096"/>
                    </a:xfrm>
                    <a:custGeom>
                      <a:rect l="l" t="t" r="r" b="b"/>
                      <a:pathLst>
                        <a:path w="1063752" h="6096">
                          <a:moveTo>
                            <a:pt x="0" y="6096"/>
                          </a:moveTo>
                          <a:lnTo>
                            <a:pt x="1063752" y="6096"/>
                          </a:lnTo>
                          <a:lnTo>
                            <a:pt x="1063752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6863462</wp:posOffset>
            </wp:positionV>
            <wp:extent cx="6096" cy="6096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1177848</wp:posOffset>
            </wp:positionH>
            <wp:positionV relativeFrom="page">
              <wp:posOffset>6855334</wp:posOffset>
            </wp:positionV>
            <wp:extent cx="712889" cy="199135"/>
            <wp:effectExtent l="0" t="0" r="0" b="0"/>
            <wp:wrapNone/>
            <wp:docPr id="360" name="Picture 3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0" name="Picture 360"/>
                    <pic:cNvPicPr>
                      <a:picLocks noChangeAspect="0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288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8" behindDoc="0" locked="0" layoutInCell="1" allowOverlap="1">
            <wp:simplePos x="0" y="0"/>
            <wp:positionH relativeFrom="page">
              <wp:posOffset>1830070</wp:posOffset>
            </wp:positionH>
            <wp:positionV relativeFrom="page">
              <wp:posOffset>6855334</wp:posOffset>
            </wp:positionV>
            <wp:extent cx="440537" cy="199135"/>
            <wp:effectExtent l="0" t="0" r="0" b="0"/>
            <wp:wrapNone/>
            <wp:docPr id="361" name="Picture 3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1" name="Picture 361"/>
                    <pic:cNvPicPr>
                      <a:picLocks noChangeAspect="0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053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2220722</wp:posOffset>
            </wp:positionH>
            <wp:positionV relativeFrom="page">
              <wp:posOffset>6863462</wp:posOffset>
            </wp:positionV>
            <wp:extent cx="6096" cy="6096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9" behindDoc="0" locked="0" layoutInCell="1" allowOverlap="1">
            <wp:simplePos x="0" y="0"/>
            <wp:positionH relativeFrom="page">
              <wp:posOffset>2220722</wp:posOffset>
            </wp:positionH>
            <wp:positionV relativeFrom="page">
              <wp:posOffset>6869634</wp:posOffset>
            </wp:positionV>
            <wp:extent cx="6096" cy="172517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2517"/>
                    </a:xfrm>
                    <a:custGeom>
                      <a:rect l="l" t="t" r="r" b="b"/>
                      <a:pathLst>
                        <a:path w="6096" h="172517">
                          <a:moveTo>
                            <a:pt x="0" y="172517"/>
                          </a:moveTo>
                          <a:lnTo>
                            <a:pt x="6096" y="17251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251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2220722</wp:posOffset>
            </wp:positionH>
            <wp:positionV relativeFrom="page">
              <wp:posOffset>6863462</wp:posOffset>
            </wp:positionV>
            <wp:extent cx="6096" cy="6096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2326894</wp:posOffset>
            </wp:positionH>
            <wp:positionV relativeFrom="page">
              <wp:posOffset>6855334</wp:posOffset>
            </wp:positionV>
            <wp:extent cx="180848" cy="199135"/>
            <wp:effectExtent l="0" t="0" r="0" b="0"/>
            <wp:wrapNone/>
            <wp:docPr id="365" name="Picture 3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5" name="Picture 365"/>
                    <pic:cNvPicPr>
                      <a:picLocks noChangeAspect="0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084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2438526</wp:posOffset>
            </wp:positionH>
            <wp:positionV relativeFrom="page">
              <wp:posOffset>6855334</wp:posOffset>
            </wp:positionV>
            <wp:extent cx="2218943" cy="199135"/>
            <wp:effectExtent l="0" t="0" r="0" b="0"/>
            <wp:wrapNone/>
            <wp:docPr id="366" name="Picture 3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>
                      <a:picLocks noChangeAspect="0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1894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4569333</wp:posOffset>
            </wp:positionH>
            <wp:positionV relativeFrom="page">
              <wp:posOffset>6855334</wp:posOffset>
            </wp:positionV>
            <wp:extent cx="180847" cy="199135"/>
            <wp:effectExtent l="0" t="0" r="0" b="0"/>
            <wp:wrapNone/>
            <wp:docPr id="367" name="Picture 3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/>
                    <pic:cNvPicPr>
                      <a:picLocks noChangeAspect="0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084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4680584</wp:posOffset>
            </wp:positionH>
            <wp:positionV relativeFrom="page">
              <wp:posOffset>6855334</wp:posOffset>
            </wp:positionV>
            <wp:extent cx="728129" cy="199135"/>
            <wp:effectExtent l="0" t="0" r="0" b="0"/>
            <wp:wrapNone/>
            <wp:docPr id="368" name="Picture 3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>
                      <a:picLocks noChangeAspect="0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2812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2" behindDoc="0" locked="0" layoutInCell="1" allowOverlap="1">
            <wp:simplePos x="0" y="0"/>
            <wp:positionH relativeFrom="page">
              <wp:posOffset>1157020</wp:posOffset>
            </wp:positionH>
            <wp:positionV relativeFrom="page">
              <wp:posOffset>7042150</wp:posOffset>
            </wp:positionV>
            <wp:extent cx="1063752" cy="6096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3752" cy="6096"/>
                    </a:xfrm>
                    <a:custGeom>
                      <a:rect l="l" t="t" r="r" b="b"/>
                      <a:pathLst>
                        <a:path w="1063752" h="6096">
                          <a:moveTo>
                            <a:pt x="0" y="6096"/>
                          </a:moveTo>
                          <a:lnTo>
                            <a:pt x="1063752" y="6096"/>
                          </a:lnTo>
                          <a:lnTo>
                            <a:pt x="1063752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7042150</wp:posOffset>
            </wp:positionV>
            <wp:extent cx="6096" cy="6096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1150924</wp:posOffset>
            </wp:positionH>
            <wp:positionV relativeFrom="page">
              <wp:posOffset>7042150</wp:posOffset>
            </wp:positionV>
            <wp:extent cx="6096" cy="6096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4" behindDoc="0" locked="0" layoutInCell="1" allowOverlap="1">
            <wp:simplePos x="0" y="0"/>
            <wp:positionH relativeFrom="page">
              <wp:posOffset>2220722</wp:posOffset>
            </wp:positionH>
            <wp:positionV relativeFrom="page">
              <wp:posOffset>7042150</wp:posOffset>
            </wp:positionV>
            <wp:extent cx="6096" cy="6096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0" locked="0" layoutInCell="1" allowOverlap="1">
            <wp:simplePos x="0" y="0"/>
            <wp:positionH relativeFrom="page">
              <wp:posOffset>2220722</wp:posOffset>
            </wp:positionH>
            <wp:positionV relativeFrom="page">
              <wp:posOffset>7042150</wp:posOffset>
            </wp:positionV>
            <wp:extent cx="6096" cy="6096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0" locked="0" layoutInCell="1" allowOverlap="1">
            <wp:simplePos x="0" y="0"/>
            <wp:positionH relativeFrom="page">
              <wp:posOffset>706627</wp:posOffset>
            </wp:positionH>
            <wp:positionV relativeFrom="page">
              <wp:posOffset>7277863</wp:posOffset>
            </wp:positionV>
            <wp:extent cx="3110102" cy="244855"/>
            <wp:effectExtent l="0" t="0" r="0" b="0"/>
            <wp:wrapNone/>
            <wp:docPr id="374" name="Picture 3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4" name="Picture 374"/>
                    <pic:cNvPicPr>
                      <a:picLocks noChangeAspect="0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0102" cy="2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0" behindDoc="0" locked="0" layoutInCell="1" allowOverlap="1">
            <wp:simplePos x="0" y="0"/>
            <wp:positionH relativeFrom="page">
              <wp:posOffset>719327</wp:posOffset>
            </wp:positionH>
            <wp:positionV relativeFrom="page">
              <wp:posOffset>7478014</wp:posOffset>
            </wp:positionV>
            <wp:extent cx="3001392" cy="13716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01392" cy="13716"/>
                    </a:xfrm>
                    <a:custGeom>
                      <a:rect l="l" t="t" r="r" b="b"/>
                      <a:pathLst>
                        <a:path w="3001392" h="13716">
                          <a:moveTo>
                            <a:pt x="0" y="13716"/>
                          </a:moveTo>
                          <a:lnTo>
                            <a:pt x="3001392" y="13716"/>
                          </a:lnTo>
                          <a:lnTo>
                            <a:pt x="3001392" y="0"/>
                          </a:lnTo>
                          <a:lnTo>
                            <a:pt x="0" y="0"/>
                          </a:lnTo>
                          <a:lnTo>
                            <a:pt x="0" y="137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7614666</wp:posOffset>
            </wp:positionV>
            <wp:extent cx="210566" cy="199136"/>
            <wp:effectExtent l="0" t="0" r="0" b="0"/>
            <wp:wrapNone/>
            <wp:docPr id="376" name="Picture 3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6" name="Picture 376"/>
                    <pic:cNvPicPr>
                      <a:picLocks noChangeAspect="0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0566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7614666</wp:posOffset>
            </wp:positionV>
            <wp:extent cx="1525016" cy="199136"/>
            <wp:effectExtent l="0" t="0" r="0" b="0"/>
            <wp:wrapNone/>
            <wp:docPr id="377" name="Picture 3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>
                      <a:picLocks noChangeAspect="0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25016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2574163</wp:posOffset>
            </wp:positionH>
            <wp:positionV relativeFrom="page">
              <wp:posOffset>7614666</wp:posOffset>
            </wp:positionV>
            <wp:extent cx="1189164" cy="199136"/>
            <wp:effectExtent l="0" t="0" r="0" b="0"/>
            <wp:wrapNone/>
            <wp:docPr id="378" name="Picture 3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>
                      <a:picLocks noChangeAspect="0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89164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3672966</wp:posOffset>
            </wp:positionH>
            <wp:positionV relativeFrom="page">
              <wp:posOffset>7614666</wp:posOffset>
            </wp:positionV>
            <wp:extent cx="925436" cy="199136"/>
            <wp:effectExtent l="0" t="0" r="0" b="0"/>
            <wp:wrapNone/>
            <wp:docPr id="379" name="Picture 3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9" name="Picture 379"/>
                    <pic:cNvPicPr>
                      <a:picLocks noChangeAspect="0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5436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8" behindDoc="0" locked="0" layoutInCell="1" allowOverlap="1">
            <wp:simplePos x="0" y="0"/>
            <wp:positionH relativeFrom="page">
              <wp:posOffset>4512945</wp:posOffset>
            </wp:positionH>
            <wp:positionV relativeFrom="page">
              <wp:posOffset>7614666</wp:posOffset>
            </wp:positionV>
            <wp:extent cx="951560" cy="199136"/>
            <wp:effectExtent l="0" t="0" r="0" b="0"/>
            <wp:wrapNone/>
            <wp:docPr id="380" name="Picture 3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0" name="Picture 380"/>
                    <pic:cNvPicPr>
                      <a:picLocks noChangeAspect="0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1560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5377053</wp:posOffset>
            </wp:positionH>
            <wp:positionV relativeFrom="page">
              <wp:posOffset>7614666</wp:posOffset>
            </wp:positionV>
            <wp:extent cx="101600" cy="199136"/>
            <wp:effectExtent l="0" t="0" r="0" b="0"/>
            <wp:wrapNone/>
            <wp:docPr id="381" name="Picture 3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>
                      <a:picLocks noChangeAspect="0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600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5448680</wp:posOffset>
            </wp:positionH>
            <wp:positionV relativeFrom="page">
              <wp:posOffset>7614666</wp:posOffset>
            </wp:positionV>
            <wp:extent cx="372872" cy="199136"/>
            <wp:effectExtent l="0" t="0" r="0" b="0"/>
            <wp:wrapNone/>
            <wp:docPr id="382" name="Picture 3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>
                      <a:picLocks noChangeAspect="0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2872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5738621</wp:posOffset>
            </wp:positionH>
            <wp:positionV relativeFrom="page">
              <wp:posOffset>7614666</wp:posOffset>
            </wp:positionV>
            <wp:extent cx="933589" cy="199136"/>
            <wp:effectExtent l="0" t="0" r="0" b="0"/>
            <wp:wrapNone/>
            <wp:docPr id="383" name="Picture 3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>
                      <a:picLocks noChangeAspect="0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3358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7800595</wp:posOffset>
            </wp:positionV>
            <wp:extent cx="1572641" cy="199135"/>
            <wp:effectExtent l="0" t="0" r="0" b="0"/>
            <wp:wrapNone/>
            <wp:docPr id="384" name="Picture 3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4" name="Picture 384"/>
                    <pic:cNvPicPr>
                      <a:picLocks noChangeAspect="0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7264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2659507</wp:posOffset>
            </wp:positionH>
            <wp:positionV relativeFrom="page">
              <wp:posOffset>7800595</wp:posOffset>
            </wp:positionV>
            <wp:extent cx="3476878" cy="199135"/>
            <wp:effectExtent l="0" t="0" r="0" b="0"/>
            <wp:wrapNone/>
            <wp:docPr id="385" name="Picture 3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>
                      <a:picLocks noChangeAspect="0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7687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6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7988046</wp:posOffset>
            </wp:positionV>
            <wp:extent cx="164846" cy="199136"/>
            <wp:effectExtent l="0" t="0" r="0" b="0"/>
            <wp:wrapNone/>
            <wp:docPr id="386" name="Picture 3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>
                      <a:picLocks noChangeAspect="0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4846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7988046</wp:posOffset>
            </wp:positionV>
            <wp:extent cx="3297936" cy="199136"/>
            <wp:effectExtent l="0" t="0" r="0" b="0"/>
            <wp:wrapNone/>
            <wp:docPr id="387" name="Picture 3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/>
                    <pic:cNvPicPr>
                      <a:picLocks noChangeAspect="0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97936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4346828</wp:posOffset>
            </wp:positionH>
            <wp:positionV relativeFrom="page">
              <wp:posOffset>7988046</wp:posOffset>
            </wp:positionV>
            <wp:extent cx="2553588" cy="199136"/>
            <wp:effectExtent l="0" t="0" r="0" b="0"/>
            <wp:wrapNone/>
            <wp:docPr id="388" name="Picture 3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>
                      <a:picLocks noChangeAspect="0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53588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8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8173975</wp:posOffset>
            </wp:positionV>
            <wp:extent cx="1072616" cy="199135"/>
            <wp:effectExtent l="0" t="0" r="0" b="0"/>
            <wp:wrapNone/>
            <wp:docPr id="389" name="Picture 3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>
                      <a:picLocks noChangeAspect="0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7261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2121154</wp:posOffset>
            </wp:positionH>
            <wp:positionV relativeFrom="page">
              <wp:posOffset>8173975</wp:posOffset>
            </wp:positionV>
            <wp:extent cx="4609083" cy="199135"/>
            <wp:effectExtent l="0" t="0" r="0" b="0"/>
            <wp:wrapNone/>
            <wp:docPr id="390" name="Picture 3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>
                      <a:picLocks noChangeAspect="0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0908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8359902</wp:posOffset>
            </wp:positionV>
            <wp:extent cx="4766564" cy="199136"/>
            <wp:effectExtent l="0" t="0" r="0" b="0"/>
            <wp:wrapNone/>
            <wp:docPr id="391" name="Picture 3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1" name="Picture 391"/>
                    <pic:cNvPicPr>
                      <a:picLocks noChangeAspect="0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66564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7" behindDoc="0" locked="0" layoutInCell="1" allowOverlap="1">
            <wp:simplePos x="0" y="0"/>
            <wp:positionH relativeFrom="page">
              <wp:posOffset>5819394</wp:posOffset>
            </wp:positionH>
            <wp:positionV relativeFrom="page">
              <wp:posOffset>8359902</wp:posOffset>
            </wp:positionV>
            <wp:extent cx="156464" cy="199136"/>
            <wp:effectExtent l="0" t="0" r="0" b="0"/>
            <wp:wrapNone/>
            <wp:docPr id="392" name="Picture 3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>
                      <a:picLocks noChangeAspect="0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464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0" behindDoc="0" locked="0" layoutInCell="1" allowOverlap="1">
            <wp:simplePos x="0" y="0"/>
            <wp:positionH relativeFrom="page">
              <wp:posOffset>5918453</wp:posOffset>
            </wp:positionH>
            <wp:positionV relativeFrom="page">
              <wp:posOffset>8359902</wp:posOffset>
            </wp:positionV>
            <wp:extent cx="1013460" cy="199136"/>
            <wp:effectExtent l="0" t="0" r="0" b="0"/>
            <wp:wrapNone/>
            <wp:docPr id="393" name="Picture 3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3" name="Picture 393"/>
                    <pic:cNvPicPr>
                      <a:picLocks noChangeAspect="0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3460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8545830</wp:posOffset>
            </wp:positionV>
            <wp:extent cx="619760" cy="199135"/>
            <wp:effectExtent l="0" t="0" r="0" b="0"/>
            <wp:wrapNone/>
            <wp:docPr id="394" name="Picture 3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>
                      <a:picLocks noChangeAspect="0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976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6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8731759</wp:posOffset>
            </wp:positionV>
            <wp:extent cx="274574" cy="199135"/>
            <wp:effectExtent l="0" t="0" r="0" b="0"/>
            <wp:wrapNone/>
            <wp:docPr id="395" name="Picture 3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>
                      <a:picLocks noChangeAspect="0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457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8731759</wp:posOffset>
            </wp:positionV>
            <wp:extent cx="1299844" cy="199135"/>
            <wp:effectExtent l="0" t="0" r="0" b="0"/>
            <wp:wrapNone/>
            <wp:docPr id="396" name="Picture 3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>
                      <a:picLocks noChangeAspect="0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9984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2346705</wp:posOffset>
            </wp:positionH>
            <wp:positionV relativeFrom="page">
              <wp:posOffset>8731759</wp:posOffset>
            </wp:positionV>
            <wp:extent cx="303529" cy="199135"/>
            <wp:effectExtent l="0" t="0" r="0" b="0"/>
            <wp:wrapNone/>
            <wp:docPr id="397" name="Picture 3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>
                      <a:picLocks noChangeAspect="0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352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2569591</wp:posOffset>
            </wp:positionH>
            <wp:positionV relativeFrom="page">
              <wp:posOffset>8731759</wp:posOffset>
            </wp:positionV>
            <wp:extent cx="599757" cy="199135"/>
            <wp:effectExtent l="0" t="0" r="0" b="0"/>
            <wp:wrapNone/>
            <wp:docPr id="398" name="Picture 3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8" name="Picture 398"/>
                    <pic:cNvPicPr>
                      <a:picLocks noChangeAspect="0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975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3080130</wp:posOffset>
            </wp:positionH>
            <wp:positionV relativeFrom="page">
              <wp:posOffset>8731759</wp:posOffset>
            </wp:positionV>
            <wp:extent cx="2711323" cy="199135"/>
            <wp:effectExtent l="0" t="0" r="0" b="0"/>
            <wp:wrapNone/>
            <wp:docPr id="399" name="Picture 3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>
                      <a:picLocks noChangeAspect="0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1132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5703570</wp:posOffset>
            </wp:positionH>
            <wp:positionV relativeFrom="page">
              <wp:posOffset>8731759</wp:posOffset>
            </wp:positionV>
            <wp:extent cx="180847" cy="199135"/>
            <wp:effectExtent l="0" t="0" r="0" b="0"/>
            <wp:wrapNone/>
            <wp:docPr id="400" name="Picture 4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0" name="Picture 400"/>
                    <pic:cNvPicPr>
                      <a:picLocks noChangeAspect="0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084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5814821</wp:posOffset>
            </wp:positionH>
            <wp:positionV relativeFrom="page">
              <wp:posOffset>8731759</wp:posOffset>
            </wp:positionV>
            <wp:extent cx="347345" cy="199135"/>
            <wp:effectExtent l="0" t="0" r="0" b="0"/>
            <wp:wrapNone/>
            <wp:docPr id="401" name="Picture 4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1" name="Picture 401"/>
                    <pic:cNvPicPr>
                      <a:picLocks noChangeAspect="0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734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6072378</wp:posOffset>
            </wp:positionH>
            <wp:positionV relativeFrom="page">
              <wp:posOffset>8731759</wp:posOffset>
            </wp:positionV>
            <wp:extent cx="328167" cy="199135"/>
            <wp:effectExtent l="0" t="0" r="0" b="0"/>
            <wp:wrapNone/>
            <wp:docPr id="402" name="Picture 4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2" name="Picture 402"/>
                    <pic:cNvPicPr>
                      <a:picLocks noChangeAspect="0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816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6299453</wp:posOffset>
            </wp:positionH>
            <wp:positionV relativeFrom="page">
              <wp:posOffset>8731759</wp:posOffset>
            </wp:positionV>
            <wp:extent cx="162559" cy="199135"/>
            <wp:effectExtent l="0" t="0" r="0" b="0"/>
            <wp:wrapNone/>
            <wp:docPr id="403" name="Picture 4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3" name="Picture 403"/>
                    <pic:cNvPicPr>
                      <a:picLocks noChangeAspect="0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55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8917941</wp:posOffset>
            </wp:positionV>
            <wp:extent cx="675195" cy="199136"/>
            <wp:effectExtent l="0" t="0" r="0" b="0"/>
            <wp:wrapNone/>
            <wp:docPr id="404" name="Picture 4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4" name="Picture 404"/>
                    <pic:cNvPicPr>
                      <a:picLocks noChangeAspect="0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5195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9" behindDoc="0" locked="0" layoutInCell="1" allowOverlap="1">
            <wp:simplePos x="0" y="0"/>
            <wp:positionH relativeFrom="page">
              <wp:posOffset>1717294</wp:posOffset>
            </wp:positionH>
            <wp:positionV relativeFrom="page">
              <wp:posOffset>8917941</wp:posOffset>
            </wp:positionV>
            <wp:extent cx="1315466" cy="199136"/>
            <wp:effectExtent l="0" t="0" r="0" b="0"/>
            <wp:wrapNone/>
            <wp:docPr id="405" name="Picture 4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5" name="Picture 405"/>
                    <pic:cNvPicPr>
                      <a:picLocks noChangeAspect="0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15466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2987167</wp:posOffset>
            </wp:positionH>
            <wp:positionV relativeFrom="page">
              <wp:posOffset>8917941</wp:posOffset>
            </wp:positionV>
            <wp:extent cx="1938019" cy="199136"/>
            <wp:effectExtent l="0" t="0" r="0" b="0"/>
            <wp:wrapNone/>
            <wp:docPr id="406" name="Picture 4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6" name="Picture 406"/>
                    <pic:cNvPicPr>
                      <a:picLocks noChangeAspect="0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3801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5" behindDoc="0" locked="0" layoutInCell="1" allowOverlap="1">
            <wp:simplePos x="0" y="0"/>
            <wp:positionH relativeFrom="page">
              <wp:posOffset>4869560</wp:posOffset>
            </wp:positionH>
            <wp:positionV relativeFrom="page">
              <wp:posOffset>8917941</wp:posOffset>
            </wp:positionV>
            <wp:extent cx="208279" cy="199136"/>
            <wp:effectExtent l="0" t="0" r="0" b="0"/>
            <wp:wrapNone/>
            <wp:docPr id="407" name="Picture 4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7" name="Picture 407"/>
                    <pic:cNvPicPr>
                      <a:picLocks noChangeAspect="0"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827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5006721</wp:posOffset>
            </wp:positionH>
            <wp:positionV relativeFrom="page">
              <wp:posOffset>8917941</wp:posOffset>
            </wp:positionV>
            <wp:extent cx="460654" cy="199136"/>
            <wp:effectExtent l="0" t="0" r="0" b="0"/>
            <wp:wrapNone/>
            <wp:docPr id="408" name="Picture 4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>
                      <a:picLocks noChangeAspect="0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0654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5402960</wp:posOffset>
            </wp:positionH>
            <wp:positionV relativeFrom="page">
              <wp:posOffset>8917941</wp:posOffset>
            </wp:positionV>
            <wp:extent cx="1413129" cy="199136"/>
            <wp:effectExtent l="0" t="0" r="0" b="0"/>
            <wp:wrapNone/>
            <wp:docPr id="409" name="Picture 4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9" name="Picture 409"/>
                    <pic:cNvPicPr>
                      <a:picLocks noChangeAspect="0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1312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4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9105392</wp:posOffset>
            </wp:positionV>
            <wp:extent cx="672249" cy="199136"/>
            <wp:effectExtent l="0" t="0" r="0" b="0"/>
            <wp:wrapNone/>
            <wp:docPr id="410" name="Picture 4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0" name="Picture 410"/>
                    <pic:cNvPicPr>
                      <a:picLocks noChangeAspect="0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224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7" behindDoc="0" locked="0" layoutInCell="1" allowOverlap="1">
            <wp:simplePos x="0" y="0"/>
            <wp:positionH relativeFrom="page">
              <wp:posOffset>1755394</wp:posOffset>
            </wp:positionH>
            <wp:positionV relativeFrom="page">
              <wp:posOffset>9105392</wp:posOffset>
            </wp:positionV>
            <wp:extent cx="1853564" cy="199136"/>
            <wp:effectExtent l="0" t="0" r="0" b="0"/>
            <wp:wrapNone/>
            <wp:docPr id="411" name="Picture 4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>
                      <a:picLocks noChangeAspect="0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53564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3520566</wp:posOffset>
            </wp:positionH>
            <wp:positionV relativeFrom="page">
              <wp:posOffset>9105392</wp:posOffset>
            </wp:positionV>
            <wp:extent cx="616368" cy="199136"/>
            <wp:effectExtent l="0" t="0" r="0" b="0"/>
            <wp:wrapNone/>
            <wp:docPr id="412" name="Picture 4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>
                      <a:picLocks noChangeAspect="0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6368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4086225</wp:posOffset>
            </wp:positionH>
            <wp:positionV relativeFrom="page">
              <wp:posOffset>9105392</wp:posOffset>
            </wp:positionV>
            <wp:extent cx="2498852" cy="199136"/>
            <wp:effectExtent l="0" t="0" r="0" b="0"/>
            <wp:wrapNone/>
            <wp:docPr id="413" name="Picture 4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>
                      <a:picLocks noChangeAspect="0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98852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6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9291320</wp:posOffset>
            </wp:positionV>
            <wp:extent cx="221996" cy="199136"/>
            <wp:effectExtent l="0" t="0" r="0" b="0"/>
            <wp:wrapNone/>
            <wp:docPr id="414" name="Picture 4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>
                      <a:picLocks noChangeAspect="0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1996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2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9291320</wp:posOffset>
            </wp:positionV>
            <wp:extent cx="1603629" cy="199136"/>
            <wp:effectExtent l="0" t="0" r="0" b="0"/>
            <wp:wrapNone/>
            <wp:docPr id="415" name="Picture 4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5" name="Picture 415"/>
                    <pic:cNvPicPr>
                      <a:picLocks noChangeAspect="0"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0362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5" behindDoc="0" locked="0" layoutInCell="1" allowOverlap="1">
            <wp:simplePos x="0" y="0"/>
            <wp:positionH relativeFrom="page">
              <wp:posOffset>2654935</wp:posOffset>
            </wp:positionH>
            <wp:positionV relativeFrom="page">
              <wp:posOffset>9291320</wp:posOffset>
            </wp:positionV>
            <wp:extent cx="374700" cy="199136"/>
            <wp:effectExtent l="0" t="0" r="0" b="0"/>
            <wp:wrapNone/>
            <wp:docPr id="416" name="Picture 4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6" name="Picture 416"/>
                    <pic:cNvPicPr>
                      <a:picLocks noChangeAspect="0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4700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8" behindDoc="0" locked="0" layoutInCell="1" allowOverlap="1">
            <wp:simplePos x="0" y="0"/>
            <wp:positionH relativeFrom="page">
              <wp:posOffset>2946019</wp:posOffset>
            </wp:positionH>
            <wp:positionV relativeFrom="page">
              <wp:posOffset>9291320</wp:posOffset>
            </wp:positionV>
            <wp:extent cx="2307716" cy="199136"/>
            <wp:effectExtent l="0" t="0" r="0" b="0"/>
            <wp:wrapNone/>
            <wp:docPr id="417" name="Picture 4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7" name="Picture 417"/>
                    <pic:cNvPicPr>
                      <a:picLocks noChangeAspect="0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07716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1" behindDoc="0" locked="0" layoutInCell="1" allowOverlap="1">
            <wp:simplePos x="0" y="0"/>
            <wp:positionH relativeFrom="page">
              <wp:posOffset>5169789</wp:posOffset>
            </wp:positionH>
            <wp:positionV relativeFrom="page">
              <wp:posOffset>9291320</wp:posOffset>
            </wp:positionV>
            <wp:extent cx="165608" cy="199136"/>
            <wp:effectExtent l="0" t="0" r="0" b="0"/>
            <wp:wrapNone/>
            <wp:docPr id="418" name="Picture 4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8" name="Picture 418"/>
                    <pic:cNvPicPr>
                      <a:picLocks noChangeAspect="0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608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4" behindDoc="0" locked="0" layoutInCell="1" allowOverlap="1">
            <wp:simplePos x="0" y="0"/>
            <wp:positionH relativeFrom="page">
              <wp:posOffset>5273421</wp:posOffset>
            </wp:positionH>
            <wp:positionV relativeFrom="page">
              <wp:posOffset>9291320</wp:posOffset>
            </wp:positionV>
            <wp:extent cx="504367" cy="199136"/>
            <wp:effectExtent l="0" t="0" r="0" b="0"/>
            <wp:wrapNone/>
            <wp:docPr id="419" name="Picture 4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9" name="Picture 419"/>
                    <pic:cNvPicPr>
                      <a:picLocks noChangeAspect="0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4367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706627</wp:posOffset>
            </wp:positionH>
            <wp:positionV relativeFrom="page">
              <wp:posOffset>712724</wp:posOffset>
            </wp:positionV>
            <wp:extent cx="2876550" cy="244856"/>
            <wp:effectExtent l="0" t="0" r="0" b="0"/>
            <wp:wrapNone/>
            <wp:docPr id="420" name="Picture 4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0" name="Picture 420"/>
                    <pic:cNvPicPr>
                      <a:picLocks noChangeAspect="0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76550" cy="244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719327</wp:posOffset>
            </wp:positionH>
            <wp:positionV relativeFrom="page">
              <wp:posOffset>912876</wp:posOffset>
            </wp:positionV>
            <wp:extent cx="2769743" cy="13716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69743" cy="13716"/>
                    </a:xfrm>
                    <a:custGeom>
                      <a:rect l="l" t="t" r="r" b="b"/>
                      <a:pathLst>
                        <a:path w="2769743" h="13716">
                          <a:moveTo>
                            <a:pt x="0" y="13716"/>
                          </a:moveTo>
                          <a:lnTo>
                            <a:pt x="2769743" y="13716"/>
                          </a:lnTo>
                          <a:lnTo>
                            <a:pt x="2769743" y="0"/>
                          </a:lnTo>
                          <a:lnTo>
                            <a:pt x="0" y="0"/>
                          </a:lnTo>
                          <a:lnTo>
                            <a:pt x="0" y="137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1051307</wp:posOffset>
            </wp:positionV>
            <wp:extent cx="203708" cy="199135"/>
            <wp:effectExtent l="0" t="0" r="0" b="0"/>
            <wp:wrapNone/>
            <wp:docPr id="422" name="Picture 4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2" name="Picture 422"/>
                    <pic:cNvPicPr>
                      <a:picLocks noChangeAspect="0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70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1051307</wp:posOffset>
            </wp:positionV>
            <wp:extent cx="2096007" cy="199135"/>
            <wp:effectExtent l="0" t="0" r="0" b="0"/>
            <wp:wrapNone/>
            <wp:docPr id="423" name="Picture 4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3" name="Picture 423"/>
                    <pic:cNvPicPr>
                      <a:picLocks noChangeAspect="0"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9600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3179191</wp:posOffset>
            </wp:positionH>
            <wp:positionV relativeFrom="page">
              <wp:posOffset>1051307</wp:posOffset>
            </wp:positionV>
            <wp:extent cx="3475863" cy="199135"/>
            <wp:effectExtent l="0" t="0" r="0" b="0"/>
            <wp:wrapNone/>
            <wp:docPr id="424" name="Picture 4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4" name="Picture 424"/>
                    <pic:cNvPicPr>
                      <a:picLocks noChangeAspect="0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7586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1237235</wp:posOffset>
            </wp:positionV>
            <wp:extent cx="122936" cy="199135"/>
            <wp:effectExtent l="0" t="0" r="0" b="0"/>
            <wp:wrapNone/>
            <wp:docPr id="425" name="Picture 4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5" name="Picture 425"/>
                    <pic:cNvPicPr>
                      <a:picLocks noChangeAspect="0"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1188516</wp:posOffset>
            </wp:positionH>
            <wp:positionV relativeFrom="page">
              <wp:posOffset>1237235</wp:posOffset>
            </wp:positionV>
            <wp:extent cx="529463" cy="199135"/>
            <wp:effectExtent l="0" t="0" r="0" b="0"/>
            <wp:wrapNone/>
            <wp:docPr id="426" name="Picture 4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6" name="Picture 426"/>
                    <pic:cNvPicPr>
                      <a:picLocks noChangeAspect="0" noChangeArrowheads="1"/>
                    </pic:cNvPicPr>
                  </pic:nvPicPr>
                  <pic:blipFill>
                    <a:blip r:embed="rId4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946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1636522</wp:posOffset>
            </wp:positionH>
            <wp:positionV relativeFrom="page">
              <wp:posOffset>1237235</wp:posOffset>
            </wp:positionV>
            <wp:extent cx="610044" cy="199135"/>
            <wp:effectExtent l="0" t="0" r="0" b="0"/>
            <wp:wrapNone/>
            <wp:docPr id="427" name="Picture 4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7" name="Picture 427"/>
                    <pic:cNvPicPr>
                      <a:picLocks noChangeAspect="0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004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1423163</wp:posOffset>
            </wp:positionV>
            <wp:extent cx="208280" cy="199135"/>
            <wp:effectExtent l="0" t="0" r="0" b="0"/>
            <wp:wrapNone/>
            <wp:docPr id="428" name="Picture 4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8" name="Picture 428"/>
                    <pic:cNvPicPr>
                      <a:picLocks noChangeAspect="0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828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1423163</wp:posOffset>
            </wp:positionV>
            <wp:extent cx="116839" cy="199135"/>
            <wp:effectExtent l="0" t="0" r="0" b="0"/>
            <wp:wrapNone/>
            <wp:docPr id="429" name="Picture 4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9" name="Picture 429"/>
                    <pic:cNvPicPr>
                      <a:picLocks noChangeAspect="0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683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1185468</wp:posOffset>
            </wp:positionH>
            <wp:positionV relativeFrom="page">
              <wp:posOffset>1423163</wp:posOffset>
            </wp:positionV>
            <wp:extent cx="1561591" cy="199135"/>
            <wp:effectExtent l="0" t="0" r="0" b="0"/>
            <wp:wrapNone/>
            <wp:docPr id="430" name="Picture 4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>
                      <a:picLocks noChangeAspect="0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159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2662554</wp:posOffset>
            </wp:positionH>
            <wp:positionV relativeFrom="page">
              <wp:posOffset>1423163</wp:posOffset>
            </wp:positionV>
            <wp:extent cx="2492628" cy="199135"/>
            <wp:effectExtent l="0" t="0" r="0" b="0"/>
            <wp:wrapNone/>
            <wp:docPr id="431" name="Picture 4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1" name="Picture 431"/>
                    <pic:cNvPicPr>
                      <a:picLocks noChangeAspect="0"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9262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5066157</wp:posOffset>
            </wp:positionH>
            <wp:positionV relativeFrom="page">
              <wp:posOffset>1423163</wp:posOffset>
            </wp:positionV>
            <wp:extent cx="249427" cy="199135"/>
            <wp:effectExtent l="0" t="0" r="0" b="0"/>
            <wp:wrapNone/>
            <wp:docPr id="432" name="Picture 4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2" name="Picture 432"/>
                    <pic:cNvPicPr>
                      <a:picLocks noChangeAspect="0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942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5215509</wp:posOffset>
            </wp:positionH>
            <wp:positionV relativeFrom="page">
              <wp:posOffset>1423163</wp:posOffset>
            </wp:positionV>
            <wp:extent cx="168655" cy="199135"/>
            <wp:effectExtent l="0" t="0" r="0" b="0"/>
            <wp:wrapNone/>
            <wp:docPr id="433" name="Picture 4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3" name="Picture 433"/>
                    <pic:cNvPicPr>
                      <a:picLocks noChangeAspect="0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865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5320665</wp:posOffset>
            </wp:positionH>
            <wp:positionV relativeFrom="page">
              <wp:posOffset>1423163</wp:posOffset>
            </wp:positionV>
            <wp:extent cx="332232" cy="199135"/>
            <wp:effectExtent l="0" t="0" r="0" b="0"/>
            <wp:wrapNone/>
            <wp:docPr id="434" name="Picture 4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4" name="Picture 434"/>
                    <pic:cNvPicPr>
                      <a:picLocks noChangeAspect="0"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223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5550789</wp:posOffset>
            </wp:positionH>
            <wp:positionV relativeFrom="page">
              <wp:posOffset>1423163</wp:posOffset>
            </wp:positionV>
            <wp:extent cx="1253134" cy="199135"/>
            <wp:effectExtent l="0" t="0" r="0" b="0"/>
            <wp:wrapNone/>
            <wp:docPr id="435" name="Picture 4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5" name="Picture 435"/>
                    <pic:cNvPicPr>
                      <a:picLocks noChangeAspect="0" noChangeArrowheads="1"/>
                    </pic:cNvPicPr>
                  </pic:nvPicPr>
                  <pic:blipFill>
                    <a:blip r:embed="rId4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313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1609090</wp:posOffset>
            </wp:positionV>
            <wp:extent cx="980922" cy="199135"/>
            <wp:effectExtent l="0" t="0" r="0" b="0"/>
            <wp:wrapNone/>
            <wp:docPr id="436" name="Picture 4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6" name="Picture 436"/>
                    <pic:cNvPicPr>
                      <a:picLocks noChangeAspect="0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092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2026666</wp:posOffset>
            </wp:positionH>
            <wp:positionV relativeFrom="page">
              <wp:posOffset>1609090</wp:posOffset>
            </wp:positionV>
            <wp:extent cx="1965832" cy="199135"/>
            <wp:effectExtent l="0" t="0" r="0" b="0"/>
            <wp:wrapNone/>
            <wp:docPr id="437" name="Picture 4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7" name="Picture 437"/>
                    <pic:cNvPicPr>
                      <a:picLocks noChangeAspect="0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6583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3938142</wp:posOffset>
            </wp:positionH>
            <wp:positionV relativeFrom="page">
              <wp:posOffset>1609090</wp:posOffset>
            </wp:positionV>
            <wp:extent cx="1548129" cy="199135"/>
            <wp:effectExtent l="0" t="0" r="0" b="0"/>
            <wp:wrapNone/>
            <wp:docPr id="438" name="Picture 4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8" name="Picture 438"/>
                    <pic:cNvPicPr>
                      <a:picLocks noChangeAspect="0" noChangeArrowheads="1"/>
                    </pic:cNvPicPr>
                  </pic:nvPicPr>
                  <pic:blipFill>
                    <a:blip r:embed="rId4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4812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5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1795019</wp:posOffset>
            </wp:positionV>
            <wp:extent cx="192277" cy="199135"/>
            <wp:effectExtent l="0" t="0" r="0" b="0"/>
            <wp:wrapNone/>
            <wp:docPr id="439" name="Picture 4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9" name="Picture 439"/>
                    <pic:cNvPicPr>
                      <a:picLocks noChangeAspect="0"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227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1795019</wp:posOffset>
            </wp:positionV>
            <wp:extent cx="3822065" cy="199135"/>
            <wp:effectExtent l="0" t="0" r="0" b="0"/>
            <wp:wrapNone/>
            <wp:docPr id="440" name="Picture 4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0" name="Picture 440"/>
                    <pic:cNvPicPr>
                      <a:picLocks noChangeAspect="0"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2206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4907660</wp:posOffset>
            </wp:positionH>
            <wp:positionV relativeFrom="page">
              <wp:posOffset>1795019</wp:posOffset>
            </wp:positionV>
            <wp:extent cx="370840" cy="199135"/>
            <wp:effectExtent l="0" t="0" r="0" b="0"/>
            <wp:wrapNone/>
            <wp:docPr id="441" name="Picture 4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/>
                    <pic:cNvPicPr>
                      <a:picLocks noChangeAspect="0" noChangeArrowheads="1"/>
                    </pic:cNvPicPr>
                  </pic:nvPicPr>
                  <pic:blipFill>
                    <a:blip r:embed="rId4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084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5200269</wp:posOffset>
            </wp:positionH>
            <wp:positionV relativeFrom="page">
              <wp:posOffset>1795019</wp:posOffset>
            </wp:positionV>
            <wp:extent cx="523531" cy="199135"/>
            <wp:effectExtent l="0" t="0" r="0" b="0"/>
            <wp:wrapNone/>
            <wp:docPr id="442" name="Picture 4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2" name="Picture 442"/>
                    <pic:cNvPicPr>
                      <a:picLocks noChangeAspect="0"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353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5636514</wp:posOffset>
            </wp:positionH>
            <wp:positionV relativeFrom="page">
              <wp:posOffset>1795019</wp:posOffset>
            </wp:positionV>
            <wp:extent cx="153415" cy="199135"/>
            <wp:effectExtent l="0" t="0" r="0" b="0"/>
            <wp:wrapNone/>
            <wp:docPr id="443" name="Picture 4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3" name="Picture 443"/>
                    <pic:cNvPicPr>
                      <a:picLocks noChangeAspect="0" noChangeArrowheads="1"/>
                    </pic:cNvPicPr>
                  </pic:nvPicPr>
                  <pic:blipFill>
                    <a:blip r:embed="rId4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341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5732526</wp:posOffset>
            </wp:positionH>
            <wp:positionV relativeFrom="page">
              <wp:posOffset>1795019</wp:posOffset>
            </wp:positionV>
            <wp:extent cx="619328" cy="199135"/>
            <wp:effectExtent l="0" t="0" r="0" b="0"/>
            <wp:wrapNone/>
            <wp:docPr id="444" name="Picture 4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4" name="Picture 444"/>
                    <pic:cNvPicPr>
                      <a:picLocks noChangeAspect="0" noChangeArrowheads="1"/>
                    </pic:cNvPicPr>
                  </pic:nvPicPr>
                  <pic:blipFill>
                    <a:blip r:embed="rId4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932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6252209</wp:posOffset>
            </wp:positionH>
            <wp:positionV relativeFrom="page">
              <wp:posOffset>1795019</wp:posOffset>
            </wp:positionV>
            <wp:extent cx="485216" cy="199135"/>
            <wp:effectExtent l="0" t="0" r="0" b="0"/>
            <wp:wrapNone/>
            <wp:docPr id="445" name="Picture 4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5" name="Picture 445"/>
                    <pic:cNvPicPr>
                      <a:picLocks noChangeAspect="0" noChangeArrowheads="1"/>
                    </pic:cNvPicPr>
                  </pic:nvPicPr>
                  <pic:blipFill>
                    <a:blip r:embed="rId4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521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1982471</wp:posOffset>
            </wp:positionV>
            <wp:extent cx="3539870" cy="199135"/>
            <wp:effectExtent l="0" t="0" r="0" b="0"/>
            <wp:wrapNone/>
            <wp:docPr id="446" name="Picture 4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6" name="Picture 446"/>
                    <pic:cNvPicPr>
                      <a:picLocks noChangeAspect="0" noChangeArrowheads="1"/>
                    </pic:cNvPicPr>
                  </pic:nvPicPr>
                  <pic:blipFill>
                    <a:blip r:embed="rId4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3987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4622672</wp:posOffset>
            </wp:positionH>
            <wp:positionV relativeFrom="page">
              <wp:posOffset>1982471</wp:posOffset>
            </wp:positionV>
            <wp:extent cx="1548129" cy="199135"/>
            <wp:effectExtent l="0" t="0" r="0" b="0"/>
            <wp:wrapNone/>
            <wp:docPr id="447" name="Picture 4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7" name="Picture 447"/>
                    <pic:cNvPicPr>
                      <a:picLocks noChangeAspect="0" noChangeArrowheads="1"/>
                    </pic:cNvPicPr>
                  </pic:nvPicPr>
                  <pic:blipFill>
                    <a:blip r:embed="rId4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4812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2168399</wp:posOffset>
            </wp:positionV>
            <wp:extent cx="212852" cy="199135"/>
            <wp:effectExtent l="0" t="0" r="0" b="0"/>
            <wp:wrapNone/>
            <wp:docPr id="448" name="Picture 4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8" name="Picture 448"/>
                    <pic:cNvPicPr>
                      <a:picLocks noChangeAspect="0" noChangeArrowheads="1"/>
                    </pic:cNvPicPr>
                  </pic:nvPicPr>
                  <pic:blipFill>
                    <a:blip r:embed="rId4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285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2168399</wp:posOffset>
            </wp:positionV>
            <wp:extent cx="2415539" cy="199135"/>
            <wp:effectExtent l="0" t="0" r="0" b="0"/>
            <wp:wrapNone/>
            <wp:docPr id="449" name="Picture 4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>
                      <a:picLocks noChangeAspect="0" noChangeArrowheads="1"/>
                    </pic:cNvPicPr>
                  </pic:nvPicPr>
                  <pic:blipFill>
                    <a:blip r:embed="rId4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1553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3459607</wp:posOffset>
            </wp:positionH>
            <wp:positionV relativeFrom="page">
              <wp:posOffset>2168399</wp:posOffset>
            </wp:positionV>
            <wp:extent cx="3244850" cy="199135"/>
            <wp:effectExtent l="0" t="0" r="0" b="0"/>
            <wp:wrapNone/>
            <wp:docPr id="450" name="Picture 4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0" name="Picture 450"/>
                    <pic:cNvPicPr>
                      <a:picLocks noChangeAspect="0" noChangeArrowheads="1"/>
                    </pic:cNvPicPr>
                  </pic:nvPicPr>
                  <pic:blipFill>
                    <a:blip r:embed="rId4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4485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2354326</wp:posOffset>
            </wp:positionV>
            <wp:extent cx="5059806" cy="199135"/>
            <wp:effectExtent l="0" t="0" r="0" b="0"/>
            <wp:wrapNone/>
            <wp:docPr id="451" name="Picture 4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1" name="Picture 451"/>
                    <pic:cNvPicPr>
                      <a:picLocks noChangeAspect="0" noChangeArrowheads="1"/>
                    </pic:cNvPicPr>
                  </pic:nvPicPr>
                  <pic:blipFill>
                    <a:blip r:embed="rId4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5980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2540254</wp:posOffset>
            </wp:positionV>
            <wp:extent cx="965149" cy="199135"/>
            <wp:effectExtent l="0" t="0" r="0" b="0"/>
            <wp:wrapNone/>
            <wp:docPr id="452" name="Picture 4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>
                      <a:picLocks noChangeAspect="0" noChangeArrowheads="1"/>
                    </pic:cNvPicPr>
                  </pic:nvPicPr>
                  <pic:blipFill>
                    <a:blip r:embed="rId4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6514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2038857</wp:posOffset>
            </wp:positionH>
            <wp:positionV relativeFrom="page">
              <wp:posOffset>2540254</wp:posOffset>
            </wp:positionV>
            <wp:extent cx="831735" cy="199135"/>
            <wp:effectExtent l="0" t="0" r="0" b="0"/>
            <wp:wrapNone/>
            <wp:docPr id="453" name="Picture 4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3" name="Picture 453"/>
                    <pic:cNvPicPr>
                      <a:picLocks noChangeAspect="0" noChangeArrowheads="1"/>
                    </pic:cNvPicPr>
                  </pic:nvPicPr>
                  <pic:blipFill>
                    <a:blip r:embed="rId4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173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2726183</wp:posOffset>
            </wp:positionV>
            <wp:extent cx="196850" cy="199135"/>
            <wp:effectExtent l="0" t="0" r="0" b="0"/>
            <wp:wrapNone/>
            <wp:docPr id="454" name="Picture 4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4" name="Picture 454"/>
                    <pic:cNvPicPr>
                      <a:picLocks noChangeAspect="0"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685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2726183</wp:posOffset>
            </wp:positionV>
            <wp:extent cx="5257291" cy="199135"/>
            <wp:effectExtent l="0" t="0" r="0" b="0"/>
            <wp:wrapNone/>
            <wp:docPr id="455" name="Picture 4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5" name="Picture 455"/>
                    <pic:cNvPicPr>
                      <a:picLocks noChangeAspect="0" noChangeArrowheads="1"/>
                    </pic:cNvPicPr>
                  </pic:nvPicPr>
                  <pic:blipFill>
                    <a:blip r:embed="rId4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5729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2912491</wp:posOffset>
            </wp:positionV>
            <wp:extent cx="1078242" cy="199135"/>
            <wp:effectExtent l="0" t="0" r="0" b="0"/>
            <wp:wrapNone/>
            <wp:docPr id="456" name="Picture 4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6" name="Picture 456"/>
                    <pic:cNvPicPr>
                      <a:picLocks noChangeAspect="0" noChangeArrowheads="1"/>
                    </pic:cNvPicPr>
                  </pic:nvPicPr>
                  <pic:blipFill>
                    <a:blip r:embed="rId4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7824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2130298</wp:posOffset>
            </wp:positionH>
            <wp:positionV relativeFrom="page">
              <wp:posOffset>2912491</wp:posOffset>
            </wp:positionV>
            <wp:extent cx="2365756" cy="199135"/>
            <wp:effectExtent l="0" t="0" r="0" b="0"/>
            <wp:wrapNone/>
            <wp:docPr id="457" name="Picture 4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7" name="Picture 457"/>
                    <pic:cNvPicPr>
                      <a:picLocks noChangeAspect="0" noChangeArrowheads="1"/>
                    </pic:cNvPicPr>
                  </pic:nvPicPr>
                  <pic:blipFill>
                    <a:blip r:embed="rId4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6575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4441316</wp:posOffset>
            </wp:positionH>
            <wp:positionV relativeFrom="page">
              <wp:posOffset>2912491</wp:posOffset>
            </wp:positionV>
            <wp:extent cx="2076196" cy="199135"/>
            <wp:effectExtent l="0" t="0" r="0" b="0"/>
            <wp:wrapNone/>
            <wp:docPr id="458" name="Picture 4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8" name="Picture 458"/>
                    <pic:cNvPicPr>
                      <a:picLocks noChangeAspect="0" noChangeArrowheads="1"/>
                    </pic:cNvPicPr>
                  </pic:nvPicPr>
                  <pic:blipFill>
                    <a:blip r:embed="rId4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7619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3099944</wp:posOffset>
            </wp:positionV>
            <wp:extent cx="4550537" cy="199135"/>
            <wp:effectExtent l="0" t="0" r="0" b="0"/>
            <wp:wrapNone/>
            <wp:docPr id="459" name="Picture 4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9" name="Picture 459"/>
                    <pic:cNvPicPr>
                      <a:picLocks noChangeAspect="0" noChangeArrowheads="1"/>
                    </pic:cNvPicPr>
                  </pic:nvPicPr>
                  <pic:blipFill>
                    <a:blip r:embed="rId4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5053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5636514</wp:posOffset>
            </wp:positionH>
            <wp:positionV relativeFrom="page">
              <wp:posOffset>3099944</wp:posOffset>
            </wp:positionV>
            <wp:extent cx="1265770" cy="199135"/>
            <wp:effectExtent l="0" t="0" r="0" b="0"/>
            <wp:wrapNone/>
            <wp:docPr id="460" name="Picture 4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0" name="Picture 460"/>
                    <pic:cNvPicPr>
                      <a:picLocks noChangeAspect="0" noChangeArrowheads="1"/>
                    </pic:cNvPicPr>
                  </pic:nvPicPr>
                  <pic:blipFill>
                    <a:blip r:embed="rId4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6577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3285872</wp:posOffset>
            </wp:positionV>
            <wp:extent cx="2152904" cy="199135"/>
            <wp:effectExtent l="0" t="0" r="0" b="0"/>
            <wp:wrapNone/>
            <wp:docPr id="461" name="Picture 4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1" name="Picture 461"/>
                    <pic:cNvPicPr>
                      <a:picLocks noChangeAspect="0" noChangeArrowheads="1"/>
                    </pic:cNvPicPr>
                  </pic:nvPicPr>
                  <pic:blipFill>
                    <a:blip r:embed="rId4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5290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3208147</wp:posOffset>
            </wp:positionH>
            <wp:positionV relativeFrom="page">
              <wp:posOffset>3285872</wp:posOffset>
            </wp:positionV>
            <wp:extent cx="446024" cy="199135"/>
            <wp:effectExtent l="0" t="0" r="0" b="0"/>
            <wp:wrapNone/>
            <wp:docPr id="462" name="Picture 4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2" name="Picture 462"/>
                    <pic:cNvPicPr>
                      <a:picLocks noChangeAspect="0" noChangeArrowheads="1"/>
                    </pic:cNvPicPr>
                  </pic:nvPicPr>
                  <pic:blipFill>
                    <a:blip r:embed="rId4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602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3592195</wp:posOffset>
            </wp:positionH>
            <wp:positionV relativeFrom="page">
              <wp:posOffset>3285872</wp:posOffset>
            </wp:positionV>
            <wp:extent cx="3026664" cy="199135"/>
            <wp:effectExtent l="0" t="0" r="0" b="0"/>
            <wp:wrapNone/>
            <wp:docPr id="463" name="Picture 4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>
                      <a:picLocks noChangeAspect="0" noChangeArrowheads="1"/>
                    </pic:cNvPicPr>
                  </pic:nvPicPr>
                  <pic:blipFill>
                    <a:blip r:embed="rId4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2666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3471800</wp:posOffset>
            </wp:positionV>
            <wp:extent cx="487680" cy="199135"/>
            <wp:effectExtent l="0" t="0" r="0" b="0"/>
            <wp:wrapNone/>
            <wp:docPr id="464" name="Picture 4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4" name="Picture 464"/>
                    <pic:cNvPicPr>
                      <a:picLocks noChangeAspect="0" noChangeArrowheads="1"/>
                    </pic:cNvPicPr>
                  </pic:nvPicPr>
                  <pic:blipFill>
                    <a:blip r:embed="rId4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1535938</wp:posOffset>
            </wp:positionH>
            <wp:positionV relativeFrom="page">
              <wp:posOffset>3471800</wp:posOffset>
            </wp:positionV>
            <wp:extent cx="1322704" cy="199135"/>
            <wp:effectExtent l="0" t="0" r="0" b="0"/>
            <wp:wrapNone/>
            <wp:docPr id="465" name="Picture 4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5" name="Picture 465"/>
                    <pic:cNvPicPr>
                      <a:picLocks noChangeAspect="0" noChangeArrowheads="1"/>
                    </pic:cNvPicPr>
                  </pic:nvPicPr>
                  <pic:blipFill>
                    <a:blip r:embed="rId4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2270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2810382</wp:posOffset>
            </wp:positionH>
            <wp:positionV relativeFrom="page">
              <wp:posOffset>3471800</wp:posOffset>
            </wp:positionV>
            <wp:extent cx="1622551" cy="199135"/>
            <wp:effectExtent l="0" t="0" r="0" b="0"/>
            <wp:wrapNone/>
            <wp:docPr id="466" name="Picture 4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6" name="Picture 466"/>
                    <pic:cNvPicPr>
                      <a:picLocks noChangeAspect="0"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255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4381880</wp:posOffset>
            </wp:positionH>
            <wp:positionV relativeFrom="page">
              <wp:posOffset>3471800</wp:posOffset>
            </wp:positionV>
            <wp:extent cx="122935" cy="199135"/>
            <wp:effectExtent l="0" t="0" r="0" b="0"/>
            <wp:wrapNone/>
            <wp:docPr id="467" name="Picture 4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7" name="Picture 467"/>
                    <pic:cNvPicPr>
                      <a:picLocks noChangeAspect="0"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4430648</wp:posOffset>
            </wp:positionH>
            <wp:positionV relativeFrom="page">
              <wp:posOffset>3471800</wp:posOffset>
            </wp:positionV>
            <wp:extent cx="1171092" cy="199135"/>
            <wp:effectExtent l="0" t="0" r="0" b="0"/>
            <wp:wrapNone/>
            <wp:docPr id="468" name="Picture 4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8" name="Picture 468"/>
                    <pic:cNvPicPr>
                      <a:picLocks noChangeAspect="0" noChangeArrowheads="1"/>
                    </pic:cNvPicPr>
                  </pic:nvPicPr>
                  <pic:blipFill>
                    <a:blip r:embed="rId4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7109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5515736</wp:posOffset>
            </wp:positionH>
            <wp:positionV relativeFrom="page">
              <wp:posOffset>3471800</wp:posOffset>
            </wp:positionV>
            <wp:extent cx="825042" cy="199135"/>
            <wp:effectExtent l="0" t="0" r="0" b="0"/>
            <wp:wrapNone/>
            <wp:docPr id="469" name="Picture 4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9" name="Picture 469"/>
                    <pic:cNvPicPr>
                      <a:picLocks noChangeAspect="0"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2504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6276594</wp:posOffset>
            </wp:positionH>
            <wp:positionV relativeFrom="page">
              <wp:posOffset>3471800</wp:posOffset>
            </wp:positionV>
            <wp:extent cx="560108" cy="199135"/>
            <wp:effectExtent l="0" t="0" r="0" b="0"/>
            <wp:wrapNone/>
            <wp:docPr id="470" name="Picture 4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0" name="Picture 470"/>
                    <pic:cNvPicPr>
                      <a:picLocks noChangeAspect="0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010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3657727</wp:posOffset>
            </wp:positionV>
            <wp:extent cx="224282" cy="199135"/>
            <wp:effectExtent l="0" t="0" r="0" b="0"/>
            <wp:wrapNone/>
            <wp:docPr id="471" name="Picture 4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1" name="Picture 471"/>
                    <pic:cNvPicPr>
                      <a:picLocks noChangeAspect="0"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428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1304289</wp:posOffset>
            </wp:positionH>
            <wp:positionV relativeFrom="page">
              <wp:posOffset>3657727</wp:posOffset>
            </wp:positionV>
            <wp:extent cx="1223048" cy="199135"/>
            <wp:effectExtent l="0" t="0" r="0" b="0"/>
            <wp:wrapNone/>
            <wp:docPr id="472" name="Picture 4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>
                      <a:picLocks noChangeAspect="0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304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2435479</wp:posOffset>
            </wp:positionH>
            <wp:positionV relativeFrom="page">
              <wp:posOffset>3657727</wp:posOffset>
            </wp:positionV>
            <wp:extent cx="122935" cy="199135"/>
            <wp:effectExtent l="0" t="0" r="0" b="0"/>
            <wp:wrapNone/>
            <wp:docPr id="473" name="Picture 4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3" name="Picture 473"/>
                    <pic:cNvPicPr>
                      <a:picLocks noChangeAspect="0"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2484247</wp:posOffset>
            </wp:positionH>
            <wp:positionV relativeFrom="page">
              <wp:posOffset>3657727</wp:posOffset>
            </wp:positionV>
            <wp:extent cx="101600" cy="199135"/>
            <wp:effectExtent l="0" t="0" r="0" b="0"/>
            <wp:wrapNone/>
            <wp:docPr id="474" name="Picture 4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4" name="Picture 474"/>
                    <pic:cNvPicPr>
                      <a:picLocks noChangeAspect="0" noChangeArrowheads="1"/>
                    </pic:cNvPicPr>
                  </pic:nvPicPr>
                  <pic:blipFill>
                    <a:blip r:embed="rId4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60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706627</wp:posOffset>
            </wp:positionH>
            <wp:positionV relativeFrom="page">
              <wp:posOffset>4227704</wp:posOffset>
            </wp:positionV>
            <wp:extent cx="810907" cy="275335"/>
            <wp:effectExtent l="0" t="0" r="0" b="0"/>
            <wp:wrapNone/>
            <wp:docPr id="475" name="Picture 4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5" name="Picture 475"/>
                    <pic:cNvPicPr>
                      <a:picLocks noChangeAspect="0" noChangeArrowheads="1"/>
                    </pic:cNvPicPr>
                  </pic:nvPicPr>
                  <pic:blipFill>
                    <a:blip r:embed="rId4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0907" cy="2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4598035</wp:posOffset>
            </wp:positionV>
            <wp:extent cx="203708" cy="199135"/>
            <wp:effectExtent l="0" t="0" r="0" b="0"/>
            <wp:wrapNone/>
            <wp:docPr id="476" name="Picture 4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6" name="Picture 476"/>
                    <pic:cNvPicPr>
                      <a:picLocks noChangeAspect="0" noChangeArrowheads="1"/>
                    </pic:cNvPicPr>
                  </pic:nvPicPr>
                  <pic:blipFill>
                    <a:blip r:embed="rId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70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4598035</wp:posOffset>
            </wp:positionV>
            <wp:extent cx="1890776" cy="199135"/>
            <wp:effectExtent l="0" t="0" r="0" b="0"/>
            <wp:wrapNone/>
            <wp:docPr id="477" name="Picture 4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7" name="Picture 477"/>
                    <pic:cNvPicPr>
                      <a:picLocks noChangeAspect="0" noChangeArrowheads="1"/>
                    </pic:cNvPicPr>
                  </pic:nvPicPr>
                  <pic:blipFill>
                    <a:blip r:embed="rId4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9077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2942970</wp:posOffset>
            </wp:positionH>
            <wp:positionV relativeFrom="page">
              <wp:posOffset>4598035</wp:posOffset>
            </wp:positionV>
            <wp:extent cx="516559" cy="199135"/>
            <wp:effectExtent l="0" t="0" r="0" b="0"/>
            <wp:wrapNone/>
            <wp:docPr id="478" name="Picture 4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8" name="Picture 478"/>
                    <pic:cNvPicPr>
                      <a:picLocks noChangeAspect="0" noChangeArrowheads="1"/>
                    </pic:cNvPicPr>
                  </pic:nvPicPr>
                  <pic:blipFill>
                    <a:blip r:embed="rId4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655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3372739</wp:posOffset>
            </wp:positionH>
            <wp:positionV relativeFrom="page">
              <wp:posOffset>4598035</wp:posOffset>
            </wp:positionV>
            <wp:extent cx="3532123" cy="199135"/>
            <wp:effectExtent l="0" t="0" r="0" b="0"/>
            <wp:wrapNone/>
            <wp:docPr id="479" name="Picture 4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9" name="Picture 479"/>
                    <pic:cNvPicPr>
                      <a:picLocks noChangeAspect="0"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3212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4783964</wp:posOffset>
            </wp:positionV>
            <wp:extent cx="2786126" cy="199135"/>
            <wp:effectExtent l="0" t="0" r="0" b="0"/>
            <wp:wrapNone/>
            <wp:docPr id="480" name="Picture 4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/>
                    <pic:cNvPicPr>
                      <a:picLocks noChangeAspect="0"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8612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3834510</wp:posOffset>
            </wp:positionH>
            <wp:positionV relativeFrom="page">
              <wp:posOffset>4783964</wp:posOffset>
            </wp:positionV>
            <wp:extent cx="3023234" cy="199135"/>
            <wp:effectExtent l="0" t="0" r="0" b="0"/>
            <wp:wrapNone/>
            <wp:docPr id="481" name="Picture 4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1" name="Picture 481"/>
                    <pic:cNvPicPr>
                      <a:picLocks noChangeAspect="0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2323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4970146</wp:posOffset>
            </wp:positionV>
            <wp:extent cx="5325364" cy="199135"/>
            <wp:effectExtent l="0" t="0" r="0" b="0"/>
            <wp:wrapNone/>
            <wp:docPr id="482" name="Picture 4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2" name="Picture 482"/>
                    <pic:cNvPicPr>
                      <a:picLocks noChangeAspect="0" noChangeArrowheads="1"/>
                    </pic:cNvPicPr>
                  </pic:nvPicPr>
                  <pic:blipFill>
                    <a:blip r:embed="rId4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2536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5156073</wp:posOffset>
            </wp:positionV>
            <wp:extent cx="5482590" cy="199135"/>
            <wp:effectExtent l="0" t="0" r="0" b="0"/>
            <wp:wrapNone/>
            <wp:docPr id="483" name="Picture 4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>
                      <a:picLocks noChangeAspect="0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8259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5342002</wp:posOffset>
            </wp:positionV>
            <wp:extent cx="2517775" cy="199135"/>
            <wp:effectExtent l="0" t="0" r="0" b="0"/>
            <wp:wrapNone/>
            <wp:docPr id="484" name="Picture 4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>
                      <a:picLocks noChangeAspect="0"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777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3566286</wp:posOffset>
            </wp:positionH>
            <wp:positionV relativeFrom="page">
              <wp:posOffset>5342002</wp:posOffset>
            </wp:positionV>
            <wp:extent cx="3095244" cy="199135"/>
            <wp:effectExtent l="0" t="0" r="0" b="0"/>
            <wp:wrapNone/>
            <wp:docPr id="485" name="Picture 4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5" name="Picture 485"/>
                    <pic:cNvPicPr>
                      <a:picLocks noChangeAspect="0" noChangeArrowheads="1"/>
                    </pic:cNvPicPr>
                  </pic:nvPicPr>
                  <pic:blipFill>
                    <a:blip r:embed="rId4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9524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5527929</wp:posOffset>
            </wp:positionV>
            <wp:extent cx="3286378" cy="199135"/>
            <wp:effectExtent l="0" t="0" r="0" b="0"/>
            <wp:wrapNone/>
            <wp:docPr id="486" name="Picture 4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>
                      <a:picLocks noChangeAspect="0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8637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5715382</wp:posOffset>
            </wp:positionV>
            <wp:extent cx="1118717" cy="199135"/>
            <wp:effectExtent l="0" t="0" r="0" b="0"/>
            <wp:wrapNone/>
            <wp:docPr id="487" name="Picture 4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7" name="Picture 487"/>
                    <pic:cNvPicPr>
                      <a:picLocks noChangeAspect="0" noChangeArrowheads="1"/>
                    </pic:cNvPicPr>
                  </pic:nvPicPr>
                  <pic:blipFill>
                    <a:blip r:embed="rId4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1871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2201926</wp:posOffset>
            </wp:positionH>
            <wp:positionV relativeFrom="page">
              <wp:posOffset>5715382</wp:posOffset>
            </wp:positionV>
            <wp:extent cx="514819" cy="199135"/>
            <wp:effectExtent l="0" t="0" r="0" b="0"/>
            <wp:wrapNone/>
            <wp:docPr id="488" name="Picture 4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8" name="Picture 488"/>
                    <pic:cNvPicPr>
                      <a:picLocks noChangeAspect="0" noChangeArrowheads="1"/>
                    </pic:cNvPicPr>
                  </pic:nvPicPr>
                  <pic:blipFill>
                    <a:blip r:embed="rId4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481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2630551</wp:posOffset>
            </wp:positionH>
            <wp:positionV relativeFrom="page">
              <wp:posOffset>5715382</wp:posOffset>
            </wp:positionV>
            <wp:extent cx="180848" cy="199135"/>
            <wp:effectExtent l="0" t="0" r="0" b="0"/>
            <wp:wrapNone/>
            <wp:docPr id="489" name="Picture 4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9" name="Picture 489"/>
                    <pic:cNvPicPr>
                      <a:picLocks noChangeAspect="0" noChangeArrowheads="1"/>
                    </pic:cNvPicPr>
                  </pic:nvPicPr>
                  <pic:blipFill>
                    <a:blip r:embed="rId4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084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2741802</wp:posOffset>
            </wp:positionH>
            <wp:positionV relativeFrom="page">
              <wp:posOffset>5715382</wp:posOffset>
            </wp:positionV>
            <wp:extent cx="748601" cy="199135"/>
            <wp:effectExtent l="0" t="0" r="0" b="0"/>
            <wp:wrapNone/>
            <wp:docPr id="490" name="Picture 4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0" name="Picture 490"/>
                    <pic:cNvPicPr>
                      <a:picLocks noChangeAspect="0" noChangeArrowheads="1"/>
                    </pic:cNvPicPr>
                  </pic:nvPicPr>
                  <pic:blipFill>
                    <a:blip r:embed="rId4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860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3404742</wp:posOffset>
            </wp:positionH>
            <wp:positionV relativeFrom="page">
              <wp:posOffset>5715382</wp:posOffset>
            </wp:positionV>
            <wp:extent cx="180847" cy="199135"/>
            <wp:effectExtent l="0" t="0" r="0" b="0"/>
            <wp:wrapNone/>
            <wp:docPr id="491" name="Picture 4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1" name="Picture 491"/>
                    <pic:cNvPicPr>
                      <a:picLocks noChangeAspect="0" noChangeArrowheads="1"/>
                    </pic:cNvPicPr>
                  </pic:nvPicPr>
                  <pic:blipFill>
                    <a:blip r:embed="rId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084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3515995</wp:posOffset>
            </wp:positionH>
            <wp:positionV relativeFrom="page">
              <wp:posOffset>5715382</wp:posOffset>
            </wp:positionV>
            <wp:extent cx="673950" cy="199135"/>
            <wp:effectExtent l="0" t="0" r="0" b="0"/>
            <wp:wrapNone/>
            <wp:docPr id="492" name="Picture 4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2" name="Picture 492"/>
                    <pic:cNvPicPr>
                      <a:picLocks noChangeAspect="0" noChangeArrowheads="1"/>
                    </pic:cNvPicPr>
                  </pic:nvPicPr>
                  <pic:blipFill>
                    <a:blip r:embed="rId4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395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1337817</wp:posOffset>
            </wp:positionH>
            <wp:positionV relativeFrom="page">
              <wp:posOffset>5902833</wp:posOffset>
            </wp:positionV>
            <wp:extent cx="437895" cy="167132"/>
            <wp:effectExtent l="0" t="0" r="0" b="0"/>
            <wp:wrapNone/>
            <wp:docPr id="493" name="Picture 4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3" name="Picture 493"/>
                    <pic:cNvPicPr>
                      <a:picLocks noChangeAspect="0" noChangeArrowheads="1"/>
                    </pic:cNvPicPr>
                  </pic:nvPicPr>
                  <pic:blipFill>
                    <a:blip r:embed="rId4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7895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2057145</wp:posOffset>
            </wp:positionH>
            <wp:positionV relativeFrom="page">
              <wp:posOffset>5902833</wp:posOffset>
            </wp:positionV>
            <wp:extent cx="153416" cy="167132"/>
            <wp:effectExtent l="0" t="0" r="0" b="0"/>
            <wp:wrapNone/>
            <wp:docPr id="494" name="Picture 4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4" name="Picture 494"/>
                    <pic:cNvPicPr>
                      <a:picLocks noChangeAspect="0" noChangeArrowheads="1"/>
                    </pic:cNvPicPr>
                  </pic:nvPicPr>
                  <pic:blipFill>
                    <a:blip r:embed="rId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341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2148585</wp:posOffset>
            </wp:positionH>
            <wp:positionV relativeFrom="page">
              <wp:posOffset>5902833</wp:posOffset>
            </wp:positionV>
            <wp:extent cx="662685" cy="167132"/>
            <wp:effectExtent l="0" t="0" r="0" b="0"/>
            <wp:wrapNone/>
            <wp:docPr id="495" name="Picture 4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>
                      <a:picLocks noChangeAspect="0" noChangeArrowheads="1"/>
                    </pic:cNvPicPr>
                  </pic:nvPicPr>
                  <pic:blipFill>
                    <a:blip r:embed="rId4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2685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2958210</wp:posOffset>
            </wp:positionH>
            <wp:positionV relativeFrom="page">
              <wp:posOffset>5902833</wp:posOffset>
            </wp:positionV>
            <wp:extent cx="153416" cy="167132"/>
            <wp:effectExtent l="0" t="0" r="0" b="0"/>
            <wp:wrapNone/>
            <wp:docPr id="496" name="Picture 4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6" name="Picture 496"/>
                    <pic:cNvPicPr>
                      <a:picLocks noChangeAspect="0" noChangeArrowheads="1"/>
                    </pic:cNvPicPr>
                  </pic:nvPicPr>
                  <pic:blipFill>
                    <a:blip r:embed="rId4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341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3049651</wp:posOffset>
            </wp:positionH>
            <wp:positionV relativeFrom="page">
              <wp:posOffset>5902833</wp:posOffset>
            </wp:positionV>
            <wp:extent cx="1800225" cy="167132"/>
            <wp:effectExtent l="0" t="0" r="0" b="0"/>
            <wp:wrapNone/>
            <wp:docPr id="497" name="Picture 4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7" name="Picture 497"/>
                    <pic:cNvPicPr>
                      <a:picLocks noChangeAspect="0" noChangeArrowheads="1"/>
                    </pic:cNvPicPr>
                  </pic:nvPicPr>
                  <pic:blipFill>
                    <a:blip r:embed="rId4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00225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1337817</wp:posOffset>
            </wp:positionH>
            <wp:positionV relativeFrom="page">
              <wp:posOffset>6055233</wp:posOffset>
            </wp:positionV>
            <wp:extent cx="283463" cy="167132"/>
            <wp:effectExtent l="0" t="0" r="0" b="0"/>
            <wp:wrapNone/>
            <wp:docPr id="498" name="Picture 4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8" name="Picture 498"/>
                    <pic:cNvPicPr>
                      <a:picLocks noChangeAspect="0" noChangeArrowheads="1"/>
                    </pic:cNvPicPr>
                  </pic:nvPicPr>
                  <pic:blipFill>
                    <a:blip r:embed="rId4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3463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2057145</wp:posOffset>
            </wp:positionH>
            <wp:positionV relativeFrom="page">
              <wp:posOffset>6055233</wp:posOffset>
            </wp:positionV>
            <wp:extent cx="153416" cy="167132"/>
            <wp:effectExtent l="0" t="0" r="0" b="0"/>
            <wp:wrapNone/>
            <wp:docPr id="499" name="Picture 4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9" name="Picture 499"/>
                    <pic:cNvPicPr>
                      <a:picLocks noChangeAspect="0" noChangeArrowheads="1"/>
                    </pic:cNvPicPr>
                  </pic:nvPicPr>
                  <pic:blipFill>
                    <a:blip r:embed="rId4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341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2148585</wp:posOffset>
            </wp:positionH>
            <wp:positionV relativeFrom="page">
              <wp:posOffset>6055233</wp:posOffset>
            </wp:positionV>
            <wp:extent cx="361441" cy="167132"/>
            <wp:effectExtent l="0" t="0" r="0" b="0"/>
            <wp:wrapNone/>
            <wp:docPr id="500" name="Picture 5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0" name="Picture 500"/>
                    <pic:cNvPicPr>
                      <a:picLocks noChangeAspect="0" noChangeArrowheads="1"/>
                    </pic:cNvPicPr>
                  </pic:nvPicPr>
                  <pic:blipFill>
                    <a:blip r:embed="rId5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1441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2958210</wp:posOffset>
            </wp:positionH>
            <wp:positionV relativeFrom="page">
              <wp:posOffset>6055233</wp:posOffset>
            </wp:positionV>
            <wp:extent cx="153416" cy="167132"/>
            <wp:effectExtent l="0" t="0" r="0" b="0"/>
            <wp:wrapNone/>
            <wp:docPr id="501" name="Picture 5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1" name="Picture 501"/>
                    <pic:cNvPicPr>
                      <a:picLocks noChangeAspect="0" noChangeArrowheads="1"/>
                    </pic:cNvPicPr>
                  </pic:nvPicPr>
                  <pic:blipFill>
                    <a:blip r:embed="rId5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341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3049651</wp:posOffset>
            </wp:positionH>
            <wp:positionV relativeFrom="page">
              <wp:posOffset>6055233</wp:posOffset>
            </wp:positionV>
            <wp:extent cx="1683766" cy="167132"/>
            <wp:effectExtent l="0" t="0" r="0" b="0"/>
            <wp:wrapNone/>
            <wp:docPr id="502" name="Picture 5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2" name="Picture 502"/>
                    <pic:cNvPicPr>
                      <a:picLocks noChangeAspect="0" noChangeArrowheads="1"/>
                    </pic:cNvPicPr>
                  </pic:nvPicPr>
                  <pic:blipFill>
                    <a:blip r:embed="rId5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8376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4657725</wp:posOffset>
            </wp:positionH>
            <wp:positionV relativeFrom="page">
              <wp:posOffset>6055233</wp:posOffset>
            </wp:positionV>
            <wp:extent cx="1310640" cy="167132"/>
            <wp:effectExtent l="0" t="0" r="0" b="0"/>
            <wp:wrapNone/>
            <wp:docPr id="503" name="Picture 5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3" name="Picture 503"/>
                    <pic:cNvPicPr>
                      <a:picLocks noChangeAspect="0" noChangeArrowheads="1"/>
                    </pic:cNvPicPr>
                  </pic:nvPicPr>
                  <pic:blipFill>
                    <a:blip r:embed="rId5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10640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1337817</wp:posOffset>
            </wp:positionH>
            <wp:positionV relativeFrom="page">
              <wp:posOffset>6207633</wp:posOffset>
            </wp:positionV>
            <wp:extent cx="717753" cy="167132"/>
            <wp:effectExtent l="0" t="0" r="0" b="0"/>
            <wp:wrapNone/>
            <wp:docPr id="504" name="Picture 5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4" name="Picture 504"/>
                    <pic:cNvPicPr>
                      <a:picLocks noChangeAspect="0" noChangeArrowheads="1"/>
                    </pic:cNvPicPr>
                  </pic:nvPicPr>
                  <pic:blipFill>
                    <a:blip r:embed="rId5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7753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2057145</wp:posOffset>
            </wp:positionH>
            <wp:positionV relativeFrom="page">
              <wp:posOffset>6207633</wp:posOffset>
            </wp:positionV>
            <wp:extent cx="153416" cy="167132"/>
            <wp:effectExtent l="0" t="0" r="0" b="0"/>
            <wp:wrapNone/>
            <wp:docPr id="505" name="Picture 5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5" name="Picture 505"/>
                    <pic:cNvPicPr>
                      <a:picLocks noChangeAspect="0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341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2148585</wp:posOffset>
            </wp:positionH>
            <wp:positionV relativeFrom="page">
              <wp:posOffset>6207633</wp:posOffset>
            </wp:positionV>
            <wp:extent cx="361441" cy="167132"/>
            <wp:effectExtent l="0" t="0" r="0" b="0"/>
            <wp:wrapNone/>
            <wp:docPr id="506" name="Picture 5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6" name="Picture 506"/>
                    <pic:cNvPicPr>
                      <a:picLocks noChangeAspect="0" noChangeArrowheads="1"/>
                    </pic:cNvPicPr>
                  </pic:nvPicPr>
                  <pic:blipFill>
                    <a:blip r:embed="rId5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1441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2958210</wp:posOffset>
            </wp:positionH>
            <wp:positionV relativeFrom="page">
              <wp:posOffset>6207633</wp:posOffset>
            </wp:positionV>
            <wp:extent cx="153416" cy="167132"/>
            <wp:effectExtent l="0" t="0" r="0" b="0"/>
            <wp:wrapNone/>
            <wp:docPr id="507" name="Picture 5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7" name="Picture 507"/>
                    <pic:cNvPicPr>
                      <a:picLocks noChangeAspect="0" noChangeArrowheads="1"/>
                    </pic:cNvPicPr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341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3049651</wp:posOffset>
            </wp:positionH>
            <wp:positionV relativeFrom="page">
              <wp:posOffset>6207633</wp:posOffset>
            </wp:positionV>
            <wp:extent cx="232664" cy="167132"/>
            <wp:effectExtent l="0" t="0" r="0" b="0"/>
            <wp:wrapNone/>
            <wp:docPr id="508" name="Picture 5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8" name="Picture 508"/>
                    <pic:cNvPicPr>
                      <a:picLocks noChangeAspect="0" noChangeArrowheads="1"/>
                    </pic:cNvPicPr>
                  </pic:nvPicPr>
                  <pic:blipFill>
                    <a:blip r:embed="rId5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2664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3205098</wp:posOffset>
            </wp:positionH>
            <wp:positionV relativeFrom="page">
              <wp:posOffset>6207633</wp:posOffset>
            </wp:positionV>
            <wp:extent cx="141223" cy="167132"/>
            <wp:effectExtent l="0" t="0" r="0" b="0"/>
            <wp:wrapNone/>
            <wp:docPr id="509" name="Picture 5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9" name="Picture 509"/>
                    <pic:cNvPicPr>
                      <a:picLocks noChangeAspect="0" noChangeArrowheads="1"/>
                    </pic:cNvPicPr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1223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3263010</wp:posOffset>
            </wp:positionH>
            <wp:positionV relativeFrom="page">
              <wp:posOffset>6207633</wp:posOffset>
            </wp:positionV>
            <wp:extent cx="141223" cy="167132"/>
            <wp:effectExtent l="0" t="0" r="0" b="0"/>
            <wp:wrapNone/>
            <wp:docPr id="510" name="Picture 5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0" name="Picture 510"/>
                    <pic:cNvPicPr>
                      <a:picLocks noChangeAspect="0" noChangeArrowheads="1"/>
                    </pic:cNvPicPr>
                  </pic:nvPicPr>
                  <pic:blipFill>
                    <a:blip r:embed="rId5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1223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3320922</wp:posOffset>
            </wp:positionH>
            <wp:positionV relativeFrom="page">
              <wp:posOffset>6207633</wp:posOffset>
            </wp:positionV>
            <wp:extent cx="165608" cy="167132"/>
            <wp:effectExtent l="0" t="0" r="0" b="0"/>
            <wp:wrapNone/>
            <wp:docPr id="511" name="Picture 5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1" name="Picture 511"/>
                    <pic:cNvPicPr>
                      <a:picLocks noChangeAspect="0" noChangeArrowheads="1"/>
                    </pic:cNvPicPr>
                  </pic:nvPicPr>
                  <pic:blipFill>
                    <a:blip r:embed="rId5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60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3391027</wp:posOffset>
            </wp:positionH>
            <wp:positionV relativeFrom="page">
              <wp:posOffset>6207633</wp:posOffset>
            </wp:positionV>
            <wp:extent cx="144271" cy="167132"/>
            <wp:effectExtent l="0" t="0" r="0" b="0"/>
            <wp:wrapNone/>
            <wp:docPr id="512" name="Picture 5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2" name="Picture 512"/>
                    <pic:cNvPicPr>
                      <a:picLocks noChangeAspect="0" noChangeArrowheads="1"/>
                    </pic:cNvPicPr>
                  </pic:nvPicPr>
                  <pic:blipFill>
                    <a:blip r:embed="rId5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4271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3450463</wp:posOffset>
            </wp:positionH>
            <wp:positionV relativeFrom="page">
              <wp:posOffset>6207633</wp:posOffset>
            </wp:positionV>
            <wp:extent cx="107696" cy="167132"/>
            <wp:effectExtent l="0" t="0" r="0" b="0"/>
            <wp:wrapNone/>
            <wp:docPr id="513" name="Picture 5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3" name="Picture 513"/>
                    <pic:cNvPicPr>
                      <a:picLocks noChangeAspect="0" noChangeArrowheads="1"/>
                    </pic:cNvPicPr>
                  </pic:nvPicPr>
                  <pic:blipFill>
                    <a:blip r:embed="rId5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769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3505327</wp:posOffset>
            </wp:positionH>
            <wp:positionV relativeFrom="page">
              <wp:posOffset>6207633</wp:posOffset>
            </wp:positionV>
            <wp:extent cx="153415" cy="167132"/>
            <wp:effectExtent l="0" t="0" r="0" b="0"/>
            <wp:wrapNone/>
            <wp:docPr id="514" name="Picture 5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>
                      <a:picLocks noChangeAspect="0" noChangeArrowheads="1"/>
                    </pic:cNvPicPr>
                  </pic:nvPicPr>
                  <pic:blipFill>
                    <a:blip r:embed="rId5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3415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3596766</wp:posOffset>
            </wp:positionH>
            <wp:positionV relativeFrom="page">
              <wp:posOffset>6207633</wp:posOffset>
            </wp:positionV>
            <wp:extent cx="1221600" cy="167132"/>
            <wp:effectExtent l="0" t="0" r="0" b="0"/>
            <wp:wrapNone/>
            <wp:docPr id="515" name="Picture 5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5" name="Picture 515"/>
                    <pic:cNvPicPr>
                      <a:picLocks noChangeAspect="0" noChangeArrowheads="1"/>
                    </pic:cNvPicPr>
                  </pic:nvPicPr>
                  <pic:blipFill>
                    <a:blip r:embed="rId5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1600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4770501</wp:posOffset>
            </wp:positionH>
            <wp:positionV relativeFrom="page">
              <wp:posOffset>6207633</wp:posOffset>
            </wp:positionV>
            <wp:extent cx="1027925" cy="167132"/>
            <wp:effectExtent l="0" t="0" r="0" b="0"/>
            <wp:wrapNone/>
            <wp:docPr id="516" name="Picture 5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6" name="Picture 516"/>
                    <pic:cNvPicPr>
                      <a:picLocks noChangeAspect="0" noChangeArrowheads="1"/>
                    </pic:cNvPicPr>
                  </pic:nvPicPr>
                  <pic:blipFill>
                    <a:blip r:embed="rId5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27925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5747765</wp:posOffset>
            </wp:positionH>
            <wp:positionV relativeFrom="page">
              <wp:posOffset>6207633</wp:posOffset>
            </wp:positionV>
            <wp:extent cx="1090726" cy="167132"/>
            <wp:effectExtent l="0" t="0" r="0" b="0"/>
            <wp:wrapNone/>
            <wp:docPr id="517" name="Picture 5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7" name="Picture 517"/>
                    <pic:cNvPicPr>
                      <a:picLocks noChangeAspect="0" noChangeArrowheads="1"/>
                    </pic:cNvPicPr>
                  </pic:nvPicPr>
                  <pic:blipFill>
                    <a:blip r:embed="rId5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9072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1337817</wp:posOffset>
            </wp:positionH>
            <wp:positionV relativeFrom="page">
              <wp:posOffset>6360033</wp:posOffset>
            </wp:positionV>
            <wp:extent cx="449681" cy="167132"/>
            <wp:effectExtent l="0" t="0" r="0" b="0"/>
            <wp:wrapNone/>
            <wp:docPr id="518" name="Picture 5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8" name="Picture 518"/>
                    <pic:cNvPicPr>
                      <a:picLocks noChangeAspect="0" noChangeArrowheads="1"/>
                    </pic:cNvPicPr>
                  </pic:nvPicPr>
                  <pic:blipFill>
                    <a:blip r:embed="rId5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9681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2057145</wp:posOffset>
            </wp:positionH>
            <wp:positionV relativeFrom="page">
              <wp:posOffset>6360033</wp:posOffset>
            </wp:positionV>
            <wp:extent cx="153416" cy="167132"/>
            <wp:effectExtent l="0" t="0" r="0" b="0"/>
            <wp:wrapNone/>
            <wp:docPr id="519" name="Picture 5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>
                      <a:picLocks noChangeAspect="0" noChangeArrowheads="1"/>
                    </pic:cNvPicPr>
                  </pic:nvPicPr>
                  <pic:blipFill>
                    <a:blip r:embed="rId5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341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2148585</wp:posOffset>
            </wp:positionH>
            <wp:positionV relativeFrom="page">
              <wp:posOffset>6360033</wp:posOffset>
            </wp:positionV>
            <wp:extent cx="361441" cy="167132"/>
            <wp:effectExtent l="0" t="0" r="0" b="0"/>
            <wp:wrapNone/>
            <wp:docPr id="520" name="Picture 5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0" name="Picture 520"/>
                    <pic:cNvPicPr>
                      <a:picLocks noChangeAspect="0" noChangeArrowheads="1"/>
                    </pic:cNvPicPr>
                  </pic:nvPicPr>
                  <pic:blipFill>
                    <a:blip r:embed="rId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1441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2958210</wp:posOffset>
            </wp:positionH>
            <wp:positionV relativeFrom="page">
              <wp:posOffset>6360033</wp:posOffset>
            </wp:positionV>
            <wp:extent cx="153416" cy="167132"/>
            <wp:effectExtent l="0" t="0" r="0" b="0"/>
            <wp:wrapNone/>
            <wp:docPr id="521" name="Picture 5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1" name="Picture 521"/>
                    <pic:cNvPicPr>
                      <a:picLocks noChangeAspect="0" noChangeArrowheads="1"/>
                    </pic:cNvPicPr>
                  </pic:nvPicPr>
                  <pic:blipFill>
                    <a:blip r:embed="rId5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341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3049651</wp:posOffset>
            </wp:positionH>
            <wp:positionV relativeFrom="page">
              <wp:posOffset>6360033</wp:posOffset>
            </wp:positionV>
            <wp:extent cx="3381628" cy="167132"/>
            <wp:effectExtent l="0" t="0" r="0" b="0"/>
            <wp:wrapNone/>
            <wp:docPr id="522" name="Picture 5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2" name="Picture 522"/>
                    <pic:cNvPicPr>
                      <a:picLocks noChangeAspect="0" noChangeArrowheads="1"/>
                    </pic:cNvPicPr>
                  </pic:nvPicPr>
                  <pic:blipFill>
                    <a:blip r:embed="rId5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8162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9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6510910</wp:posOffset>
            </wp:positionV>
            <wp:extent cx="208280" cy="199135"/>
            <wp:effectExtent l="0" t="0" r="0" b="0"/>
            <wp:wrapNone/>
            <wp:docPr id="523" name="Picture 5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3" name="Picture 523"/>
                    <pic:cNvPicPr>
                      <a:picLocks noChangeAspect="0" noChangeArrowheads="1"/>
                    </pic:cNvPicPr>
                  </pic:nvPicPr>
                  <pic:blipFill>
                    <a:blip r:embed="rId5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828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6510910</wp:posOffset>
            </wp:positionV>
            <wp:extent cx="1227391" cy="199135"/>
            <wp:effectExtent l="0" t="0" r="0" b="0"/>
            <wp:wrapNone/>
            <wp:docPr id="524" name="Picture 5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4" name="Picture 524"/>
                    <pic:cNvPicPr>
                      <a:picLocks noChangeAspect="0" noChangeArrowheads="1"/>
                    </pic:cNvPicPr>
                  </pic:nvPicPr>
                  <pic:blipFill>
                    <a:blip r:embed="rId5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739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2278126</wp:posOffset>
            </wp:positionH>
            <wp:positionV relativeFrom="page">
              <wp:posOffset>6510910</wp:posOffset>
            </wp:positionV>
            <wp:extent cx="165607" cy="199135"/>
            <wp:effectExtent l="0" t="0" r="0" b="0"/>
            <wp:wrapNone/>
            <wp:docPr id="525" name="Picture 5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5" name="Picture 525"/>
                    <pic:cNvPicPr>
                      <a:picLocks noChangeAspect="0" noChangeArrowheads="1"/>
                    </pic:cNvPicPr>
                  </pic:nvPicPr>
                  <pic:blipFill>
                    <a:blip r:embed="rId5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60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2348229</wp:posOffset>
            </wp:positionH>
            <wp:positionV relativeFrom="page">
              <wp:posOffset>6510910</wp:posOffset>
            </wp:positionV>
            <wp:extent cx="2440813" cy="199135"/>
            <wp:effectExtent l="0" t="0" r="0" b="0"/>
            <wp:wrapNone/>
            <wp:docPr id="526" name="Picture 5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6" name="Picture 526"/>
                    <pic:cNvPicPr>
                      <a:picLocks noChangeAspect="0" noChangeArrowheads="1"/>
                    </pic:cNvPicPr>
                  </pic:nvPicPr>
                  <pic:blipFill>
                    <a:blip r:embed="rId5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0813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4700396</wp:posOffset>
            </wp:positionH>
            <wp:positionV relativeFrom="page">
              <wp:posOffset>6510910</wp:posOffset>
            </wp:positionV>
            <wp:extent cx="1840992" cy="199135"/>
            <wp:effectExtent l="0" t="0" r="0" b="0"/>
            <wp:wrapNone/>
            <wp:docPr id="527" name="Picture 5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7" name="Picture 527"/>
                    <pic:cNvPicPr>
                      <a:picLocks noChangeAspect="0" noChangeArrowheads="1"/>
                    </pic:cNvPicPr>
                  </pic:nvPicPr>
                  <pic:blipFill>
                    <a:blip r:embed="rId5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4099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6696838</wp:posOffset>
            </wp:positionV>
            <wp:extent cx="5716524" cy="199135"/>
            <wp:effectExtent l="0" t="0" r="0" b="0"/>
            <wp:wrapNone/>
            <wp:docPr id="528" name="Picture 5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8" name="Picture 528"/>
                    <pic:cNvPicPr>
                      <a:picLocks noChangeAspect="0" noChangeArrowheads="1"/>
                    </pic:cNvPicPr>
                  </pic:nvPicPr>
                  <pic:blipFill>
                    <a:blip r:embed="rId5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1652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6883147</wp:posOffset>
            </wp:positionV>
            <wp:extent cx="436448" cy="199135"/>
            <wp:effectExtent l="0" t="0" r="0" b="0"/>
            <wp:wrapNone/>
            <wp:docPr id="529" name="Picture 5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9" name="Picture 529"/>
                    <pic:cNvPicPr>
                      <a:picLocks noChangeAspect="0" noChangeArrowheads="1"/>
                    </pic:cNvPicPr>
                  </pic:nvPicPr>
                  <pic:blipFill>
                    <a:blip r:embed="rId5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44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1499361</wp:posOffset>
            </wp:positionH>
            <wp:positionV relativeFrom="page">
              <wp:posOffset>6883147</wp:posOffset>
            </wp:positionV>
            <wp:extent cx="556895" cy="199135"/>
            <wp:effectExtent l="0" t="0" r="0" b="0"/>
            <wp:wrapNone/>
            <wp:docPr id="530" name="Picture 5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>
                      <a:picLocks noChangeAspect="0" noChangeArrowheads="1"/>
                    </pic:cNvPicPr>
                  </pic:nvPicPr>
                  <pic:blipFill>
                    <a:blip r:embed="rId5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689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1971801</wp:posOffset>
            </wp:positionH>
            <wp:positionV relativeFrom="page">
              <wp:posOffset>6883147</wp:posOffset>
            </wp:positionV>
            <wp:extent cx="2191004" cy="199135"/>
            <wp:effectExtent l="0" t="0" r="0" b="0"/>
            <wp:wrapNone/>
            <wp:docPr id="531" name="Picture 5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1" name="Picture 531"/>
                    <pic:cNvPicPr>
                      <a:picLocks noChangeAspect="0" noChangeArrowheads="1"/>
                    </pic:cNvPicPr>
                  </pic:nvPicPr>
                  <pic:blipFill>
                    <a:blip r:embed="rId5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100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4074033</wp:posOffset>
            </wp:positionH>
            <wp:positionV relativeFrom="page">
              <wp:posOffset>6883147</wp:posOffset>
            </wp:positionV>
            <wp:extent cx="2484754" cy="199135"/>
            <wp:effectExtent l="0" t="0" r="0" b="0"/>
            <wp:wrapNone/>
            <wp:docPr id="532" name="Picture 5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2" name="Picture 532"/>
                    <pic:cNvPicPr>
                      <a:picLocks noChangeAspect="0"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8475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7069075</wp:posOffset>
            </wp:positionV>
            <wp:extent cx="3297808" cy="199135"/>
            <wp:effectExtent l="0" t="0" r="0" b="0"/>
            <wp:wrapNone/>
            <wp:docPr id="533" name="Picture 5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3" name="Picture 533"/>
                    <pic:cNvPicPr>
                      <a:picLocks noChangeAspect="0" noChangeArrowheads="1"/>
                    </pic:cNvPicPr>
                  </pic:nvPicPr>
                  <pic:blipFill>
                    <a:blip r:embed="rId5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9780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4378833</wp:posOffset>
            </wp:positionH>
            <wp:positionV relativeFrom="page">
              <wp:posOffset>7069075</wp:posOffset>
            </wp:positionV>
            <wp:extent cx="2481579" cy="199135"/>
            <wp:effectExtent l="0" t="0" r="0" b="0"/>
            <wp:wrapNone/>
            <wp:docPr id="534" name="Picture 5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4" name="Picture 534"/>
                    <pic:cNvPicPr>
                      <a:picLocks noChangeAspect="0" noChangeArrowheads="1"/>
                    </pic:cNvPicPr>
                  </pic:nvPicPr>
                  <pic:blipFill>
                    <a:blip r:embed="rId5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81579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8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7255003</wp:posOffset>
            </wp:positionV>
            <wp:extent cx="1480438" cy="199135"/>
            <wp:effectExtent l="0" t="0" r="0" b="0"/>
            <wp:wrapNone/>
            <wp:docPr id="535" name="Picture 5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5" name="Picture 535"/>
                    <pic:cNvPicPr>
                      <a:picLocks noChangeAspect="0" noChangeArrowheads="1"/>
                    </pic:cNvPicPr>
                  </pic:nvPicPr>
                  <pic:blipFill>
                    <a:blip r:embed="rId5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8043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1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7442454</wp:posOffset>
            </wp:positionV>
            <wp:extent cx="192277" cy="199136"/>
            <wp:effectExtent l="0" t="0" r="0" b="0"/>
            <wp:wrapNone/>
            <wp:docPr id="536" name="Picture 5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>
                      <a:picLocks noChangeAspect="0" noChangeArrowheads="1"/>
                    </pic:cNvPicPr>
                  </pic:nvPicPr>
                  <pic:blipFill>
                    <a:blip r:embed="rId5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2277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7442454</wp:posOffset>
            </wp:positionV>
            <wp:extent cx="2945511" cy="199136"/>
            <wp:effectExtent l="0" t="0" r="0" b="0"/>
            <wp:wrapNone/>
            <wp:docPr id="537" name="Picture 5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7" name="Picture 537"/>
                    <pic:cNvPicPr>
                      <a:picLocks noChangeAspect="0" noChangeArrowheads="1"/>
                    </pic:cNvPicPr>
                  </pic:nvPicPr>
                  <pic:blipFill>
                    <a:blip r:embed="rId5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45511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4029836</wp:posOffset>
            </wp:positionH>
            <wp:positionV relativeFrom="page">
              <wp:posOffset>7442454</wp:posOffset>
            </wp:positionV>
            <wp:extent cx="1986279" cy="199136"/>
            <wp:effectExtent l="0" t="0" r="0" b="0"/>
            <wp:wrapNone/>
            <wp:docPr id="538" name="Picture 5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8" name="Picture 538"/>
                    <pic:cNvPicPr>
                      <a:picLocks noChangeAspect="0" noChangeArrowheads="1"/>
                    </pic:cNvPicPr>
                  </pic:nvPicPr>
                  <pic:blipFill>
                    <a:blip r:embed="rId5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8627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5961126</wp:posOffset>
            </wp:positionH>
            <wp:positionV relativeFrom="page">
              <wp:posOffset>7442454</wp:posOffset>
            </wp:positionV>
            <wp:extent cx="547916" cy="199136"/>
            <wp:effectExtent l="0" t="0" r="0" b="0"/>
            <wp:wrapNone/>
            <wp:docPr id="539" name="Picture 5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9" name="Picture 539"/>
                    <pic:cNvPicPr>
                      <a:picLocks noChangeAspect="0" noChangeArrowheads="1"/>
                    </pic:cNvPicPr>
                  </pic:nvPicPr>
                  <pic:blipFill>
                    <a:blip r:embed="rId5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7916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7628383</wp:posOffset>
            </wp:positionV>
            <wp:extent cx="500888" cy="199135"/>
            <wp:effectExtent l="0" t="0" r="0" b="0"/>
            <wp:wrapNone/>
            <wp:docPr id="540" name="Picture 5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0" name="Picture 540"/>
                    <pic:cNvPicPr>
                      <a:picLocks noChangeAspect="0" noChangeArrowheads="1"/>
                    </pic:cNvPicPr>
                  </pic:nvPicPr>
                  <pic:blipFill>
                    <a:blip r:embed="rId5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0888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9" behindDoc="0" locked="0" layoutInCell="1" allowOverlap="1">
            <wp:simplePos x="0" y="0"/>
            <wp:positionH relativeFrom="page">
              <wp:posOffset>706627</wp:posOffset>
            </wp:positionH>
            <wp:positionV relativeFrom="page">
              <wp:posOffset>8198359</wp:posOffset>
            </wp:positionV>
            <wp:extent cx="1535938" cy="275335"/>
            <wp:effectExtent l="0" t="0" r="0" b="0"/>
            <wp:wrapNone/>
            <wp:docPr id="541" name="Picture 5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1" name="Picture 541"/>
                    <pic:cNvPicPr>
                      <a:picLocks noChangeAspect="0" noChangeArrowheads="1"/>
                    </pic:cNvPicPr>
                  </pic:nvPicPr>
                  <pic:blipFill>
                    <a:blip r:embed="rId5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35938" cy="2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2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8567166</wp:posOffset>
            </wp:positionV>
            <wp:extent cx="203708" cy="199136"/>
            <wp:effectExtent l="0" t="0" r="0" b="0"/>
            <wp:wrapNone/>
            <wp:docPr id="542" name="Picture 5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2" name="Picture 542"/>
                    <pic:cNvPicPr>
                      <a:picLocks noChangeAspect="0" noChangeArrowheads="1"/>
                    </pic:cNvPicPr>
                  </pic:nvPicPr>
                  <pic:blipFill>
                    <a:blip r:embed="rId5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708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8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8567166</wp:posOffset>
            </wp:positionV>
            <wp:extent cx="1025474" cy="199136"/>
            <wp:effectExtent l="0" t="0" r="0" b="0"/>
            <wp:wrapNone/>
            <wp:docPr id="543" name="Picture 5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3" name="Picture 543"/>
                    <pic:cNvPicPr>
                      <a:picLocks noChangeAspect="0" noChangeArrowheads="1"/>
                    </pic:cNvPicPr>
                  </pic:nvPicPr>
                  <pic:blipFill>
                    <a:blip r:embed="rId5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25474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1" behindDoc="0" locked="0" layoutInCell="1" allowOverlap="1">
            <wp:simplePos x="0" y="0"/>
            <wp:positionH relativeFrom="page">
              <wp:posOffset>2110485</wp:posOffset>
            </wp:positionH>
            <wp:positionV relativeFrom="page">
              <wp:posOffset>8567166</wp:posOffset>
            </wp:positionV>
            <wp:extent cx="2469260" cy="199136"/>
            <wp:effectExtent l="0" t="0" r="0" b="0"/>
            <wp:wrapNone/>
            <wp:docPr id="544" name="Picture 5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4" name="Picture 544"/>
                    <pic:cNvPicPr>
                      <a:picLocks noChangeAspect="0" noChangeArrowheads="1"/>
                    </pic:cNvPicPr>
                  </pic:nvPicPr>
                  <pic:blipFill>
                    <a:blip r:embed="rId5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69260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4" behindDoc="0" locked="0" layoutInCell="1" allowOverlap="1">
            <wp:simplePos x="0" y="0"/>
            <wp:positionH relativeFrom="page">
              <wp:posOffset>4523613</wp:posOffset>
            </wp:positionH>
            <wp:positionV relativeFrom="page">
              <wp:posOffset>8567166</wp:posOffset>
            </wp:positionV>
            <wp:extent cx="572299" cy="199136"/>
            <wp:effectExtent l="0" t="0" r="0" b="0"/>
            <wp:wrapNone/>
            <wp:docPr id="545" name="Picture 5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5" name="Picture 545"/>
                    <pic:cNvPicPr>
                      <a:picLocks noChangeAspect="0" noChangeArrowheads="1"/>
                    </pic:cNvPicPr>
                  </pic:nvPicPr>
                  <pic:blipFill>
                    <a:blip r:embed="rId5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29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5035677</wp:posOffset>
            </wp:positionH>
            <wp:positionV relativeFrom="page">
              <wp:posOffset>8567166</wp:posOffset>
            </wp:positionV>
            <wp:extent cx="435051" cy="199136"/>
            <wp:effectExtent l="0" t="0" r="0" b="0"/>
            <wp:wrapNone/>
            <wp:docPr id="546" name="Picture 5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6" name="Picture 546"/>
                    <pic:cNvPicPr>
                      <a:picLocks noChangeAspect="0" noChangeArrowheads="1"/>
                    </pic:cNvPicPr>
                  </pic:nvPicPr>
                  <pic:blipFill>
                    <a:blip r:embed="rId5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5051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0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8753095</wp:posOffset>
            </wp:positionV>
            <wp:extent cx="208280" cy="199135"/>
            <wp:effectExtent l="0" t="0" r="0" b="0"/>
            <wp:wrapNone/>
            <wp:docPr id="547" name="Picture 5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7" name="Picture 547"/>
                    <pic:cNvPicPr>
                      <a:picLocks noChangeAspect="0" noChangeArrowheads="1"/>
                    </pic:cNvPicPr>
                  </pic:nvPicPr>
                  <pic:blipFill>
                    <a:blip r:embed="rId5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828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6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8753095</wp:posOffset>
            </wp:positionV>
            <wp:extent cx="1184325" cy="199135"/>
            <wp:effectExtent l="0" t="0" r="0" b="0"/>
            <wp:wrapNone/>
            <wp:docPr id="548" name="Picture 5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8" name="Picture 548"/>
                    <pic:cNvPicPr>
                      <a:picLocks noChangeAspect="0" noChangeArrowheads="1"/>
                    </pic:cNvPicPr>
                  </pic:nvPicPr>
                  <pic:blipFill>
                    <a:blip r:embed="rId5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8432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2267457</wp:posOffset>
            </wp:positionH>
            <wp:positionV relativeFrom="page">
              <wp:posOffset>8753095</wp:posOffset>
            </wp:positionV>
            <wp:extent cx="1497711" cy="199135"/>
            <wp:effectExtent l="0" t="0" r="0" b="0"/>
            <wp:wrapNone/>
            <wp:docPr id="549" name="Picture 5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9" name="Picture 549"/>
                    <pic:cNvPicPr>
                      <a:picLocks noChangeAspect="0" noChangeArrowheads="1"/>
                    </pic:cNvPicPr>
                  </pic:nvPicPr>
                  <pic:blipFill>
                    <a:blip r:embed="rId5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9771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3672966</wp:posOffset>
            </wp:positionH>
            <wp:positionV relativeFrom="page">
              <wp:posOffset>8753095</wp:posOffset>
            </wp:positionV>
            <wp:extent cx="494791" cy="199135"/>
            <wp:effectExtent l="0" t="0" r="0" b="0"/>
            <wp:wrapNone/>
            <wp:docPr id="550" name="Picture 5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0" name="Picture 550"/>
                    <pic:cNvPicPr>
                      <a:picLocks noChangeAspect="0" noChangeArrowheads="1"/>
                    </pic:cNvPicPr>
                  </pic:nvPicPr>
                  <pic:blipFill>
                    <a:blip r:embed="rId5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94791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4075557</wp:posOffset>
            </wp:positionH>
            <wp:positionV relativeFrom="page">
              <wp:posOffset>8753095</wp:posOffset>
            </wp:positionV>
            <wp:extent cx="601472" cy="199135"/>
            <wp:effectExtent l="0" t="0" r="0" b="0"/>
            <wp:wrapNone/>
            <wp:docPr id="551" name="Picture 5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1" name="Picture 551"/>
                    <pic:cNvPicPr>
                      <a:picLocks noChangeAspect="0" noChangeArrowheads="1"/>
                    </pic:cNvPicPr>
                  </pic:nvPicPr>
                  <pic:blipFill>
                    <a:blip r:embed="rId5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1472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4587621</wp:posOffset>
            </wp:positionH>
            <wp:positionV relativeFrom="page">
              <wp:posOffset>8753095</wp:posOffset>
            </wp:positionV>
            <wp:extent cx="1180756" cy="199135"/>
            <wp:effectExtent l="0" t="0" r="0" b="0"/>
            <wp:wrapNone/>
            <wp:docPr id="552" name="Picture 5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2" name="Picture 552"/>
                    <pic:cNvPicPr>
                      <a:picLocks noChangeAspect="0" noChangeArrowheads="1"/>
                    </pic:cNvPicPr>
                  </pic:nvPicPr>
                  <pic:blipFill>
                    <a:blip r:embed="rId5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80756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5717285</wp:posOffset>
            </wp:positionH>
            <wp:positionV relativeFrom="page">
              <wp:posOffset>8753095</wp:posOffset>
            </wp:positionV>
            <wp:extent cx="122935" cy="199135"/>
            <wp:effectExtent l="0" t="0" r="0" b="0"/>
            <wp:wrapNone/>
            <wp:docPr id="553" name="Picture 5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3" name="Picture 553"/>
                    <pic:cNvPicPr>
                      <a:picLocks noChangeAspect="0" noChangeArrowheads="1"/>
                    </pic:cNvPicPr>
                  </pic:nvPicPr>
                  <pic:blipFill>
                    <a:blip r:embed="rId5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5766053</wp:posOffset>
            </wp:positionH>
            <wp:positionV relativeFrom="page">
              <wp:posOffset>8753095</wp:posOffset>
            </wp:positionV>
            <wp:extent cx="393065" cy="199135"/>
            <wp:effectExtent l="0" t="0" r="0" b="0"/>
            <wp:wrapNone/>
            <wp:docPr id="554" name="Picture 5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4" name="Picture 554"/>
                    <pic:cNvPicPr>
                      <a:picLocks noChangeAspect="0" noChangeArrowheads="1"/>
                    </pic:cNvPicPr>
                  </pic:nvPicPr>
                  <pic:blipFill>
                    <a:blip r:embed="rId5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306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7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8940801</wp:posOffset>
            </wp:positionV>
            <wp:extent cx="192277" cy="199135"/>
            <wp:effectExtent l="0" t="0" r="0" b="0"/>
            <wp:wrapNone/>
            <wp:docPr id="555" name="Picture 5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5" name="Picture 555"/>
                    <pic:cNvPicPr>
                      <a:picLocks noChangeAspect="0" noChangeArrowheads="1"/>
                    </pic:cNvPicPr>
                  </pic:nvPicPr>
                  <pic:blipFill>
                    <a:blip r:embed="rId5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2277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8940801</wp:posOffset>
            </wp:positionV>
            <wp:extent cx="3216910" cy="199135"/>
            <wp:effectExtent l="0" t="0" r="0" b="0"/>
            <wp:wrapNone/>
            <wp:docPr id="556" name="Picture 5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6" name="Picture 556"/>
                    <pic:cNvPicPr>
                      <a:picLocks noChangeAspect="0" noChangeArrowheads="1"/>
                    </pic:cNvPicPr>
                  </pic:nvPicPr>
                  <pic:blipFill>
                    <a:blip r:embed="rId5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16910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4299584</wp:posOffset>
            </wp:positionH>
            <wp:positionV relativeFrom="page">
              <wp:posOffset>8940801</wp:posOffset>
            </wp:positionV>
            <wp:extent cx="122935" cy="199135"/>
            <wp:effectExtent l="0" t="0" r="0" b="0"/>
            <wp:wrapNone/>
            <wp:docPr id="557" name="Picture 5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7" name="Picture 557"/>
                    <pic:cNvPicPr>
                      <a:picLocks noChangeAspect="0" noChangeArrowheads="1"/>
                    </pic:cNvPicPr>
                  </pic:nvPicPr>
                  <pic:blipFill>
                    <a:blip r:embed="rId5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9" behindDoc="0" locked="0" layoutInCell="1" allowOverlap="1">
            <wp:simplePos x="0" y="0"/>
            <wp:positionH relativeFrom="page">
              <wp:posOffset>4348353</wp:posOffset>
            </wp:positionH>
            <wp:positionV relativeFrom="page">
              <wp:posOffset>8940801</wp:posOffset>
            </wp:positionV>
            <wp:extent cx="283464" cy="199135"/>
            <wp:effectExtent l="0" t="0" r="0" b="0"/>
            <wp:wrapNone/>
            <wp:docPr id="558" name="Picture 5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8" name="Picture 558"/>
                    <pic:cNvPicPr>
                      <a:picLocks noChangeAspect="0" noChangeArrowheads="1"/>
                    </pic:cNvPicPr>
                  </pic:nvPicPr>
                  <pic:blipFill>
                    <a:blip r:embed="rId5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3464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4541901</wp:posOffset>
            </wp:positionH>
            <wp:positionV relativeFrom="page">
              <wp:posOffset>8940801</wp:posOffset>
            </wp:positionV>
            <wp:extent cx="122935" cy="199135"/>
            <wp:effectExtent l="0" t="0" r="0" b="0"/>
            <wp:wrapNone/>
            <wp:docPr id="559" name="Picture 5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9" name="Picture 559"/>
                    <pic:cNvPicPr>
                      <a:picLocks noChangeAspect="0" noChangeArrowheads="1"/>
                    </pic:cNvPicPr>
                  </pic:nvPicPr>
                  <pic:blipFill>
                    <a:blip r:embed="rId5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1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5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9126728</wp:posOffset>
            </wp:positionV>
            <wp:extent cx="212852" cy="199136"/>
            <wp:effectExtent l="0" t="0" r="0" b="0"/>
            <wp:wrapNone/>
            <wp:docPr id="560" name="Picture 5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0" name="Picture 560"/>
                    <pic:cNvPicPr>
                      <a:picLocks noChangeAspect="0" noChangeArrowheads="1"/>
                    </pic:cNvPicPr>
                  </pic:nvPicPr>
                  <pic:blipFill>
                    <a:blip r:embed="rId5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2852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9126728</wp:posOffset>
            </wp:positionV>
            <wp:extent cx="1770507" cy="199136"/>
            <wp:effectExtent l="0" t="0" r="0" b="0"/>
            <wp:wrapNone/>
            <wp:docPr id="561" name="Picture 5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1" name="Picture 561"/>
                    <pic:cNvPicPr>
                      <a:picLocks noChangeAspect="0" noChangeArrowheads="1"/>
                    </pic:cNvPicPr>
                  </pic:nvPicPr>
                  <pic:blipFill>
                    <a:blip r:embed="rId5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70507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2822575</wp:posOffset>
            </wp:positionH>
            <wp:positionV relativeFrom="page">
              <wp:posOffset>9126728</wp:posOffset>
            </wp:positionV>
            <wp:extent cx="343611" cy="199136"/>
            <wp:effectExtent l="0" t="0" r="0" b="0"/>
            <wp:wrapNone/>
            <wp:docPr id="562" name="Picture 5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2" name="Picture 562"/>
                    <pic:cNvPicPr>
                      <a:picLocks noChangeAspect="0" noChangeArrowheads="1"/>
                    </pic:cNvPicPr>
                  </pic:nvPicPr>
                  <pic:blipFill>
                    <a:blip r:embed="rId5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3611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7" behindDoc="0" locked="0" layoutInCell="1" allowOverlap="1">
            <wp:simplePos x="0" y="0"/>
            <wp:positionH relativeFrom="page">
              <wp:posOffset>3087751</wp:posOffset>
            </wp:positionH>
            <wp:positionV relativeFrom="page">
              <wp:posOffset>9126728</wp:posOffset>
            </wp:positionV>
            <wp:extent cx="119888" cy="199136"/>
            <wp:effectExtent l="0" t="0" r="0" b="0"/>
            <wp:wrapNone/>
            <wp:docPr id="563" name="Picture 5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3" name="Picture 563"/>
                    <pic:cNvPicPr>
                      <a:picLocks noChangeAspect="0" noChangeArrowheads="1"/>
                    </pic:cNvPicPr>
                  </pic:nvPicPr>
                  <pic:blipFill>
                    <a:blip r:embed="rId5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9888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0" behindDoc="1" locked="0" layoutInCell="1" allowOverlap="1">
            <wp:simplePos x="0" y="0"/>
            <wp:positionH relativeFrom="page">
              <wp:posOffset>886764</wp:posOffset>
            </wp:positionH>
            <wp:positionV relativeFrom="page">
              <wp:posOffset>9312656</wp:posOffset>
            </wp:positionV>
            <wp:extent cx="196850" cy="199136"/>
            <wp:effectExtent l="0" t="0" r="0" b="0"/>
            <wp:wrapNone/>
            <wp:docPr id="564" name="Picture 5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4" name="Picture 564"/>
                    <pic:cNvPicPr>
                      <a:picLocks noChangeAspect="0" noChangeArrowheads="1"/>
                    </pic:cNvPicPr>
                  </pic:nvPicPr>
                  <pic:blipFill>
                    <a:blip r:embed="rId5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6850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1139748</wp:posOffset>
            </wp:positionH>
            <wp:positionV relativeFrom="page">
              <wp:posOffset>9312656</wp:posOffset>
            </wp:positionV>
            <wp:extent cx="2900299" cy="199136"/>
            <wp:effectExtent l="0" t="0" r="0" b="0"/>
            <wp:wrapNone/>
            <wp:docPr id="565" name="Picture 5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5" name="Picture 565"/>
                    <pic:cNvPicPr>
                      <a:picLocks noChangeAspect="0" noChangeArrowheads="1"/>
                    </pic:cNvPicPr>
                  </pic:nvPicPr>
                  <pic:blipFill>
                    <a:blip r:embed="rId5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0029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3985640</wp:posOffset>
            </wp:positionH>
            <wp:positionV relativeFrom="page">
              <wp:posOffset>9312656</wp:posOffset>
            </wp:positionV>
            <wp:extent cx="436879" cy="199136"/>
            <wp:effectExtent l="0" t="0" r="0" b="0"/>
            <wp:wrapNone/>
            <wp:docPr id="566" name="Picture 5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6" name="Picture 566"/>
                    <pic:cNvPicPr>
                      <a:picLocks noChangeAspect="0" noChangeArrowheads="1"/>
                    </pic:cNvPicPr>
                  </pic:nvPicPr>
                  <pic:blipFill>
                    <a:blip r:embed="rId5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9" cy="1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16" w:h="16848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05" Type="http://schemas.openxmlformats.org/officeDocument/2006/relationships/image" Target="media/image205.png"/><Relationship Id="rId206" Type="http://schemas.openxmlformats.org/officeDocument/2006/relationships/image" Target="media/image206.png"/><Relationship Id="rId207" Type="http://schemas.openxmlformats.org/officeDocument/2006/relationships/image" Target="media/image207.png"/><Relationship Id="rId209" Type="http://schemas.openxmlformats.org/officeDocument/2006/relationships/image" Target="media/image209.png"/><Relationship Id="rId210" Type="http://schemas.openxmlformats.org/officeDocument/2006/relationships/image" Target="media/image210.png"/><Relationship Id="rId211" Type="http://schemas.openxmlformats.org/officeDocument/2006/relationships/image" Target="media/image211.png"/><Relationship Id="rId212" Type="http://schemas.openxmlformats.org/officeDocument/2006/relationships/image" Target="media/image212.png"/><Relationship Id="rId213" Type="http://schemas.openxmlformats.org/officeDocument/2006/relationships/image" Target="media/image213.png"/><Relationship Id="rId214" Type="http://schemas.openxmlformats.org/officeDocument/2006/relationships/image" Target="media/image214.png"/><Relationship Id="rId215" Type="http://schemas.openxmlformats.org/officeDocument/2006/relationships/image" Target="media/image215.png"/><Relationship Id="rId216" Type="http://schemas.openxmlformats.org/officeDocument/2006/relationships/image" Target="media/image216.png"/><Relationship Id="rId217" Type="http://schemas.openxmlformats.org/officeDocument/2006/relationships/image" Target="media/image217.png"/><Relationship Id="rId218" Type="http://schemas.openxmlformats.org/officeDocument/2006/relationships/image" Target="media/image218.png"/><Relationship Id="rId219" Type="http://schemas.openxmlformats.org/officeDocument/2006/relationships/image" Target="media/image219.png"/><Relationship Id="rId220" Type="http://schemas.openxmlformats.org/officeDocument/2006/relationships/image" Target="media/image220.png"/><Relationship Id="rId221" Type="http://schemas.openxmlformats.org/officeDocument/2006/relationships/image" Target="media/image221.png"/><Relationship Id="rId222" Type="http://schemas.openxmlformats.org/officeDocument/2006/relationships/image" Target="media/image222.png"/><Relationship Id="rId223" Type="http://schemas.openxmlformats.org/officeDocument/2006/relationships/image" Target="media/image223.png"/><Relationship Id="rId224" Type="http://schemas.openxmlformats.org/officeDocument/2006/relationships/image" Target="media/image224.png"/><Relationship Id="rId225" Type="http://schemas.openxmlformats.org/officeDocument/2006/relationships/image" Target="media/image225.png"/><Relationship Id="rId226" Type="http://schemas.openxmlformats.org/officeDocument/2006/relationships/image" Target="media/image226.png"/><Relationship Id="rId227" Type="http://schemas.openxmlformats.org/officeDocument/2006/relationships/image" Target="media/image227.png"/><Relationship Id="rId228" Type="http://schemas.openxmlformats.org/officeDocument/2006/relationships/image" Target="media/image228.png"/><Relationship Id="rId229" Type="http://schemas.openxmlformats.org/officeDocument/2006/relationships/image" Target="media/image229.png"/><Relationship Id="rId230" Type="http://schemas.openxmlformats.org/officeDocument/2006/relationships/image" Target="media/image230.png"/><Relationship Id="rId231" Type="http://schemas.openxmlformats.org/officeDocument/2006/relationships/image" Target="media/image231.png"/><Relationship Id="rId232" Type="http://schemas.openxmlformats.org/officeDocument/2006/relationships/image" Target="media/image232.png"/><Relationship Id="rId233" Type="http://schemas.openxmlformats.org/officeDocument/2006/relationships/image" Target="media/image233.png"/><Relationship Id="rId234" Type="http://schemas.openxmlformats.org/officeDocument/2006/relationships/image" Target="media/image234.png"/><Relationship Id="rId235" Type="http://schemas.openxmlformats.org/officeDocument/2006/relationships/image" Target="media/image235.png"/><Relationship Id="rId236" Type="http://schemas.openxmlformats.org/officeDocument/2006/relationships/image" Target="media/image236.png"/><Relationship Id="rId237" Type="http://schemas.openxmlformats.org/officeDocument/2006/relationships/image" Target="media/image237.png"/><Relationship Id="rId238" Type="http://schemas.openxmlformats.org/officeDocument/2006/relationships/image" Target="media/image238.png"/><Relationship Id="rId239" Type="http://schemas.openxmlformats.org/officeDocument/2006/relationships/image" Target="media/image239.png"/><Relationship Id="rId240" Type="http://schemas.openxmlformats.org/officeDocument/2006/relationships/image" Target="media/image240.png"/><Relationship Id="rId241" Type="http://schemas.openxmlformats.org/officeDocument/2006/relationships/image" Target="media/image241.png"/><Relationship Id="rId242" Type="http://schemas.openxmlformats.org/officeDocument/2006/relationships/image" Target="media/image242.png"/><Relationship Id="rId243" Type="http://schemas.openxmlformats.org/officeDocument/2006/relationships/image" Target="media/image243.png"/><Relationship Id="rId244" Type="http://schemas.openxmlformats.org/officeDocument/2006/relationships/image" Target="media/image244.png"/><Relationship Id="rId245" Type="http://schemas.openxmlformats.org/officeDocument/2006/relationships/image" Target="media/image245.png"/><Relationship Id="rId246" Type="http://schemas.openxmlformats.org/officeDocument/2006/relationships/image" Target="media/image246.png"/><Relationship Id="rId247" Type="http://schemas.openxmlformats.org/officeDocument/2006/relationships/image" Target="media/image247.png"/><Relationship Id="rId248" Type="http://schemas.openxmlformats.org/officeDocument/2006/relationships/image" Target="media/image248.png"/><Relationship Id="rId249" Type="http://schemas.openxmlformats.org/officeDocument/2006/relationships/image" Target="media/image249.png"/><Relationship Id="rId250" Type="http://schemas.openxmlformats.org/officeDocument/2006/relationships/image" Target="media/image250.png"/><Relationship Id="rId251" Type="http://schemas.openxmlformats.org/officeDocument/2006/relationships/image" Target="media/image251.png"/><Relationship Id="rId252" Type="http://schemas.openxmlformats.org/officeDocument/2006/relationships/image" Target="media/image252.png"/><Relationship Id="rId253" Type="http://schemas.openxmlformats.org/officeDocument/2006/relationships/image" Target="media/image253.png"/><Relationship Id="rId254" Type="http://schemas.openxmlformats.org/officeDocument/2006/relationships/image" Target="media/image254.png"/><Relationship Id="rId255" Type="http://schemas.openxmlformats.org/officeDocument/2006/relationships/image" Target="media/image255.png"/><Relationship Id="rId256" Type="http://schemas.openxmlformats.org/officeDocument/2006/relationships/image" Target="media/image256.png"/><Relationship Id="rId257" Type="http://schemas.openxmlformats.org/officeDocument/2006/relationships/image" Target="media/image257.png"/><Relationship Id="rId258" Type="http://schemas.openxmlformats.org/officeDocument/2006/relationships/image" Target="media/image258.png"/><Relationship Id="rId259" Type="http://schemas.openxmlformats.org/officeDocument/2006/relationships/image" Target="media/image259.png"/><Relationship Id="rId260" Type="http://schemas.openxmlformats.org/officeDocument/2006/relationships/image" Target="media/image260.png"/><Relationship Id="rId261" Type="http://schemas.openxmlformats.org/officeDocument/2006/relationships/image" Target="media/image261.png"/><Relationship Id="rId262" Type="http://schemas.openxmlformats.org/officeDocument/2006/relationships/image" Target="media/image262.png"/><Relationship Id="rId263" Type="http://schemas.openxmlformats.org/officeDocument/2006/relationships/image" Target="media/image263.png"/><Relationship Id="rId264" Type="http://schemas.openxmlformats.org/officeDocument/2006/relationships/image" Target="media/image264.png"/><Relationship Id="rId265" Type="http://schemas.openxmlformats.org/officeDocument/2006/relationships/image" Target="media/image265.png"/><Relationship Id="rId266" Type="http://schemas.openxmlformats.org/officeDocument/2006/relationships/image" Target="media/image266.png"/><Relationship Id="rId267" Type="http://schemas.openxmlformats.org/officeDocument/2006/relationships/image" Target="media/image267.png"/><Relationship Id="rId268" Type="http://schemas.openxmlformats.org/officeDocument/2006/relationships/image" Target="media/image268.png"/><Relationship Id="rId269" Type="http://schemas.openxmlformats.org/officeDocument/2006/relationships/image" Target="media/image269.png"/><Relationship Id="rId270" Type="http://schemas.openxmlformats.org/officeDocument/2006/relationships/image" Target="media/image270.png"/><Relationship Id="rId271" Type="http://schemas.openxmlformats.org/officeDocument/2006/relationships/image" Target="media/image271.png"/><Relationship Id="rId272" Type="http://schemas.openxmlformats.org/officeDocument/2006/relationships/image" Target="media/image272.png"/><Relationship Id="rId273" Type="http://schemas.openxmlformats.org/officeDocument/2006/relationships/image" Target="media/image273.png"/><Relationship Id="rId274" Type="http://schemas.openxmlformats.org/officeDocument/2006/relationships/image" Target="media/image274.png"/><Relationship Id="rId275" Type="http://schemas.openxmlformats.org/officeDocument/2006/relationships/image" Target="media/image275.png"/><Relationship Id="rId276" Type="http://schemas.openxmlformats.org/officeDocument/2006/relationships/image" Target="media/image276.png"/><Relationship Id="rId277" Type="http://schemas.openxmlformats.org/officeDocument/2006/relationships/image" Target="media/image277.png"/><Relationship Id="rId278" Type="http://schemas.openxmlformats.org/officeDocument/2006/relationships/image" Target="media/image278.png"/><Relationship Id="rId279" Type="http://schemas.openxmlformats.org/officeDocument/2006/relationships/image" Target="media/image279.png"/><Relationship Id="rId280" Type="http://schemas.openxmlformats.org/officeDocument/2006/relationships/image" Target="media/image280.png"/><Relationship Id="rId281" Type="http://schemas.openxmlformats.org/officeDocument/2006/relationships/image" Target="media/image281.png"/><Relationship Id="rId282" Type="http://schemas.openxmlformats.org/officeDocument/2006/relationships/image" Target="media/image282.png"/><Relationship Id="rId283" Type="http://schemas.openxmlformats.org/officeDocument/2006/relationships/image" Target="media/image283.png"/><Relationship Id="rId284" Type="http://schemas.openxmlformats.org/officeDocument/2006/relationships/image" Target="media/image284.png"/><Relationship Id="rId285" Type="http://schemas.openxmlformats.org/officeDocument/2006/relationships/image" Target="media/image285.png"/><Relationship Id="rId286" Type="http://schemas.openxmlformats.org/officeDocument/2006/relationships/image" Target="media/image286.png"/><Relationship Id="rId287" Type="http://schemas.openxmlformats.org/officeDocument/2006/relationships/image" Target="media/image287.png"/><Relationship Id="rId288" Type="http://schemas.openxmlformats.org/officeDocument/2006/relationships/image" Target="media/image288.png"/><Relationship Id="rId289" Type="http://schemas.openxmlformats.org/officeDocument/2006/relationships/image" Target="media/image289.png"/><Relationship Id="rId290" Type="http://schemas.openxmlformats.org/officeDocument/2006/relationships/image" Target="media/image290.png"/><Relationship Id="rId291" Type="http://schemas.openxmlformats.org/officeDocument/2006/relationships/image" Target="media/image291.png"/><Relationship Id="rId292" Type="http://schemas.openxmlformats.org/officeDocument/2006/relationships/image" Target="media/image292.png"/><Relationship Id="rId293" Type="http://schemas.openxmlformats.org/officeDocument/2006/relationships/image" Target="media/image293.png"/><Relationship Id="rId294" Type="http://schemas.openxmlformats.org/officeDocument/2006/relationships/image" Target="media/image294.png"/><Relationship Id="rId295" Type="http://schemas.openxmlformats.org/officeDocument/2006/relationships/image" Target="media/image295.png"/><Relationship Id="rId296" Type="http://schemas.openxmlformats.org/officeDocument/2006/relationships/image" Target="media/image296.png"/><Relationship Id="rId297" Type="http://schemas.openxmlformats.org/officeDocument/2006/relationships/image" Target="media/image297.png"/><Relationship Id="rId298" Type="http://schemas.openxmlformats.org/officeDocument/2006/relationships/image" Target="media/image298.png"/><Relationship Id="rId299" Type="http://schemas.openxmlformats.org/officeDocument/2006/relationships/image" Target="media/image299.png"/><Relationship Id="rId300" Type="http://schemas.openxmlformats.org/officeDocument/2006/relationships/image" Target="media/image300.png"/><Relationship Id="rId301" Type="http://schemas.openxmlformats.org/officeDocument/2006/relationships/image" Target="media/image301.png"/><Relationship Id="rId302" Type="http://schemas.openxmlformats.org/officeDocument/2006/relationships/image" Target="media/image302.png"/><Relationship Id="rId303" Type="http://schemas.openxmlformats.org/officeDocument/2006/relationships/image" Target="media/image303.png"/><Relationship Id="rId304" Type="http://schemas.openxmlformats.org/officeDocument/2006/relationships/image" Target="media/image304.png"/><Relationship Id="rId305" Type="http://schemas.openxmlformats.org/officeDocument/2006/relationships/image" Target="media/image305.png"/><Relationship Id="rId306" Type="http://schemas.openxmlformats.org/officeDocument/2006/relationships/image" Target="media/image306.png"/><Relationship Id="rId311" Type="http://schemas.openxmlformats.org/officeDocument/2006/relationships/image" Target="media/image311.png"/><Relationship Id="rId315" Type="http://schemas.openxmlformats.org/officeDocument/2006/relationships/image" Target="media/image315.png"/><Relationship Id="rId316" Type="http://schemas.openxmlformats.org/officeDocument/2006/relationships/image" Target="media/image316.png"/><Relationship Id="rId326" Type="http://schemas.openxmlformats.org/officeDocument/2006/relationships/image" Target="media/image326.png"/><Relationship Id="rId330" Type="http://schemas.openxmlformats.org/officeDocument/2006/relationships/image" Target="media/image330.png"/><Relationship Id="rId331" Type="http://schemas.openxmlformats.org/officeDocument/2006/relationships/image" Target="media/image331.png"/><Relationship Id="rId341" Type="http://schemas.openxmlformats.org/officeDocument/2006/relationships/image" Target="media/image341.png"/><Relationship Id="rId345" Type="http://schemas.openxmlformats.org/officeDocument/2006/relationships/image" Target="media/image345.png"/><Relationship Id="rId346" Type="http://schemas.openxmlformats.org/officeDocument/2006/relationships/image" Target="media/image346.png"/><Relationship Id="rId347" Type="http://schemas.openxmlformats.org/officeDocument/2006/relationships/image" Target="media/image347.png"/><Relationship Id="rId348" Type="http://schemas.openxmlformats.org/officeDocument/2006/relationships/image" Target="media/image348.png"/><Relationship Id="rId349" Type="http://schemas.openxmlformats.org/officeDocument/2006/relationships/image" Target="media/image349.png"/><Relationship Id="rId350" Type="http://schemas.openxmlformats.org/officeDocument/2006/relationships/image" Target="media/image350.png"/><Relationship Id="rId360" Type="http://schemas.openxmlformats.org/officeDocument/2006/relationships/image" Target="media/image360.png"/><Relationship Id="rId361" Type="http://schemas.openxmlformats.org/officeDocument/2006/relationships/image" Target="media/image361.png"/><Relationship Id="rId365" Type="http://schemas.openxmlformats.org/officeDocument/2006/relationships/image" Target="media/image365.png"/><Relationship Id="rId366" Type="http://schemas.openxmlformats.org/officeDocument/2006/relationships/image" Target="media/image366.png"/><Relationship Id="rId367" Type="http://schemas.openxmlformats.org/officeDocument/2006/relationships/image" Target="media/image367.png"/><Relationship Id="rId368" Type="http://schemas.openxmlformats.org/officeDocument/2006/relationships/image" Target="media/image368.png"/><Relationship Id="rId374" Type="http://schemas.openxmlformats.org/officeDocument/2006/relationships/image" Target="media/image374.png"/><Relationship Id="rId376" Type="http://schemas.openxmlformats.org/officeDocument/2006/relationships/image" Target="media/image376.png"/><Relationship Id="rId377" Type="http://schemas.openxmlformats.org/officeDocument/2006/relationships/image" Target="media/image377.png"/><Relationship Id="rId378" Type="http://schemas.openxmlformats.org/officeDocument/2006/relationships/image" Target="media/image378.png"/><Relationship Id="rId379" Type="http://schemas.openxmlformats.org/officeDocument/2006/relationships/image" Target="media/image379.png"/><Relationship Id="rId380" Type="http://schemas.openxmlformats.org/officeDocument/2006/relationships/image" Target="media/image380.png"/><Relationship Id="rId381" Type="http://schemas.openxmlformats.org/officeDocument/2006/relationships/image" Target="media/image381.png"/><Relationship Id="rId382" Type="http://schemas.openxmlformats.org/officeDocument/2006/relationships/image" Target="media/image382.png"/><Relationship Id="rId383" Type="http://schemas.openxmlformats.org/officeDocument/2006/relationships/image" Target="media/image383.png"/><Relationship Id="rId384" Type="http://schemas.openxmlformats.org/officeDocument/2006/relationships/image" Target="media/image384.png"/><Relationship Id="rId385" Type="http://schemas.openxmlformats.org/officeDocument/2006/relationships/image" Target="media/image385.png"/><Relationship Id="rId386" Type="http://schemas.openxmlformats.org/officeDocument/2006/relationships/image" Target="media/image386.png"/><Relationship Id="rId387" Type="http://schemas.openxmlformats.org/officeDocument/2006/relationships/image" Target="media/image387.png"/><Relationship Id="rId388" Type="http://schemas.openxmlformats.org/officeDocument/2006/relationships/image" Target="media/image388.png"/><Relationship Id="rId389" Type="http://schemas.openxmlformats.org/officeDocument/2006/relationships/image" Target="media/image389.png"/><Relationship Id="rId390" Type="http://schemas.openxmlformats.org/officeDocument/2006/relationships/image" Target="media/image390.png"/><Relationship Id="rId391" Type="http://schemas.openxmlformats.org/officeDocument/2006/relationships/image" Target="media/image391.png"/><Relationship Id="rId392" Type="http://schemas.openxmlformats.org/officeDocument/2006/relationships/image" Target="media/image392.png"/><Relationship Id="rId393" Type="http://schemas.openxmlformats.org/officeDocument/2006/relationships/image" Target="media/image393.png"/><Relationship Id="rId394" Type="http://schemas.openxmlformats.org/officeDocument/2006/relationships/image" Target="media/image394.png"/><Relationship Id="rId395" Type="http://schemas.openxmlformats.org/officeDocument/2006/relationships/image" Target="media/image395.png"/><Relationship Id="rId396" Type="http://schemas.openxmlformats.org/officeDocument/2006/relationships/image" Target="media/image396.png"/><Relationship Id="rId397" Type="http://schemas.openxmlformats.org/officeDocument/2006/relationships/image" Target="media/image397.png"/><Relationship Id="rId398" Type="http://schemas.openxmlformats.org/officeDocument/2006/relationships/image" Target="media/image398.png"/><Relationship Id="rId399" Type="http://schemas.openxmlformats.org/officeDocument/2006/relationships/image" Target="media/image399.png"/><Relationship Id="rId400" Type="http://schemas.openxmlformats.org/officeDocument/2006/relationships/image" Target="media/image400.png"/><Relationship Id="rId401" Type="http://schemas.openxmlformats.org/officeDocument/2006/relationships/image" Target="media/image401.png"/><Relationship Id="rId402" Type="http://schemas.openxmlformats.org/officeDocument/2006/relationships/image" Target="media/image402.png"/><Relationship Id="rId403" Type="http://schemas.openxmlformats.org/officeDocument/2006/relationships/image" Target="media/image403.png"/><Relationship Id="rId404" Type="http://schemas.openxmlformats.org/officeDocument/2006/relationships/image" Target="media/image404.png"/><Relationship Id="rId405" Type="http://schemas.openxmlformats.org/officeDocument/2006/relationships/image" Target="media/image405.png"/><Relationship Id="rId406" Type="http://schemas.openxmlformats.org/officeDocument/2006/relationships/image" Target="media/image406.png"/><Relationship Id="rId407" Type="http://schemas.openxmlformats.org/officeDocument/2006/relationships/image" Target="media/image407.png"/><Relationship Id="rId408" Type="http://schemas.openxmlformats.org/officeDocument/2006/relationships/image" Target="media/image408.png"/><Relationship Id="rId409" Type="http://schemas.openxmlformats.org/officeDocument/2006/relationships/image" Target="media/image409.png"/><Relationship Id="rId410" Type="http://schemas.openxmlformats.org/officeDocument/2006/relationships/image" Target="media/image410.png"/><Relationship Id="rId411" Type="http://schemas.openxmlformats.org/officeDocument/2006/relationships/image" Target="media/image411.png"/><Relationship Id="rId412" Type="http://schemas.openxmlformats.org/officeDocument/2006/relationships/image" Target="media/image412.png"/><Relationship Id="rId413" Type="http://schemas.openxmlformats.org/officeDocument/2006/relationships/image" Target="media/image413.png"/><Relationship Id="rId414" Type="http://schemas.openxmlformats.org/officeDocument/2006/relationships/image" Target="media/image414.png"/><Relationship Id="rId415" Type="http://schemas.openxmlformats.org/officeDocument/2006/relationships/image" Target="media/image415.png"/><Relationship Id="rId416" Type="http://schemas.openxmlformats.org/officeDocument/2006/relationships/image" Target="media/image416.png"/><Relationship Id="rId417" Type="http://schemas.openxmlformats.org/officeDocument/2006/relationships/image" Target="media/image417.png"/><Relationship Id="rId418" Type="http://schemas.openxmlformats.org/officeDocument/2006/relationships/image" Target="media/image418.png"/><Relationship Id="rId419" Type="http://schemas.openxmlformats.org/officeDocument/2006/relationships/image" Target="media/image419.png"/><Relationship Id="rId420" Type="http://schemas.openxmlformats.org/officeDocument/2006/relationships/image" Target="media/image420.png"/><Relationship Id="rId422" Type="http://schemas.openxmlformats.org/officeDocument/2006/relationships/image" Target="media/image422.png"/><Relationship Id="rId423" Type="http://schemas.openxmlformats.org/officeDocument/2006/relationships/image" Target="media/image423.png"/><Relationship Id="rId424" Type="http://schemas.openxmlformats.org/officeDocument/2006/relationships/image" Target="media/image424.png"/><Relationship Id="rId425" Type="http://schemas.openxmlformats.org/officeDocument/2006/relationships/image" Target="media/image425.png"/><Relationship Id="rId426" Type="http://schemas.openxmlformats.org/officeDocument/2006/relationships/image" Target="media/image426.png"/><Relationship Id="rId427" Type="http://schemas.openxmlformats.org/officeDocument/2006/relationships/image" Target="media/image427.png"/><Relationship Id="rId428" Type="http://schemas.openxmlformats.org/officeDocument/2006/relationships/image" Target="media/image428.png"/><Relationship Id="rId429" Type="http://schemas.openxmlformats.org/officeDocument/2006/relationships/image" Target="media/image429.png"/><Relationship Id="rId430" Type="http://schemas.openxmlformats.org/officeDocument/2006/relationships/image" Target="media/image430.png"/><Relationship Id="rId431" Type="http://schemas.openxmlformats.org/officeDocument/2006/relationships/image" Target="media/image431.png"/><Relationship Id="rId432" Type="http://schemas.openxmlformats.org/officeDocument/2006/relationships/image" Target="media/image432.png"/><Relationship Id="rId433" Type="http://schemas.openxmlformats.org/officeDocument/2006/relationships/image" Target="media/image433.png"/><Relationship Id="rId434" Type="http://schemas.openxmlformats.org/officeDocument/2006/relationships/image" Target="media/image434.png"/><Relationship Id="rId435" Type="http://schemas.openxmlformats.org/officeDocument/2006/relationships/image" Target="media/image435.png"/><Relationship Id="rId436" Type="http://schemas.openxmlformats.org/officeDocument/2006/relationships/image" Target="media/image436.png"/><Relationship Id="rId437" Type="http://schemas.openxmlformats.org/officeDocument/2006/relationships/image" Target="media/image437.png"/><Relationship Id="rId438" Type="http://schemas.openxmlformats.org/officeDocument/2006/relationships/image" Target="media/image438.png"/><Relationship Id="rId439" Type="http://schemas.openxmlformats.org/officeDocument/2006/relationships/image" Target="media/image439.png"/><Relationship Id="rId440" Type="http://schemas.openxmlformats.org/officeDocument/2006/relationships/image" Target="media/image440.png"/><Relationship Id="rId441" Type="http://schemas.openxmlformats.org/officeDocument/2006/relationships/image" Target="media/image441.png"/><Relationship Id="rId442" Type="http://schemas.openxmlformats.org/officeDocument/2006/relationships/image" Target="media/image442.png"/><Relationship Id="rId443" Type="http://schemas.openxmlformats.org/officeDocument/2006/relationships/image" Target="media/image443.png"/><Relationship Id="rId444" Type="http://schemas.openxmlformats.org/officeDocument/2006/relationships/image" Target="media/image444.png"/><Relationship Id="rId445" Type="http://schemas.openxmlformats.org/officeDocument/2006/relationships/image" Target="media/image445.png"/><Relationship Id="rId446" Type="http://schemas.openxmlformats.org/officeDocument/2006/relationships/image" Target="media/image446.png"/><Relationship Id="rId447" Type="http://schemas.openxmlformats.org/officeDocument/2006/relationships/image" Target="media/image447.png"/><Relationship Id="rId448" Type="http://schemas.openxmlformats.org/officeDocument/2006/relationships/image" Target="media/image448.png"/><Relationship Id="rId449" Type="http://schemas.openxmlformats.org/officeDocument/2006/relationships/image" Target="media/image449.png"/><Relationship Id="rId450" Type="http://schemas.openxmlformats.org/officeDocument/2006/relationships/image" Target="media/image450.png"/><Relationship Id="rId451" Type="http://schemas.openxmlformats.org/officeDocument/2006/relationships/image" Target="media/image451.png"/><Relationship Id="rId452" Type="http://schemas.openxmlformats.org/officeDocument/2006/relationships/image" Target="media/image452.png"/><Relationship Id="rId453" Type="http://schemas.openxmlformats.org/officeDocument/2006/relationships/image" Target="media/image453.png"/><Relationship Id="rId454" Type="http://schemas.openxmlformats.org/officeDocument/2006/relationships/image" Target="media/image454.png"/><Relationship Id="rId455" Type="http://schemas.openxmlformats.org/officeDocument/2006/relationships/image" Target="media/image455.png"/><Relationship Id="rId456" Type="http://schemas.openxmlformats.org/officeDocument/2006/relationships/image" Target="media/image456.png"/><Relationship Id="rId457" Type="http://schemas.openxmlformats.org/officeDocument/2006/relationships/image" Target="media/image457.png"/><Relationship Id="rId458" Type="http://schemas.openxmlformats.org/officeDocument/2006/relationships/image" Target="media/image458.png"/><Relationship Id="rId459" Type="http://schemas.openxmlformats.org/officeDocument/2006/relationships/image" Target="media/image459.png"/><Relationship Id="rId460" Type="http://schemas.openxmlformats.org/officeDocument/2006/relationships/image" Target="media/image460.png"/><Relationship Id="rId461" Type="http://schemas.openxmlformats.org/officeDocument/2006/relationships/image" Target="media/image461.png"/><Relationship Id="rId462" Type="http://schemas.openxmlformats.org/officeDocument/2006/relationships/image" Target="media/image462.png"/><Relationship Id="rId463" Type="http://schemas.openxmlformats.org/officeDocument/2006/relationships/image" Target="media/image463.png"/><Relationship Id="rId464" Type="http://schemas.openxmlformats.org/officeDocument/2006/relationships/image" Target="media/image464.png"/><Relationship Id="rId465" Type="http://schemas.openxmlformats.org/officeDocument/2006/relationships/image" Target="media/image465.png"/><Relationship Id="rId466" Type="http://schemas.openxmlformats.org/officeDocument/2006/relationships/image" Target="media/image466.png"/><Relationship Id="rId467" Type="http://schemas.openxmlformats.org/officeDocument/2006/relationships/image" Target="media/image467.png"/><Relationship Id="rId468" Type="http://schemas.openxmlformats.org/officeDocument/2006/relationships/image" Target="media/image468.png"/><Relationship Id="rId469" Type="http://schemas.openxmlformats.org/officeDocument/2006/relationships/image" Target="media/image469.png"/><Relationship Id="rId470" Type="http://schemas.openxmlformats.org/officeDocument/2006/relationships/image" Target="media/image470.png"/><Relationship Id="rId471" Type="http://schemas.openxmlformats.org/officeDocument/2006/relationships/image" Target="media/image471.png"/><Relationship Id="rId472" Type="http://schemas.openxmlformats.org/officeDocument/2006/relationships/image" Target="media/image472.png"/><Relationship Id="rId473" Type="http://schemas.openxmlformats.org/officeDocument/2006/relationships/image" Target="media/image473.png"/><Relationship Id="rId474" Type="http://schemas.openxmlformats.org/officeDocument/2006/relationships/image" Target="media/image474.png"/><Relationship Id="rId475" Type="http://schemas.openxmlformats.org/officeDocument/2006/relationships/image" Target="media/image475.png"/><Relationship Id="rId476" Type="http://schemas.openxmlformats.org/officeDocument/2006/relationships/image" Target="media/image476.png"/><Relationship Id="rId477" Type="http://schemas.openxmlformats.org/officeDocument/2006/relationships/image" Target="media/image477.png"/><Relationship Id="rId478" Type="http://schemas.openxmlformats.org/officeDocument/2006/relationships/image" Target="media/image478.png"/><Relationship Id="rId479" Type="http://schemas.openxmlformats.org/officeDocument/2006/relationships/image" Target="media/image479.png"/><Relationship Id="rId480" Type="http://schemas.openxmlformats.org/officeDocument/2006/relationships/image" Target="media/image480.png"/><Relationship Id="rId481" Type="http://schemas.openxmlformats.org/officeDocument/2006/relationships/image" Target="media/image481.png"/><Relationship Id="rId482" Type="http://schemas.openxmlformats.org/officeDocument/2006/relationships/image" Target="media/image482.png"/><Relationship Id="rId483" Type="http://schemas.openxmlformats.org/officeDocument/2006/relationships/image" Target="media/image483.png"/><Relationship Id="rId484" Type="http://schemas.openxmlformats.org/officeDocument/2006/relationships/image" Target="media/image484.png"/><Relationship Id="rId485" Type="http://schemas.openxmlformats.org/officeDocument/2006/relationships/image" Target="media/image485.png"/><Relationship Id="rId486" Type="http://schemas.openxmlformats.org/officeDocument/2006/relationships/image" Target="media/image486.png"/><Relationship Id="rId487" Type="http://schemas.openxmlformats.org/officeDocument/2006/relationships/image" Target="media/image487.png"/><Relationship Id="rId488" Type="http://schemas.openxmlformats.org/officeDocument/2006/relationships/image" Target="media/image488.png"/><Relationship Id="rId489" Type="http://schemas.openxmlformats.org/officeDocument/2006/relationships/image" Target="media/image489.png"/><Relationship Id="rId490" Type="http://schemas.openxmlformats.org/officeDocument/2006/relationships/image" Target="media/image490.png"/><Relationship Id="rId491" Type="http://schemas.openxmlformats.org/officeDocument/2006/relationships/image" Target="media/image491.png"/><Relationship Id="rId492" Type="http://schemas.openxmlformats.org/officeDocument/2006/relationships/image" Target="media/image492.png"/><Relationship Id="rId493" Type="http://schemas.openxmlformats.org/officeDocument/2006/relationships/image" Target="media/image493.png"/><Relationship Id="rId494" Type="http://schemas.openxmlformats.org/officeDocument/2006/relationships/image" Target="media/image494.png"/><Relationship Id="rId495" Type="http://schemas.openxmlformats.org/officeDocument/2006/relationships/image" Target="media/image495.png"/><Relationship Id="rId496" Type="http://schemas.openxmlformats.org/officeDocument/2006/relationships/image" Target="media/image496.png"/><Relationship Id="rId497" Type="http://schemas.openxmlformats.org/officeDocument/2006/relationships/image" Target="media/image497.png"/><Relationship Id="rId498" Type="http://schemas.openxmlformats.org/officeDocument/2006/relationships/image" Target="media/image498.png"/><Relationship Id="rId499" Type="http://schemas.openxmlformats.org/officeDocument/2006/relationships/image" Target="media/image499.png"/><Relationship Id="rId500" Type="http://schemas.openxmlformats.org/officeDocument/2006/relationships/image" Target="media/image500.png"/><Relationship Id="rId501" Type="http://schemas.openxmlformats.org/officeDocument/2006/relationships/image" Target="media/image501.png"/><Relationship Id="rId502" Type="http://schemas.openxmlformats.org/officeDocument/2006/relationships/image" Target="media/image502.png"/><Relationship Id="rId503" Type="http://schemas.openxmlformats.org/officeDocument/2006/relationships/image" Target="media/image503.png"/><Relationship Id="rId504" Type="http://schemas.openxmlformats.org/officeDocument/2006/relationships/image" Target="media/image504.png"/><Relationship Id="rId505" Type="http://schemas.openxmlformats.org/officeDocument/2006/relationships/image" Target="media/image505.png"/><Relationship Id="rId506" Type="http://schemas.openxmlformats.org/officeDocument/2006/relationships/image" Target="media/image506.png"/><Relationship Id="rId507" Type="http://schemas.openxmlformats.org/officeDocument/2006/relationships/image" Target="media/image507.png"/><Relationship Id="rId508" Type="http://schemas.openxmlformats.org/officeDocument/2006/relationships/image" Target="media/image508.png"/><Relationship Id="rId509" Type="http://schemas.openxmlformats.org/officeDocument/2006/relationships/image" Target="media/image509.png"/><Relationship Id="rId510" Type="http://schemas.openxmlformats.org/officeDocument/2006/relationships/image" Target="media/image510.png"/><Relationship Id="rId511" Type="http://schemas.openxmlformats.org/officeDocument/2006/relationships/image" Target="media/image511.png"/><Relationship Id="rId512" Type="http://schemas.openxmlformats.org/officeDocument/2006/relationships/image" Target="media/image512.png"/><Relationship Id="rId513" Type="http://schemas.openxmlformats.org/officeDocument/2006/relationships/image" Target="media/image513.png"/><Relationship Id="rId514" Type="http://schemas.openxmlformats.org/officeDocument/2006/relationships/image" Target="media/image514.png"/><Relationship Id="rId515" Type="http://schemas.openxmlformats.org/officeDocument/2006/relationships/image" Target="media/image515.png"/><Relationship Id="rId516" Type="http://schemas.openxmlformats.org/officeDocument/2006/relationships/image" Target="media/image516.png"/><Relationship Id="rId517" Type="http://schemas.openxmlformats.org/officeDocument/2006/relationships/image" Target="media/image517.png"/><Relationship Id="rId518" Type="http://schemas.openxmlformats.org/officeDocument/2006/relationships/image" Target="media/image518.png"/><Relationship Id="rId519" Type="http://schemas.openxmlformats.org/officeDocument/2006/relationships/image" Target="media/image519.png"/><Relationship Id="rId520" Type="http://schemas.openxmlformats.org/officeDocument/2006/relationships/image" Target="media/image520.png"/><Relationship Id="rId521" Type="http://schemas.openxmlformats.org/officeDocument/2006/relationships/image" Target="media/image521.png"/><Relationship Id="rId522" Type="http://schemas.openxmlformats.org/officeDocument/2006/relationships/image" Target="media/image522.png"/><Relationship Id="rId523" Type="http://schemas.openxmlformats.org/officeDocument/2006/relationships/image" Target="media/image523.png"/><Relationship Id="rId524" Type="http://schemas.openxmlformats.org/officeDocument/2006/relationships/image" Target="media/image524.png"/><Relationship Id="rId525" Type="http://schemas.openxmlformats.org/officeDocument/2006/relationships/image" Target="media/image525.png"/><Relationship Id="rId526" Type="http://schemas.openxmlformats.org/officeDocument/2006/relationships/image" Target="media/image526.png"/><Relationship Id="rId527" Type="http://schemas.openxmlformats.org/officeDocument/2006/relationships/image" Target="media/image527.png"/><Relationship Id="rId528" Type="http://schemas.openxmlformats.org/officeDocument/2006/relationships/image" Target="media/image528.png"/><Relationship Id="rId529" Type="http://schemas.openxmlformats.org/officeDocument/2006/relationships/image" Target="media/image529.png"/><Relationship Id="rId530" Type="http://schemas.openxmlformats.org/officeDocument/2006/relationships/image" Target="media/image530.png"/><Relationship Id="rId531" Type="http://schemas.openxmlformats.org/officeDocument/2006/relationships/image" Target="media/image531.png"/><Relationship Id="rId532" Type="http://schemas.openxmlformats.org/officeDocument/2006/relationships/image" Target="media/image532.png"/><Relationship Id="rId533" Type="http://schemas.openxmlformats.org/officeDocument/2006/relationships/image" Target="media/image533.png"/><Relationship Id="rId534" Type="http://schemas.openxmlformats.org/officeDocument/2006/relationships/image" Target="media/image534.png"/><Relationship Id="rId535" Type="http://schemas.openxmlformats.org/officeDocument/2006/relationships/image" Target="media/image535.png"/><Relationship Id="rId536" Type="http://schemas.openxmlformats.org/officeDocument/2006/relationships/image" Target="media/image536.png"/><Relationship Id="rId537" Type="http://schemas.openxmlformats.org/officeDocument/2006/relationships/image" Target="media/image537.png"/><Relationship Id="rId538" Type="http://schemas.openxmlformats.org/officeDocument/2006/relationships/image" Target="media/image538.png"/><Relationship Id="rId539" Type="http://schemas.openxmlformats.org/officeDocument/2006/relationships/image" Target="media/image539.png"/><Relationship Id="rId540" Type="http://schemas.openxmlformats.org/officeDocument/2006/relationships/image" Target="media/image540.png"/><Relationship Id="rId541" Type="http://schemas.openxmlformats.org/officeDocument/2006/relationships/image" Target="media/image541.png"/><Relationship Id="rId542" Type="http://schemas.openxmlformats.org/officeDocument/2006/relationships/image" Target="media/image542.png"/><Relationship Id="rId543" Type="http://schemas.openxmlformats.org/officeDocument/2006/relationships/image" Target="media/image543.png"/><Relationship Id="rId544" Type="http://schemas.openxmlformats.org/officeDocument/2006/relationships/image" Target="media/image544.png"/><Relationship Id="rId545" Type="http://schemas.openxmlformats.org/officeDocument/2006/relationships/image" Target="media/image545.png"/><Relationship Id="rId546" Type="http://schemas.openxmlformats.org/officeDocument/2006/relationships/image" Target="media/image546.png"/><Relationship Id="rId547" Type="http://schemas.openxmlformats.org/officeDocument/2006/relationships/image" Target="media/image547.png"/><Relationship Id="rId548" Type="http://schemas.openxmlformats.org/officeDocument/2006/relationships/image" Target="media/image548.png"/><Relationship Id="rId549" Type="http://schemas.openxmlformats.org/officeDocument/2006/relationships/image" Target="media/image549.png"/><Relationship Id="rId550" Type="http://schemas.openxmlformats.org/officeDocument/2006/relationships/image" Target="media/image550.png"/><Relationship Id="rId551" Type="http://schemas.openxmlformats.org/officeDocument/2006/relationships/image" Target="media/image551.png"/><Relationship Id="rId552" Type="http://schemas.openxmlformats.org/officeDocument/2006/relationships/image" Target="media/image552.png"/><Relationship Id="rId553" Type="http://schemas.openxmlformats.org/officeDocument/2006/relationships/image" Target="media/image553.png"/><Relationship Id="rId554" Type="http://schemas.openxmlformats.org/officeDocument/2006/relationships/image" Target="media/image554.png"/><Relationship Id="rId555" Type="http://schemas.openxmlformats.org/officeDocument/2006/relationships/image" Target="media/image555.png"/><Relationship Id="rId556" Type="http://schemas.openxmlformats.org/officeDocument/2006/relationships/image" Target="media/image556.png"/><Relationship Id="rId557" Type="http://schemas.openxmlformats.org/officeDocument/2006/relationships/image" Target="media/image557.png"/><Relationship Id="rId558" Type="http://schemas.openxmlformats.org/officeDocument/2006/relationships/image" Target="media/image558.png"/><Relationship Id="rId559" Type="http://schemas.openxmlformats.org/officeDocument/2006/relationships/image" Target="media/image559.png"/><Relationship Id="rId560" Type="http://schemas.openxmlformats.org/officeDocument/2006/relationships/image" Target="media/image560.png"/><Relationship Id="rId561" Type="http://schemas.openxmlformats.org/officeDocument/2006/relationships/image" Target="media/image561.png"/><Relationship Id="rId562" Type="http://schemas.openxmlformats.org/officeDocument/2006/relationships/image" Target="media/image562.png"/><Relationship Id="rId563" Type="http://schemas.openxmlformats.org/officeDocument/2006/relationships/image" Target="media/image563.png"/><Relationship Id="rId564" Type="http://schemas.openxmlformats.org/officeDocument/2006/relationships/image" Target="media/image564.png"/><Relationship Id="rId565" Type="http://schemas.openxmlformats.org/officeDocument/2006/relationships/image" Target="media/image565.png"/><Relationship Id="rId566" Type="http://schemas.openxmlformats.org/officeDocument/2006/relationships/image" Target="media/image56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2024-09-23T14:07:14Z</dcterms:created>
  <dcterms:modified xsi:type="dcterms:W3CDTF">2024-09-23T14:07:14Z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