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26955" w14:textId="77777777" w:rsidR="006E38CC" w:rsidRPr="00314D38" w:rsidRDefault="006E38CC" w:rsidP="00806F24">
      <w:pPr>
        <w:framePr w:w="9412" w:h="12253" w:hRule="exact" w:hSpace="181" w:wrap="around" w:vAnchor="page" w:hAnchor="page" w:x="1192" w:y="2549" w:anchorLock="1"/>
        <w:spacing w:line="360" w:lineRule="auto"/>
        <w:rPr>
          <w:b/>
        </w:rPr>
      </w:pPr>
    </w:p>
    <w:p w14:paraId="16CF8602" w14:textId="3C536662" w:rsidR="006E38CC" w:rsidRPr="006E38CC" w:rsidRDefault="00F44F73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22B7">
        <w:rPr>
          <w:rFonts w:asciiTheme="minorHAnsi" w:hAnsiTheme="minorHAnsi"/>
          <w:b/>
        </w:rPr>
        <w:t>STORM REALITY s.r.o.</w:t>
      </w:r>
    </w:p>
    <w:p w14:paraId="3254C6B4" w14:textId="0A533A2C" w:rsidR="006E38CC" w:rsidRPr="006E38CC" w:rsidRDefault="006F22B7" w:rsidP="006E38CC">
      <w:pPr>
        <w:framePr w:w="9412" w:h="12211" w:hRule="exact" w:hSpace="181" w:wrap="around" w:vAnchor="page" w:hAnchor="page" w:x="1170" w:y="2461" w:anchorLock="1"/>
        <w:spacing w:line="360" w:lineRule="auto"/>
        <w:ind w:left="4956" w:firstLine="70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Západní 1726/49</w:t>
      </w:r>
    </w:p>
    <w:p w14:paraId="69DC0EAD" w14:textId="24AEE409" w:rsidR="00F627FF" w:rsidRPr="006E38CC" w:rsidRDefault="00F627FF" w:rsidP="006E38CC">
      <w:pPr>
        <w:framePr w:w="9412" w:h="12211" w:hRule="exact" w:hSpace="181" w:wrap="around" w:vAnchor="page" w:hAnchor="page" w:x="1170" w:y="2461" w:anchorLock="1"/>
        <w:spacing w:line="360" w:lineRule="auto"/>
        <w:ind w:left="4956" w:firstLine="70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360 0</w:t>
      </w:r>
      <w:r w:rsidR="006F22B7">
        <w:rPr>
          <w:rFonts w:asciiTheme="minorHAnsi" w:hAnsiTheme="minorHAnsi"/>
          <w:bCs/>
        </w:rPr>
        <w:t>1</w:t>
      </w:r>
      <w:r>
        <w:rPr>
          <w:rFonts w:asciiTheme="minorHAnsi" w:hAnsiTheme="minorHAnsi"/>
          <w:bCs/>
        </w:rPr>
        <w:t xml:space="preserve">  Karlovy Vary</w:t>
      </w:r>
    </w:p>
    <w:p w14:paraId="0120D0D9" w14:textId="77777777" w:rsidR="00314D38" w:rsidRPr="00F44F73" w:rsidRDefault="00314D38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/>
        </w:rPr>
      </w:pP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</w:p>
    <w:p w14:paraId="278DD7D0" w14:textId="52FFA264" w:rsidR="0054482E" w:rsidRDefault="00314D38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/>
          <w:b/>
          <w:u w:val="single"/>
        </w:rPr>
      </w:pP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  <w:t xml:space="preserve">Karlovy Vary </w:t>
      </w:r>
      <w:r w:rsidR="004D7D49">
        <w:rPr>
          <w:rFonts w:asciiTheme="minorHAnsi" w:hAnsiTheme="minorHAnsi"/>
        </w:rPr>
        <w:t xml:space="preserve"> </w:t>
      </w:r>
      <w:r w:rsidR="006F22B7">
        <w:rPr>
          <w:rFonts w:asciiTheme="minorHAnsi" w:hAnsiTheme="minorHAnsi"/>
        </w:rPr>
        <w:t>26.</w:t>
      </w:r>
      <w:r w:rsidR="004C005B">
        <w:rPr>
          <w:rFonts w:asciiTheme="minorHAnsi" w:hAnsiTheme="minorHAnsi"/>
        </w:rPr>
        <w:t xml:space="preserve"> </w:t>
      </w:r>
      <w:r w:rsidR="006F22B7">
        <w:rPr>
          <w:rFonts w:asciiTheme="minorHAnsi" w:hAnsiTheme="minorHAnsi"/>
        </w:rPr>
        <w:t>8.</w:t>
      </w:r>
      <w:r w:rsidR="004C005B">
        <w:rPr>
          <w:rFonts w:asciiTheme="minorHAnsi" w:hAnsiTheme="minorHAnsi"/>
        </w:rPr>
        <w:t xml:space="preserve"> </w:t>
      </w:r>
      <w:r w:rsidR="006F22B7">
        <w:rPr>
          <w:rFonts w:asciiTheme="minorHAnsi" w:hAnsiTheme="minorHAnsi"/>
        </w:rPr>
        <w:t>2024</w:t>
      </w:r>
      <w:r w:rsidR="00F44F73">
        <w:rPr>
          <w:rFonts w:asciiTheme="minorHAnsi" w:hAnsiTheme="minorHAnsi"/>
        </w:rPr>
        <w:tab/>
      </w:r>
      <w:r w:rsidR="006E38CC">
        <w:rPr>
          <w:rFonts w:asciiTheme="minorHAnsi" w:hAnsiTheme="minorHAnsi"/>
          <w:b/>
          <w:u w:val="single"/>
        </w:rPr>
        <w:t xml:space="preserve">Objednávka </w:t>
      </w:r>
      <w:r w:rsidR="006F22B7">
        <w:rPr>
          <w:rFonts w:asciiTheme="minorHAnsi" w:hAnsiTheme="minorHAnsi"/>
          <w:b/>
          <w:u w:val="single"/>
        </w:rPr>
        <w:t>úklidu</w:t>
      </w:r>
    </w:p>
    <w:p w14:paraId="0132085D" w14:textId="490972F1" w:rsidR="006E38CC" w:rsidRDefault="0054482E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6B6838">
        <w:rPr>
          <w:rFonts w:asciiTheme="minorHAnsi" w:hAnsiTheme="minorHAnsi"/>
        </w:rPr>
        <w:t xml:space="preserve">Na základě </w:t>
      </w:r>
      <w:r w:rsidR="006F22B7">
        <w:rPr>
          <w:rFonts w:asciiTheme="minorHAnsi" w:hAnsiTheme="minorHAnsi"/>
        </w:rPr>
        <w:t>osobní prohlídky</w:t>
      </w:r>
      <w:r w:rsidR="00A17C93">
        <w:rPr>
          <w:rFonts w:asciiTheme="minorHAnsi" w:hAnsiTheme="minorHAnsi"/>
        </w:rPr>
        <w:t xml:space="preserve"> a cenové nabídky</w:t>
      </w:r>
      <w:r w:rsidR="005E419A">
        <w:rPr>
          <w:rFonts w:asciiTheme="minorHAnsi" w:hAnsiTheme="minorHAnsi"/>
        </w:rPr>
        <w:t xml:space="preserve"> ze dne </w:t>
      </w:r>
      <w:r w:rsidR="006F22B7">
        <w:rPr>
          <w:rFonts w:asciiTheme="minorHAnsi" w:hAnsiTheme="minorHAnsi"/>
        </w:rPr>
        <w:t>2</w:t>
      </w:r>
      <w:r w:rsidR="000D226E">
        <w:rPr>
          <w:rFonts w:asciiTheme="minorHAnsi" w:hAnsiTheme="minorHAnsi"/>
        </w:rPr>
        <w:t>3</w:t>
      </w:r>
      <w:r w:rsidR="006F22B7">
        <w:rPr>
          <w:rFonts w:asciiTheme="minorHAnsi" w:hAnsiTheme="minorHAnsi"/>
        </w:rPr>
        <w:t>. 8. 2024</w:t>
      </w:r>
      <w:r w:rsidR="00A17C93">
        <w:rPr>
          <w:rFonts w:asciiTheme="minorHAnsi" w:hAnsiTheme="minorHAnsi"/>
        </w:rPr>
        <w:t xml:space="preserve"> objednáváme </w:t>
      </w:r>
      <w:r w:rsidR="006F22B7" w:rsidRPr="004C005B">
        <w:rPr>
          <w:rFonts w:asciiTheme="minorHAnsi" w:hAnsiTheme="minorHAnsi"/>
          <w:b/>
          <w:bCs/>
        </w:rPr>
        <w:t>generální úklid</w:t>
      </w:r>
      <w:r w:rsidR="006F22B7">
        <w:rPr>
          <w:rFonts w:asciiTheme="minorHAnsi" w:hAnsiTheme="minorHAnsi"/>
        </w:rPr>
        <w:t xml:space="preserve"> po stavebních pracích objektu Šmeralova 489/32, Karlovy Vary a Kollárova 17, Karlovy Vary.</w:t>
      </w:r>
      <w:r w:rsidR="006E38CC">
        <w:rPr>
          <w:rFonts w:asciiTheme="minorHAnsi" w:hAnsiTheme="minorHAnsi"/>
        </w:rPr>
        <w:t xml:space="preserve"> </w:t>
      </w:r>
    </w:p>
    <w:p w14:paraId="6DFAEE48" w14:textId="438801A3" w:rsidR="006F22B7" w:rsidRDefault="006F22B7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  <w:t>Cenový strop: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200 000,- Kč</w:t>
      </w:r>
    </w:p>
    <w:p w14:paraId="2EE89067" w14:textId="1C080157" w:rsidR="006F22B7" w:rsidRDefault="006F22B7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  <w:t>Zahájení prací:</w:t>
      </w:r>
      <w:r>
        <w:rPr>
          <w:rFonts w:asciiTheme="minorHAnsi" w:hAnsiTheme="minorHAnsi"/>
        </w:rPr>
        <w:tab/>
        <w:t>28. 8. 2024</w:t>
      </w:r>
    </w:p>
    <w:p w14:paraId="70FBB819" w14:textId="1367E9AE" w:rsidR="006F22B7" w:rsidRDefault="006F22B7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  <w:t>Ukončení prací:</w:t>
      </w:r>
      <w:r>
        <w:rPr>
          <w:rFonts w:asciiTheme="minorHAnsi" w:hAnsiTheme="minorHAnsi"/>
        </w:rPr>
        <w:tab/>
        <w:t>10. 9. 2024</w:t>
      </w:r>
    </w:p>
    <w:p w14:paraId="58D13877" w14:textId="7E48BD38" w:rsidR="004C005B" w:rsidRDefault="006F22B7" w:rsidP="000D226E">
      <w:pPr>
        <w:framePr w:w="9412" w:h="12211" w:hRule="exact" w:hSpace="181" w:wrap="around" w:vAnchor="page" w:hAnchor="page" w:x="1170" w:y="2461" w:anchorLock="1"/>
        <w:spacing w:line="360" w:lineRule="auto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Rozsah úklidu: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0D226E">
        <w:rPr>
          <w:rFonts w:asciiTheme="minorHAnsi" w:hAnsiTheme="minorHAnsi"/>
        </w:rPr>
        <w:t>plně dle cenové nabídky</w:t>
      </w:r>
    </w:p>
    <w:p w14:paraId="039837FC" w14:textId="77777777" w:rsidR="006F22B7" w:rsidRPr="006E38CC" w:rsidRDefault="006F22B7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/>
        </w:rPr>
      </w:pPr>
    </w:p>
    <w:p w14:paraId="4C016440" w14:textId="77777777" w:rsidR="006E38CC" w:rsidRDefault="006E38CC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/>
        </w:rPr>
      </w:pPr>
    </w:p>
    <w:p w14:paraId="3ACB7015" w14:textId="3A430D53" w:rsidR="00716FBE" w:rsidRPr="006E38CC" w:rsidRDefault="006E38CC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 w:cstheme="minorHAnsi"/>
          <w:b/>
          <w:bCs/>
        </w:rPr>
      </w:pPr>
      <w:r w:rsidRPr="006E38CC">
        <w:rPr>
          <w:rFonts w:asciiTheme="minorHAnsi" w:hAnsiTheme="minorHAnsi" w:cstheme="minorHAnsi"/>
          <w:b/>
          <w:bCs/>
        </w:rPr>
        <w:t xml:space="preserve">Fakturační údaje: </w:t>
      </w:r>
    </w:p>
    <w:p w14:paraId="215C654A" w14:textId="77777777" w:rsidR="006E38CC" w:rsidRPr="006E38CC" w:rsidRDefault="006E38CC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 w:cstheme="minorHAnsi"/>
        </w:rPr>
      </w:pPr>
      <w:r w:rsidRPr="006E38CC">
        <w:rPr>
          <w:rFonts w:asciiTheme="minorHAnsi" w:hAnsiTheme="minorHAnsi" w:cstheme="minorHAnsi"/>
        </w:rPr>
        <w:t>Základní umělecká škola Antonína Dvořáka Karlovy Vary, Šmeralova 32, příspěvková organizace</w:t>
      </w:r>
    </w:p>
    <w:p w14:paraId="70A68492" w14:textId="77777777" w:rsidR="006E38CC" w:rsidRPr="006E38CC" w:rsidRDefault="006E38CC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 w:cstheme="minorHAnsi"/>
        </w:rPr>
      </w:pPr>
      <w:r w:rsidRPr="006E38CC">
        <w:rPr>
          <w:rFonts w:asciiTheme="minorHAnsi" w:hAnsiTheme="minorHAnsi" w:cstheme="minorHAnsi"/>
        </w:rPr>
        <w:t>Šmeralova 489/32</w:t>
      </w:r>
    </w:p>
    <w:p w14:paraId="3F38DA30" w14:textId="221D8855" w:rsidR="006E38CC" w:rsidRPr="006E38CC" w:rsidRDefault="006E38CC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 w:cstheme="minorHAnsi"/>
        </w:rPr>
      </w:pPr>
      <w:r w:rsidRPr="006E38CC">
        <w:rPr>
          <w:rFonts w:asciiTheme="minorHAnsi" w:hAnsiTheme="minorHAnsi" w:cstheme="minorHAnsi"/>
        </w:rPr>
        <w:t>360 05  Karlovy Vary</w:t>
      </w:r>
    </w:p>
    <w:p w14:paraId="37B5DEBA" w14:textId="1CA1F4B7" w:rsidR="002A75F7" w:rsidRDefault="006E38CC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 w:cstheme="minorHAnsi"/>
        </w:rPr>
      </w:pPr>
      <w:r w:rsidRPr="006E38CC">
        <w:rPr>
          <w:rFonts w:asciiTheme="minorHAnsi" w:hAnsiTheme="minorHAnsi" w:cstheme="minorHAnsi"/>
        </w:rPr>
        <w:t>IČO 07110596</w:t>
      </w:r>
    </w:p>
    <w:p w14:paraId="2997A7FA" w14:textId="170F0EC2" w:rsidR="0054482E" w:rsidRPr="006E38CC" w:rsidRDefault="0054482E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 w:cstheme="minorHAnsi"/>
        </w:rPr>
      </w:pPr>
      <w:r w:rsidRPr="006E38CC">
        <w:rPr>
          <w:rFonts w:asciiTheme="minorHAnsi" w:hAnsiTheme="minorHAnsi" w:cstheme="minorHAnsi"/>
        </w:rPr>
        <w:tab/>
      </w:r>
    </w:p>
    <w:p w14:paraId="70EFB6C4" w14:textId="151BAC54" w:rsidR="00314D38" w:rsidRPr="00F44F73" w:rsidRDefault="008C352C" w:rsidP="008C352C">
      <w:pPr>
        <w:framePr w:w="9412" w:h="12211" w:hRule="exact" w:hSpace="181" w:wrap="around" w:vAnchor="page" w:hAnchor="page" w:x="1170" w:y="2461" w:anchorLock="1"/>
        <w:spacing w:line="360" w:lineRule="auto"/>
        <w:ind w:left="566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</w:t>
      </w:r>
      <w:r w:rsidR="00314D38" w:rsidRPr="00F44F73">
        <w:rPr>
          <w:rFonts w:asciiTheme="minorHAnsi" w:hAnsiTheme="minorHAnsi"/>
        </w:rPr>
        <w:t>S pozdravem</w:t>
      </w:r>
    </w:p>
    <w:p w14:paraId="08EFDA0C" w14:textId="77777777" w:rsidR="004C005B" w:rsidRDefault="00314D38" w:rsidP="002A75F7">
      <w:pPr>
        <w:framePr w:w="9412" w:h="12211" w:hRule="exact" w:hSpace="181" w:wrap="around" w:vAnchor="page" w:hAnchor="page" w:x="1170" w:y="2461" w:anchorLock="1"/>
        <w:spacing w:line="360" w:lineRule="auto"/>
        <w:ind w:left="2832"/>
        <w:rPr>
          <w:rFonts w:asciiTheme="minorHAnsi" w:hAnsiTheme="minorHAnsi"/>
        </w:rPr>
      </w:pP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</w:p>
    <w:p w14:paraId="37436475" w14:textId="0C35D9C4" w:rsidR="00314D38" w:rsidRPr="00F44F73" w:rsidRDefault="004C005B" w:rsidP="004C005B">
      <w:pPr>
        <w:framePr w:w="9412" w:h="12211" w:hRule="exact" w:hSpace="181" w:wrap="around" w:vAnchor="page" w:hAnchor="page" w:x="1170" w:y="2461" w:anchorLock="1"/>
        <w:spacing w:line="360" w:lineRule="auto"/>
        <w:ind w:left="4956" w:firstLine="708"/>
        <w:rPr>
          <w:rFonts w:asciiTheme="minorHAnsi" w:hAnsiTheme="minorHAnsi"/>
        </w:rPr>
      </w:pPr>
      <w:r>
        <w:rPr>
          <w:rFonts w:asciiTheme="minorHAnsi" w:hAnsiTheme="minorHAnsi"/>
        </w:rPr>
        <w:t>Mgr</w:t>
      </w:r>
      <w:r w:rsidR="00314D38" w:rsidRPr="00F44F73">
        <w:rPr>
          <w:rFonts w:asciiTheme="minorHAnsi" w:hAnsiTheme="minorHAnsi"/>
        </w:rPr>
        <w:t xml:space="preserve">. </w:t>
      </w:r>
      <w:r w:rsidR="001B4744">
        <w:rPr>
          <w:rFonts w:asciiTheme="minorHAnsi" w:hAnsiTheme="minorHAnsi"/>
        </w:rPr>
        <w:t>Bc. Ingrid Ahneová</w:t>
      </w:r>
    </w:p>
    <w:p w14:paraId="2F719BAB" w14:textId="26E6E807" w:rsidR="00314D38" w:rsidRPr="00314D38" w:rsidRDefault="00314D38" w:rsidP="006E38CC">
      <w:pPr>
        <w:framePr w:w="9412" w:h="12211" w:hRule="exact" w:hSpace="181" w:wrap="around" w:vAnchor="page" w:hAnchor="page" w:x="1170" w:y="2461" w:anchorLock="1"/>
        <w:spacing w:line="360" w:lineRule="auto"/>
      </w:pP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="0054482E">
        <w:rPr>
          <w:rFonts w:asciiTheme="minorHAnsi" w:hAnsiTheme="minorHAnsi"/>
        </w:rPr>
        <w:t xml:space="preserve">     </w:t>
      </w:r>
      <w:r w:rsidRPr="00F44F73">
        <w:rPr>
          <w:rFonts w:asciiTheme="minorHAnsi" w:hAnsiTheme="minorHAnsi"/>
        </w:rPr>
        <w:t>ředitelka příspěvkové organizace</w:t>
      </w:r>
    </w:p>
    <w:p w14:paraId="346DCDAE" w14:textId="412DB12E" w:rsidR="00BD5D8F" w:rsidRPr="00761D81" w:rsidRDefault="00BD5D8F" w:rsidP="00BD5D8F">
      <w:pPr>
        <w:rPr>
          <w:rFonts w:ascii="Arial" w:hAnsi="Arial"/>
        </w:rPr>
      </w:pPr>
    </w:p>
    <w:sectPr w:rsidR="00BD5D8F" w:rsidRPr="00761D81" w:rsidSect="00806F24">
      <w:headerReference w:type="default" r:id="rId6"/>
      <w:footerReference w:type="default" r:id="rId7"/>
      <w:pgSz w:w="11906" w:h="16838" w:code="9"/>
      <w:pgMar w:top="567" w:right="1416" w:bottom="340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F7B57" w14:textId="77777777" w:rsidR="00194A31" w:rsidRDefault="00194A31" w:rsidP="00BD5D8F">
      <w:r>
        <w:separator/>
      </w:r>
    </w:p>
  </w:endnote>
  <w:endnote w:type="continuationSeparator" w:id="0">
    <w:p w14:paraId="0D241CA8" w14:textId="77777777" w:rsidR="00194A31" w:rsidRDefault="00194A31" w:rsidP="00BD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B9B78" w14:textId="77777777" w:rsidR="00000000" w:rsidRPr="00685939" w:rsidRDefault="00DC78EA" w:rsidP="00D90786">
    <w:pPr>
      <w:framePr w:w="1989" w:h="896" w:hSpace="142" w:wrap="notBeside" w:vAnchor="page" w:hAnchor="page" w:x="1135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>Sídlo:</w:t>
    </w:r>
  </w:p>
  <w:p w14:paraId="46A80064" w14:textId="77777777" w:rsidR="00000000" w:rsidRPr="00685939" w:rsidRDefault="00DC78EA" w:rsidP="00D90786">
    <w:pPr>
      <w:framePr w:w="1989" w:h="896" w:hSpace="142" w:wrap="notBeside" w:vAnchor="page" w:hAnchor="page" w:x="1135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 xml:space="preserve">Šmeralova </w:t>
    </w:r>
    <w:r w:rsidR="00E8162A">
      <w:rPr>
        <w:rFonts w:ascii="Arial" w:hAnsi="Arial"/>
        <w:i/>
        <w:color w:val="0067AC"/>
        <w:sz w:val="18"/>
        <w:szCs w:val="18"/>
      </w:rPr>
      <w:t>489/</w:t>
    </w:r>
    <w:r w:rsidRPr="00685939">
      <w:rPr>
        <w:rFonts w:ascii="Arial" w:hAnsi="Arial"/>
        <w:i/>
        <w:color w:val="0067AC"/>
        <w:sz w:val="18"/>
        <w:szCs w:val="18"/>
      </w:rPr>
      <w:t>32</w:t>
    </w:r>
  </w:p>
  <w:p w14:paraId="3623E634" w14:textId="77777777" w:rsidR="00000000" w:rsidRPr="00685939" w:rsidRDefault="00DC78EA" w:rsidP="00D90786">
    <w:pPr>
      <w:framePr w:w="1989" w:h="896" w:hSpace="142" w:wrap="notBeside" w:vAnchor="page" w:hAnchor="page" w:x="1135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>360 05 Karlovy Vary</w:t>
    </w:r>
  </w:p>
  <w:p w14:paraId="1A43259F" w14:textId="77777777" w:rsidR="00000000" w:rsidRPr="00685939" w:rsidRDefault="00DC78EA" w:rsidP="00D90786">
    <w:pPr>
      <w:framePr w:w="2965" w:h="902" w:hSpace="142" w:wrap="notBeside" w:vAnchor="page" w:hAnchor="page" w:x="3403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 xml:space="preserve">Telefon: </w:t>
    </w:r>
    <w:r w:rsidR="00BD5D8F">
      <w:rPr>
        <w:rFonts w:ascii="Arial" w:hAnsi="Arial"/>
        <w:i/>
        <w:color w:val="0067AC"/>
        <w:sz w:val="18"/>
        <w:szCs w:val="18"/>
      </w:rPr>
      <w:t>353 549 879</w:t>
    </w:r>
  </w:p>
  <w:p w14:paraId="1D06F83D" w14:textId="77777777" w:rsidR="00000000" w:rsidRPr="00685939" w:rsidRDefault="00DC78EA" w:rsidP="00D90786">
    <w:pPr>
      <w:framePr w:w="2965" w:h="902" w:hSpace="142" w:wrap="notBeside" w:vAnchor="page" w:hAnchor="page" w:x="3403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 xml:space="preserve">E-mail: </w:t>
    </w:r>
    <w:r w:rsidR="00BD5D8F">
      <w:rPr>
        <w:rFonts w:ascii="Arial" w:hAnsi="Arial"/>
        <w:i/>
        <w:color w:val="0067AC"/>
        <w:sz w:val="18"/>
        <w:szCs w:val="18"/>
      </w:rPr>
      <w:t>info</w:t>
    </w:r>
    <w:r w:rsidRPr="00685939">
      <w:rPr>
        <w:rFonts w:ascii="Arial" w:hAnsi="Arial"/>
        <w:i/>
        <w:color w:val="0067AC"/>
        <w:sz w:val="18"/>
        <w:szCs w:val="18"/>
      </w:rPr>
      <w:t>@</w:t>
    </w:r>
    <w:r w:rsidR="00BD5D8F">
      <w:rPr>
        <w:rFonts w:ascii="Arial" w:hAnsi="Arial"/>
        <w:i/>
        <w:color w:val="0067AC"/>
        <w:sz w:val="18"/>
        <w:szCs w:val="18"/>
      </w:rPr>
      <w:t>zusad</w:t>
    </w:r>
    <w:r w:rsidRPr="00685939">
      <w:rPr>
        <w:rFonts w:ascii="Arial" w:hAnsi="Arial"/>
        <w:i/>
        <w:color w:val="0067AC"/>
        <w:sz w:val="18"/>
        <w:szCs w:val="18"/>
      </w:rPr>
      <w:t>.cz</w:t>
    </w:r>
  </w:p>
  <w:p w14:paraId="2F6E0DD5" w14:textId="77777777" w:rsidR="00000000" w:rsidRPr="00685939" w:rsidRDefault="00DC78EA" w:rsidP="00D90786">
    <w:pPr>
      <w:framePr w:w="2965" w:h="902" w:hSpace="142" w:wrap="notBeside" w:vAnchor="page" w:hAnchor="page" w:x="3403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>www.zusad.</w:t>
    </w:r>
    <w:r w:rsidR="00BD5D8F" w:rsidRPr="00685939">
      <w:rPr>
        <w:rFonts w:ascii="Arial" w:hAnsi="Arial"/>
        <w:i/>
        <w:color w:val="0067AC"/>
        <w:sz w:val="18"/>
        <w:szCs w:val="18"/>
      </w:rPr>
      <w:t xml:space="preserve"> </w:t>
    </w:r>
    <w:proofErr w:type="spellStart"/>
    <w:r w:rsidRPr="00685939">
      <w:rPr>
        <w:rFonts w:ascii="Arial" w:hAnsi="Arial"/>
        <w:i/>
        <w:color w:val="0067AC"/>
        <w:sz w:val="18"/>
        <w:szCs w:val="18"/>
      </w:rPr>
      <w:t>cz</w:t>
    </w:r>
    <w:proofErr w:type="spellEnd"/>
  </w:p>
  <w:p w14:paraId="2C157DC5" w14:textId="77777777" w:rsidR="00000000" w:rsidRPr="00685939" w:rsidRDefault="00DC78EA" w:rsidP="00D90786">
    <w:pPr>
      <w:framePr w:w="2244" w:h="902" w:hSpace="142" w:wrap="notBeside" w:vAnchor="page" w:hAnchor="page" w:x="6465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>Bankovní spojení:</w:t>
    </w:r>
  </w:p>
  <w:p w14:paraId="4F86BCCA" w14:textId="77777777" w:rsidR="00000000" w:rsidRPr="00685939" w:rsidRDefault="00DC78EA" w:rsidP="00D90786">
    <w:pPr>
      <w:framePr w:w="2244" w:h="902" w:hSpace="142" w:wrap="notBeside" w:vAnchor="page" w:hAnchor="page" w:x="6465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>Komerční banka, a.s.</w:t>
    </w:r>
  </w:p>
  <w:p w14:paraId="7F05837F" w14:textId="77777777" w:rsidR="00000000" w:rsidRPr="00685939" w:rsidRDefault="00DC78EA" w:rsidP="00D90786">
    <w:pPr>
      <w:framePr w:w="2244" w:h="902" w:hSpace="142" w:wrap="notBeside" w:vAnchor="page" w:hAnchor="page" w:x="6465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>pobočka Karlovy Vary</w:t>
    </w:r>
  </w:p>
  <w:p w14:paraId="1192917B" w14:textId="77777777" w:rsidR="00000000" w:rsidRPr="00685939" w:rsidRDefault="00BD5D8F" w:rsidP="00D90786">
    <w:pPr>
      <w:framePr w:w="2244" w:h="902" w:hSpace="142" w:wrap="notBeside" w:vAnchor="page" w:hAnchor="page" w:x="6465" w:y="15690"/>
      <w:rPr>
        <w:rFonts w:ascii="Arial" w:hAnsi="Arial"/>
        <w:i/>
        <w:color w:val="0067AC"/>
        <w:sz w:val="18"/>
        <w:szCs w:val="18"/>
      </w:rPr>
    </w:pPr>
    <w:r>
      <w:rPr>
        <w:rFonts w:ascii="Arial" w:hAnsi="Arial"/>
        <w:i/>
        <w:color w:val="0067AC"/>
        <w:sz w:val="18"/>
        <w:szCs w:val="18"/>
      </w:rPr>
      <w:t>č.ú.:</w:t>
    </w:r>
    <w:r w:rsidR="007E0931">
      <w:rPr>
        <w:rFonts w:ascii="Arial" w:hAnsi="Arial"/>
        <w:i/>
        <w:color w:val="0067AC"/>
        <w:sz w:val="18"/>
        <w:szCs w:val="18"/>
      </w:rPr>
      <w:t>115-7626510207/0100</w:t>
    </w:r>
  </w:p>
  <w:p w14:paraId="3EE3D65A" w14:textId="77777777" w:rsidR="00000000" w:rsidRPr="00685939" w:rsidRDefault="00DC78EA" w:rsidP="00D90786">
    <w:pPr>
      <w:framePr w:w="1968" w:h="896" w:hSpace="142" w:wrap="notBeside" w:vAnchor="page" w:hAnchor="page" w:x="8790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>Příspěvková organizace</w:t>
    </w:r>
  </w:p>
  <w:p w14:paraId="45A31D27" w14:textId="77777777" w:rsidR="00000000" w:rsidRPr="00685939" w:rsidRDefault="00DC78EA" w:rsidP="00D90786">
    <w:pPr>
      <w:framePr w:w="1968" w:h="896" w:hSpace="142" w:wrap="notBeside" w:vAnchor="page" w:hAnchor="page" w:x="8790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 xml:space="preserve">IČ: </w:t>
    </w:r>
    <w:r w:rsidR="00806F24">
      <w:rPr>
        <w:rFonts w:ascii="Arial" w:hAnsi="Arial"/>
        <w:i/>
        <w:color w:val="0067AC"/>
        <w:sz w:val="18"/>
        <w:szCs w:val="18"/>
      </w:rPr>
      <w:t>07110596</w:t>
    </w:r>
  </w:p>
  <w:p w14:paraId="1DA22E92" w14:textId="77777777" w:rsidR="00000000" w:rsidRDefault="00000000">
    <w:pPr>
      <w:pStyle w:val="Zpat"/>
    </w:pPr>
  </w:p>
  <w:p w14:paraId="71E162DD" w14:textId="77777777" w:rsidR="00000000" w:rsidRDefault="00000000">
    <w:pPr>
      <w:pStyle w:val="Zpat"/>
    </w:pPr>
  </w:p>
  <w:p w14:paraId="6E9AB197" w14:textId="77777777" w:rsidR="00000000" w:rsidRDefault="00000000">
    <w:pPr>
      <w:pStyle w:val="Zpat"/>
    </w:pPr>
    <w:r>
      <w:rPr>
        <w:noProof/>
      </w:rPr>
      <w:object w:dxaOrig="1440" w:dyaOrig="1440" w14:anchorId="0937A8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.1pt;margin-top:779.65pt;width:479.05pt;height:1.4pt;z-index:-251657728;mso-position-horizontal-relative:margin;mso-position-vertical-relative:page" wrapcoords="0 0 21600 0 21600 21600 0 21600 0 0" fillcolor="black">
          <v:imagedata r:id="rId1" o:title=""/>
          <o:lock v:ext="edit" aspectratio="f"/>
          <w10:wrap type="tight" anchorx="margin" anchory="page"/>
          <w10:anchorlock/>
        </v:shape>
        <o:OLEObject Type="Embed" ProgID="CorelDRAW.Graphic.11" ShapeID="_x0000_s1025" DrawAspect="Content" ObjectID="_1788174002" r:id="rId2"/>
      </w:object>
    </w:r>
    <w:r w:rsidR="00BD5D8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57A885" wp14:editId="38E8C0CC">
              <wp:simplePos x="0" y="0"/>
              <wp:positionH relativeFrom="column">
                <wp:posOffset>2857500</wp:posOffset>
              </wp:positionH>
              <wp:positionV relativeFrom="paragraph">
                <wp:posOffset>-783590</wp:posOffset>
              </wp:positionV>
              <wp:extent cx="0" cy="0"/>
              <wp:effectExtent l="9525" t="6985" r="9525" b="12065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1D6850" id="Přímá spojnic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-61.7pt" to="225pt,-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99AD1" w14:textId="77777777" w:rsidR="00194A31" w:rsidRDefault="00194A31" w:rsidP="00BD5D8F">
      <w:r>
        <w:separator/>
      </w:r>
    </w:p>
  </w:footnote>
  <w:footnote w:type="continuationSeparator" w:id="0">
    <w:p w14:paraId="3EAE5FCF" w14:textId="77777777" w:rsidR="00194A31" w:rsidRDefault="00194A31" w:rsidP="00BD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B19A7" w14:textId="77777777" w:rsidR="00806F24" w:rsidRPr="00806F24" w:rsidRDefault="00806F24" w:rsidP="00806F24">
    <w:pPr>
      <w:pStyle w:val="Zhlav"/>
      <w:spacing w:line="360" w:lineRule="auto"/>
      <w:jc w:val="center"/>
      <w:rPr>
        <w:rFonts w:asciiTheme="minorHAnsi" w:hAnsiTheme="minorHAnsi" w:cs="Arial"/>
        <w:b/>
        <w:noProof/>
        <w:sz w:val="32"/>
        <w:szCs w:val="32"/>
      </w:rPr>
    </w:pPr>
    <w:r w:rsidRPr="00806F24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0937F527" wp14:editId="42C48BE5">
          <wp:simplePos x="0" y="0"/>
          <wp:positionH relativeFrom="column">
            <wp:posOffset>5461635</wp:posOffset>
          </wp:positionH>
          <wp:positionV relativeFrom="paragraph">
            <wp:posOffset>-228600</wp:posOffset>
          </wp:positionV>
          <wp:extent cx="1238250" cy="1238250"/>
          <wp:effectExtent l="0" t="0" r="0" b="0"/>
          <wp:wrapTight wrapText="bothSides">
            <wp:wrapPolygon edited="0">
              <wp:start x="0" y="0"/>
              <wp:lineTo x="0" y="21268"/>
              <wp:lineTo x="21268" y="21268"/>
              <wp:lineTo x="21268" y="0"/>
              <wp:lineTo x="0" y="0"/>
            </wp:wrapPolygon>
          </wp:wrapTight>
          <wp:docPr id="3" name="Obrázek 3" descr="C:\Users\heinicova\Pictures\novy_svet_logo_poz_o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C:\Users\heinicova\Pictures\novy_svet_logo_poz_o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6F24">
      <w:rPr>
        <w:rFonts w:asciiTheme="minorHAnsi" w:hAnsiTheme="minorHAnsi" w:cs="Arial"/>
        <w:b/>
        <w:noProof/>
        <w:sz w:val="32"/>
        <w:szCs w:val="32"/>
      </w:rPr>
      <w:t>Základní umělecká škola Antonína Dvořáka Karlovy Vary,</w:t>
    </w:r>
  </w:p>
  <w:p w14:paraId="6033E146" w14:textId="77777777" w:rsidR="00000000" w:rsidRPr="00806F24" w:rsidRDefault="00806F24" w:rsidP="00806F24">
    <w:pPr>
      <w:pStyle w:val="Zhlav"/>
      <w:spacing w:line="360" w:lineRule="auto"/>
      <w:jc w:val="center"/>
      <w:rPr>
        <w:rFonts w:asciiTheme="minorHAnsi" w:hAnsiTheme="minorHAnsi" w:cs="Arial"/>
        <w:b/>
        <w:sz w:val="28"/>
        <w:szCs w:val="28"/>
      </w:rPr>
    </w:pPr>
    <w:r w:rsidRPr="00806F24">
      <w:rPr>
        <w:rFonts w:asciiTheme="minorHAnsi" w:hAnsiTheme="minorHAnsi" w:cs="Arial"/>
        <w:b/>
        <w:noProof/>
        <w:sz w:val="32"/>
        <w:szCs w:val="32"/>
      </w:rPr>
      <w:t>Šmeralova 32</w:t>
    </w:r>
    <w:r w:rsidRPr="00806F24">
      <w:rPr>
        <w:rFonts w:asciiTheme="minorHAnsi" w:hAnsiTheme="minorHAnsi" w:cs="Arial"/>
        <w:b/>
        <w:noProof/>
        <w:sz w:val="28"/>
        <w:szCs w:val="28"/>
      </w:rPr>
      <w:t>, příspěvková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CC"/>
    <w:rsid w:val="00092B02"/>
    <w:rsid w:val="000D226E"/>
    <w:rsid w:val="00103719"/>
    <w:rsid w:val="00103F93"/>
    <w:rsid w:val="001664B0"/>
    <w:rsid w:val="00194A31"/>
    <w:rsid w:val="001B4744"/>
    <w:rsid w:val="001D7FD4"/>
    <w:rsid w:val="001F37C0"/>
    <w:rsid w:val="002A75F7"/>
    <w:rsid w:val="00314D38"/>
    <w:rsid w:val="004C005B"/>
    <w:rsid w:val="004D7D49"/>
    <w:rsid w:val="0054482E"/>
    <w:rsid w:val="00565656"/>
    <w:rsid w:val="005B66D4"/>
    <w:rsid w:val="005C17B1"/>
    <w:rsid w:val="005E419A"/>
    <w:rsid w:val="005F476D"/>
    <w:rsid w:val="006B1ACF"/>
    <w:rsid w:val="006B6838"/>
    <w:rsid w:val="006E38CC"/>
    <w:rsid w:val="006F22B7"/>
    <w:rsid w:val="00716FBE"/>
    <w:rsid w:val="00736269"/>
    <w:rsid w:val="00770A5C"/>
    <w:rsid w:val="007E0931"/>
    <w:rsid w:val="007E6CF0"/>
    <w:rsid w:val="00806F24"/>
    <w:rsid w:val="008C352C"/>
    <w:rsid w:val="0091513D"/>
    <w:rsid w:val="00997C1D"/>
    <w:rsid w:val="00A17C93"/>
    <w:rsid w:val="00AC4347"/>
    <w:rsid w:val="00AD7440"/>
    <w:rsid w:val="00AE7B2B"/>
    <w:rsid w:val="00B94A64"/>
    <w:rsid w:val="00BD5D8F"/>
    <w:rsid w:val="00C70025"/>
    <w:rsid w:val="00C93405"/>
    <w:rsid w:val="00CF00C7"/>
    <w:rsid w:val="00D50C51"/>
    <w:rsid w:val="00DC78EA"/>
    <w:rsid w:val="00DD3800"/>
    <w:rsid w:val="00E80DC9"/>
    <w:rsid w:val="00E8162A"/>
    <w:rsid w:val="00E847DF"/>
    <w:rsid w:val="00E921E3"/>
    <w:rsid w:val="00F44F73"/>
    <w:rsid w:val="00F6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9FC7D"/>
  <w15:docId w15:val="{D8FBDC59-DB9F-403B-AE06-FA70B650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D5D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D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D5D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D8F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BD5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5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D8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neova\OneDrive%20-%20zusad.cz\Plocha\Statut&#225;rn&#237;%20m&#283;sto%20Karlovy%20Var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Statutární město Karlovy Vary</Template>
  <TotalTime>1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ZUŠAD KV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Ahneova</dc:creator>
  <cp:lastModifiedBy>Ingrid Ahneová</cp:lastModifiedBy>
  <cp:revision>2</cp:revision>
  <cp:lastPrinted>2024-09-18T12:13:00Z</cp:lastPrinted>
  <dcterms:created xsi:type="dcterms:W3CDTF">2024-09-18T12:14:00Z</dcterms:created>
  <dcterms:modified xsi:type="dcterms:W3CDTF">2024-09-18T12:14:00Z</dcterms:modified>
</cp:coreProperties>
</file>