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49970267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CZ49970267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ELECTRIC MEDICA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VICE,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Ledce 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664 62	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LEDCE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42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enosný ultrazvuk Vscan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Vscan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unikátní duální abdominální a lineární sondy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50"/>
        </w:tabs>
        <w:spacing w:before="60" w:after="0" w:line="148" w:lineRule="exact"/>
        <w:ind w:left="1483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1778297</wp:posOffset>
            </wp:positionH>
            <wp:positionV relativeFrom="line">
              <wp:posOffset>-11281</wp:posOffset>
            </wp:positionV>
            <wp:extent cx="474711" cy="14832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711" cy="148321"/>
                    </a:xfrm>
                    <a:custGeom>
                      <a:rect l="l" t="t" r="r" b="b"/>
                      <a:pathLst>
                        <a:path w="474711" h="148321">
                          <a:moveTo>
                            <a:pt x="0" y="148321"/>
                          </a:moveTo>
                          <a:lnTo>
                            <a:pt x="474711" y="148321"/>
                          </a:lnTo>
                          <a:lnTo>
                            <a:pt x="4747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32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0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s DPH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/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revolu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bezdrátový,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ultrazvukový systém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výdrž baterie až 50 minut a rychlé bezdrátové dobíjení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nabízí unikátní duální konve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a lineární sondu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podporuje B-mode a CF – barevný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rový Doppler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259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nová technologie SignalMa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™ – technology pro vynikající kvalitu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zobrazení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vodot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snost (IP67) a odolnost proti 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(MIL_810G)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259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mimo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kompaktní (131 mm, menší než iPhone 12) a lehký (205 g)  </w:t>
      </w:r>
      <w:r>
        <w:br w:type="textWrapping" w:clear="all"/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kompatibilita s chytrými telefony s 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ními systémy iOS (14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vyšší) a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Android (10 a vyšší)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259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snadný, zabezpe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ený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enos dat do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pomocí Wi-Fi a DICOM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technologií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-2395</wp:posOffset>
            </wp:positionV>
            <wp:extent cx="43688" cy="206756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Interní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lení, 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2534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2534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-63598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-63598</wp:posOffset>
            </wp:positionV>
            <wp:extent cx="43688" cy="165608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s DPH je 540.000,--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148" w:lineRule="exact"/>
        <w:ind w:left="92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-19910</wp:posOffset>
            </wp:positionV>
            <wp:extent cx="43688" cy="787399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3458</wp:posOffset>
            </wp:positionV>
            <wp:extent cx="695401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-19910</wp:posOffset>
            </wp:positionV>
            <wp:extent cx="43688" cy="787399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55245</wp:posOffset>
                  </wp:positionV>
                  <wp:extent cx="1212298" cy="318913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2298" cy="318913"/>
                          </a:xfrm>
                          <a:custGeom>
                            <a:rect l="l" t="t" r="r" b="b"/>
                            <a:pathLst>
                              <a:path w="1212298" h="318913">
                                <a:moveTo>
                                  <a:pt x="0" y="318913"/>
                                </a:moveTo>
                                <a:lnTo>
                                  <a:pt x="1212298" y="318913"/>
                                </a:lnTo>
                                <a:lnTo>
                                  <a:pt x="121229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891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38420</wp:posOffset>
                  </wp:positionH>
                  <wp:positionV relativeFrom="paragraph">
                    <wp:posOffset>29628</wp:posOffset>
                  </wp:positionV>
                  <wp:extent cx="1391447" cy="260552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1447" cy="260552"/>
                          </a:xfrm>
                          <a:custGeom>
                            <a:rect l="l" t="t" r="r" b="b"/>
                            <a:pathLst>
                              <a:path w="1391447" h="260552">
                                <a:moveTo>
                                  <a:pt x="0" y="260552"/>
                                </a:moveTo>
                                <a:lnTo>
                                  <a:pt x="1391447" y="260552"/>
                                </a:lnTo>
                                <a:lnTo>
                                  <a:pt x="13914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6055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139190</wp:posOffset>
            </wp:positionV>
            <wp:extent cx="3273043" cy="3149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6" Type="http://schemas.openxmlformats.org/officeDocument/2006/relationships/image" Target="media/image176.png"/><Relationship Id="rId177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2024-09-20T04:49:44Z</dcterms:created>
  <dcterms:modified xsi:type="dcterms:W3CDTF">2024-09-20T04:49:44Z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