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-71759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-4561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-4561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2024-SZM-342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25929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5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-848364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-302264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-64520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25671839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1037844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4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4495800</wp:posOffset>
            </wp:positionH>
            <wp:positionV relativeFrom="line">
              <wp:posOffset>104412</wp:posOffset>
            </wp:positionV>
            <wp:extent cx="1726783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800" y="104412"/>
                      <a:ext cx="1612483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Mölnl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20"/>
                            <w:szCs w:val="20"/>
                          </w:rPr>
                          <w:t>y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cke Health Care,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CZ25671839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517" behindDoc="0" locked="0" layoutInCell="1" allowOverlap="1">
            <wp:simplePos x="0" y="0"/>
            <wp:positionH relativeFrom="page">
              <wp:posOffset>1533144</wp:posOffset>
            </wp:positionH>
            <wp:positionV relativeFrom="line">
              <wp:posOffset>-10557</wp:posOffset>
            </wp:positionV>
            <wp:extent cx="1032027" cy="13486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2027" cy="134861"/>
                    </a:xfrm>
                    <a:custGeom>
                      <a:rect l="l" t="t" r="r" b="b"/>
                      <a:pathLst>
                        <a:path w="1032027" h="134861">
                          <a:moveTo>
                            <a:pt x="0" y="134861"/>
                          </a:moveTo>
                          <a:lnTo>
                            <a:pt x="1032027" y="134861"/>
                          </a:lnTo>
                          <a:lnTo>
                            <a:pt x="103202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486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38852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68957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2084832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2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Hájkova 2747/22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6" w:right="873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4495800</wp:posOffset>
            </wp:positionH>
            <wp:positionV relativeFrom="line">
              <wp:posOffset>13335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800" y="13335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130 00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Praha 3 - Ži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kov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10934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22.08.2024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22.08.2024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Místo ur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č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ení: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SZM 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26792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600"/>
          <w:tab w:val="left" w:pos="9695"/>
        </w:tabs>
        <w:spacing w:before="0" w:after="0" w:line="148" w:lineRule="exact"/>
        <w:ind w:left="2409" w:right="422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377952</wp:posOffset>
            </wp:positionH>
            <wp:positionV relativeFrom="line">
              <wp:posOffset>-209160</wp:posOffset>
            </wp:positionV>
            <wp:extent cx="6770643" cy="40595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77952" y="-209160"/>
                      <a:ext cx="6656343" cy="29165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2"/>
                            <w:tab w:val="left" w:pos="2296"/>
                            <w:tab w:val="left" w:pos="6883"/>
                            <w:tab w:val="left" w:pos="8899"/>
                            <w:tab w:val="left" w:pos="10231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Pol.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Materiál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Název materiálu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Cena / MJ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Množství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0"/>
                            <w:sz w:val="18"/>
                            <w:szCs w:val="18"/>
                          </w:rPr>
                          <w:t>MJ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2"/>
                            <w:tab w:val="left" w:pos="2296"/>
                          </w:tabs>
                          <w:spacing w:before="120" w:after="0" w:line="166" w:lineRule="exact"/>
                          <w:ind w:left="242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287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pacing w:val="-14"/>
                            <w:sz w:val="18"/>
                            <w:szCs w:val="18"/>
                          </w:rPr>
                          <w:t>1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10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-64613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-69693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-46325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-46325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-46325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-46325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-69693</wp:posOffset>
            </wp:positionV>
            <wp:extent cx="43688" cy="22809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Mepile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ag.,m. safetac 10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10cm (5ks/bal)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5"/>
          <w:tab w:val="left" w:pos="2489"/>
        </w:tabs>
        <w:spacing w:before="160" w:after="0" w:line="166" w:lineRule="exact"/>
        <w:ind w:left="435" w:right="0" w:firstLine="0"/>
      </w:pPr>
      <w:r>
        <w:drawing>
          <wp:anchor simplePos="0" relativeHeight="25165841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55138</wp:posOffset>
            </wp:positionV>
            <wp:extent cx="43688" cy="226568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78507</wp:posOffset>
            </wp:positionV>
            <wp:extent cx="180" cy="161543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78507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78507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78507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55138</wp:posOffset>
            </wp:positionV>
            <wp:extent cx="43688" cy="22809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531876</wp:posOffset>
            </wp:positionH>
            <wp:positionV relativeFrom="line">
              <wp:posOffset>105782</wp:posOffset>
            </wp:positionV>
            <wp:extent cx="6560029" cy="417012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6" y="105782"/>
                      <a:ext cx="6445729" cy="3027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245"/>
                            <w:tab w:val="left" w:pos="9429"/>
                          </w:tabs>
                          <w:spacing w:before="0" w:after="0" w:line="148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Artroskopie kolene (3ks/kart)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40"/>
                            <w:tab w:val="left" w:pos="2054"/>
                          </w:tabs>
                          <w:spacing w:before="160" w:after="0" w:line="16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97090306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97090307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600"/>
          <w:tab w:val="left" w:pos="9784"/>
        </w:tabs>
        <w:spacing w:before="156" w:after="0" w:line="148" w:lineRule="exact"/>
        <w:ind w:left="2409" w:right="422" w:firstLine="0"/>
        <w:jc w:val="right"/>
      </w:pPr>
      <w:r>
        <w:drawing>
          <wp:anchor simplePos="0" relativeHeight="25165843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29367</wp:posOffset>
            </wp:positionV>
            <wp:extent cx="43688" cy="226567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52735</wp:posOffset>
            </wp:positionV>
            <wp:extent cx="180" cy="161543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52735</wp:posOffset>
            </wp:positionV>
            <wp:extent cx="180" cy="161543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52735</wp:posOffset>
            </wp:positionV>
            <wp:extent cx="180" cy="161543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52735</wp:posOffset>
            </wp:positionV>
            <wp:extent cx="180" cy="161543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29367</wp:posOffset>
            </wp:positionV>
            <wp:extent cx="43688" cy="228091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TEP kolene (2ks/kart)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60" w:after="0" w:line="148" w:lineRule="exact"/>
        <w:ind w:left="434" w:right="0" w:firstLine="0"/>
      </w:pPr>
      <w:r>
        <w:drawing>
          <wp:anchor simplePos="0" relativeHeight="25165846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50957</wp:posOffset>
            </wp:positionV>
            <wp:extent cx="43688" cy="226567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74325</wp:posOffset>
            </wp:positionV>
            <wp:extent cx="180" cy="161543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74325</wp:posOffset>
            </wp:positionV>
            <wp:extent cx="180" cy="161543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0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74325</wp:posOffset>
            </wp:positionV>
            <wp:extent cx="180" cy="161543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1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74325</wp:posOffset>
            </wp:positionV>
            <wp:extent cx="180" cy="161543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50957</wp:posOffset>
            </wp:positionV>
            <wp:extent cx="43688" cy="235711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684276</wp:posOffset>
            </wp:positionH>
            <wp:positionV relativeFrom="line">
              <wp:posOffset>97418</wp:posOffset>
            </wp:positionV>
            <wp:extent cx="6407629" cy="220027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4276" y="97418"/>
                      <a:ext cx="6293329" cy="105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814"/>
                            <w:tab w:val="left" w:pos="7005"/>
                            <w:tab w:val="left" w:pos="9189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97090304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TEP ky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el (2ks/kart)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48" w:lineRule="exact"/>
        <w:ind w:left="149" w:right="0" w:firstLine="0"/>
      </w:pPr>
      <w:r>
        <w:drawing>
          <wp:anchor simplePos="0" relativeHeight="251658444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35209</wp:posOffset>
            </wp:positionV>
            <wp:extent cx="6943343" cy="180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31653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31653</wp:posOffset>
            </wp:positionV>
            <wp:extent cx="43688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5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-4201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-4201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celkem: 53.369,60K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590"/>
          <w:tab w:val="left" w:pos="9815"/>
        </w:tabs>
        <w:spacing w:before="132" w:after="0" w:line="167" w:lineRule="exact"/>
        <w:ind w:left="115" w:right="393" w:firstLine="0"/>
        <w:jc w:val="right"/>
      </w:pPr>
      <w:r>
        <w:drawing>
          <wp:anchor simplePos="0" relativeHeight="251658468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-2130</wp:posOffset>
            </wp:positionV>
            <wp:extent cx="6977887" cy="31496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2951</wp:posOffset>
            </wp:positionV>
            <wp:extent cx="6943343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-2130</wp:posOffset>
            </wp:positionV>
            <wp:extent cx="43688" cy="188468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-2130</wp:posOffset>
            </wp:positionV>
            <wp:extent cx="43688" cy="188468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4"/>
        </w:tabs>
        <w:spacing w:before="100" w:after="0" w:line="148" w:lineRule="exact"/>
        <w:ind w:left="150" w:right="0" w:firstLine="0"/>
      </w:pPr>
      <w:r>
        <w:drawing>
          <wp:anchor simplePos="0" relativeHeight="25165847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22509</wp:posOffset>
            </wp:positionV>
            <wp:extent cx="6952487" cy="180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18953</wp:posOffset>
            </wp:positionV>
            <wp:extent cx="43688" cy="167131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18953</wp:posOffset>
            </wp:positionV>
            <wp:extent cx="43688" cy="167131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Zboží a faktury zasílejte na adresu: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8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MMN, 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8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nemocnice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4" w:right="0" w:firstLine="0"/>
      </w:pPr>
      <w:r>
        <w:drawing>
          <wp:anchor simplePos="0" relativeHeight="25165849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-4201</wp:posOffset>
            </wp:positionV>
            <wp:extent cx="43688" cy="167132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-4201</wp:posOffset>
            </wp:positionV>
            <wp:extent cx="43688" cy="167132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ul. 3. kv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tna 421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9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-6447</wp:posOffset>
            </wp:positionV>
            <wp:extent cx="43688" cy="165608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-6447</wp:posOffset>
            </wp:positionV>
            <wp:extent cx="43688" cy="165608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513 31 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2" w:after="0" w:line="152" w:lineRule="exact"/>
        <w:ind w:left="92" w:right="0" w:firstLine="0"/>
      </w:pPr>
      <w:r>
        <w:drawing>
          <wp:anchor simplePos="0" relativeHeight="25165851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-16393</wp:posOffset>
            </wp:positionV>
            <wp:extent cx="43688" cy="787399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7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6975</wp:posOffset>
            </wp:positionV>
            <wp:extent cx="6954011" cy="180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-16393</wp:posOffset>
            </wp:positionV>
            <wp:extent cx="43688" cy="787399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7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148" w:lineRule="exact"/>
              <w:ind w:left="71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8" w:right="0" w:firstLine="0"/>
      </w:pPr>
      <w:r>
        <w:drawing>
          <wp:anchor simplePos="0" relativeHeight="251658512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80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42" Type="http://schemas.openxmlformats.org/officeDocument/2006/relationships/image" Target="media/image142.png"/><Relationship Id="rId144" Type="http://schemas.openxmlformats.org/officeDocument/2006/relationships/image" Target="media/image144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5" Type="http://schemas.openxmlformats.org/officeDocument/2006/relationships/image" Target="media/image155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9" Type="http://schemas.openxmlformats.org/officeDocument/2006/relationships/image" Target="media/image179.png"/><Relationship Id="rId180" Type="http://schemas.openxmlformats.org/officeDocument/2006/relationships/hyperlink" TargetMode="External" Target="http://www.saul-is.cz"/><Relationship Id="rId181" Type="http://schemas.openxmlformats.org/officeDocument/2006/relationships/image" Target="media/image18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2024-09-11T12:32:47Z</dcterms:created>
  <dcterms:modified xsi:type="dcterms:W3CDTF">2024-09-11T12:32:47Z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