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GEOprojectKV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Závodní 391/96c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06032354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12.09.2024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OBJ35-44925/2024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Projektovou dokumentaci pro povolení záměru v podrobnosti pro p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rovedení stavby na akci: " K. Vary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Dolní nádraží parkování K+R"  do 31.10.2024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Inženýrská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činnost včetně zajištění povolení záměru do 31.12.2024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Rozpočet se soupisem prací a výkazem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výměr do 31.1.2025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688C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600 </w:t>
            </w:r>
          </w:p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31.01.2025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obj.č.61/24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podmínek. Je-li hodnota plnění 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88C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88C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88C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06032354, konstantní symbol 1148, specifický symbol 00254657 (§ 109a zákona o DPH).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88C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88C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4688C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4468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4688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8C"/>
    <w:rsid w:val="004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F5ED3"/>
  <w14:defaultImageDpi w14:val="0"/>
  <w15:docId w15:val="{74EDA69E-90E2-4A35-8983-0EAD8ED0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278C3E86</Template>
  <TotalTime>1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2024-09-12T07:41:00Z</dcterms:created>
  <dcterms:modified xsi:type="dcterms:W3CDTF">2024-09-12T07:41:00Z</dcterms:modified>
</cp:coreProperties>
</file>