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12B8" w14:textId="77777777" w:rsidR="00B96826" w:rsidRDefault="00B96826"/>
    <w:tbl>
      <w:tblPr>
        <w:tblStyle w:val="NormalTable"/>
        <w:tblW w:w="9910" w:type="dxa"/>
        <w:tblLook w:val="04A0" w:firstRow="1" w:lastRow="0" w:firstColumn="1" w:lastColumn="0" w:noHBand="0" w:noVBand="1"/>
      </w:tblPr>
      <w:tblGrid>
        <w:gridCol w:w="5394"/>
        <w:gridCol w:w="4516"/>
      </w:tblGrid>
      <w:tr w:rsidR="00B96826" w14:paraId="66BA12BD" w14:textId="77777777">
        <w:trPr>
          <w:trHeight w:val="1432"/>
        </w:trPr>
        <w:tc>
          <w:tcPr>
            <w:tcW w:w="5394" w:type="dxa"/>
          </w:tcPr>
          <w:p w14:paraId="66BA12B9" w14:textId="77777777" w:rsidR="00B96826" w:rsidRDefault="00CF4EFE">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6BA12BA" w14:textId="77777777" w:rsidR="00B96826" w:rsidRDefault="00CF4EFE">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MZE-61452/2024-12122</w:t>
            </w:r>
            <w:r>
              <w:rPr>
                <w:rFonts w:ascii="Arial" w:eastAsia="Arial" w:hAnsi="Arial" w:cs="Arial"/>
                <w:lang w:val="cs-CZ"/>
              </w:rPr>
              <w:fldChar w:fldCharType="end"/>
            </w:r>
          </w:p>
          <w:p w14:paraId="66BA12BB" w14:textId="77777777" w:rsidR="00B96826" w:rsidRDefault="00B96826">
            <w:pPr>
              <w:rPr>
                <w:szCs w:val="22"/>
                <w:lang w:eastAsia="ar-SA"/>
              </w:rPr>
            </w:pPr>
          </w:p>
        </w:tc>
        <w:tc>
          <w:tcPr>
            <w:tcW w:w="4516" w:type="dxa"/>
            <w:hideMark/>
          </w:tcPr>
          <w:p w14:paraId="66BA12BC" w14:textId="77777777" w:rsidR="00B96826" w:rsidRDefault="00CF4EFE">
            <w:pPr>
              <w:jc w:val="right"/>
              <w:rPr>
                <w:rFonts w:ascii="Calibri" w:eastAsia="Calibri" w:hAnsi="Calibri" w:cs="Calibri"/>
                <w:spacing w:val="8"/>
              </w:rPr>
            </w:pPr>
            <w:r>
              <w:rPr>
                <w:noProof/>
              </w:rPr>
              <mc:AlternateContent>
                <mc:Choice Requires="wps">
                  <w:drawing>
                    <wp:inline distT="0" distB="0" distL="0" distR="0" wp14:anchorId="66BA1505" wp14:editId="66BA1506">
                      <wp:extent cx="1746000" cy="736600"/>
                      <wp:effectExtent l="0" t="0" r="0" b="0"/>
                      <wp:docPr id="1"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noFill/>
                                <a:prstDash val="solid"/>
                              </a:ln>
                            </wps:spPr>
                            <wps:txbx>
                              <w:txbxContent>
                                <w:p w14:paraId="66BA1535" w14:textId="77777777" w:rsidR="00B96826" w:rsidRDefault="00CF4EFE">
                                  <w:pPr>
                                    <w:jc w:val="center"/>
                                  </w:pPr>
                                  <w:r>
                                    <w:rPr>
                                      <w:rFonts w:eastAsia="Arial" w:cs="Arial"/>
                                      <w:sz w:val="18"/>
                                    </w:rPr>
                                    <w:t>MZE-61452/2024-12122</w:t>
                                  </w:r>
                                </w:p>
                                <w:p w14:paraId="66BA1536" w14:textId="77777777" w:rsidR="00B96826" w:rsidRDefault="00CF4EFE">
                                  <w:pPr>
                                    <w:jc w:val="center"/>
                                  </w:pPr>
                                  <w:r>
                                    <w:rPr>
                                      <w:noProof/>
                                    </w:rPr>
                                    <w:drawing>
                                      <wp:inline distT="0" distB="0" distL="0" distR="0" wp14:anchorId="66BA1538" wp14:editId="66BA1539">
                                        <wp:extent cx="1733550" cy="28575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6BA1537" w14:textId="77777777" w:rsidR="00B96826" w:rsidRDefault="00CF4EFE">
                                  <w:pPr>
                                    <w:jc w:val="center"/>
                                  </w:pPr>
                                  <w:r>
                                    <w:rPr>
                                      <w:rFonts w:eastAsia="Arial" w:cs="Arial"/>
                                      <w:sz w:val="18"/>
                                    </w:rPr>
                                    <w:t>mzedms028225959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6BA1505"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" stroked="f" strokeweight="1pt">
                      <v:textbox inset="0,,0">
                        <w:txbxContent>
                          <w:p w14:paraId="66BA1535" w14:textId="77777777" w:rsidR="00B96826" w:rsidRDefault="00CF4EFE">
                            <w:pPr>
                              <w:jc w:val="center"/>
                            </w:pPr>
                            <w:r>
                              <w:rPr>
                                <w:rFonts w:eastAsia="Arial" w:cs="Arial"/>
                                <w:sz w:val="18"/>
                              </w:rPr>
                              <w:t>MZE-61452/2024-12122</w:t>
                            </w:r>
                          </w:p>
                          <w:p w14:paraId="66BA1536" w14:textId="77777777" w:rsidR="00B96826" w:rsidRDefault="00CF4EFE">
                            <w:pPr>
                              <w:jc w:val="center"/>
                            </w:pPr>
                            <w:r>
                              <w:rPr>
                                <w:noProof/>
                              </w:rPr>
                              <w:drawing>
                                <wp:inline distT="0" distB="0" distL="0" distR="0" wp14:anchorId="66BA1538" wp14:editId="66BA1539">
                                  <wp:extent cx="1733550" cy="28575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66BA1537" w14:textId="77777777" w:rsidR="00B96826" w:rsidRDefault="00CF4EFE">
                            <w:pPr>
                              <w:jc w:val="center"/>
                            </w:pPr>
                            <w:r>
                              <w:rPr>
                                <w:rFonts w:eastAsia="Arial" w:cs="Arial"/>
                                <w:sz w:val="18"/>
                              </w:rPr>
                              <w:t>mzedms028225959</w:t>
                            </w:r>
                          </w:p>
                        </w:txbxContent>
                      </v:textbox>
                      <w10:anchorlock/>
                    </v:rect>
                  </w:pict>
                </mc:Fallback>
              </mc:AlternateContent>
            </w:r>
          </w:p>
        </w:tc>
      </w:tr>
    </w:tbl>
    <w:p w14:paraId="66BA12BE" w14:textId="77777777" w:rsidR="00B96826" w:rsidRDefault="00B96826">
      <w:pPr>
        <w:spacing w:after="0"/>
        <w:jc w:val="center"/>
        <w:rPr>
          <w:rFonts w:cs="Arial"/>
          <w:b/>
          <w:sz w:val="36"/>
          <w:szCs w:val="36"/>
        </w:rPr>
      </w:pPr>
    </w:p>
    <w:p w14:paraId="4EB20B3C" w14:textId="77777777" w:rsidR="00792B83" w:rsidRDefault="00792B83" w:rsidP="00792B83">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Pr>
          <w:rFonts w:cs="Arial"/>
          <w:b/>
          <w:sz w:val="36"/>
          <w:szCs w:val="36"/>
        </w:rPr>
        <w:t xml:space="preserve"> – </w:t>
      </w:r>
      <w:r w:rsidRPr="00706AC3">
        <w:rPr>
          <w:rFonts w:cs="Arial"/>
          <w:b/>
          <w:sz w:val="36"/>
          <w:szCs w:val="36"/>
        </w:rPr>
        <w:t>Z39508</w:t>
      </w:r>
    </w:p>
    <w:p w14:paraId="1F65E746" w14:textId="77777777" w:rsidR="00792B83" w:rsidRDefault="00792B83" w:rsidP="00792B83">
      <w:pPr>
        <w:tabs>
          <w:tab w:val="left" w:pos="6946"/>
        </w:tabs>
        <w:spacing w:after="0"/>
        <w:jc w:val="center"/>
        <w:rPr>
          <w:rFonts w:cs="Arial"/>
          <w:b/>
          <w:caps/>
          <w:szCs w:val="22"/>
        </w:rPr>
      </w:pPr>
    </w:p>
    <w:p w14:paraId="2366202E" w14:textId="77777777" w:rsidR="00792B83" w:rsidRDefault="00792B83" w:rsidP="00792B83">
      <w:pPr>
        <w:spacing w:after="0"/>
        <w:jc w:val="center"/>
        <w:rPr>
          <w:rFonts w:cs="Arial"/>
          <w:b/>
          <w:caps/>
          <w:szCs w:val="22"/>
        </w:rPr>
      </w:pPr>
    </w:p>
    <w:p w14:paraId="1FED3D95" w14:textId="77777777" w:rsidR="00792B83" w:rsidRPr="00F42E19" w:rsidRDefault="00792B83" w:rsidP="00792B83">
      <w:pPr>
        <w:rPr>
          <w:rFonts w:cs="Arial"/>
          <w:b/>
          <w:caps/>
          <w:sz w:val="28"/>
          <w:szCs w:val="28"/>
        </w:rPr>
      </w:pPr>
      <w:r w:rsidRPr="00F42E19">
        <w:rPr>
          <w:rFonts w:cs="Arial"/>
          <w:b/>
          <w:caps/>
          <w:sz w:val="28"/>
          <w:szCs w:val="28"/>
        </w:rPr>
        <w:t>a – věcné zadání</w:t>
      </w:r>
    </w:p>
    <w:p w14:paraId="6B6051CC" w14:textId="77777777" w:rsidR="00792B83" w:rsidRPr="00F42E19" w:rsidRDefault="00792B83" w:rsidP="00792B83">
      <w:pPr>
        <w:pStyle w:val="Nadpis1"/>
      </w:pPr>
      <w:r w:rsidRPr="00F42E19">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B83" w:rsidRPr="006C3557" w14:paraId="1DD9F053" w14:textId="77777777" w:rsidTr="000F5149">
        <w:tc>
          <w:tcPr>
            <w:tcW w:w="1701" w:type="dxa"/>
            <w:tcBorders>
              <w:top w:val="single" w:sz="8" w:space="0" w:color="auto"/>
              <w:left w:val="single" w:sz="8" w:space="0" w:color="auto"/>
              <w:bottom w:val="single" w:sz="8" w:space="0" w:color="auto"/>
            </w:tcBorders>
            <w:vAlign w:val="center"/>
          </w:tcPr>
          <w:p w14:paraId="692EE2B0" w14:textId="77777777" w:rsidR="00792B83" w:rsidRPr="006C3557" w:rsidRDefault="00792B83" w:rsidP="000F5149">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46BB6336" w14:textId="77777777" w:rsidR="00792B83" w:rsidRPr="006C3557" w:rsidRDefault="00792B83" w:rsidP="000F5149">
            <w:pPr>
              <w:pStyle w:val="Tabulka"/>
              <w:jc w:val="center"/>
              <w:rPr>
                <w:szCs w:val="22"/>
              </w:rPr>
            </w:pPr>
            <w:r>
              <w:rPr>
                <w:szCs w:val="22"/>
              </w:rPr>
              <w:t>896</w:t>
            </w:r>
          </w:p>
        </w:tc>
      </w:tr>
    </w:tbl>
    <w:p w14:paraId="4CE57499" w14:textId="77777777" w:rsidR="00792B83" w:rsidRPr="006C3557" w:rsidRDefault="00792B83" w:rsidP="00792B8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92B83" w:rsidRPr="006C3557" w14:paraId="24DA7EF7" w14:textId="77777777" w:rsidTr="000F5149">
        <w:tc>
          <w:tcPr>
            <w:tcW w:w="2246" w:type="dxa"/>
            <w:tcBorders>
              <w:top w:val="single" w:sz="8" w:space="0" w:color="auto"/>
              <w:left w:val="single" w:sz="8" w:space="0" w:color="auto"/>
            </w:tcBorders>
            <w:vAlign w:val="center"/>
          </w:tcPr>
          <w:p w14:paraId="19B6E042" w14:textId="77777777" w:rsidR="00792B83" w:rsidRPr="006C3557" w:rsidRDefault="00792B83" w:rsidP="000F5149">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17C6132E" w14:textId="77777777" w:rsidR="00792B83" w:rsidRPr="007B2715" w:rsidRDefault="00792B83" w:rsidP="000F5149">
            <w:pPr>
              <w:pStyle w:val="Tabulka"/>
              <w:rPr>
                <w:b/>
                <w:szCs w:val="22"/>
              </w:rPr>
            </w:pPr>
            <w:r>
              <w:rPr>
                <w:b/>
                <w:szCs w:val="22"/>
              </w:rPr>
              <w:t>Úprava aplikace vzorkování – implementace předávání fotografií</w:t>
            </w:r>
          </w:p>
        </w:tc>
      </w:tr>
      <w:tr w:rsidR="00792B83" w:rsidRPr="006C3557" w14:paraId="1704FF82" w14:textId="77777777" w:rsidTr="000F5149">
        <w:tc>
          <w:tcPr>
            <w:tcW w:w="3392" w:type="dxa"/>
            <w:gridSpan w:val="2"/>
            <w:tcBorders>
              <w:left w:val="single" w:sz="8" w:space="0" w:color="auto"/>
              <w:bottom w:val="single" w:sz="8" w:space="0" w:color="auto"/>
            </w:tcBorders>
            <w:vAlign w:val="center"/>
          </w:tcPr>
          <w:p w14:paraId="6D45867F" w14:textId="77777777" w:rsidR="00792B83" w:rsidRPr="006C3557" w:rsidRDefault="00792B83" w:rsidP="000F5149">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98FA3D42F05C450F8EB6BB43EE1A86ED"/>
            </w:placeholder>
            <w:date w:fullDate="2024-05-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F459BE4" w14:textId="77777777" w:rsidR="00792B83" w:rsidRPr="00152E30" w:rsidRDefault="00792B83" w:rsidP="000F5149">
                <w:pPr>
                  <w:pStyle w:val="Tabulka"/>
                  <w:rPr>
                    <w:szCs w:val="22"/>
                  </w:rPr>
                </w:pPr>
                <w:r>
                  <w:rPr>
                    <w:szCs w:val="22"/>
                  </w:rPr>
                  <w:t>28.5.2024</w:t>
                </w:r>
              </w:p>
            </w:tc>
          </w:sdtContent>
        </w:sdt>
        <w:tc>
          <w:tcPr>
            <w:tcW w:w="3383" w:type="dxa"/>
            <w:tcBorders>
              <w:left w:val="dotted" w:sz="4" w:space="0" w:color="auto"/>
              <w:bottom w:val="single" w:sz="8" w:space="0" w:color="auto"/>
            </w:tcBorders>
            <w:vAlign w:val="center"/>
          </w:tcPr>
          <w:p w14:paraId="4C7A4714" w14:textId="77777777" w:rsidR="00792B83" w:rsidRPr="006C3557" w:rsidRDefault="00792B83" w:rsidP="000F5149">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C4CFF9710EEC45D0B92421C3B83D6293"/>
            </w:placeholder>
            <w:date w:fullDate="2024-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A05AE86" w14:textId="77777777" w:rsidR="00792B83" w:rsidRPr="006C3557" w:rsidRDefault="00792B83" w:rsidP="000F5149">
                <w:pPr>
                  <w:pStyle w:val="Tabulka"/>
                  <w:rPr>
                    <w:szCs w:val="22"/>
                  </w:rPr>
                </w:pPr>
                <w:r>
                  <w:rPr>
                    <w:szCs w:val="22"/>
                  </w:rPr>
                  <w:t>31.12.2024</w:t>
                </w:r>
              </w:p>
            </w:tc>
          </w:sdtContent>
        </w:sdt>
      </w:tr>
    </w:tbl>
    <w:p w14:paraId="35CAD3E0" w14:textId="77777777" w:rsidR="00792B83" w:rsidRPr="006C3557" w:rsidRDefault="00792B83" w:rsidP="00792B8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92B83" w:rsidRPr="006C3557" w14:paraId="0C0DDCEF" w14:textId="77777777" w:rsidTr="000F5149">
        <w:tc>
          <w:tcPr>
            <w:tcW w:w="2258" w:type="dxa"/>
            <w:tcBorders>
              <w:top w:val="single" w:sz="8" w:space="0" w:color="auto"/>
              <w:left w:val="single" w:sz="8" w:space="0" w:color="auto"/>
              <w:bottom w:val="single" w:sz="8" w:space="0" w:color="auto"/>
            </w:tcBorders>
            <w:vAlign w:val="center"/>
          </w:tcPr>
          <w:p w14:paraId="412F1450" w14:textId="77777777" w:rsidR="00792B83" w:rsidRPr="006C3557" w:rsidRDefault="00792B83" w:rsidP="000F5149">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462B1608" w14:textId="77777777" w:rsidR="00792B83" w:rsidRPr="004F65E7" w:rsidRDefault="00792B83" w:rsidP="000F5149">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DF909FE" w14:textId="77777777" w:rsidR="00792B83" w:rsidRPr="006C3557" w:rsidRDefault="00792B83" w:rsidP="000F5149">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5601545A" w14:textId="77777777" w:rsidR="00792B83" w:rsidRPr="004F65E7" w:rsidRDefault="00792B83" w:rsidP="000F5149">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AE1874E" w14:textId="77777777" w:rsidR="00792B83" w:rsidRPr="006C3557" w:rsidRDefault="00792B83" w:rsidP="00792B83">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92B83" w:rsidRPr="006C3557" w14:paraId="3281B491" w14:textId="77777777" w:rsidTr="000F5149">
        <w:tc>
          <w:tcPr>
            <w:tcW w:w="983" w:type="dxa"/>
            <w:vMerge w:val="restart"/>
            <w:tcBorders>
              <w:top w:val="single" w:sz="8" w:space="0" w:color="auto"/>
              <w:left w:val="single" w:sz="8" w:space="0" w:color="auto"/>
            </w:tcBorders>
            <w:vAlign w:val="center"/>
          </w:tcPr>
          <w:p w14:paraId="091083F2" w14:textId="77777777" w:rsidR="00792B83" w:rsidRPr="006C3557" w:rsidRDefault="00792B83" w:rsidP="000F5149">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59A28EC3" w14:textId="77777777" w:rsidR="00792B83" w:rsidRPr="006C3557" w:rsidRDefault="00792B83" w:rsidP="000F5149">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4C4BC35A" w14:textId="77777777" w:rsidR="00792B83" w:rsidRPr="006C3557" w:rsidRDefault="00792B83" w:rsidP="000F5149">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shd w:val="clear" w:color="auto" w:fill="auto"/>
            <w:vAlign w:val="center"/>
          </w:tcPr>
          <w:p w14:paraId="11923ED9" w14:textId="77777777" w:rsidR="00792B83" w:rsidRPr="00320650" w:rsidRDefault="00792B83" w:rsidP="000F5149">
            <w:pPr>
              <w:pStyle w:val="Tabulka"/>
              <w:rPr>
                <w:szCs w:val="22"/>
              </w:rPr>
            </w:pPr>
            <w:r>
              <w:rPr>
                <w:szCs w:val="22"/>
              </w:rPr>
              <w:t>LPIS</w:t>
            </w:r>
          </w:p>
        </w:tc>
      </w:tr>
      <w:tr w:rsidR="00792B83" w:rsidRPr="006C3557" w14:paraId="0BFF2E4F" w14:textId="77777777" w:rsidTr="000F5149">
        <w:tc>
          <w:tcPr>
            <w:tcW w:w="983" w:type="dxa"/>
            <w:vMerge/>
            <w:tcBorders>
              <w:left w:val="single" w:sz="8" w:space="0" w:color="auto"/>
            </w:tcBorders>
            <w:vAlign w:val="center"/>
          </w:tcPr>
          <w:p w14:paraId="34F8FF2F" w14:textId="77777777" w:rsidR="00792B83" w:rsidRPr="006C3557" w:rsidRDefault="00792B83" w:rsidP="000F5149">
            <w:pPr>
              <w:pStyle w:val="Tabulka"/>
              <w:rPr>
                <w:szCs w:val="22"/>
              </w:rPr>
            </w:pPr>
          </w:p>
        </w:tc>
        <w:tc>
          <w:tcPr>
            <w:tcW w:w="1911" w:type="dxa"/>
            <w:vMerge/>
            <w:tcBorders>
              <w:bottom w:val="dotted" w:sz="4" w:space="0" w:color="auto"/>
            </w:tcBorders>
            <w:vAlign w:val="center"/>
          </w:tcPr>
          <w:p w14:paraId="4F62861D" w14:textId="77777777" w:rsidR="00792B83" w:rsidRPr="006C3557" w:rsidRDefault="00792B83" w:rsidP="000F5149">
            <w:pPr>
              <w:pStyle w:val="Tabulka"/>
              <w:rPr>
                <w:szCs w:val="22"/>
              </w:rPr>
            </w:pPr>
          </w:p>
        </w:tc>
        <w:tc>
          <w:tcPr>
            <w:tcW w:w="1491" w:type="dxa"/>
            <w:tcBorders>
              <w:bottom w:val="dotted" w:sz="4" w:space="0" w:color="auto"/>
            </w:tcBorders>
            <w:vAlign w:val="center"/>
          </w:tcPr>
          <w:p w14:paraId="11BFF0C9" w14:textId="77777777" w:rsidR="00792B83" w:rsidRPr="006C3557" w:rsidRDefault="00792B83" w:rsidP="000F5149">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0B85183A" w14:textId="77777777" w:rsidR="00792B83" w:rsidRPr="0041678A" w:rsidRDefault="00792B83" w:rsidP="000F5149">
            <w:pPr>
              <w:pStyle w:val="Tabulka"/>
              <w:rPr>
                <w:sz w:val="20"/>
                <w:szCs w:val="20"/>
              </w:rPr>
            </w:pPr>
            <w:r>
              <w:rPr>
                <w:sz w:val="20"/>
                <w:szCs w:val="20"/>
              </w:rPr>
              <w:t>Legislativní</w:t>
            </w:r>
            <w:r>
              <w:rPr>
                <w:rStyle w:val="Odkaznavysvtlivky"/>
                <w:sz w:val="20"/>
                <w:szCs w:val="20"/>
              </w:rPr>
              <w:endnoteReference w:id="7"/>
            </w:r>
            <w:r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92B83" w:rsidRPr="006C3557" w14:paraId="4B542371" w14:textId="77777777" w:rsidTr="000F5149">
        <w:tc>
          <w:tcPr>
            <w:tcW w:w="983" w:type="dxa"/>
            <w:vMerge/>
            <w:tcBorders>
              <w:left w:val="single" w:sz="8" w:space="0" w:color="auto"/>
              <w:bottom w:val="single" w:sz="8" w:space="0" w:color="auto"/>
            </w:tcBorders>
            <w:vAlign w:val="center"/>
          </w:tcPr>
          <w:p w14:paraId="57A039E1" w14:textId="77777777" w:rsidR="00792B83" w:rsidRPr="006C3557" w:rsidRDefault="00792B83" w:rsidP="000F5149">
            <w:pPr>
              <w:pStyle w:val="Tabulka"/>
              <w:rPr>
                <w:szCs w:val="22"/>
              </w:rPr>
            </w:pPr>
          </w:p>
        </w:tc>
        <w:tc>
          <w:tcPr>
            <w:tcW w:w="1911" w:type="dxa"/>
            <w:tcBorders>
              <w:top w:val="dotted" w:sz="4" w:space="0" w:color="auto"/>
              <w:bottom w:val="single" w:sz="8" w:space="0" w:color="auto"/>
            </w:tcBorders>
            <w:vAlign w:val="center"/>
          </w:tcPr>
          <w:p w14:paraId="38D95AE2" w14:textId="77777777" w:rsidR="00792B83" w:rsidRPr="006C3557" w:rsidRDefault="00792B83" w:rsidP="000F5149">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5806A65" w14:textId="77777777" w:rsidR="00792B83" w:rsidRPr="006C3557" w:rsidRDefault="00792B83" w:rsidP="000F5149">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A7E5373" w14:textId="77777777" w:rsidR="00792B83" w:rsidRPr="0041678A" w:rsidRDefault="00792B83" w:rsidP="000F5149">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5E07685" w14:textId="77777777" w:rsidR="00792B83" w:rsidRPr="006C3557" w:rsidRDefault="00792B83" w:rsidP="00792B83">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418"/>
        <w:gridCol w:w="2693"/>
      </w:tblGrid>
      <w:tr w:rsidR="00792B83" w:rsidRPr="006C3557" w14:paraId="259BC993" w14:textId="77777777" w:rsidTr="000F5149">
        <w:tc>
          <w:tcPr>
            <w:tcW w:w="2679" w:type="dxa"/>
            <w:tcBorders>
              <w:top w:val="single" w:sz="8" w:space="0" w:color="auto"/>
              <w:left w:val="single" w:sz="8" w:space="0" w:color="auto"/>
              <w:bottom w:val="single" w:sz="8" w:space="0" w:color="auto"/>
            </w:tcBorders>
            <w:vAlign w:val="center"/>
          </w:tcPr>
          <w:p w14:paraId="3F2FCFAB" w14:textId="77777777" w:rsidR="00792B83" w:rsidRPr="002D0745" w:rsidRDefault="00792B83" w:rsidP="000F5149">
            <w:pPr>
              <w:pStyle w:val="Tabulka"/>
              <w:rPr>
                <w:b/>
                <w:szCs w:val="22"/>
              </w:rPr>
            </w:pPr>
            <w:r>
              <w:rPr>
                <w:b/>
                <w:szCs w:val="22"/>
              </w:rPr>
              <w:t>Role</w:t>
            </w:r>
          </w:p>
        </w:tc>
        <w:tc>
          <w:tcPr>
            <w:tcW w:w="1701" w:type="dxa"/>
            <w:tcBorders>
              <w:top w:val="single" w:sz="8" w:space="0" w:color="auto"/>
              <w:bottom w:val="single" w:sz="8" w:space="0" w:color="auto"/>
            </w:tcBorders>
            <w:vAlign w:val="center"/>
          </w:tcPr>
          <w:p w14:paraId="283E96A2" w14:textId="77777777" w:rsidR="00792B83" w:rsidRPr="004C5DDA" w:rsidRDefault="00792B83" w:rsidP="000F5149">
            <w:pPr>
              <w:pStyle w:val="Tabulka"/>
              <w:rPr>
                <w:b/>
                <w:szCs w:val="22"/>
              </w:rPr>
            </w:pPr>
            <w:r w:rsidRPr="004C5DDA">
              <w:rPr>
                <w:b/>
                <w:szCs w:val="22"/>
              </w:rPr>
              <w:t xml:space="preserve">Jméno </w:t>
            </w:r>
          </w:p>
        </w:tc>
        <w:tc>
          <w:tcPr>
            <w:tcW w:w="1417" w:type="dxa"/>
            <w:tcBorders>
              <w:top w:val="single" w:sz="8" w:space="0" w:color="auto"/>
              <w:bottom w:val="single" w:sz="8" w:space="0" w:color="auto"/>
            </w:tcBorders>
            <w:vAlign w:val="center"/>
          </w:tcPr>
          <w:p w14:paraId="04259195" w14:textId="77777777" w:rsidR="00792B83" w:rsidRPr="004C5DDA" w:rsidRDefault="00792B83" w:rsidP="000F5149">
            <w:pPr>
              <w:pStyle w:val="Tabulka"/>
              <w:rPr>
                <w:rStyle w:val="Siln"/>
                <w:b w:val="0"/>
                <w:szCs w:val="22"/>
              </w:rPr>
            </w:pPr>
            <w:r w:rsidRPr="004C5DDA">
              <w:rPr>
                <w:b/>
                <w:szCs w:val="22"/>
              </w:rPr>
              <w:t>Organizace /útvar</w:t>
            </w:r>
          </w:p>
        </w:tc>
        <w:tc>
          <w:tcPr>
            <w:tcW w:w="1418" w:type="dxa"/>
            <w:tcBorders>
              <w:top w:val="single" w:sz="8" w:space="0" w:color="auto"/>
              <w:bottom w:val="single" w:sz="8" w:space="0" w:color="auto"/>
            </w:tcBorders>
            <w:vAlign w:val="center"/>
          </w:tcPr>
          <w:p w14:paraId="304EB49B" w14:textId="77777777" w:rsidR="00792B83" w:rsidRPr="004C5DDA" w:rsidRDefault="00792B83" w:rsidP="000F5149">
            <w:pPr>
              <w:pStyle w:val="Tabulka"/>
              <w:rPr>
                <w:b/>
                <w:szCs w:val="22"/>
              </w:rPr>
            </w:pPr>
            <w:r w:rsidRPr="004C5DDA">
              <w:rPr>
                <w:b/>
                <w:szCs w:val="22"/>
              </w:rPr>
              <w:t>Telefon</w:t>
            </w:r>
          </w:p>
        </w:tc>
        <w:tc>
          <w:tcPr>
            <w:tcW w:w="2693" w:type="dxa"/>
            <w:tcBorders>
              <w:top w:val="single" w:sz="8" w:space="0" w:color="auto"/>
              <w:bottom w:val="single" w:sz="8" w:space="0" w:color="auto"/>
              <w:right w:val="single" w:sz="8" w:space="0" w:color="auto"/>
            </w:tcBorders>
            <w:vAlign w:val="center"/>
          </w:tcPr>
          <w:p w14:paraId="56736FFB" w14:textId="77777777" w:rsidR="00792B83" w:rsidRPr="004C5DDA" w:rsidRDefault="00792B83" w:rsidP="000F5149">
            <w:pPr>
              <w:pStyle w:val="Tabulka"/>
              <w:rPr>
                <w:b/>
                <w:szCs w:val="22"/>
              </w:rPr>
            </w:pPr>
            <w:r w:rsidRPr="004C5DDA">
              <w:rPr>
                <w:b/>
                <w:szCs w:val="22"/>
              </w:rPr>
              <w:t>E-mail</w:t>
            </w:r>
          </w:p>
        </w:tc>
      </w:tr>
      <w:tr w:rsidR="00792B83" w:rsidRPr="006C3557" w14:paraId="46D301C6" w14:textId="77777777" w:rsidTr="000F5149">
        <w:trPr>
          <w:trHeight w:hRule="exact" w:val="20"/>
        </w:trPr>
        <w:tc>
          <w:tcPr>
            <w:tcW w:w="2679" w:type="dxa"/>
            <w:tcBorders>
              <w:top w:val="single" w:sz="8" w:space="0" w:color="auto"/>
              <w:left w:val="dotted" w:sz="4" w:space="0" w:color="auto"/>
            </w:tcBorders>
            <w:vAlign w:val="center"/>
          </w:tcPr>
          <w:p w14:paraId="6490DAA0" w14:textId="77777777" w:rsidR="00792B83" w:rsidRPr="002D0745" w:rsidRDefault="00792B83" w:rsidP="000F5149">
            <w:pPr>
              <w:pStyle w:val="Tabulka"/>
              <w:rPr>
                <w:b/>
                <w:szCs w:val="22"/>
              </w:rPr>
            </w:pPr>
          </w:p>
        </w:tc>
        <w:tc>
          <w:tcPr>
            <w:tcW w:w="1701" w:type="dxa"/>
            <w:tcBorders>
              <w:top w:val="single" w:sz="8" w:space="0" w:color="auto"/>
            </w:tcBorders>
            <w:vAlign w:val="center"/>
          </w:tcPr>
          <w:p w14:paraId="24201E3E" w14:textId="77777777" w:rsidR="00792B83" w:rsidRPr="004C5DDA" w:rsidRDefault="00792B83" w:rsidP="000F5149">
            <w:pPr>
              <w:pStyle w:val="Tabulka"/>
              <w:rPr>
                <w:sz w:val="20"/>
                <w:szCs w:val="20"/>
              </w:rPr>
            </w:pPr>
          </w:p>
        </w:tc>
        <w:tc>
          <w:tcPr>
            <w:tcW w:w="1417" w:type="dxa"/>
            <w:tcBorders>
              <w:top w:val="single" w:sz="8" w:space="0" w:color="auto"/>
            </w:tcBorders>
            <w:vAlign w:val="center"/>
          </w:tcPr>
          <w:p w14:paraId="7F34FC7F" w14:textId="77777777" w:rsidR="00792B83" w:rsidRPr="004C5DDA" w:rsidRDefault="00792B83" w:rsidP="000F5149">
            <w:pPr>
              <w:pStyle w:val="Tabulka"/>
              <w:rPr>
                <w:rStyle w:val="Siln"/>
                <w:b w:val="0"/>
                <w:sz w:val="20"/>
                <w:szCs w:val="20"/>
              </w:rPr>
            </w:pPr>
          </w:p>
        </w:tc>
        <w:tc>
          <w:tcPr>
            <w:tcW w:w="1418" w:type="dxa"/>
            <w:tcBorders>
              <w:top w:val="single" w:sz="8" w:space="0" w:color="auto"/>
            </w:tcBorders>
            <w:vAlign w:val="center"/>
          </w:tcPr>
          <w:p w14:paraId="2EC79B62" w14:textId="77777777" w:rsidR="00792B83" w:rsidRPr="004C5DDA" w:rsidRDefault="00792B83" w:rsidP="000F5149">
            <w:pPr>
              <w:pStyle w:val="Tabulka"/>
              <w:rPr>
                <w:sz w:val="20"/>
                <w:szCs w:val="20"/>
              </w:rPr>
            </w:pPr>
          </w:p>
        </w:tc>
        <w:tc>
          <w:tcPr>
            <w:tcW w:w="2693" w:type="dxa"/>
            <w:tcBorders>
              <w:top w:val="single" w:sz="8" w:space="0" w:color="auto"/>
              <w:right w:val="dotted" w:sz="4" w:space="0" w:color="auto"/>
            </w:tcBorders>
            <w:vAlign w:val="center"/>
          </w:tcPr>
          <w:p w14:paraId="3AA0D332" w14:textId="77777777" w:rsidR="00792B83" w:rsidRPr="004C5DDA" w:rsidRDefault="00792B83" w:rsidP="000F5149">
            <w:pPr>
              <w:pStyle w:val="Tabulka"/>
              <w:rPr>
                <w:sz w:val="20"/>
                <w:szCs w:val="20"/>
              </w:rPr>
            </w:pPr>
          </w:p>
        </w:tc>
      </w:tr>
      <w:tr w:rsidR="00792B83" w:rsidRPr="006C3557" w14:paraId="0569EEF4" w14:textId="77777777" w:rsidTr="000F5149">
        <w:tc>
          <w:tcPr>
            <w:tcW w:w="2679" w:type="dxa"/>
            <w:tcBorders>
              <w:top w:val="dotted" w:sz="4" w:space="0" w:color="auto"/>
              <w:left w:val="dotted" w:sz="4" w:space="0" w:color="auto"/>
            </w:tcBorders>
            <w:vAlign w:val="center"/>
          </w:tcPr>
          <w:p w14:paraId="27F7F640" w14:textId="77777777" w:rsidR="00792B83" w:rsidRPr="004C5DDA" w:rsidRDefault="00792B83" w:rsidP="000F5149">
            <w:pPr>
              <w:pStyle w:val="Tabulka"/>
              <w:rPr>
                <w:szCs w:val="22"/>
              </w:rPr>
            </w:pPr>
            <w:r>
              <w:rPr>
                <w:szCs w:val="22"/>
              </w:rPr>
              <w:t>Žadatel/věcný garant</w:t>
            </w:r>
          </w:p>
        </w:tc>
        <w:tc>
          <w:tcPr>
            <w:tcW w:w="1701" w:type="dxa"/>
            <w:tcBorders>
              <w:top w:val="dotted" w:sz="4" w:space="0" w:color="auto"/>
            </w:tcBorders>
            <w:vAlign w:val="center"/>
          </w:tcPr>
          <w:p w14:paraId="6EAECF9C" w14:textId="77777777" w:rsidR="00792B83" w:rsidRPr="00A94D2B" w:rsidRDefault="00792B83" w:rsidP="000F5149">
            <w:pPr>
              <w:pStyle w:val="Tabulka"/>
              <w:rPr>
                <w:szCs w:val="22"/>
              </w:rPr>
            </w:pPr>
            <w:r w:rsidRPr="00A94D2B">
              <w:rPr>
                <w:szCs w:val="22"/>
              </w:rPr>
              <w:t>Barbora Dobiášová</w:t>
            </w:r>
          </w:p>
        </w:tc>
        <w:tc>
          <w:tcPr>
            <w:tcW w:w="1417" w:type="dxa"/>
            <w:tcBorders>
              <w:top w:val="dotted" w:sz="4" w:space="0" w:color="auto"/>
            </w:tcBorders>
            <w:vAlign w:val="center"/>
          </w:tcPr>
          <w:p w14:paraId="435F961F" w14:textId="77777777" w:rsidR="00792B83" w:rsidRPr="00A94D2B" w:rsidRDefault="00792B83" w:rsidP="000F5149">
            <w:pPr>
              <w:pStyle w:val="Tabulka"/>
              <w:jc w:val="center"/>
              <w:rPr>
                <w:bCs w:val="0"/>
                <w:szCs w:val="22"/>
              </w:rPr>
            </w:pPr>
            <w:r w:rsidRPr="00A94D2B">
              <w:rPr>
                <w:szCs w:val="22"/>
              </w:rPr>
              <w:t>ÚKZÚZ</w:t>
            </w:r>
          </w:p>
        </w:tc>
        <w:tc>
          <w:tcPr>
            <w:tcW w:w="1418" w:type="dxa"/>
            <w:tcBorders>
              <w:top w:val="dotted" w:sz="4" w:space="0" w:color="auto"/>
            </w:tcBorders>
            <w:vAlign w:val="center"/>
          </w:tcPr>
          <w:p w14:paraId="450F063E" w14:textId="77777777" w:rsidR="00792B83" w:rsidRPr="00A94D2B" w:rsidRDefault="00792B83" w:rsidP="000F5149">
            <w:pPr>
              <w:pStyle w:val="Tabulka"/>
              <w:rPr>
                <w:szCs w:val="22"/>
              </w:rPr>
            </w:pPr>
            <w:r w:rsidRPr="00A94D2B">
              <w:rPr>
                <w:szCs w:val="22"/>
              </w:rPr>
              <w:t>737267302</w:t>
            </w:r>
          </w:p>
        </w:tc>
        <w:tc>
          <w:tcPr>
            <w:tcW w:w="2693" w:type="dxa"/>
            <w:tcBorders>
              <w:top w:val="dotted" w:sz="4" w:space="0" w:color="auto"/>
              <w:right w:val="dotted" w:sz="4" w:space="0" w:color="auto"/>
            </w:tcBorders>
            <w:vAlign w:val="center"/>
          </w:tcPr>
          <w:p w14:paraId="6C6F5056" w14:textId="77777777" w:rsidR="00792B83" w:rsidRPr="00A94D2B" w:rsidRDefault="00792B83" w:rsidP="000F5149">
            <w:pPr>
              <w:pStyle w:val="Tabulka"/>
              <w:rPr>
                <w:szCs w:val="22"/>
              </w:rPr>
            </w:pPr>
            <w:r w:rsidRPr="00A94D2B">
              <w:rPr>
                <w:szCs w:val="22"/>
              </w:rPr>
              <w:t>barbora.dobiasova@ukzuz.cz</w:t>
            </w:r>
          </w:p>
        </w:tc>
      </w:tr>
      <w:tr w:rsidR="00792B83" w:rsidRPr="006C3557" w14:paraId="0ABBA819" w14:textId="77777777" w:rsidTr="000F5149">
        <w:tc>
          <w:tcPr>
            <w:tcW w:w="2679" w:type="dxa"/>
            <w:tcBorders>
              <w:left w:val="dotted" w:sz="4" w:space="0" w:color="auto"/>
            </w:tcBorders>
            <w:vAlign w:val="center"/>
          </w:tcPr>
          <w:p w14:paraId="4C00B5EC" w14:textId="77777777" w:rsidR="00792B83" w:rsidRPr="004C5DDA" w:rsidRDefault="00792B83" w:rsidP="000F5149">
            <w:pPr>
              <w:pStyle w:val="Tabulka"/>
              <w:rPr>
                <w:szCs w:val="22"/>
              </w:rPr>
            </w:pPr>
            <w:r>
              <w:rPr>
                <w:szCs w:val="22"/>
              </w:rPr>
              <w:t>Koordinátor změny</w:t>
            </w:r>
            <w:r w:rsidRPr="004C5DDA">
              <w:rPr>
                <w:szCs w:val="22"/>
              </w:rPr>
              <w:t>:</w:t>
            </w:r>
          </w:p>
        </w:tc>
        <w:tc>
          <w:tcPr>
            <w:tcW w:w="1701" w:type="dxa"/>
            <w:vAlign w:val="center"/>
          </w:tcPr>
          <w:p w14:paraId="524FE9D0" w14:textId="77777777" w:rsidR="00792B83" w:rsidRPr="00A94D2B" w:rsidRDefault="00792B83" w:rsidP="000F5149">
            <w:pPr>
              <w:pStyle w:val="Tabulka"/>
              <w:rPr>
                <w:szCs w:val="22"/>
              </w:rPr>
            </w:pPr>
            <w:r w:rsidRPr="00A94D2B">
              <w:rPr>
                <w:szCs w:val="22"/>
              </w:rPr>
              <w:t>Jiří Bukovský</w:t>
            </w:r>
          </w:p>
        </w:tc>
        <w:tc>
          <w:tcPr>
            <w:tcW w:w="1417" w:type="dxa"/>
            <w:vAlign w:val="center"/>
          </w:tcPr>
          <w:p w14:paraId="5EC9AA8D" w14:textId="77777777" w:rsidR="00792B83" w:rsidRPr="00A94D2B" w:rsidRDefault="00792B83" w:rsidP="000F5149">
            <w:pPr>
              <w:pStyle w:val="Tabulka"/>
              <w:jc w:val="center"/>
              <w:rPr>
                <w:bCs w:val="0"/>
                <w:szCs w:val="22"/>
              </w:rPr>
            </w:pPr>
            <w:r w:rsidRPr="00A94D2B">
              <w:rPr>
                <w:bCs w:val="0"/>
                <w:szCs w:val="22"/>
              </w:rPr>
              <w:t>MZe</w:t>
            </w:r>
          </w:p>
        </w:tc>
        <w:tc>
          <w:tcPr>
            <w:tcW w:w="1418" w:type="dxa"/>
            <w:vAlign w:val="center"/>
          </w:tcPr>
          <w:p w14:paraId="79A0C2D4" w14:textId="77777777" w:rsidR="00792B83" w:rsidRPr="00A94D2B" w:rsidRDefault="00792B83" w:rsidP="000F5149">
            <w:pPr>
              <w:pStyle w:val="Tabulka"/>
              <w:jc w:val="center"/>
              <w:rPr>
                <w:szCs w:val="22"/>
              </w:rPr>
            </w:pPr>
            <w:r w:rsidRPr="00A94D2B">
              <w:rPr>
                <w:szCs w:val="22"/>
              </w:rPr>
              <w:t>724335077</w:t>
            </w:r>
          </w:p>
        </w:tc>
        <w:tc>
          <w:tcPr>
            <w:tcW w:w="2693" w:type="dxa"/>
            <w:tcBorders>
              <w:right w:val="dotted" w:sz="4" w:space="0" w:color="auto"/>
            </w:tcBorders>
            <w:vAlign w:val="center"/>
          </w:tcPr>
          <w:p w14:paraId="275F3687" w14:textId="77777777" w:rsidR="00792B83" w:rsidRPr="00A94D2B" w:rsidRDefault="00792B83" w:rsidP="000F5149">
            <w:pPr>
              <w:pStyle w:val="Tabulka"/>
              <w:rPr>
                <w:szCs w:val="22"/>
              </w:rPr>
            </w:pPr>
            <w:r w:rsidRPr="00A94D2B">
              <w:rPr>
                <w:szCs w:val="22"/>
              </w:rPr>
              <w:t>jiri.bukovsky@mze.gov.cz</w:t>
            </w:r>
          </w:p>
        </w:tc>
      </w:tr>
      <w:tr w:rsidR="00792B83" w:rsidRPr="006C3557" w14:paraId="053D0A14" w14:textId="77777777" w:rsidTr="000F5149">
        <w:tc>
          <w:tcPr>
            <w:tcW w:w="2679" w:type="dxa"/>
            <w:tcBorders>
              <w:left w:val="dotted" w:sz="4" w:space="0" w:color="auto"/>
            </w:tcBorders>
            <w:vAlign w:val="center"/>
          </w:tcPr>
          <w:p w14:paraId="5C2C6C65" w14:textId="77777777" w:rsidR="00792B83" w:rsidRPr="004C5DDA" w:rsidRDefault="00792B83" w:rsidP="000F5149">
            <w:pPr>
              <w:pStyle w:val="Tabulka"/>
              <w:rPr>
                <w:szCs w:val="22"/>
              </w:rPr>
            </w:pPr>
            <w:r w:rsidRPr="004C5DDA">
              <w:rPr>
                <w:szCs w:val="22"/>
              </w:rPr>
              <w:t>Poskytovatel/</w:t>
            </w:r>
            <w:r>
              <w:rPr>
                <w:szCs w:val="22"/>
              </w:rPr>
              <w:t>Dodavatel:</w:t>
            </w:r>
          </w:p>
        </w:tc>
        <w:tc>
          <w:tcPr>
            <w:tcW w:w="1701" w:type="dxa"/>
            <w:vAlign w:val="center"/>
          </w:tcPr>
          <w:p w14:paraId="2F474A11" w14:textId="6FB62116" w:rsidR="00792B83" w:rsidRPr="00A94D2B" w:rsidRDefault="001B2C1D" w:rsidP="000F5149">
            <w:pPr>
              <w:pStyle w:val="Tabulka"/>
              <w:rPr>
                <w:szCs w:val="22"/>
              </w:rPr>
            </w:pPr>
            <w:r>
              <w:rPr>
                <w:szCs w:val="22"/>
              </w:rPr>
              <w:t>xxx</w:t>
            </w:r>
          </w:p>
        </w:tc>
        <w:tc>
          <w:tcPr>
            <w:tcW w:w="1417" w:type="dxa"/>
            <w:vAlign w:val="center"/>
          </w:tcPr>
          <w:p w14:paraId="5CF12CD0" w14:textId="77777777" w:rsidR="00792B83" w:rsidRPr="00A94D2B" w:rsidRDefault="00792B83" w:rsidP="000F5149">
            <w:pPr>
              <w:pStyle w:val="Tabulka"/>
              <w:jc w:val="center"/>
              <w:rPr>
                <w:bCs w:val="0"/>
                <w:szCs w:val="22"/>
              </w:rPr>
            </w:pPr>
            <w:r w:rsidRPr="00A94D2B">
              <w:rPr>
                <w:szCs w:val="22"/>
              </w:rPr>
              <w:t>O2ITS</w:t>
            </w:r>
          </w:p>
        </w:tc>
        <w:tc>
          <w:tcPr>
            <w:tcW w:w="1418" w:type="dxa"/>
            <w:vAlign w:val="center"/>
          </w:tcPr>
          <w:p w14:paraId="2B512212" w14:textId="5F2B42E8" w:rsidR="00792B83" w:rsidRPr="00A94D2B" w:rsidRDefault="001B2C1D" w:rsidP="000F5149">
            <w:pPr>
              <w:pStyle w:val="Tabulka"/>
              <w:jc w:val="center"/>
              <w:rPr>
                <w:szCs w:val="22"/>
              </w:rPr>
            </w:pPr>
            <w:r>
              <w:rPr>
                <w:szCs w:val="22"/>
              </w:rPr>
              <w:t>xxx</w:t>
            </w:r>
          </w:p>
        </w:tc>
        <w:tc>
          <w:tcPr>
            <w:tcW w:w="2693" w:type="dxa"/>
            <w:tcBorders>
              <w:right w:val="dotted" w:sz="4" w:space="0" w:color="auto"/>
            </w:tcBorders>
            <w:vAlign w:val="center"/>
          </w:tcPr>
          <w:p w14:paraId="6294E5B4" w14:textId="5E0FD09A" w:rsidR="00792B83" w:rsidRPr="00A94D2B" w:rsidRDefault="001B2C1D" w:rsidP="000F5149">
            <w:pPr>
              <w:pStyle w:val="Tabulka"/>
              <w:rPr>
                <w:szCs w:val="22"/>
              </w:rPr>
            </w:pPr>
            <w:r>
              <w:t>xxx</w:t>
            </w:r>
          </w:p>
        </w:tc>
      </w:tr>
    </w:tbl>
    <w:p w14:paraId="11B85305" w14:textId="77777777" w:rsidR="00792B83" w:rsidRDefault="00792B83" w:rsidP="00792B83">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678"/>
        <w:gridCol w:w="851"/>
        <w:gridCol w:w="2693"/>
      </w:tblGrid>
      <w:tr w:rsidR="00792B83" w:rsidRPr="006C3557" w14:paraId="7931EE0D" w14:textId="77777777" w:rsidTr="000F5149">
        <w:trPr>
          <w:trHeight w:val="397"/>
        </w:trPr>
        <w:tc>
          <w:tcPr>
            <w:tcW w:w="1681" w:type="dxa"/>
            <w:vAlign w:val="center"/>
          </w:tcPr>
          <w:p w14:paraId="6755B1AB" w14:textId="77777777" w:rsidR="00792B83" w:rsidRPr="006C3557" w:rsidRDefault="00792B83" w:rsidP="000F5149">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678" w:type="dxa"/>
            <w:tcBorders>
              <w:top w:val="single" w:sz="8" w:space="0" w:color="auto"/>
              <w:bottom w:val="single" w:sz="8" w:space="0" w:color="auto"/>
              <w:right w:val="dotted" w:sz="4" w:space="0" w:color="auto"/>
            </w:tcBorders>
            <w:vAlign w:val="center"/>
          </w:tcPr>
          <w:p w14:paraId="5D8DD891" w14:textId="77777777" w:rsidR="00792B83" w:rsidRPr="006C3557" w:rsidRDefault="00792B83" w:rsidP="000F5149">
            <w:pPr>
              <w:pStyle w:val="Tabulka"/>
              <w:rPr>
                <w:szCs w:val="22"/>
              </w:rPr>
            </w:pPr>
            <w:r w:rsidRPr="00592D52">
              <w:rPr>
                <w:szCs w:val="22"/>
              </w:rPr>
              <w:t>S2023-0014, DMS: 390-2023-12120</w:t>
            </w:r>
          </w:p>
        </w:tc>
        <w:tc>
          <w:tcPr>
            <w:tcW w:w="851" w:type="dxa"/>
            <w:tcBorders>
              <w:top w:val="single" w:sz="8" w:space="0" w:color="auto"/>
              <w:left w:val="dotted" w:sz="4" w:space="0" w:color="auto"/>
              <w:bottom w:val="single" w:sz="8" w:space="0" w:color="auto"/>
            </w:tcBorders>
            <w:vAlign w:val="center"/>
          </w:tcPr>
          <w:p w14:paraId="25BA1EA6" w14:textId="77777777" w:rsidR="00792B83" w:rsidRPr="006C3557" w:rsidRDefault="00792B83" w:rsidP="000F5149">
            <w:pPr>
              <w:pStyle w:val="Tabulka"/>
              <w:rPr>
                <w:rStyle w:val="Siln"/>
                <w:b w:val="0"/>
                <w:szCs w:val="22"/>
              </w:rPr>
            </w:pPr>
            <w:r w:rsidRPr="002D0745">
              <w:rPr>
                <w:rStyle w:val="Siln"/>
                <w:szCs w:val="22"/>
              </w:rPr>
              <w:t>KL:</w:t>
            </w:r>
          </w:p>
        </w:tc>
        <w:tc>
          <w:tcPr>
            <w:tcW w:w="2693" w:type="dxa"/>
            <w:vAlign w:val="center"/>
          </w:tcPr>
          <w:p w14:paraId="70369653" w14:textId="77777777" w:rsidR="00792B83" w:rsidRPr="006C3557" w:rsidRDefault="00792B83" w:rsidP="000F5149">
            <w:pPr>
              <w:pStyle w:val="Tabulka"/>
              <w:rPr>
                <w:szCs w:val="22"/>
              </w:rPr>
            </w:pPr>
            <w:r>
              <w:rPr>
                <w:szCs w:val="22"/>
              </w:rPr>
              <w:t>HR-001</w:t>
            </w:r>
          </w:p>
        </w:tc>
      </w:tr>
    </w:tbl>
    <w:p w14:paraId="0B866B54" w14:textId="77777777" w:rsidR="00792B83" w:rsidRPr="006C3557" w:rsidRDefault="00792B83" w:rsidP="00792B83">
      <w:pPr>
        <w:rPr>
          <w:rFonts w:cs="Arial"/>
          <w:szCs w:val="22"/>
        </w:rPr>
      </w:pPr>
    </w:p>
    <w:p w14:paraId="3ED019B5" w14:textId="77777777" w:rsidR="00792B83" w:rsidRPr="00F42E19" w:rsidRDefault="00792B83" w:rsidP="00792B83">
      <w:pPr>
        <w:pStyle w:val="Nadpis1"/>
      </w:pPr>
      <w:r w:rsidRPr="00F42E19">
        <w:t>Stručný popis a odůvodnění požadavku</w:t>
      </w:r>
    </w:p>
    <w:p w14:paraId="50770454" w14:textId="77777777" w:rsidR="00792B83" w:rsidRDefault="00792B83" w:rsidP="00792B83">
      <w:pPr>
        <w:pStyle w:val="Nadpis2"/>
      </w:pPr>
      <w:r w:rsidRPr="00E00833">
        <w:t>Popis požadavku</w:t>
      </w:r>
    </w:p>
    <w:p w14:paraId="00EDE09D" w14:textId="77777777" w:rsidR="00792B83" w:rsidRDefault="00792B83" w:rsidP="00792B83">
      <w:pPr>
        <w:jc w:val="both"/>
      </w:pPr>
      <w:r>
        <w:t>Požadavek je o provedení úpravy aplikace pro vzorkování osiv, kdy úprava umožní lépe pracovat s aplikací na zápis odběrů vzorků.</w:t>
      </w:r>
    </w:p>
    <w:p w14:paraId="40CE8F32" w14:textId="77777777" w:rsidR="00792B83" w:rsidRDefault="00792B83" w:rsidP="00792B83">
      <w:pPr>
        <w:jc w:val="both"/>
      </w:pPr>
      <w:r>
        <w:t>Základní úpravy jsou:</w:t>
      </w:r>
    </w:p>
    <w:p w14:paraId="4F5858CA" w14:textId="77777777" w:rsidR="00792B83" w:rsidRDefault="00792B83" w:rsidP="00792B83">
      <w:pPr>
        <w:pStyle w:val="Odstavecseseznamem"/>
        <w:numPr>
          <w:ilvl w:val="0"/>
          <w:numId w:val="11"/>
        </w:numPr>
        <w:jc w:val="both"/>
      </w:pPr>
      <w:r>
        <w:t>Umožnit vložit ke vzorku fotografii – s předem definovaným max počtem,</w:t>
      </w:r>
    </w:p>
    <w:p w14:paraId="0B532AB5" w14:textId="77777777" w:rsidR="00792B83" w:rsidRDefault="00792B83" w:rsidP="00792B83">
      <w:pPr>
        <w:pStyle w:val="Odstavecseseznamem"/>
        <w:numPr>
          <w:ilvl w:val="0"/>
          <w:numId w:val="11"/>
        </w:numPr>
        <w:jc w:val="both"/>
      </w:pPr>
      <w:r>
        <w:t>Sběr údajů o použitém prohlížeči (user agent z hlavičky),</w:t>
      </w:r>
    </w:p>
    <w:p w14:paraId="109A15C2" w14:textId="77777777" w:rsidR="00792B83" w:rsidRDefault="00792B83" w:rsidP="00792B83">
      <w:pPr>
        <w:pStyle w:val="Odstavecseseznamem"/>
        <w:numPr>
          <w:ilvl w:val="0"/>
          <w:numId w:val="11"/>
        </w:numPr>
        <w:jc w:val="both"/>
      </w:pPr>
      <w:r>
        <w:lastRenderedPageBreak/>
        <w:t>Napojení na upravenou WS ISOOS,</w:t>
      </w:r>
    </w:p>
    <w:p w14:paraId="02416934" w14:textId="77777777" w:rsidR="00792B83" w:rsidRDefault="00792B83" w:rsidP="00792B83">
      <w:pPr>
        <w:pStyle w:val="Odstavecseseznamem"/>
        <w:numPr>
          <w:ilvl w:val="0"/>
          <w:numId w:val="11"/>
        </w:numPr>
        <w:jc w:val="both"/>
      </w:pPr>
      <w:r>
        <w:t>Fotografii případně zmenšit na backend straně LPIS,</w:t>
      </w:r>
    </w:p>
    <w:p w14:paraId="226DAC6F" w14:textId="77777777" w:rsidR="00792B83" w:rsidRDefault="00792B83" w:rsidP="00792B83">
      <w:pPr>
        <w:pStyle w:val="Odstavecseseznamem"/>
        <w:numPr>
          <w:ilvl w:val="0"/>
          <w:numId w:val="11"/>
        </w:numPr>
        <w:jc w:val="both"/>
      </w:pPr>
      <w:r>
        <w:t>Logovat použitou IP adresu,</w:t>
      </w:r>
    </w:p>
    <w:p w14:paraId="647CEF2C" w14:textId="77777777" w:rsidR="00792B83" w:rsidRDefault="00792B83" w:rsidP="00792B83">
      <w:pPr>
        <w:pStyle w:val="Odstavecseseznamem"/>
        <w:numPr>
          <w:ilvl w:val="0"/>
          <w:numId w:val="11"/>
        </w:numPr>
        <w:jc w:val="both"/>
      </w:pPr>
      <w:r>
        <w:t>Umožnit předvyplnění formuláře z čárového kódu (více variant),</w:t>
      </w:r>
    </w:p>
    <w:p w14:paraId="27F05B74" w14:textId="77777777" w:rsidR="00792B83" w:rsidRDefault="00792B83" w:rsidP="00792B83">
      <w:pPr>
        <w:pStyle w:val="Odstavecseseznamem"/>
        <w:numPr>
          <w:ilvl w:val="0"/>
          <w:numId w:val="11"/>
        </w:numPr>
        <w:jc w:val="both"/>
      </w:pPr>
      <w:r>
        <w:t>Umožnit synchronizaci nové čtečky z dat backendové databáze.</w:t>
      </w:r>
    </w:p>
    <w:p w14:paraId="4AF13D44" w14:textId="77777777" w:rsidR="00792B83" w:rsidRDefault="00792B83" w:rsidP="00792B83">
      <w:pPr>
        <w:jc w:val="both"/>
      </w:pPr>
    </w:p>
    <w:p w14:paraId="23C84886" w14:textId="77777777" w:rsidR="00792B83" w:rsidRPr="0017176F" w:rsidRDefault="00792B83" w:rsidP="00792B83">
      <w:pPr>
        <w:jc w:val="both"/>
      </w:pPr>
    </w:p>
    <w:p w14:paraId="559308F5" w14:textId="77777777" w:rsidR="00792B83" w:rsidRDefault="00792B83" w:rsidP="00792B83">
      <w:pPr>
        <w:pStyle w:val="Nadpis2"/>
      </w:pPr>
      <w:r w:rsidRPr="00E00833">
        <w:t>Odůvodnění požadované změny (změny</w:t>
      </w:r>
      <w:r>
        <w:t xml:space="preserve"> právních předpisů</w:t>
      </w:r>
      <w:r w:rsidRPr="00E00833">
        <w:t>, přínosy)</w:t>
      </w:r>
    </w:p>
    <w:p w14:paraId="04CB7566" w14:textId="77777777" w:rsidR="00792B83" w:rsidRDefault="00792B83" w:rsidP="00792B83">
      <w:pPr>
        <w:jc w:val="both"/>
      </w:pPr>
      <w:r>
        <w:t>Aplikace pro vzorkování je určena pro pověřené vzorkovatele a úřední vzorkovatele, kteří odebírají v terénu vzorky, které jsou následně zkoušeny pro účely uznání osiva.</w:t>
      </w:r>
    </w:p>
    <w:p w14:paraId="0C638E18" w14:textId="77777777" w:rsidR="00792B83" w:rsidRDefault="00792B83" w:rsidP="00792B83">
      <w:pPr>
        <w:jc w:val="both"/>
      </w:pPr>
      <w:r>
        <w:t>Současná verze cca po více než roce provozu potvrzuje základní funkčnost, která ale pro pohodlnější práci a větší kontrolu ze strany ÚKZÚZ vyžaduje určité úpravy.</w:t>
      </w:r>
    </w:p>
    <w:p w14:paraId="624EDF7F" w14:textId="77777777" w:rsidR="00792B83" w:rsidRDefault="00792B83" w:rsidP="00792B83">
      <w:pPr>
        <w:jc w:val="both"/>
      </w:pPr>
      <w:r>
        <w:t>Úpravy jsou s cílem zvýšení dohledu nad odběry vzorků, zejména pak nad kontrolou označování osiva (pořizování fotografií návěsek na obalech) a komfortu práce s aplikací (úprava layoutu a funkčnosti).</w:t>
      </w:r>
    </w:p>
    <w:p w14:paraId="06E0EE7F" w14:textId="77777777" w:rsidR="00792B83" w:rsidRPr="0017176F" w:rsidRDefault="00792B83" w:rsidP="00792B83">
      <w:pPr>
        <w:jc w:val="both"/>
      </w:pPr>
    </w:p>
    <w:p w14:paraId="7E2A2C10" w14:textId="77777777" w:rsidR="00792B83" w:rsidRPr="00E00833" w:rsidRDefault="00792B83" w:rsidP="00792B83">
      <w:pPr>
        <w:pStyle w:val="Nadpis2"/>
      </w:pPr>
      <w:r w:rsidRPr="00E00833">
        <w:t>Rizika nerealizace</w:t>
      </w:r>
    </w:p>
    <w:p w14:paraId="32E96F47" w14:textId="77777777" w:rsidR="00792B83" w:rsidRDefault="00792B83" w:rsidP="00792B83">
      <w:pPr>
        <w:spacing w:after="0"/>
        <w:jc w:val="both"/>
        <w:rPr>
          <w:rFonts w:cs="Arial"/>
          <w:szCs w:val="22"/>
        </w:rPr>
      </w:pPr>
      <w:r>
        <w:rPr>
          <w:rFonts w:cs="Arial"/>
          <w:szCs w:val="22"/>
        </w:rPr>
        <w:t xml:space="preserve">ÚKZÚZ nebude mít jednotné místo pro evidenci odběrů vzorků osiv s provázáním na fotografie vzorkovnic. </w:t>
      </w:r>
    </w:p>
    <w:p w14:paraId="405ECE3C" w14:textId="77777777" w:rsidR="00792B83" w:rsidRDefault="00792B83" w:rsidP="00792B83">
      <w:pPr>
        <w:spacing w:after="0"/>
        <w:jc w:val="both"/>
        <w:rPr>
          <w:rFonts w:cs="Arial"/>
          <w:szCs w:val="22"/>
        </w:rPr>
      </w:pPr>
    </w:p>
    <w:p w14:paraId="101AACAA" w14:textId="77777777" w:rsidR="00792B83" w:rsidRDefault="00792B83" w:rsidP="00792B83"/>
    <w:p w14:paraId="6A5EB991" w14:textId="77777777" w:rsidR="00792B83" w:rsidRDefault="00792B83" w:rsidP="00792B83">
      <w:pPr>
        <w:pStyle w:val="Nadpis1"/>
      </w:pPr>
      <w:r w:rsidRPr="00F42E19">
        <w:t>Podrobný popis požadavku</w:t>
      </w:r>
    </w:p>
    <w:p w14:paraId="4F01D846" w14:textId="77777777" w:rsidR="00792B83" w:rsidRDefault="00792B83" w:rsidP="00792B83">
      <w:pPr>
        <w:pStyle w:val="Nadpis2"/>
      </w:pPr>
      <w:r>
        <w:t>Fotografie ke vzorku</w:t>
      </w:r>
    </w:p>
    <w:p w14:paraId="14D2E527" w14:textId="77777777" w:rsidR="00792B83" w:rsidRDefault="00792B83" w:rsidP="00792B83">
      <w:r>
        <w:t>Aplikace bude upravena tak, že při editaci vzorku bude možné vložit až 10 fotografií.</w:t>
      </w:r>
    </w:p>
    <w:p w14:paraId="79ADB5F9" w14:textId="77777777" w:rsidR="00792B83" w:rsidRDefault="00792B83" w:rsidP="00792B83">
      <w:r>
        <w:t>Pro vkládání fotografií vznikne nová záložka v detailu vzorku. Záložkou se stane i dnešní seznam zapisovaných údajů.</w:t>
      </w:r>
    </w:p>
    <w:p w14:paraId="182B0320" w14:textId="77777777" w:rsidR="00792B83" w:rsidRDefault="00792B83" w:rsidP="00792B83">
      <w:r>
        <w:t>Nově tak budou tři záložky:</w:t>
      </w:r>
    </w:p>
    <w:p w14:paraId="4523AB3B" w14:textId="77777777" w:rsidR="00792B83" w:rsidRDefault="00792B83" w:rsidP="00792B83">
      <w:pPr>
        <w:pStyle w:val="Odstavecseseznamem"/>
        <w:numPr>
          <w:ilvl w:val="0"/>
          <w:numId w:val="12"/>
        </w:numPr>
      </w:pPr>
      <w:r>
        <w:t>Vzorek – dnešní formulář kromě poznámky</w:t>
      </w:r>
    </w:p>
    <w:p w14:paraId="046CD0A7" w14:textId="77777777" w:rsidR="00792B83" w:rsidRDefault="00792B83" w:rsidP="00792B83">
      <w:pPr>
        <w:pStyle w:val="Odstavecseseznamem"/>
        <w:numPr>
          <w:ilvl w:val="0"/>
          <w:numId w:val="12"/>
        </w:numPr>
      </w:pPr>
      <w:r>
        <w:t>Foto 0 – nový formulář s možností vložit 10 fotografií (možná bude stačit max. 5 fotografií)</w:t>
      </w:r>
    </w:p>
    <w:p w14:paraId="5D8D3E74" w14:textId="77777777" w:rsidR="00792B83" w:rsidRDefault="00792B83" w:rsidP="00792B83">
      <w:pPr>
        <w:pStyle w:val="Odstavecseseznamem"/>
        <w:numPr>
          <w:ilvl w:val="0"/>
          <w:numId w:val="12"/>
        </w:numPr>
      </w:pPr>
      <w:r>
        <w:t>Pozn. – formulář na poznámku, která je dnes jako poslední u vzorku a je nutné na ni rolovat.</w:t>
      </w:r>
    </w:p>
    <w:p w14:paraId="0EA1D34B" w14:textId="77777777" w:rsidR="00792B83" w:rsidRDefault="00792B83" w:rsidP="00792B83">
      <w:pPr>
        <w:jc w:val="both"/>
      </w:pPr>
    </w:p>
    <w:p w14:paraId="71338DFA" w14:textId="77777777" w:rsidR="00792B83" w:rsidRDefault="00792B83" w:rsidP="00792B83">
      <w:pPr>
        <w:jc w:val="both"/>
      </w:pPr>
      <w:r>
        <w:t>Pro vložení fotografie bude možné použít i fotografii pořízenou přímo z mobilního zařízení – pokud tato funkčnost nebude v současném režimu aplikace možná (použití google chrome) nebude tato funkčnost dodávána.</w:t>
      </w:r>
    </w:p>
    <w:p w14:paraId="61DAB6B1" w14:textId="77777777" w:rsidR="00792B83" w:rsidRDefault="00792B83" w:rsidP="00792B83">
      <w:pPr>
        <w:jc w:val="both"/>
      </w:pPr>
      <w:r>
        <w:t>Přiložené fotografie bude možné v rámci detailu vzorku odebrat, vložit fotografii novou nebo zobrazit náhled uložené fotografie.</w:t>
      </w:r>
    </w:p>
    <w:p w14:paraId="1E9F7C58" w14:textId="77777777" w:rsidR="00792B83" w:rsidRDefault="00792B83" w:rsidP="00792B83">
      <w:pPr>
        <w:jc w:val="both"/>
      </w:pPr>
      <w:r>
        <w:t>Na popisu záložky Foto bude uvedeno číslo (např: Foto 0, Foto 1, Foto 5), které bude reprezentovat počet fotografií, které jsou u vzorku vloženy. Cílem je umožnit vzorkovateli rychle si zkontrolovat počet vložených fotografií.</w:t>
      </w:r>
    </w:p>
    <w:p w14:paraId="6771FFDA" w14:textId="77777777" w:rsidR="00792B83" w:rsidRDefault="00792B83" w:rsidP="00792B83">
      <w:pPr>
        <w:jc w:val="both"/>
      </w:pPr>
      <w:r>
        <w:t xml:space="preserve">Fotografie budou vkládány ve formátu jpg, png nebo tif. </w:t>
      </w:r>
    </w:p>
    <w:p w14:paraId="1B713DC4" w14:textId="77777777" w:rsidR="00792B83" w:rsidRDefault="00792B83" w:rsidP="00792B83">
      <w:pPr>
        <w:jc w:val="both"/>
      </w:pPr>
      <w:r>
        <w:t>Velikost fotografií bude řešena až na úrovni backendu aplikace, kdy bude docházet k omezení velikosti fotografií, aby velikost requestu vůči ESB nebyla vyšší než 10 MB. Tedy pokud bude umožněno vkládat pouze 4 fotografie, může být jejich velikost cca. 2,5MB jedné.</w:t>
      </w:r>
    </w:p>
    <w:p w14:paraId="625B4D6F" w14:textId="77777777" w:rsidR="00792B83" w:rsidRDefault="00792B83" w:rsidP="00792B83">
      <w:pPr>
        <w:jc w:val="both"/>
      </w:pPr>
      <w:r>
        <w:t xml:space="preserve">Fotografie budou vkládány do upravené verze webové služby OOS_PVZ01A, kterou dodá ÚKZÚZ.  </w:t>
      </w:r>
    </w:p>
    <w:p w14:paraId="63B6953B" w14:textId="77777777" w:rsidR="00792B83" w:rsidRDefault="00792B83" w:rsidP="00792B83">
      <w:pPr>
        <w:jc w:val="both"/>
      </w:pPr>
      <w:r>
        <w:t>Po dohodě s ÚKZÚZ bude případně implementováno vkládání vodotisku do fotografie – dolní roh, kdy v textu by bylo uvedeno číslo partie, místo odběru a datum odběru vzorku (všechny tři údaje jsou povinné při zakládání vzorku osiva).</w:t>
      </w:r>
    </w:p>
    <w:p w14:paraId="6E87E693" w14:textId="77777777" w:rsidR="00792B83" w:rsidRDefault="00792B83" w:rsidP="00792B83">
      <w:pPr>
        <w:jc w:val="both"/>
      </w:pPr>
      <w:r>
        <w:lastRenderedPageBreak/>
        <w:t>Samotné fotografie by v lokálním úložišti aplikace zůstaly. Webové služby, která vrací údaje o uložení vzorku by fotografie nevracely.</w:t>
      </w:r>
    </w:p>
    <w:p w14:paraId="6EA5960D" w14:textId="77777777" w:rsidR="00792B83" w:rsidRDefault="00792B83" w:rsidP="00792B83"/>
    <w:p w14:paraId="617A6C47" w14:textId="77777777" w:rsidR="00792B83" w:rsidRPr="00664D48" w:rsidRDefault="00792B83" w:rsidP="00792B83"/>
    <w:p w14:paraId="3098CDDD" w14:textId="7A56E6F2" w:rsidR="00792B83" w:rsidRDefault="001B2C1D" w:rsidP="00792B83">
      <w:r>
        <w:rPr>
          <w:noProof/>
        </w:rPr>
        <w:t>xxx</w:t>
      </w:r>
    </w:p>
    <w:p w14:paraId="711E6A9A" w14:textId="77777777" w:rsidR="00792B83" w:rsidRDefault="00792B83" w:rsidP="00792B83"/>
    <w:p w14:paraId="36EC958D" w14:textId="77777777" w:rsidR="00792B83" w:rsidRDefault="00792B83" w:rsidP="00792B83"/>
    <w:p w14:paraId="2D320296" w14:textId="77777777" w:rsidR="00792B83" w:rsidRDefault="00792B83" w:rsidP="00792B83">
      <w:pPr>
        <w:pStyle w:val="Nadpis2"/>
      </w:pPr>
      <w:r>
        <w:t>Identifikace klienta</w:t>
      </w:r>
    </w:p>
    <w:p w14:paraId="729A0F74" w14:textId="77777777" w:rsidR="00792B83" w:rsidRDefault="00792B83" w:rsidP="00792B83">
      <w:pPr>
        <w:jc w:val="both"/>
      </w:pPr>
      <w:r>
        <w:t>Bude upraveno chování aplikace, aby bylo na backeendovou část přenášena i informace o použitém webovém klientovi. Aplikace je nyní dostupná standardně ve webovém prohlížeči a je možné ji používat jak z mobilního zařízení (telefon, tablet), tak i z prohlížeče stolního počítače.</w:t>
      </w:r>
    </w:p>
    <w:p w14:paraId="1B4FC29D" w14:textId="77777777" w:rsidR="00792B83" w:rsidRDefault="00792B83" w:rsidP="00792B83">
      <w:pPr>
        <w:jc w:val="both"/>
      </w:pPr>
      <w:r>
        <w:t>Aby bylo možné vyhodnocovat jakým způsobem je aplikace používána, bude pro každý vzorek ukládána informace v rámci jakého prohlížeče byl záznam pořízen. Součástí bude i IP adresa klienta.</w:t>
      </w:r>
    </w:p>
    <w:p w14:paraId="5DE9C30C" w14:textId="77777777" w:rsidR="00792B83" w:rsidRDefault="00792B83" w:rsidP="00792B83"/>
    <w:p w14:paraId="6BEC7E2C" w14:textId="77777777" w:rsidR="00792B83" w:rsidRDefault="00792B83" w:rsidP="00792B83">
      <w:pPr>
        <w:pStyle w:val="Nadpis2"/>
      </w:pPr>
      <w:r>
        <w:t>Předvyplnění údajů vzorku</w:t>
      </w:r>
    </w:p>
    <w:p w14:paraId="6AB13D84" w14:textId="77777777" w:rsidR="00792B83" w:rsidRDefault="00792B83" w:rsidP="00792B83">
      <w:pPr>
        <w:jc w:val="both"/>
      </w:pPr>
      <w:r>
        <w:t>Pro usnadnění předvyplnění formuláře a snížení chybovosti v zápisu čísla partie bude možné naskenovat čárový kód (předpoklad je technologie QR kódu), který je připraven na vzorkovnici. Struktura bude specifikována s dodavateli osiv, aby bylo možné pro potřeby vzorkování z čárového kódu vyčíst (druhý sloupec obsahuje ukázku dat).</w:t>
      </w:r>
    </w:p>
    <w:p w14:paraId="2C91E192" w14:textId="77777777" w:rsidR="00792B83" w:rsidRDefault="00792B83" w:rsidP="00792B83">
      <w:pPr>
        <w:pStyle w:val="Odstavecseseznamem"/>
        <w:numPr>
          <w:ilvl w:val="0"/>
          <w:numId w:val="13"/>
        </w:numPr>
        <w:jc w:val="both"/>
      </w:pPr>
      <w:r>
        <w:t>Číslo partie</w:t>
      </w:r>
      <w:r>
        <w:tab/>
      </w:r>
      <w:r>
        <w:tab/>
      </w:r>
      <w:r w:rsidRPr="00AA05B3">
        <w:t>2-0011-78953/14</w:t>
      </w:r>
    </w:p>
    <w:p w14:paraId="7387781A" w14:textId="77777777" w:rsidR="00792B83" w:rsidRDefault="00792B83" w:rsidP="00792B83">
      <w:pPr>
        <w:pStyle w:val="Odstavecseseznamem"/>
        <w:numPr>
          <w:ilvl w:val="0"/>
          <w:numId w:val="13"/>
        </w:numPr>
        <w:jc w:val="both"/>
      </w:pPr>
      <w:r>
        <w:t>Kód dodavatele</w:t>
      </w:r>
      <w:r>
        <w:tab/>
        <w:t>0011</w:t>
      </w:r>
    </w:p>
    <w:p w14:paraId="2F176406" w14:textId="77777777" w:rsidR="00792B83" w:rsidRDefault="00792B83" w:rsidP="00792B83">
      <w:pPr>
        <w:pStyle w:val="Odstavecseseznamem"/>
        <w:numPr>
          <w:ilvl w:val="0"/>
          <w:numId w:val="13"/>
        </w:numPr>
        <w:jc w:val="both"/>
      </w:pPr>
      <w:r>
        <w:t xml:space="preserve">Datum odběru </w:t>
      </w:r>
      <w:r>
        <w:tab/>
        <w:t>20240625</w:t>
      </w:r>
    </w:p>
    <w:p w14:paraId="2F650748" w14:textId="77777777" w:rsidR="00792B83" w:rsidRDefault="00792B83" w:rsidP="00792B83">
      <w:pPr>
        <w:pStyle w:val="Odstavecseseznamem"/>
        <w:numPr>
          <w:ilvl w:val="0"/>
          <w:numId w:val="13"/>
        </w:numPr>
        <w:jc w:val="both"/>
      </w:pPr>
      <w:r>
        <w:t xml:space="preserve">Místo odběru </w:t>
      </w:r>
      <w:r>
        <w:tab/>
      </w:r>
      <w:r>
        <w:tab/>
      </w:r>
      <w:r w:rsidRPr="00AA05B3">
        <w:t>Ořechov</w:t>
      </w:r>
    </w:p>
    <w:p w14:paraId="51D52B79" w14:textId="77777777" w:rsidR="00792B83" w:rsidRDefault="00792B83" w:rsidP="00792B83">
      <w:pPr>
        <w:jc w:val="both"/>
      </w:pPr>
    </w:p>
    <w:p w14:paraId="79F1A462" w14:textId="77777777" w:rsidR="00792B83" w:rsidRDefault="00792B83" w:rsidP="00792B83">
      <w:pPr>
        <w:jc w:val="both"/>
        <w:rPr>
          <w:lang w:val="en-US"/>
        </w:rPr>
      </w:pPr>
      <w:r w:rsidRPr="008A302B">
        <w:rPr>
          <w:lang w:val="en-US"/>
        </w:rPr>
        <w:t>MDS*1.0</w:t>
      </w:r>
      <w:r>
        <w:rPr>
          <w:lang w:val="en-US"/>
        </w:rPr>
        <w:t>*</w:t>
      </w:r>
      <w:r w:rsidRPr="008A302B">
        <w:rPr>
          <w:lang w:val="en-US"/>
        </w:rPr>
        <w:t>idS:469685213300020074*PA:4-0126-63522/01*DOD:0126*DOV:2024-06-25*MOV:Orechov*</w:t>
      </w:r>
    </w:p>
    <w:p w14:paraId="463C453A" w14:textId="77777777" w:rsidR="00792B83" w:rsidRPr="00AA05B3" w:rsidRDefault="00792B83" w:rsidP="00792B83">
      <w:pPr>
        <w:rPr>
          <w:lang w:val="en-US"/>
        </w:rPr>
      </w:pPr>
      <w:r>
        <w:rPr>
          <w:noProof/>
        </w:rPr>
        <w:drawing>
          <wp:inline distT="0" distB="0" distL="0" distR="0" wp14:anchorId="204F8561" wp14:editId="25BC8FD0">
            <wp:extent cx="1511877" cy="1543050"/>
            <wp:effectExtent l="0" t="0" r="0" b="0"/>
            <wp:docPr id="638070949" name="Obrázek 1" descr="Obsah obrázku vzor, ste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70949" name="Obrázek 1" descr="Obsah obrázku vzor, steh&#10;&#10;Popis byl vytvořen automaticky"/>
                    <pic:cNvPicPr/>
                  </pic:nvPicPr>
                  <pic:blipFill>
                    <a:blip r:embed="rId14"/>
                    <a:stretch>
                      <a:fillRect/>
                    </a:stretch>
                  </pic:blipFill>
                  <pic:spPr>
                    <a:xfrm>
                      <a:off x="0" y="0"/>
                      <a:ext cx="1513342" cy="1544545"/>
                    </a:xfrm>
                    <a:prstGeom prst="rect">
                      <a:avLst/>
                    </a:prstGeom>
                  </pic:spPr>
                </pic:pic>
              </a:graphicData>
            </a:graphic>
          </wp:inline>
        </w:drawing>
      </w:r>
    </w:p>
    <w:p w14:paraId="1138A534" w14:textId="77777777" w:rsidR="00792B83" w:rsidRDefault="00792B83" w:rsidP="00792B83"/>
    <w:p w14:paraId="45267B48" w14:textId="77777777" w:rsidR="00792B83" w:rsidRDefault="00792B83" w:rsidP="00792B83">
      <w:pPr>
        <w:jc w:val="both"/>
      </w:pPr>
      <w:r>
        <w:t>Kód může obsahovat další údaje určené pro samotnou vnitřní evidenci osivářského SW. Zde hodnota na příkladu klíč idS.</w:t>
      </w:r>
    </w:p>
    <w:p w14:paraId="70544641" w14:textId="77777777" w:rsidR="00792B83" w:rsidRDefault="00792B83" w:rsidP="00792B83">
      <w:pPr>
        <w:jc w:val="both"/>
      </w:pPr>
    </w:p>
    <w:p w14:paraId="6C18284B" w14:textId="77777777" w:rsidR="00792B83" w:rsidRDefault="00792B83" w:rsidP="00792B83">
      <w:pPr>
        <w:jc w:val="both"/>
      </w:pPr>
      <w:r>
        <w:t xml:space="preserve">Pro potřeby korektního a jednoduchého kódování diakritiky bude přistoupeno pouze k ASCII znakům a diakritika nebude kódována (např. přes base64). Jedná se o klíč místo odběru a v případě, že místo odběru (MOV) nebude obsahovat pouze ASCI znaky, mezeru, tečku nebo číslici bude string zahozen a kód vyhodnocen jako chybný. </w:t>
      </w:r>
    </w:p>
    <w:p w14:paraId="75CEA8AC" w14:textId="77777777" w:rsidR="00792B83" w:rsidRDefault="00792B83" w:rsidP="00792B83">
      <w:pPr>
        <w:jc w:val="both"/>
      </w:pPr>
      <w:r>
        <w:t>Při čtení bude na straně aplikaci ověřována struktura dat. Pokud kód neprojde kontrolou struktury dat je uživateli zobrazena informace, že struktura kódu není rozpoznána.</w:t>
      </w:r>
    </w:p>
    <w:p w14:paraId="1429D030" w14:textId="77777777" w:rsidR="00792B83" w:rsidRPr="00664D48" w:rsidRDefault="00792B83" w:rsidP="00792B83">
      <w:pPr>
        <w:jc w:val="both"/>
      </w:pPr>
      <w:r>
        <w:t xml:space="preserve">Atribut a hodnota je vždy zakončen oddělovačem hvězdičky (musí být na konci celého kódu). Kromě první osmi znaků musí být další hodnoty formou klíč a hodnota s oddělovačem :. Případné hodnoty : v samotném textu musí být uveden jako </w:t>
      </w:r>
      <w:r w:rsidRPr="00664D48">
        <w:t>\:</w:t>
      </w:r>
      <w:r>
        <w:t xml:space="preserve"> nebo </w:t>
      </w:r>
      <w:r w:rsidRPr="00664D48">
        <w:t>\*.</w:t>
      </w:r>
    </w:p>
    <w:p w14:paraId="2324851A" w14:textId="77777777" w:rsidR="00792B83" w:rsidRPr="008A302B" w:rsidRDefault="00792B83" w:rsidP="00792B83">
      <w:pPr>
        <w:jc w:val="both"/>
      </w:pPr>
    </w:p>
    <w:p w14:paraId="4B12EABF" w14:textId="77777777" w:rsidR="00792B83" w:rsidRDefault="00792B83" w:rsidP="00792B83">
      <w:pPr>
        <w:pStyle w:val="Odstavecseseznamem"/>
        <w:numPr>
          <w:ilvl w:val="0"/>
          <w:numId w:val="15"/>
        </w:numPr>
        <w:jc w:val="both"/>
      </w:pPr>
      <w:r>
        <w:t>Kód musí obsahovat úvodní string osmi znaků MDS*1.0*. Ten určuje, že kód je určen pro čtečku a ta jej může zpracovávat.</w:t>
      </w:r>
    </w:p>
    <w:p w14:paraId="2FC472FC" w14:textId="77777777" w:rsidR="00792B83" w:rsidRDefault="00792B83" w:rsidP="00792B83">
      <w:pPr>
        <w:pStyle w:val="Odstavecseseznamem"/>
        <w:numPr>
          <w:ilvl w:val="0"/>
          <w:numId w:val="15"/>
        </w:numPr>
        <w:jc w:val="both"/>
      </w:pPr>
      <w:r>
        <w:t>Z kódu bude následně získány jednotlivé atributy a jejich hodnoty.</w:t>
      </w:r>
    </w:p>
    <w:p w14:paraId="1E7BFFF8" w14:textId="77777777" w:rsidR="00792B83" w:rsidRDefault="00792B83" w:rsidP="00792B83">
      <w:pPr>
        <w:pStyle w:val="Odstavecseseznamem"/>
        <w:numPr>
          <w:ilvl w:val="0"/>
          <w:numId w:val="15"/>
        </w:numPr>
        <w:jc w:val="both"/>
      </w:pPr>
      <w:r>
        <w:t>V kódu musí být atributy PA, DOD, DOV, MOV.</w:t>
      </w:r>
    </w:p>
    <w:p w14:paraId="16179F71" w14:textId="77777777" w:rsidR="00792B83" w:rsidRDefault="00792B83" w:rsidP="00792B83">
      <w:pPr>
        <w:pStyle w:val="Odstavecseseznamem"/>
        <w:numPr>
          <w:ilvl w:val="0"/>
          <w:numId w:val="15"/>
        </w:numPr>
        <w:jc w:val="both"/>
      </w:pPr>
      <w:r>
        <w:t>PA – string o délce 15 znaků ověřen proti regulárnímu výrazu.</w:t>
      </w:r>
    </w:p>
    <w:p w14:paraId="234C7D6E" w14:textId="77777777" w:rsidR="00792B83" w:rsidRDefault="00792B83" w:rsidP="00792B83">
      <w:pPr>
        <w:pStyle w:val="Odstavecseseznamem"/>
        <w:numPr>
          <w:ilvl w:val="0"/>
          <w:numId w:val="15"/>
        </w:numPr>
        <w:jc w:val="both"/>
      </w:pPr>
      <w:r>
        <w:t>DOD – string o délce 4 znaků obsahující číslice nebo velká písmena.</w:t>
      </w:r>
    </w:p>
    <w:p w14:paraId="4874B476" w14:textId="77777777" w:rsidR="00792B83" w:rsidRDefault="00792B83" w:rsidP="00792B83">
      <w:pPr>
        <w:pStyle w:val="Odstavecseseznamem"/>
        <w:numPr>
          <w:ilvl w:val="0"/>
          <w:numId w:val="15"/>
        </w:numPr>
        <w:jc w:val="both"/>
      </w:pPr>
      <w:r>
        <w:t>DOV – string transformovatelný na datum.</w:t>
      </w:r>
    </w:p>
    <w:p w14:paraId="403BE1FE" w14:textId="77777777" w:rsidR="00792B83" w:rsidRDefault="00792B83" w:rsidP="00792B83">
      <w:pPr>
        <w:pStyle w:val="Odstavecseseznamem"/>
        <w:numPr>
          <w:ilvl w:val="0"/>
          <w:numId w:val="15"/>
        </w:numPr>
        <w:jc w:val="both"/>
      </w:pPr>
      <w:r>
        <w:t xml:space="preserve">MOV – string </w:t>
      </w:r>
    </w:p>
    <w:p w14:paraId="54599FEB" w14:textId="77777777" w:rsidR="00792B83" w:rsidRDefault="00792B83" w:rsidP="00792B83">
      <w:pPr>
        <w:jc w:val="both"/>
      </w:pPr>
    </w:p>
    <w:p w14:paraId="0D58E1A0" w14:textId="77777777" w:rsidR="00792B83" w:rsidRDefault="00792B83" w:rsidP="00792B83">
      <w:pPr>
        <w:jc w:val="both"/>
      </w:pPr>
      <w:r>
        <w:t>Uvedené údaje se týkají verze MDS*1.0*. Případné změny budou zohledněny v další verzi čárového kódu nebo u jiného dodavatele SW, který tiskne/připravuje vzorkovnice.</w:t>
      </w:r>
    </w:p>
    <w:p w14:paraId="25D47624" w14:textId="77777777" w:rsidR="00792B83" w:rsidRDefault="00792B83" w:rsidP="00792B83">
      <w:pPr>
        <w:jc w:val="both"/>
      </w:pPr>
    </w:p>
    <w:p w14:paraId="62C513B3" w14:textId="77777777" w:rsidR="00792B83" w:rsidRDefault="00792B83" w:rsidP="00792B83">
      <w:pPr>
        <w:jc w:val="both"/>
      </w:pPr>
      <w:r>
        <w:t>Ale jak bylo uvedeno struktura bude doladěna s dodavateli osiv a jejich dodavateli SW.</w:t>
      </w:r>
    </w:p>
    <w:p w14:paraId="3D91A4F3" w14:textId="77777777" w:rsidR="00792B83" w:rsidRDefault="00792B83" w:rsidP="00792B83">
      <w:pPr>
        <w:jc w:val="both"/>
      </w:pPr>
    </w:p>
    <w:p w14:paraId="1771DFD6" w14:textId="77777777" w:rsidR="00792B83" w:rsidRDefault="00792B83" w:rsidP="00792B83">
      <w:pPr>
        <w:jc w:val="both"/>
      </w:pPr>
      <w:r>
        <w:t>V rámci aplikace by vznikla možnost vytvoření nového vzorku pomocí skenování – bylo by tak nové tlačítko.</w:t>
      </w:r>
    </w:p>
    <w:p w14:paraId="06A4DB41" w14:textId="3BBE0BE8" w:rsidR="00792B83" w:rsidRDefault="001B2C1D" w:rsidP="00792B83">
      <w:r>
        <w:rPr>
          <w:noProof/>
        </w:rPr>
        <w:t>xxx</w:t>
      </w:r>
    </w:p>
    <w:p w14:paraId="7D7BFD2A" w14:textId="77777777" w:rsidR="00792B83" w:rsidRDefault="00792B83" w:rsidP="00792B83"/>
    <w:p w14:paraId="18AC2913" w14:textId="77777777" w:rsidR="00792B83" w:rsidRDefault="00792B83" w:rsidP="00792B83"/>
    <w:p w14:paraId="1FB07846" w14:textId="77777777" w:rsidR="00792B83" w:rsidRDefault="00792B83" w:rsidP="00792B83"/>
    <w:p w14:paraId="5002DC03" w14:textId="77777777" w:rsidR="00792B83" w:rsidRDefault="00792B83" w:rsidP="00792B83"/>
    <w:p w14:paraId="18BF3CFA" w14:textId="77777777" w:rsidR="00792B83" w:rsidRDefault="00792B83" w:rsidP="00792B83"/>
    <w:p w14:paraId="7B930D25" w14:textId="77777777" w:rsidR="00792B83" w:rsidRDefault="00792B83" w:rsidP="00792B83"/>
    <w:p w14:paraId="536C4BD6" w14:textId="77777777" w:rsidR="00792B83" w:rsidRDefault="00792B83" w:rsidP="00792B83"/>
    <w:p w14:paraId="7CA63345" w14:textId="77777777" w:rsidR="00792B83" w:rsidRDefault="00792B83" w:rsidP="00792B83"/>
    <w:p w14:paraId="0F09D8CD" w14:textId="77777777" w:rsidR="00792B83" w:rsidRDefault="00792B83" w:rsidP="00792B83"/>
    <w:p w14:paraId="07CEF855" w14:textId="77777777" w:rsidR="00792B83" w:rsidRDefault="00792B83" w:rsidP="00792B83"/>
    <w:p w14:paraId="2A198FC6" w14:textId="77777777" w:rsidR="00792B83" w:rsidRDefault="00792B83" w:rsidP="00792B83"/>
    <w:p w14:paraId="31AD6FEE" w14:textId="77777777" w:rsidR="00792B83" w:rsidRDefault="00792B83" w:rsidP="00792B83"/>
    <w:p w14:paraId="65ABBE7F" w14:textId="77777777" w:rsidR="00792B83" w:rsidRDefault="00792B83" w:rsidP="00792B83"/>
    <w:p w14:paraId="08B80174" w14:textId="77777777" w:rsidR="00792B83" w:rsidRDefault="00792B83" w:rsidP="00792B83"/>
    <w:p w14:paraId="161C8786" w14:textId="77777777" w:rsidR="00792B83" w:rsidRDefault="00792B83" w:rsidP="00792B83"/>
    <w:p w14:paraId="5F87E4FD" w14:textId="77777777" w:rsidR="00792B83" w:rsidRDefault="00792B83" w:rsidP="00792B83"/>
    <w:p w14:paraId="7B68986C" w14:textId="77777777" w:rsidR="00792B83" w:rsidRDefault="00792B83" w:rsidP="00792B83"/>
    <w:p w14:paraId="76AC5141" w14:textId="77777777" w:rsidR="00792B83" w:rsidRDefault="00792B83" w:rsidP="00792B83">
      <w:r>
        <w:t>Z QR kódu by tak byly předvyplněny tyto údaje:</w:t>
      </w:r>
    </w:p>
    <w:p w14:paraId="4BB62BB7" w14:textId="344E476D" w:rsidR="00792B83" w:rsidRDefault="001B2C1D" w:rsidP="00792B83">
      <w:r>
        <w:rPr>
          <w:noProof/>
        </w:rPr>
        <w:t>xxx</w:t>
      </w:r>
    </w:p>
    <w:p w14:paraId="26B7E41F" w14:textId="77777777" w:rsidR="00792B83" w:rsidRDefault="00792B83" w:rsidP="00792B83">
      <w:r>
        <w:t>Ukázka vzorkovnice obsahující budou řešení QR kód (ještě v pracovní verzi).</w:t>
      </w:r>
    </w:p>
    <w:p w14:paraId="77B74E87" w14:textId="77777777" w:rsidR="00792B83" w:rsidRDefault="00792B83" w:rsidP="00792B83"/>
    <w:p w14:paraId="4E4C8601" w14:textId="77777777" w:rsidR="00792B83" w:rsidRDefault="00792B83" w:rsidP="00792B83"/>
    <w:p w14:paraId="68BDC308" w14:textId="43460EFE" w:rsidR="00792B83" w:rsidRDefault="001B2C1D" w:rsidP="00792B83">
      <w:r>
        <w:rPr>
          <w:noProof/>
        </w:rPr>
        <w:t>xxx</w:t>
      </w:r>
    </w:p>
    <w:p w14:paraId="52EFEE9C" w14:textId="77777777" w:rsidR="00792B83" w:rsidRDefault="00792B83" w:rsidP="00792B83"/>
    <w:p w14:paraId="59A1B54E" w14:textId="77777777" w:rsidR="00792B83" w:rsidRDefault="00792B83" w:rsidP="00792B83">
      <w:pPr>
        <w:pStyle w:val="Nadpis2"/>
      </w:pPr>
      <w:r>
        <w:t>Optimalizace designu</w:t>
      </w:r>
    </w:p>
    <w:p w14:paraId="2BB55AFD" w14:textId="77777777" w:rsidR="00792B83" w:rsidRDefault="00792B83" w:rsidP="00792B83">
      <w:pPr>
        <w:jc w:val="both"/>
      </w:pPr>
      <w:r>
        <w:t>V rámci designu aplikace by proběhly následující úpravy:</w:t>
      </w:r>
    </w:p>
    <w:p w14:paraId="677053BB" w14:textId="77777777" w:rsidR="00792B83" w:rsidRDefault="00792B83" w:rsidP="00792B83">
      <w:pPr>
        <w:jc w:val="both"/>
      </w:pPr>
    </w:p>
    <w:p w14:paraId="5B491322" w14:textId="77777777" w:rsidR="00792B83" w:rsidRDefault="00792B83" w:rsidP="00792B83">
      <w:pPr>
        <w:pStyle w:val="Odstavecseseznamem"/>
        <w:numPr>
          <w:ilvl w:val="0"/>
          <w:numId w:val="14"/>
        </w:numPr>
        <w:jc w:val="both"/>
      </w:pPr>
      <w:r>
        <w:t>Došlo by ke zmenšení velikosti patičky.</w:t>
      </w:r>
    </w:p>
    <w:p w14:paraId="1D6FF644" w14:textId="77777777" w:rsidR="00792B83" w:rsidRDefault="00792B83" w:rsidP="00792B83">
      <w:pPr>
        <w:pStyle w:val="Odstavecseseznamem"/>
        <w:numPr>
          <w:ilvl w:val="0"/>
          <w:numId w:val="14"/>
        </w:numPr>
        <w:jc w:val="both"/>
      </w:pPr>
      <w:r>
        <w:lastRenderedPageBreak/>
        <w:t>Z horního řádku by zmizel text čtečka a název loginu. Místo toho by na horní liště byly pouze ikonky domeček, synchronizace (není vidět v offline režimu), nové tlačítko I (jako informace) a nové tlačítko S (jako statistika),</w:t>
      </w:r>
    </w:p>
    <w:p w14:paraId="6B474C4B" w14:textId="77777777" w:rsidR="00792B83" w:rsidRDefault="00792B83" w:rsidP="00792B83">
      <w:pPr>
        <w:pStyle w:val="Odstavecseseznamem"/>
        <w:numPr>
          <w:ilvl w:val="0"/>
          <w:numId w:val="14"/>
        </w:numPr>
        <w:jc w:val="both"/>
      </w:pPr>
      <w:r>
        <w:t xml:space="preserve">Vznikla by nová stránka pod ikonkou I, kde by byly vidět informace o </w:t>
      </w:r>
    </w:p>
    <w:p w14:paraId="2946BEED" w14:textId="77777777" w:rsidR="00792B83" w:rsidRDefault="00792B83" w:rsidP="00792B83">
      <w:pPr>
        <w:pStyle w:val="Odstavecseseznamem"/>
        <w:numPr>
          <w:ilvl w:val="1"/>
          <w:numId w:val="14"/>
        </w:numPr>
        <w:jc w:val="both"/>
      </w:pPr>
      <w:r>
        <w:t xml:space="preserve">názvu čtečky, </w:t>
      </w:r>
    </w:p>
    <w:p w14:paraId="1A17504F" w14:textId="77777777" w:rsidR="00792B83" w:rsidRDefault="00792B83" w:rsidP="00792B83">
      <w:pPr>
        <w:pStyle w:val="Odstavecseseznamem"/>
        <w:numPr>
          <w:ilvl w:val="1"/>
          <w:numId w:val="14"/>
        </w:numPr>
        <w:jc w:val="both"/>
      </w:pPr>
      <w:r>
        <w:t xml:space="preserve">přihlášené osobě, </w:t>
      </w:r>
    </w:p>
    <w:p w14:paraId="0B70A1BF" w14:textId="77777777" w:rsidR="00792B83" w:rsidRDefault="00792B83" w:rsidP="00792B83">
      <w:pPr>
        <w:pStyle w:val="Odstavecseseznamem"/>
        <w:numPr>
          <w:ilvl w:val="1"/>
          <w:numId w:val="14"/>
        </w:numPr>
        <w:jc w:val="both"/>
      </w:pPr>
      <w:r>
        <w:t>kódu inspektora přihlášené osoby (případně SZRID),</w:t>
      </w:r>
    </w:p>
    <w:p w14:paraId="7AF9D4F4" w14:textId="77777777" w:rsidR="00792B83" w:rsidRDefault="00792B83" w:rsidP="00792B83">
      <w:pPr>
        <w:pStyle w:val="Odstavecseseznamem"/>
        <w:numPr>
          <w:ilvl w:val="1"/>
          <w:numId w:val="14"/>
        </w:numPr>
        <w:jc w:val="both"/>
      </w:pPr>
      <w:r>
        <w:t>možnosti odeslat debug údaje do databáze (dnes toto tlačítko je vedle smazání databáze – není vidět),</w:t>
      </w:r>
    </w:p>
    <w:p w14:paraId="5D6B9A29" w14:textId="77777777" w:rsidR="00792B83" w:rsidRDefault="00792B83" w:rsidP="00792B83">
      <w:pPr>
        <w:pStyle w:val="Odstavecseseznamem"/>
        <w:numPr>
          <w:ilvl w:val="1"/>
          <w:numId w:val="14"/>
        </w:numPr>
        <w:jc w:val="both"/>
      </w:pPr>
      <w:r>
        <w:t>smazat lokální úložiště – dnešní tlačítko koše,</w:t>
      </w:r>
    </w:p>
    <w:p w14:paraId="04060B1D" w14:textId="77777777" w:rsidR="00792B83" w:rsidRDefault="00792B83" w:rsidP="00792B83">
      <w:pPr>
        <w:pStyle w:val="Odstavecseseznamem"/>
        <w:numPr>
          <w:ilvl w:val="1"/>
          <w:numId w:val="14"/>
        </w:numPr>
        <w:jc w:val="both"/>
      </w:pPr>
      <w:r>
        <w:t>a poslední byla informace o počtu fotografií a jejich velikosti s možností smazání</w:t>
      </w:r>
    </w:p>
    <w:p w14:paraId="76E50071" w14:textId="77777777" w:rsidR="00792B83" w:rsidRDefault="00792B83" w:rsidP="00792B83">
      <w:pPr>
        <w:pStyle w:val="Odstavecseseznamem"/>
        <w:numPr>
          <w:ilvl w:val="1"/>
          <w:numId w:val="14"/>
        </w:numPr>
        <w:jc w:val="both"/>
      </w:pPr>
    </w:p>
    <w:p w14:paraId="4A4EF5FF" w14:textId="77777777" w:rsidR="00792B83" w:rsidRDefault="00792B83" w:rsidP="00792B83">
      <w:pPr>
        <w:pStyle w:val="Odstavecseseznamem"/>
        <w:numPr>
          <w:ilvl w:val="0"/>
          <w:numId w:val="14"/>
        </w:numPr>
        <w:jc w:val="both"/>
      </w:pPr>
      <w:r>
        <w:t>Vznikla by nová stránka se statistikou za vzorkovatele. Tam by bylo vidět:</w:t>
      </w:r>
    </w:p>
    <w:p w14:paraId="524016B8" w14:textId="77777777" w:rsidR="00792B83" w:rsidRDefault="00792B83" w:rsidP="00792B83">
      <w:pPr>
        <w:pStyle w:val="Odstavecseseznamem"/>
        <w:numPr>
          <w:ilvl w:val="1"/>
          <w:numId w:val="14"/>
        </w:numPr>
        <w:jc w:val="both"/>
      </w:pPr>
      <w:r>
        <w:t>Počet odeslaných vzorků celkem.</w:t>
      </w:r>
    </w:p>
    <w:p w14:paraId="7FB47DF0" w14:textId="77777777" w:rsidR="00792B83" w:rsidRDefault="00792B83" w:rsidP="00792B83">
      <w:pPr>
        <w:pStyle w:val="Odstavecseseznamem"/>
        <w:numPr>
          <w:ilvl w:val="1"/>
          <w:numId w:val="14"/>
        </w:numPr>
        <w:jc w:val="both"/>
      </w:pPr>
      <w:r>
        <w:t>Počet vzorků podle dodavatelů.</w:t>
      </w:r>
    </w:p>
    <w:p w14:paraId="4A504C02" w14:textId="77777777" w:rsidR="00792B83" w:rsidRDefault="00792B83" w:rsidP="00792B83">
      <w:pPr>
        <w:pStyle w:val="Odstavecseseznamem"/>
        <w:numPr>
          <w:ilvl w:val="1"/>
          <w:numId w:val="14"/>
        </w:numPr>
        <w:jc w:val="both"/>
      </w:pPr>
      <w:r>
        <w:t>Počet odeslaných vzorků podle měsíců – rozbalovací seznam.</w:t>
      </w:r>
    </w:p>
    <w:p w14:paraId="0580D141" w14:textId="77777777" w:rsidR="00792B83" w:rsidRDefault="00792B83" w:rsidP="00792B83">
      <w:pPr>
        <w:pStyle w:val="Odstavecseseznamem"/>
        <w:ind w:left="1440"/>
        <w:jc w:val="both"/>
      </w:pPr>
      <w:r>
        <w:t>Statistika bude počítána z dat na backendu a bude vždy za všechny vzorky, které pořídil inspektor a jedno na jaké čtečce.</w:t>
      </w:r>
    </w:p>
    <w:p w14:paraId="39E86D00" w14:textId="77777777" w:rsidR="00792B83" w:rsidRDefault="00792B83" w:rsidP="00792B83">
      <w:pPr>
        <w:pStyle w:val="Odstavecseseznamem"/>
        <w:numPr>
          <w:ilvl w:val="0"/>
          <w:numId w:val="14"/>
        </w:numPr>
        <w:jc w:val="both"/>
      </w:pPr>
      <w:r>
        <w:t>V rámci editace vzorku by vznikly záložky, aby bylo možné vhodně začlenit vkládání fotografií.</w:t>
      </w:r>
    </w:p>
    <w:p w14:paraId="24AA704B" w14:textId="77777777" w:rsidR="00792B83" w:rsidRDefault="00792B83" w:rsidP="00792B83">
      <w:pPr>
        <w:pStyle w:val="Odstavecseseznamem"/>
        <w:numPr>
          <w:ilvl w:val="0"/>
          <w:numId w:val="14"/>
        </w:numPr>
        <w:jc w:val="both"/>
      </w:pPr>
      <w:r>
        <w:t>Bude lépe zohledněna vizualizace aktivní karty podbarvením (Rozpracované, Odeslané, Zpracované ISOOS).</w:t>
      </w:r>
    </w:p>
    <w:p w14:paraId="39A2B82D" w14:textId="77777777" w:rsidR="00792B83" w:rsidRDefault="00792B83" w:rsidP="00792B83">
      <w:pPr>
        <w:pStyle w:val="Odstavecseseznamem"/>
        <w:numPr>
          <w:ilvl w:val="0"/>
          <w:numId w:val="14"/>
        </w:numPr>
        <w:jc w:val="both"/>
      </w:pPr>
      <w:r>
        <w:t>Bude upravena textace informativní stránky, aby bylo jasné, že je aktivní filtr.</w:t>
      </w:r>
    </w:p>
    <w:p w14:paraId="32806267" w14:textId="564C0002" w:rsidR="00792B83" w:rsidRDefault="001B2C1D" w:rsidP="00792B83">
      <w:pPr>
        <w:pStyle w:val="Odstavecseseznamem"/>
      </w:pPr>
      <w:r>
        <w:rPr>
          <w:noProof/>
        </w:rPr>
        <w:t>xxx</w:t>
      </w:r>
    </w:p>
    <w:p w14:paraId="024BCAE9" w14:textId="77777777" w:rsidR="00792B83" w:rsidRDefault="00792B83" w:rsidP="00792B83">
      <w:pPr>
        <w:pStyle w:val="Odstavecseseznamem"/>
      </w:pPr>
      <w:r>
        <w:t>Do této zprávy bude zohledněno, že je aktivní filtr a na jaké období, na obrazovce se objeví text: „</w:t>
      </w:r>
      <w:r w:rsidRPr="00A36F59">
        <w:rPr>
          <w:i/>
          <w:iCs/>
        </w:rPr>
        <w:t>Nastaven</w:t>
      </w:r>
      <w:r>
        <w:rPr>
          <w:i/>
          <w:iCs/>
        </w:rPr>
        <w:t>á</w:t>
      </w:r>
      <w:r w:rsidRPr="00A36F59">
        <w:rPr>
          <w:i/>
          <w:iCs/>
        </w:rPr>
        <w:t xml:space="preserve"> filtrace je na datum odběru od 26.5.2024 do 26.6.2024.</w:t>
      </w:r>
      <w:r>
        <w:rPr>
          <w:i/>
          <w:iCs/>
        </w:rPr>
        <w:t>“</w:t>
      </w:r>
    </w:p>
    <w:p w14:paraId="30B3F6AE" w14:textId="77777777" w:rsidR="00792B83" w:rsidRDefault="00792B83" w:rsidP="00792B83"/>
    <w:p w14:paraId="030B473C" w14:textId="77777777" w:rsidR="00792B83" w:rsidRDefault="00792B83" w:rsidP="00792B83">
      <w:pPr>
        <w:pStyle w:val="Nadpis2"/>
      </w:pPr>
      <w:r>
        <w:t>Načtení dat zpracovaných vzorků z ISOOS</w:t>
      </w:r>
    </w:p>
    <w:p w14:paraId="62B880FE" w14:textId="77777777" w:rsidR="00792B83" w:rsidRDefault="00792B83" w:rsidP="00792B83">
      <w:pPr>
        <w:jc w:val="both"/>
      </w:pPr>
      <w:r>
        <w:t>V případě inicializace nové čtečky bude zajištěno, že do lokálního úložiště budou staženy všechny vzorky, které byly zpracované do ISOOS a uživatel tak uvidí všechny své vzorky na novém zařízení (čtečce).</w:t>
      </w:r>
    </w:p>
    <w:p w14:paraId="5B3972F4" w14:textId="77777777" w:rsidR="00792B83" w:rsidRDefault="00792B83" w:rsidP="00792B83">
      <w:pPr>
        <w:jc w:val="both"/>
      </w:pPr>
      <w:r>
        <w:t>Data budou staženy z backendové databáze, nikoliv ze systému ISOOS.</w:t>
      </w:r>
    </w:p>
    <w:p w14:paraId="45FBF3F3" w14:textId="77777777" w:rsidR="00792B83" w:rsidRPr="00FB0F86" w:rsidRDefault="00792B83" w:rsidP="00792B83">
      <w:pPr>
        <w:jc w:val="both"/>
      </w:pPr>
      <w:r>
        <w:t>Při inicializaci čtečky tak bude uživatel upozorněn na delší dobu načítání dat s tím, že bude uživateli před zahájením zobrazena informace o množství záznamů k uložení do zařízení. Tímto způsobem nebudou přenášeny fotografie – pouze informace o počtu fotografií, které byly přiloženy.</w:t>
      </w:r>
    </w:p>
    <w:p w14:paraId="6DCA8E09" w14:textId="77777777" w:rsidR="00792B83" w:rsidRPr="00495EDD" w:rsidRDefault="00792B83" w:rsidP="00792B83"/>
    <w:p w14:paraId="0EB7EA88" w14:textId="77777777" w:rsidR="00792B83" w:rsidRPr="00F42E19" w:rsidRDefault="00792B83" w:rsidP="00792B83">
      <w:pPr>
        <w:pStyle w:val="Nadpis1"/>
      </w:pPr>
      <w:r w:rsidRPr="00F42E19">
        <w:t>Dopady na IS MZe</w:t>
      </w:r>
    </w:p>
    <w:p w14:paraId="40AD0F3D" w14:textId="77777777" w:rsidR="00792B83" w:rsidRDefault="00792B83" w:rsidP="00792B83">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4A2E7AF7" w14:textId="77777777" w:rsidR="00792B83" w:rsidRPr="00CC7ED5" w:rsidRDefault="00792B83" w:rsidP="00792B83">
      <w:pPr>
        <w:pStyle w:val="Nadpis2"/>
      </w:pPr>
      <w:r>
        <w:t>Na provoz a infrastrukturu</w:t>
      </w:r>
    </w:p>
    <w:p w14:paraId="74302D78" w14:textId="77777777" w:rsidR="00792B83" w:rsidRPr="00810D9B" w:rsidRDefault="00792B83" w:rsidP="00792B83">
      <w:pPr>
        <w:pStyle w:val="Nadpis2"/>
        <w:numPr>
          <w:ilvl w:val="0"/>
          <w:numId w:val="0"/>
        </w:numPr>
        <w:rPr>
          <w:b w:val="0"/>
          <w:bCs/>
        </w:rPr>
      </w:pPr>
      <w:r w:rsidRPr="00810D9B">
        <w:rPr>
          <w:b w:val="0"/>
          <w:bCs/>
        </w:rPr>
        <w:t>Bez dopadu.</w:t>
      </w:r>
    </w:p>
    <w:p w14:paraId="774D4954" w14:textId="77777777" w:rsidR="00792B83" w:rsidRDefault="00792B83" w:rsidP="00792B83">
      <w:pPr>
        <w:pStyle w:val="Nadpis2"/>
      </w:pPr>
      <w:r>
        <w:t>Na bezpečnost</w:t>
      </w:r>
    </w:p>
    <w:p w14:paraId="6B031BB7" w14:textId="77777777" w:rsidR="00792B83" w:rsidRPr="00810D9B" w:rsidRDefault="00792B83" w:rsidP="00792B83">
      <w:r>
        <w:t>Bez dopadu.</w:t>
      </w:r>
    </w:p>
    <w:p w14:paraId="714B3396" w14:textId="77777777" w:rsidR="00792B83" w:rsidRPr="0087487B" w:rsidRDefault="00792B83" w:rsidP="00792B83">
      <w:pPr>
        <w:pStyle w:val="Nadpis2"/>
      </w:pPr>
      <w:r>
        <w:t>Na součinnost s dalšími systémy</w:t>
      </w:r>
    </w:p>
    <w:p w14:paraId="6D070849" w14:textId="77777777" w:rsidR="00792B83" w:rsidRPr="009D4A51" w:rsidRDefault="00792B83" w:rsidP="00792B83">
      <w:r>
        <w:t>Není známo.</w:t>
      </w:r>
    </w:p>
    <w:p w14:paraId="41D5D008" w14:textId="77777777" w:rsidR="00792B83" w:rsidRDefault="00792B83" w:rsidP="00792B83">
      <w:pPr>
        <w:pStyle w:val="Nadpis2"/>
      </w:pPr>
      <w:r>
        <w:t>Požadavky na součinnost AgriBus</w:t>
      </w:r>
    </w:p>
    <w:p w14:paraId="429A91F5" w14:textId="77777777" w:rsidR="00792B83" w:rsidRPr="0060065D" w:rsidRDefault="00792B83" w:rsidP="00792B83">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3EDE2FAF" w14:textId="77777777" w:rsidR="00792B83" w:rsidRDefault="00792B83" w:rsidP="00792B83">
      <w:r>
        <w:t>Úprava WSDL služby OOS_PVZ01A</w:t>
      </w:r>
    </w:p>
    <w:p w14:paraId="6CD81195" w14:textId="77777777" w:rsidR="00792B83" w:rsidRPr="00B8108C" w:rsidRDefault="00792B83" w:rsidP="00792B83"/>
    <w:p w14:paraId="38276622" w14:textId="77777777" w:rsidR="00792B83" w:rsidRDefault="00792B83" w:rsidP="00792B83">
      <w:pPr>
        <w:pStyle w:val="Nadpis2"/>
      </w:pPr>
      <w:r>
        <w:lastRenderedPageBreak/>
        <w:t>Požadavek na podporu provozu naimplementované změny</w:t>
      </w:r>
    </w:p>
    <w:p w14:paraId="5A85FA7F" w14:textId="77777777" w:rsidR="00792B83" w:rsidRDefault="00792B83" w:rsidP="00792B83">
      <w:pPr>
        <w:rPr>
          <w:sz w:val="16"/>
          <w:szCs w:val="16"/>
        </w:rPr>
      </w:pPr>
      <w:r w:rsidRPr="0060065D">
        <w:rPr>
          <w:sz w:val="16"/>
          <w:szCs w:val="16"/>
        </w:rPr>
        <w:t>(Uveďte, zda zařadit změnu do stávající provozní smlouvy, konkrétní požadavky na požadované služby, SLA.)</w:t>
      </w:r>
    </w:p>
    <w:p w14:paraId="60E7B34D" w14:textId="77777777" w:rsidR="00792B83" w:rsidRPr="00810D9B" w:rsidRDefault="00792B83" w:rsidP="00792B83">
      <w:r w:rsidRPr="00810D9B">
        <w:t>V rozsahu stávající smlouvy.</w:t>
      </w:r>
    </w:p>
    <w:p w14:paraId="33D670A8" w14:textId="77777777" w:rsidR="00792B83" w:rsidRPr="00FF76C8" w:rsidRDefault="00792B83" w:rsidP="00792B83">
      <w:pPr>
        <w:pStyle w:val="Nadpis2"/>
      </w:pPr>
      <w:r w:rsidRPr="00FF76C8">
        <w:t>Požadavek na úpravu dohledového nástroje</w:t>
      </w:r>
    </w:p>
    <w:p w14:paraId="44ACB526" w14:textId="77777777" w:rsidR="00792B83" w:rsidRPr="0060065D" w:rsidRDefault="00792B83" w:rsidP="00792B83">
      <w:pPr>
        <w:rPr>
          <w:b/>
          <w:sz w:val="16"/>
          <w:szCs w:val="16"/>
        </w:rPr>
      </w:pPr>
      <w:r w:rsidRPr="00FF76C8">
        <w:rPr>
          <w:sz w:val="16"/>
          <w:szCs w:val="16"/>
        </w:rPr>
        <w:t>(Uveďte, zda a jakým způsobem je požadována úprava dohledových nástrojů.)</w:t>
      </w:r>
    </w:p>
    <w:p w14:paraId="30AE3DA9" w14:textId="77777777" w:rsidR="00792B83" w:rsidRDefault="00792B83" w:rsidP="00792B83">
      <w:r>
        <w:t>Žádný.</w:t>
      </w:r>
    </w:p>
    <w:p w14:paraId="2780417B" w14:textId="77777777" w:rsidR="00792B83" w:rsidRPr="00E03517" w:rsidRDefault="00792B83" w:rsidP="00792B83"/>
    <w:p w14:paraId="7E5CD14A" w14:textId="77777777" w:rsidR="00792B83" w:rsidRDefault="00792B83" w:rsidP="00792B83">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992"/>
        <w:gridCol w:w="1701"/>
      </w:tblGrid>
      <w:tr w:rsidR="00792B83" w:rsidRPr="00276A3F" w14:paraId="3D244952" w14:textId="77777777" w:rsidTr="000F5149">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9D5FA45" w14:textId="77777777" w:rsidR="00792B83" w:rsidRPr="00276A3F" w:rsidRDefault="00792B83" w:rsidP="000F5149">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0EF029B" w14:textId="77777777" w:rsidR="00792B83" w:rsidRPr="00276A3F" w:rsidRDefault="00792B83" w:rsidP="000F5149">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C43D078" w14:textId="77777777" w:rsidR="00792B83" w:rsidRDefault="00792B83" w:rsidP="000F5149">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30A17578" w14:textId="77777777" w:rsidR="00792B83" w:rsidRPr="00BC72F5" w:rsidDel="000F27BA" w:rsidRDefault="00792B83" w:rsidP="000F5149">
            <w:pPr>
              <w:spacing w:after="0"/>
              <w:rPr>
                <w:rFonts w:cs="Arial"/>
                <w:b/>
                <w:bCs/>
                <w:color w:val="000000"/>
                <w:szCs w:val="22"/>
                <w:lang w:eastAsia="cs-CZ"/>
              </w:rPr>
            </w:pPr>
            <w:r w:rsidRPr="00BC72F5">
              <w:rPr>
                <w:rFonts w:cs="Arial"/>
                <w:b/>
                <w:bCs/>
                <w:color w:val="000000"/>
                <w:szCs w:val="22"/>
                <w:lang w:eastAsia="cs-CZ"/>
              </w:rPr>
              <w:t>Garant</w:t>
            </w:r>
            <w:r>
              <w:rPr>
                <w:rFonts w:cs="Arial"/>
                <w:b/>
                <w:bCs/>
                <w:color w:val="000000"/>
                <w:szCs w:val="22"/>
                <w:lang w:eastAsia="cs-CZ"/>
              </w:rPr>
              <w:t xml:space="preserve"> za MZe</w:t>
            </w:r>
            <w:r>
              <w:rPr>
                <w:rStyle w:val="Odkaznavysvtlivky"/>
                <w:rFonts w:cs="Arial"/>
                <w:b/>
                <w:bCs/>
                <w:color w:val="000000"/>
                <w:szCs w:val="22"/>
                <w:lang w:eastAsia="cs-CZ"/>
              </w:rPr>
              <w:endnoteReference w:id="10"/>
            </w:r>
          </w:p>
        </w:tc>
      </w:tr>
      <w:tr w:rsidR="00792B83" w:rsidRPr="00276A3F" w14:paraId="46ACA02C" w14:textId="77777777" w:rsidTr="000F5149">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41DA8A1" w14:textId="77777777" w:rsidR="00792B83" w:rsidRPr="00276A3F" w:rsidRDefault="00792B83" w:rsidP="000F5149">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0DAFA28" w14:textId="77777777" w:rsidR="00792B83" w:rsidRPr="00276A3F" w:rsidDel="000F27BA" w:rsidRDefault="00792B83" w:rsidP="000F5149">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BBBD049" w14:textId="77777777" w:rsidR="00792B83" w:rsidRPr="00EA310A" w:rsidDel="000F27BA" w:rsidRDefault="00792B83" w:rsidP="000F5149">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0F324ED3" w14:textId="77777777" w:rsidR="00792B83" w:rsidRPr="00EA310A" w:rsidDel="000F27BA" w:rsidRDefault="00792B83" w:rsidP="000F5149">
            <w:pPr>
              <w:spacing w:after="0"/>
              <w:rPr>
                <w:rFonts w:cs="Arial"/>
                <w:bCs/>
                <w:color w:val="000000"/>
                <w:szCs w:val="22"/>
                <w:lang w:eastAsia="cs-CZ"/>
              </w:rPr>
            </w:pPr>
            <w:r>
              <w:rPr>
                <w:rFonts w:cs="Arial"/>
                <w:bCs/>
                <w:color w:val="000000"/>
                <w:szCs w:val="22"/>
                <w:lang w:eastAsia="cs-CZ"/>
              </w:rPr>
              <w:t>p</w:t>
            </w:r>
            <w:r w:rsidRPr="00EA310A">
              <w:rPr>
                <w:rFonts w:cs="Arial"/>
                <w:bCs/>
                <w:color w:val="000000"/>
                <w:szCs w:val="22"/>
                <w:lang w:eastAsia="cs-CZ"/>
              </w:rPr>
              <w:t>apír</w:t>
            </w:r>
          </w:p>
        </w:tc>
        <w:tc>
          <w:tcPr>
            <w:tcW w:w="992" w:type="dxa"/>
            <w:tcBorders>
              <w:left w:val="single" w:sz="8" w:space="0" w:color="auto"/>
              <w:bottom w:val="single" w:sz="8" w:space="0" w:color="auto"/>
              <w:right w:val="single" w:sz="8" w:space="0" w:color="auto"/>
            </w:tcBorders>
          </w:tcPr>
          <w:p w14:paraId="1806A103" w14:textId="77777777" w:rsidR="00792B83" w:rsidRPr="00EA310A" w:rsidDel="000F27BA" w:rsidRDefault="00792B83" w:rsidP="000F5149">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515BB7F2" w14:textId="77777777" w:rsidR="00792B83" w:rsidRPr="00EA310A" w:rsidDel="000F27BA" w:rsidRDefault="00792B83" w:rsidP="000F5149">
            <w:pPr>
              <w:spacing w:after="0"/>
              <w:rPr>
                <w:rFonts w:cs="Arial"/>
                <w:bCs/>
                <w:color w:val="000000"/>
                <w:szCs w:val="22"/>
                <w:lang w:eastAsia="cs-CZ"/>
              </w:rPr>
            </w:pPr>
          </w:p>
        </w:tc>
      </w:tr>
      <w:tr w:rsidR="00792B83" w:rsidRPr="00276A3F" w14:paraId="39CC23A0" w14:textId="77777777" w:rsidTr="000F514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78988FB"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258EC96" w14:textId="77777777" w:rsidR="00792B83" w:rsidRPr="00276A3F" w:rsidRDefault="00792B83" w:rsidP="000F5149">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8790371" w14:textId="77777777" w:rsidR="00792B83" w:rsidRPr="00F42E19" w:rsidRDefault="00792B83" w:rsidP="000F5149">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6585F4CB"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5F0CFB6B"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10161263" w14:textId="77777777" w:rsidR="00792B83" w:rsidRPr="00F42E19" w:rsidRDefault="00792B83" w:rsidP="000F5149">
            <w:pPr>
              <w:spacing w:after="0"/>
              <w:rPr>
                <w:rFonts w:cs="Arial"/>
                <w:color w:val="000000"/>
                <w:szCs w:val="22"/>
                <w:lang w:eastAsia="cs-CZ"/>
              </w:rPr>
            </w:pPr>
          </w:p>
        </w:tc>
      </w:tr>
      <w:tr w:rsidR="00792B83" w:rsidRPr="00276A3F" w14:paraId="3A1F5848" w14:textId="77777777" w:rsidTr="000F514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7F8BC9"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2295FB" w14:textId="77777777" w:rsidR="00792B83" w:rsidRPr="00276A3F" w:rsidRDefault="00792B83" w:rsidP="000F5149">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0E0909C" w14:textId="77777777" w:rsidR="00792B83" w:rsidRPr="00F42E19" w:rsidRDefault="00792B83" w:rsidP="000F514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2185CA8"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3BA76469"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FC3EB1C" w14:textId="77777777" w:rsidR="00792B83" w:rsidRPr="00F42E19" w:rsidRDefault="00792B83" w:rsidP="000F5149">
            <w:pPr>
              <w:spacing w:after="0"/>
              <w:rPr>
                <w:rFonts w:cs="Arial"/>
                <w:color w:val="000000"/>
                <w:szCs w:val="22"/>
                <w:lang w:eastAsia="cs-CZ"/>
              </w:rPr>
            </w:pPr>
          </w:p>
        </w:tc>
      </w:tr>
      <w:tr w:rsidR="00792B83" w:rsidRPr="00276A3F" w14:paraId="7FBB02DF" w14:textId="77777777" w:rsidTr="000F514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8A8417"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FA6090" w14:textId="77777777" w:rsidR="00792B83" w:rsidRPr="00276A3F" w:rsidRDefault="00792B83" w:rsidP="000F5149">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35757F8" w14:textId="77777777" w:rsidR="00792B83" w:rsidRPr="00F42E19" w:rsidRDefault="00792B83" w:rsidP="000F514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8D68EE5"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0A34E42D"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A2244ED" w14:textId="77777777" w:rsidR="00792B83" w:rsidRPr="00F42E19" w:rsidRDefault="00792B83" w:rsidP="000F5149">
            <w:pPr>
              <w:spacing w:after="0"/>
              <w:rPr>
                <w:rFonts w:cs="Arial"/>
                <w:color w:val="000000"/>
                <w:szCs w:val="22"/>
                <w:lang w:eastAsia="cs-CZ"/>
              </w:rPr>
            </w:pPr>
          </w:p>
        </w:tc>
      </w:tr>
      <w:tr w:rsidR="00792B83" w:rsidRPr="00276A3F" w14:paraId="3E2F9D59" w14:textId="77777777" w:rsidTr="000F514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6A2FDB"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BAAE5D" w14:textId="77777777" w:rsidR="00792B83" w:rsidRPr="00276A3F" w:rsidRDefault="00792B83" w:rsidP="000F5149">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CBFFC66" w14:textId="77777777" w:rsidR="00792B83" w:rsidRPr="00F42E19" w:rsidRDefault="00792B83" w:rsidP="000F514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C42D45C"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AD99846"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8B3A0E1" w14:textId="77777777" w:rsidR="00792B83" w:rsidRPr="00F42E19" w:rsidRDefault="00792B83" w:rsidP="000F5149">
            <w:pPr>
              <w:spacing w:after="0"/>
              <w:rPr>
                <w:rFonts w:cs="Arial"/>
                <w:color w:val="000000"/>
                <w:szCs w:val="22"/>
                <w:lang w:eastAsia="cs-CZ"/>
              </w:rPr>
            </w:pPr>
          </w:p>
        </w:tc>
      </w:tr>
      <w:tr w:rsidR="00792B83" w:rsidRPr="00276A3F" w14:paraId="05BC6976" w14:textId="77777777" w:rsidTr="000F514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B42F5B"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898F98" w14:textId="77777777" w:rsidR="00792B83" w:rsidRDefault="00792B83" w:rsidP="000F5149">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256BCBF" w14:textId="77777777" w:rsidR="00792B83" w:rsidRPr="00F42E19" w:rsidRDefault="00792B83" w:rsidP="000F514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7493AF0B"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0AF3A05" w14:textId="77777777" w:rsidR="00792B83" w:rsidRPr="00F42E19" w:rsidRDefault="00792B83" w:rsidP="000F514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D51C9ED" w14:textId="77777777" w:rsidR="00792B83" w:rsidRPr="00F42E19" w:rsidRDefault="00792B83" w:rsidP="000F5149">
            <w:pPr>
              <w:spacing w:after="0"/>
              <w:rPr>
                <w:rFonts w:cs="Arial"/>
                <w:color w:val="000000"/>
                <w:szCs w:val="22"/>
                <w:lang w:eastAsia="cs-CZ"/>
              </w:rPr>
            </w:pPr>
          </w:p>
        </w:tc>
      </w:tr>
      <w:tr w:rsidR="00792B83" w:rsidRPr="00276A3F" w14:paraId="5F401F67" w14:textId="77777777" w:rsidTr="000F514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26779C"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C767CC" w14:textId="77777777" w:rsidR="00792B83" w:rsidRPr="00276A3F" w:rsidRDefault="00792B83" w:rsidP="000F514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AE5EBEF" w14:textId="77777777" w:rsidR="00792B83" w:rsidRPr="00F42E19" w:rsidRDefault="00792B83" w:rsidP="000F5149">
            <w:pPr>
              <w:spacing w:after="0"/>
              <w:rPr>
                <w:rStyle w:val="Odkaznakoment"/>
                <w:sz w:val="22"/>
                <w:szCs w:val="22"/>
              </w:rPr>
            </w:pPr>
            <w:r>
              <w:rPr>
                <w:rStyle w:val="Odkaznakoment"/>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198D5BD" w14:textId="77777777" w:rsidR="00792B83" w:rsidRPr="00F42E19" w:rsidRDefault="00792B83" w:rsidP="000F5149">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F4C8A0D" w14:textId="77777777" w:rsidR="00792B83" w:rsidRPr="00F42E19" w:rsidRDefault="00792B83" w:rsidP="000F5149">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658FF1F" w14:textId="77777777" w:rsidR="00792B83" w:rsidRPr="00F42E19" w:rsidRDefault="00792B83" w:rsidP="000F5149">
            <w:pPr>
              <w:spacing w:after="0"/>
              <w:rPr>
                <w:rStyle w:val="Odkaznakoment"/>
                <w:sz w:val="22"/>
                <w:szCs w:val="22"/>
              </w:rPr>
            </w:pPr>
          </w:p>
        </w:tc>
      </w:tr>
      <w:tr w:rsidR="00792B83" w:rsidRPr="00276A3F" w14:paraId="1D84C550" w14:textId="77777777" w:rsidTr="000F514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0195C6"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DBA139" w14:textId="77777777" w:rsidR="00792B83" w:rsidRDefault="00792B83" w:rsidP="000F5149">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9C4EECF" w14:textId="77777777" w:rsidR="00792B83" w:rsidRPr="00F42E19" w:rsidRDefault="00792B83" w:rsidP="000F5149">
            <w:pPr>
              <w:spacing w:after="0"/>
              <w:rPr>
                <w:rStyle w:val="Odkaznakoment"/>
                <w:sz w:val="22"/>
                <w:szCs w:val="22"/>
              </w:rPr>
            </w:pPr>
            <w:r>
              <w:rPr>
                <w:rStyle w:val="Odkaznakoment"/>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30A52A5" w14:textId="77777777" w:rsidR="00792B83" w:rsidRPr="00F42E19" w:rsidRDefault="00792B83" w:rsidP="000F5149">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3E113672" w14:textId="77777777" w:rsidR="00792B83" w:rsidRPr="00F42E19" w:rsidRDefault="00792B83" w:rsidP="000F5149">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562773A" w14:textId="77777777" w:rsidR="00792B83" w:rsidRPr="00F42E19" w:rsidRDefault="00792B83" w:rsidP="000F5149">
            <w:pPr>
              <w:spacing w:after="0"/>
              <w:rPr>
                <w:rStyle w:val="Odkaznakoment"/>
                <w:sz w:val="22"/>
                <w:szCs w:val="22"/>
              </w:rPr>
            </w:pPr>
          </w:p>
        </w:tc>
      </w:tr>
      <w:tr w:rsidR="00792B83" w:rsidRPr="00276A3F" w14:paraId="2BEFA8E1" w14:textId="77777777" w:rsidTr="000F514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924E5B" w14:textId="77777777" w:rsidR="00792B83" w:rsidRPr="004F2BA0" w:rsidRDefault="00792B83" w:rsidP="00792B83">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D4A6B1" w14:textId="77777777" w:rsidR="00792B83" w:rsidRDefault="00792B83" w:rsidP="000F5149">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150B9F88" w14:textId="77777777" w:rsidR="00792B83" w:rsidRPr="00F42E19" w:rsidRDefault="00792B83" w:rsidP="000F5149">
            <w:pPr>
              <w:spacing w:after="0"/>
              <w:rPr>
                <w:rStyle w:val="Odkaznakoment"/>
                <w:sz w:val="22"/>
                <w:szCs w:val="22"/>
              </w:rPr>
            </w:pPr>
            <w:r>
              <w:rPr>
                <w:rStyle w:val="Odkaznakoment"/>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79F3E5F7" w14:textId="77777777" w:rsidR="00792B83" w:rsidRPr="00F42E19" w:rsidRDefault="00792B83" w:rsidP="000F5149">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CCA3276" w14:textId="77777777" w:rsidR="00792B83" w:rsidRPr="00F42E19" w:rsidRDefault="00792B83" w:rsidP="000F5149">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3FEAAEB" w14:textId="77777777" w:rsidR="00792B83" w:rsidRPr="00F42E19" w:rsidRDefault="00792B83" w:rsidP="000F5149">
            <w:pPr>
              <w:spacing w:after="0"/>
              <w:rPr>
                <w:rStyle w:val="Odkaznakoment"/>
                <w:sz w:val="22"/>
                <w:szCs w:val="22"/>
              </w:rPr>
            </w:pPr>
          </w:p>
        </w:tc>
      </w:tr>
    </w:tbl>
    <w:p w14:paraId="242E795C" w14:textId="161ACAA1" w:rsidR="00792B83" w:rsidRPr="00F42E19" w:rsidRDefault="00792B83" w:rsidP="00792B83">
      <w:pPr>
        <w:rPr>
          <w:sz w:val="20"/>
          <w:szCs w:val="20"/>
        </w:rPr>
      </w:pPr>
      <w:r w:rsidRPr="00F42E19">
        <w:rPr>
          <w:sz w:val="16"/>
          <w:szCs w:val="16"/>
        </w:rPr>
        <w:t>Ověření správnosti dokumentů zajišťuje Koordinátor změny ve spolupráci s Odd. provozu (ad 5. – 8.) a Odd. kybernetické bezpečnosti (ad 5.).</w:t>
      </w:r>
    </w:p>
    <w:p w14:paraId="25F28C0D" w14:textId="7BBA78E8" w:rsidR="00792B83" w:rsidRPr="00F42E19" w:rsidRDefault="00792B83" w:rsidP="00792B83">
      <w:pPr>
        <w:rPr>
          <w:sz w:val="16"/>
          <w:szCs w:val="16"/>
        </w:rPr>
      </w:pPr>
      <w:r w:rsidRPr="00F42E19">
        <w:rPr>
          <w:sz w:val="16"/>
          <w:szCs w:val="16"/>
        </w:rPr>
        <w:t xml:space="preserve">V připojeném souboru je uveden rozsah vybrané technické dokumentace – otevřete dvojklikem:    </w:t>
      </w:r>
      <w:r w:rsidR="001B2C1D">
        <w:rPr>
          <w:sz w:val="16"/>
          <w:szCs w:val="16"/>
        </w:rPr>
        <w:t>xxx</w:t>
      </w:r>
    </w:p>
    <w:p w14:paraId="64F38917" w14:textId="21B64196" w:rsidR="00792B83" w:rsidRPr="00F42E19" w:rsidRDefault="00792B83" w:rsidP="00792B83">
      <w:pPr>
        <w:ind w:right="-427"/>
        <w:rPr>
          <w:sz w:val="16"/>
          <w:szCs w:val="16"/>
        </w:rPr>
      </w:pPr>
      <w:r w:rsidRPr="00F42E19">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DF244C" w14:textId="6B24FE57" w:rsidR="00792B83" w:rsidRPr="00F42E19" w:rsidRDefault="00792B83" w:rsidP="00792B83">
      <w:pPr>
        <w:ind w:right="-427"/>
        <w:rPr>
          <w:sz w:val="16"/>
          <w:szCs w:val="16"/>
        </w:rPr>
      </w:pPr>
      <w:r w:rsidRPr="00F42E19">
        <w:rPr>
          <w:sz w:val="16"/>
          <w:szCs w:val="16"/>
        </w:rPr>
        <w:t xml:space="preserve">Provozně-technická dokumentace bude zpracována dle vzorového dokumentu, který je připojen – otevřete dvojklikem:  </w:t>
      </w:r>
      <w:r w:rsidR="001B2C1D">
        <w:rPr>
          <w:sz w:val="16"/>
          <w:szCs w:val="16"/>
        </w:rPr>
        <w:t>xxx</w:t>
      </w:r>
      <w:r w:rsidRPr="00F42E19">
        <w:rPr>
          <w:sz w:val="16"/>
          <w:szCs w:val="16"/>
        </w:rPr>
        <w:t xml:space="preserve">     </w:t>
      </w:r>
    </w:p>
    <w:p w14:paraId="24807BDC" w14:textId="77777777" w:rsidR="00792B83" w:rsidRPr="006E025E" w:rsidRDefault="00792B83" w:rsidP="00792B83">
      <w:pPr>
        <w:ind w:right="-427"/>
        <w:rPr>
          <w:szCs w:val="22"/>
        </w:rPr>
      </w:pPr>
      <w:r w:rsidRPr="006E025E">
        <w:rPr>
          <w:szCs w:val="22"/>
        </w:rPr>
        <w:t xml:space="preserve">       </w:t>
      </w:r>
    </w:p>
    <w:p w14:paraId="701C7153" w14:textId="77777777" w:rsidR="00792B83" w:rsidRPr="00F42E19" w:rsidRDefault="00792B83" w:rsidP="00792B83">
      <w:pPr>
        <w:pStyle w:val="Nadpis1"/>
      </w:pPr>
      <w:r w:rsidRPr="00F42E19">
        <w:t>Akceptační kritéria</w:t>
      </w:r>
    </w:p>
    <w:p w14:paraId="0E346528" w14:textId="77777777" w:rsidR="00792B83" w:rsidRDefault="00792B83" w:rsidP="00792B83">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5,</w:t>
      </w:r>
      <w:r w:rsidRPr="008964A9">
        <w:rPr>
          <w:rFonts w:cs="Arial"/>
          <w:color w:val="000000"/>
          <w:szCs w:val="22"/>
          <w:lang w:eastAsia="cs-CZ"/>
        </w:rPr>
        <w:t xml:space="preserve"> budou předloženy </w:t>
      </w:r>
      <w:r>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Pr>
          <w:rFonts w:cs="Arial"/>
          <w:color w:val="000000"/>
          <w:szCs w:val="22"/>
          <w:lang w:eastAsia="cs-CZ"/>
        </w:rPr>
        <w:t xml:space="preserve">a splněna případná další kritéria uvedená v tomto bodu. </w:t>
      </w:r>
    </w:p>
    <w:p w14:paraId="0B196782" w14:textId="77777777" w:rsidR="00792B83" w:rsidRDefault="00792B83" w:rsidP="00792B83">
      <w:pPr>
        <w:spacing w:after="0"/>
        <w:rPr>
          <w:rFonts w:cs="Arial"/>
          <w:szCs w:val="22"/>
        </w:rPr>
      </w:pPr>
    </w:p>
    <w:p w14:paraId="68A48DA3" w14:textId="77777777" w:rsidR="00792B83" w:rsidRPr="00F42E19" w:rsidRDefault="00792B83" w:rsidP="00792B83">
      <w:pPr>
        <w:pStyle w:val="Nadpis1"/>
      </w:pPr>
      <w:r w:rsidRPr="00F42E19">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792B83" w:rsidRPr="006C3557" w14:paraId="05D66B79" w14:textId="77777777" w:rsidTr="000F5149">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A94E3" w14:textId="77777777" w:rsidR="00792B83" w:rsidRPr="006C3557" w:rsidRDefault="00792B83" w:rsidP="000F5149">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B8E86CE" w14:textId="77777777" w:rsidR="00792B83" w:rsidRPr="006C3557" w:rsidRDefault="00792B83" w:rsidP="000F5149">
            <w:pPr>
              <w:spacing w:after="0"/>
              <w:rPr>
                <w:rFonts w:cs="Arial"/>
                <w:b/>
                <w:bCs/>
                <w:color w:val="000000"/>
                <w:szCs w:val="22"/>
                <w:lang w:eastAsia="cs-CZ"/>
              </w:rPr>
            </w:pPr>
            <w:r>
              <w:rPr>
                <w:rFonts w:cs="Arial"/>
                <w:b/>
                <w:bCs/>
                <w:color w:val="000000"/>
                <w:szCs w:val="22"/>
                <w:lang w:eastAsia="cs-CZ"/>
              </w:rPr>
              <w:t>Termín</w:t>
            </w:r>
          </w:p>
        </w:tc>
      </w:tr>
      <w:tr w:rsidR="00792B83" w:rsidRPr="006C3557" w14:paraId="033F71F6" w14:textId="77777777" w:rsidTr="000F5149">
        <w:trPr>
          <w:trHeight w:val="284"/>
        </w:trPr>
        <w:tc>
          <w:tcPr>
            <w:tcW w:w="5103" w:type="dxa"/>
            <w:shd w:val="clear" w:color="auto" w:fill="auto"/>
            <w:noWrap/>
            <w:vAlign w:val="center"/>
          </w:tcPr>
          <w:p w14:paraId="0DE5C43F" w14:textId="77777777" w:rsidR="00792B83" w:rsidRPr="006C3557" w:rsidRDefault="00792B83" w:rsidP="000F5149">
            <w:pPr>
              <w:spacing w:after="0"/>
              <w:rPr>
                <w:rFonts w:cs="Arial"/>
                <w:color w:val="000000"/>
                <w:szCs w:val="22"/>
                <w:lang w:eastAsia="cs-CZ"/>
              </w:rPr>
            </w:pPr>
            <w:r>
              <w:rPr>
                <w:color w:val="000000"/>
                <w:szCs w:val="22"/>
                <w:lang w:eastAsia="cs-CZ"/>
              </w:rPr>
              <w:t>Zahájení realizace</w:t>
            </w:r>
          </w:p>
        </w:tc>
        <w:tc>
          <w:tcPr>
            <w:tcW w:w="4668" w:type="dxa"/>
            <w:shd w:val="clear" w:color="auto" w:fill="auto"/>
            <w:vAlign w:val="center"/>
          </w:tcPr>
          <w:p w14:paraId="42A65CB5" w14:textId="77777777" w:rsidR="00792B83" w:rsidRPr="006C3557" w:rsidRDefault="00792B83" w:rsidP="000F5149">
            <w:pPr>
              <w:spacing w:after="0"/>
              <w:rPr>
                <w:rFonts w:cs="Arial"/>
                <w:color w:val="000000"/>
                <w:szCs w:val="22"/>
                <w:lang w:eastAsia="cs-CZ"/>
              </w:rPr>
            </w:pPr>
            <w:r>
              <w:rPr>
                <w:color w:val="000000"/>
                <w:szCs w:val="22"/>
                <w:lang w:eastAsia="cs-CZ"/>
              </w:rPr>
              <w:t>Zveřejnění objednávky v registru smluv</w:t>
            </w:r>
          </w:p>
        </w:tc>
      </w:tr>
      <w:tr w:rsidR="00792B83" w:rsidRPr="006C3557" w14:paraId="6A40C007" w14:textId="77777777" w:rsidTr="000F5149">
        <w:trPr>
          <w:trHeight w:val="284"/>
        </w:trPr>
        <w:tc>
          <w:tcPr>
            <w:tcW w:w="5103" w:type="dxa"/>
            <w:shd w:val="clear" w:color="auto" w:fill="auto"/>
            <w:noWrap/>
            <w:vAlign w:val="center"/>
          </w:tcPr>
          <w:p w14:paraId="3403948E" w14:textId="77777777" w:rsidR="00792B83" w:rsidRDefault="00792B83" w:rsidP="000F5149">
            <w:pPr>
              <w:spacing w:after="0"/>
              <w:rPr>
                <w:color w:val="000000"/>
                <w:szCs w:val="22"/>
                <w:lang w:eastAsia="cs-CZ"/>
              </w:rPr>
            </w:pPr>
            <w:r>
              <w:rPr>
                <w:color w:val="000000"/>
                <w:szCs w:val="22"/>
                <w:lang w:eastAsia="cs-CZ"/>
              </w:rPr>
              <w:t>Nasazení na test</w:t>
            </w:r>
          </w:p>
        </w:tc>
        <w:tc>
          <w:tcPr>
            <w:tcW w:w="4668" w:type="dxa"/>
            <w:shd w:val="clear" w:color="auto" w:fill="auto"/>
            <w:vAlign w:val="center"/>
          </w:tcPr>
          <w:p w14:paraId="0866C92F" w14:textId="77777777" w:rsidR="00792B83" w:rsidRDefault="00792B83" w:rsidP="000F5149">
            <w:pPr>
              <w:spacing w:after="0"/>
              <w:rPr>
                <w:color w:val="000000"/>
                <w:szCs w:val="22"/>
                <w:lang w:eastAsia="cs-CZ"/>
              </w:rPr>
            </w:pPr>
            <w:r>
              <w:rPr>
                <w:color w:val="000000"/>
                <w:szCs w:val="22"/>
                <w:lang w:eastAsia="cs-CZ"/>
              </w:rPr>
              <w:t>5.11.2024</w:t>
            </w:r>
          </w:p>
        </w:tc>
      </w:tr>
      <w:tr w:rsidR="00792B83" w:rsidRPr="006C3557" w14:paraId="306B7BD3" w14:textId="77777777" w:rsidTr="000F5149">
        <w:trPr>
          <w:trHeight w:val="284"/>
        </w:trPr>
        <w:tc>
          <w:tcPr>
            <w:tcW w:w="5103" w:type="dxa"/>
            <w:shd w:val="clear" w:color="auto" w:fill="auto"/>
            <w:noWrap/>
            <w:vAlign w:val="center"/>
          </w:tcPr>
          <w:p w14:paraId="5113AFF9" w14:textId="77777777" w:rsidR="00792B83" w:rsidRDefault="00792B83" w:rsidP="000F5149">
            <w:pPr>
              <w:spacing w:after="0"/>
              <w:rPr>
                <w:color w:val="000000"/>
                <w:szCs w:val="22"/>
                <w:lang w:eastAsia="cs-CZ"/>
              </w:rPr>
            </w:pPr>
            <w:r>
              <w:rPr>
                <w:color w:val="000000"/>
                <w:szCs w:val="22"/>
                <w:lang w:eastAsia="cs-CZ"/>
              </w:rPr>
              <w:t>Nasazení na provoz</w:t>
            </w:r>
          </w:p>
        </w:tc>
        <w:tc>
          <w:tcPr>
            <w:tcW w:w="4668" w:type="dxa"/>
            <w:shd w:val="clear" w:color="auto" w:fill="auto"/>
            <w:vAlign w:val="center"/>
          </w:tcPr>
          <w:p w14:paraId="7B52BEB7" w14:textId="77777777" w:rsidR="00792B83" w:rsidRDefault="00792B83" w:rsidP="000F5149">
            <w:pPr>
              <w:spacing w:after="0"/>
              <w:rPr>
                <w:color w:val="000000"/>
                <w:szCs w:val="22"/>
                <w:lang w:eastAsia="cs-CZ"/>
              </w:rPr>
            </w:pPr>
            <w:r>
              <w:rPr>
                <w:color w:val="000000"/>
                <w:szCs w:val="22"/>
                <w:lang w:eastAsia="cs-CZ"/>
              </w:rPr>
              <w:t>5.12.2024</w:t>
            </w:r>
          </w:p>
        </w:tc>
      </w:tr>
      <w:tr w:rsidR="00792B83" w:rsidRPr="006C3557" w14:paraId="74C0D3A5" w14:textId="77777777" w:rsidTr="000F5149">
        <w:trPr>
          <w:trHeight w:val="284"/>
        </w:trPr>
        <w:tc>
          <w:tcPr>
            <w:tcW w:w="5103" w:type="dxa"/>
            <w:shd w:val="clear" w:color="auto" w:fill="auto"/>
            <w:noWrap/>
            <w:vAlign w:val="center"/>
          </w:tcPr>
          <w:p w14:paraId="267A258C" w14:textId="77777777" w:rsidR="00792B83" w:rsidRPr="006C3557" w:rsidRDefault="00792B83" w:rsidP="000F5149">
            <w:pPr>
              <w:spacing w:after="0"/>
              <w:rPr>
                <w:rFonts w:cs="Arial"/>
                <w:color w:val="000000"/>
                <w:szCs w:val="22"/>
                <w:lang w:eastAsia="cs-CZ"/>
              </w:rPr>
            </w:pPr>
            <w:r>
              <w:rPr>
                <w:color w:val="000000"/>
                <w:szCs w:val="22"/>
                <w:lang w:eastAsia="cs-CZ"/>
              </w:rPr>
              <w:t>Ukončení realizace, akceptace</w:t>
            </w:r>
          </w:p>
        </w:tc>
        <w:tc>
          <w:tcPr>
            <w:tcW w:w="4668" w:type="dxa"/>
            <w:shd w:val="clear" w:color="auto" w:fill="auto"/>
            <w:vAlign w:val="center"/>
          </w:tcPr>
          <w:p w14:paraId="36FF21CF" w14:textId="77777777" w:rsidR="00792B83" w:rsidRPr="006C3557" w:rsidRDefault="00792B83" w:rsidP="000F5149">
            <w:pPr>
              <w:spacing w:after="0"/>
              <w:rPr>
                <w:rFonts w:cs="Arial"/>
                <w:color w:val="000000"/>
                <w:szCs w:val="22"/>
                <w:lang w:eastAsia="cs-CZ"/>
              </w:rPr>
            </w:pPr>
            <w:r>
              <w:rPr>
                <w:rFonts w:cs="Arial"/>
                <w:color w:val="000000"/>
                <w:szCs w:val="22"/>
                <w:lang w:eastAsia="cs-CZ"/>
              </w:rPr>
              <w:t>20.1.2025</w:t>
            </w:r>
          </w:p>
        </w:tc>
      </w:tr>
    </w:tbl>
    <w:p w14:paraId="24844BCB" w14:textId="77777777" w:rsidR="00792B83" w:rsidRPr="00F42E19" w:rsidRDefault="00792B83" w:rsidP="00792B83">
      <w:pPr>
        <w:pStyle w:val="Nadpis1"/>
      </w:pPr>
      <w:r w:rsidRPr="00F42E19">
        <w:t>Přílohy</w:t>
      </w:r>
    </w:p>
    <w:p w14:paraId="025C5F20" w14:textId="77777777" w:rsidR="00792B83" w:rsidRDefault="00792B83" w:rsidP="00792B83">
      <w:pPr>
        <w:spacing w:after="0"/>
        <w:rPr>
          <w:rFonts w:cs="Arial"/>
          <w:szCs w:val="22"/>
        </w:rPr>
      </w:pPr>
      <w:r>
        <w:rPr>
          <w:rFonts w:cs="Arial"/>
          <w:szCs w:val="22"/>
        </w:rPr>
        <w:t>Žádné.</w:t>
      </w:r>
    </w:p>
    <w:p w14:paraId="2CBA00D4" w14:textId="77777777" w:rsidR="00792B83" w:rsidRDefault="00792B83" w:rsidP="00792B83">
      <w:pPr>
        <w:spacing w:after="0"/>
        <w:rPr>
          <w:rFonts w:cs="Arial"/>
          <w:szCs w:val="22"/>
        </w:rPr>
      </w:pPr>
    </w:p>
    <w:p w14:paraId="76BE9351" w14:textId="77777777" w:rsidR="00792B83" w:rsidRPr="00F42E19" w:rsidRDefault="00792B83" w:rsidP="00792B83">
      <w:pPr>
        <w:pStyle w:val="Nadpis1"/>
      </w:pPr>
      <w:r w:rsidRPr="00F42E19">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92B83" w:rsidRPr="006C3557" w14:paraId="7AC725CD" w14:textId="77777777" w:rsidTr="000F5149">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8267427" w14:textId="77777777" w:rsidR="00792B83" w:rsidRPr="006C3557" w:rsidRDefault="00792B83" w:rsidP="000F5149">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642BB08" w14:textId="77777777" w:rsidR="00792B83" w:rsidRPr="006C3557" w:rsidRDefault="00792B83" w:rsidP="000F5149">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90E0AF6" w14:textId="77777777" w:rsidR="00792B83" w:rsidRPr="006C3557" w:rsidRDefault="00792B83" w:rsidP="000F5149">
            <w:pPr>
              <w:spacing w:after="0"/>
              <w:rPr>
                <w:rFonts w:cs="Arial"/>
                <w:b/>
                <w:bCs/>
                <w:color w:val="000000"/>
                <w:szCs w:val="22"/>
                <w:lang w:eastAsia="cs-CZ"/>
              </w:rPr>
            </w:pPr>
            <w:r w:rsidRPr="006C3557">
              <w:rPr>
                <w:rFonts w:cs="Arial"/>
                <w:b/>
                <w:bCs/>
                <w:color w:val="000000"/>
                <w:szCs w:val="22"/>
                <w:lang w:eastAsia="cs-CZ"/>
              </w:rPr>
              <w:t>Podpis:</w:t>
            </w:r>
          </w:p>
        </w:tc>
      </w:tr>
      <w:tr w:rsidR="00792B83" w:rsidRPr="006C3557" w14:paraId="081756D7" w14:textId="77777777" w:rsidTr="000F5149">
        <w:trPr>
          <w:trHeight w:hRule="exact" w:val="680"/>
        </w:trPr>
        <w:tc>
          <w:tcPr>
            <w:tcW w:w="3255" w:type="dxa"/>
            <w:shd w:val="clear" w:color="auto" w:fill="auto"/>
            <w:noWrap/>
            <w:vAlign w:val="center"/>
          </w:tcPr>
          <w:p w14:paraId="450230A5" w14:textId="77777777" w:rsidR="00792B83" w:rsidRPr="006C3557" w:rsidRDefault="00792B83" w:rsidP="000F5149">
            <w:pPr>
              <w:spacing w:after="0"/>
              <w:rPr>
                <w:rFonts w:cs="Arial"/>
                <w:color w:val="000000"/>
                <w:szCs w:val="22"/>
                <w:lang w:eastAsia="cs-CZ"/>
              </w:rPr>
            </w:pPr>
            <w:r>
              <w:rPr>
                <w:szCs w:val="22"/>
              </w:rPr>
              <w:t>Žadatel/věcný garant</w:t>
            </w:r>
          </w:p>
        </w:tc>
        <w:tc>
          <w:tcPr>
            <w:tcW w:w="2977" w:type="dxa"/>
            <w:vAlign w:val="center"/>
          </w:tcPr>
          <w:p w14:paraId="0010F77F" w14:textId="77777777" w:rsidR="00792B83" w:rsidRPr="006C3557" w:rsidRDefault="00792B83" w:rsidP="000F5149">
            <w:pPr>
              <w:spacing w:after="0"/>
              <w:rPr>
                <w:rFonts w:cs="Arial"/>
                <w:color w:val="000000"/>
                <w:szCs w:val="22"/>
                <w:lang w:eastAsia="cs-CZ"/>
              </w:rPr>
            </w:pPr>
            <w:r w:rsidRPr="00A749C7">
              <w:rPr>
                <w:sz w:val="18"/>
                <w:szCs w:val="18"/>
              </w:rPr>
              <w:t>Barbora Dobiášová</w:t>
            </w:r>
          </w:p>
        </w:tc>
        <w:tc>
          <w:tcPr>
            <w:tcW w:w="2977" w:type="dxa"/>
            <w:shd w:val="clear" w:color="auto" w:fill="auto"/>
            <w:vAlign w:val="center"/>
          </w:tcPr>
          <w:p w14:paraId="25F3768A" w14:textId="77777777" w:rsidR="00792B83" w:rsidRPr="006C3557" w:rsidRDefault="00792B83" w:rsidP="000F5149">
            <w:pPr>
              <w:spacing w:after="0"/>
              <w:rPr>
                <w:rFonts w:cs="Arial"/>
                <w:color w:val="000000"/>
                <w:szCs w:val="22"/>
                <w:lang w:eastAsia="cs-CZ"/>
              </w:rPr>
            </w:pPr>
          </w:p>
        </w:tc>
      </w:tr>
      <w:tr w:rsidR="00792B83" w:rsidRPr="006C3557" w14:paraId="566CE95A" w14:textId="77777777" w:rsidTr="000F5149">
        <w:trPr>
          <w:trHeight w:hRule="exact" w:val="680"/>
        </w:trPr>
        <w:tc>
          <w:tcPr>
            <w:tcW w:w="3255" w:type="dxa"/>
            <w:shd w:val="clear" w:color="auto" w:fill="auto"/>
            <w:noWrap/>
            <w:vAlign w:val="center"/>
          </w:tcPr>
          <w:p w14:paraId="026B3AE5" w14:textId="77777777" w:rsidR="00792B83" w:rsidRPr="006C3557" w:rsidRDefault="00792B83" w:rsidP="000F5149">
            <w:pPr>
              <w:spacing w:after="0"/>
              <w:rPr>
                <w:rFonts w:cs="Arial"/>
                <w:color w:val="000000"/>
                <w:szCs w:val="22"/>
                <w:lang w:eastAsia="cs-CZ"/>
              </w:rPr>
            </w:pPr>
            <w:r>
              <w:rPr>
                <w:szCs w:val="22"/>
              </w:rPr>
              <w:lastRenderedPageBreak/>
              <w:t>Koordinátor změny</w:t>
            </w:r>
            <w:r w:rsidRPr="004C5DDA">
              <w:rPr>
                <w:szCs w:val="22"/>
              </w:rPr>
              <w:t>:</w:t>
            </w:r>
          </w:p>
        </w:tc>
        <w:tc>
          <w:tcPr>
            <w:tcW w:w="2977" w:type="dxa"/>
            <w:vAlign w:val="center"/>
          </w:tcPr>
          <w:p w14:paraId="66BF0CED" w14:textId="77777777" w:rsidR="00792B83" w:rsidRPr="006C3557" w:rsidRDefault="00792B83" w:rsidP="000F5149">
            <w:pPr>
              <w:spacing w:after="0"/>
              <w:rPr>
                <w:rFonts w:cs="Arial"/>
                <w:color w:val="000000"/>
                <w:szCs w:val="22"/>
                <w:lang w:eastAsia="cs-CZ"/>
              </w:rPr>
            </w:pPr>
            <w:r>
              <w:rPr>
                <w:sz w:val="18"/>
                <w:szCs w:val="18"/>
              </w:rPr>
              <w:t>Jiří Bukovský</w:t>
            </w:r>
          </w:p>
        </w:tc>
        <w:tc>
          <w:tcPr>
            <w:tcW w:w="2977" w:type="dxa"/>
            <w:shd w:val="clear" w:color="auto" w:fill="auto"/>
            <w:vAlign w:val="center"/>
          </w:tcPr>
          <w:p w14:paraId="4A5FC09B" w14:textId="77777777" w:rsidR="00792B83" w:rsidRPr="006C3557" w:rsidRDefault="00792B83" w:rsidP="000F5149">
            <w:pPr>
              <w:spacing w:after="0"/>
              <w:rPr>
                <w:rFonts w:cs="Arial"/>
                <w:color w:val="000000"/>
                <w:szCs w:val="22"/>
                <w:lang w:eastAsia="cs-CZ"/>
              </w:rPr>
            </w:pPr>
          </w:p>
        </w:tc>
      </w:tr>
    </w:tbl>
    <w:p w14:paraId="2B4102E1" w14:textId="77777777" w:rsidR="00792B83" w:rsidRPr="00664D48" w:rsidRDefault="00792B83" w:rsidP="00792B83">
      <w:pPr>
        <w:spacing w:after="0"/>
        <w:rPr>
          <w:rFonts w:cs="Arial"/>
          <w:b/>
          <w:caps/>
          <w:sz w:val="24"/>
          <w:szCs w:val="24"/>
        </w:rPr>
      </w:pPr>
      <w:r w:rsidRPr="00664D48">
        <w:rPr>
          <w:rFonts w:cs="Arial"/>
          <w:b/>
          <w:caps/>
          <w:sz w:val="24"/>
          <w:szCs w:val="24"/>
        </w:rPr>
        <w:t xml:space="preserve">B – nabídkA řešení k požadavku </w:t>
      </w:r>
      <w:r w:rsidRPr="00664D48">
        <w:rPr>
          <w:rFonts w:cs="Arial"/>
          <w:b/>
          <w:sz w:val="24"/>
          <w:szCs w:val="24"/>
        </w:rPr>
        <w:t>Z39508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B83" w:rsidRPr="006C3557" w14:paraId="7416E138" w14:textId="77777777" w:rsidTr="000F5149">
        <w:tc>
          <w:tcPr>
            <w:tcW w:w="1701" w:type="dxa"/>
            <w:tcBorders>
              <w:top w:val="single" w:sz="8" w:space="0" w:color="auto"/>
              <w:left w:val="single" w:sz="8" w:space="0" w:color="auto"/>
              <w:bottom w:val="single" w:sz="8" w:space="0" w:color="auto"/>
            </w:tcBorders>
            <w:vAlign w:val="center"/>
          </w:tcPr>
          <w:p w14:paraId="78183BC4" w14:textId="77777777" w:rsidR="00792B83" w:rsidRPr="006C3557" w:rsidRDefault="00792B83" w:rsidP="000F5149">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54B9B9B9" w14:textId="77777777" w:rsidR="00792B83" w:rsidRPr="006C3557" w:rsidRDefault="00792B83" w:rsidP="000F5149">
            <w:pPr>
              <w:pStyle w:val="Tabulka"/>
              <w:rPr>
                <w:szCs w:val="22"/>
              </w:rPr>
            </w:pPr>
            <w:r>
              <w:rPr>
                <w:szCs w:val="22"/>
              </w:rPr>
              <w:t>896</w:t>
            </w:r>
          </w:p>
        </w:tc>
      </w:tr>
    </w:tbl>
    <w:p w14:paraId="2CCB1A94" w14:textId="77777777" w:rsidR="00792B83" w:rsidRDefault="00792B83" w:rsidP="00792B83">
      <w:pPr>
        <w:pStyle w:val="Nadpis1"/>
        <w:numPr>
          <w:ilvl w:val="0"/>
          <w:numId w:val="7"/>
        </w:numPr>
      </w:pPr>
      <w:r>
        <w:t>Návrh konceptu technického řešení</w:t>
      </w:r>
    </w:p>
    <w:p w14:paraId="06C775B6" w14:textId="77777777" w:rsidR="00792B83" w:rsidRPr="00A23337" w:rsidRDefault="00792B83" w:rsidP="00792B83">
      <w:pPr>
        <w:pStyle w:val="Nadpis2"/>
        <w:numPr>
          <w:ilvl w:val="0"/>
          <w:numId w:val="0"/>
        </w:numPr>
        <w:rPr>
          <w:b w:val="0"/>
          <w:bCs/>
        </w:rPr>
      </w:pPr>
      <w:r w:rsidRPr="00A23337">
        <w:rPr>
          <w:b w:val="0"/>
          <w:bCs/>
        </w:rPr>
        <w:t>Viz část A tohoto PZ, body 2 a 3</w:t>
      </w:r>
    </w:p>
    <w:p w14:paraId="2CFB87B5" w14:textId="77777777" w:rsidR="00792B83" w:rsidRDefault="00792B83" w:rsidP="00792B83">
      <w:pPr>
        <w:pStyle w:val="Nadpis1"/>
      </w:pPr>
      <w:r>
        <w:t>Uživatelské a licenční zajištění pro Objednatele</w:t>
      </w:r>
    </w:p>
    <w:p w14:paraId="4891F442" w14:textId="77777777" w:rsidR="00792B83" w:rsidRPr="00A23337" w:rsidRDefault="00792B83" w:rsidP="00792B83">
      <w:pPr>
        <w:pStyle w:val="Nadpis2"/>
        <w:numPr>
          <w:ilvl w:val="0"/>
          <w:numId w:val="0"/>
        </w:numPr>
        <w:ind w:left="576" w:hanging="576"/>
        <w:rPr>
          <w:b w:val="0"/>
          <w:bCs/>
        </w:rPr>
      </w:pPr>
      <w:r w:rsidRPr="00A23337">
        <w:rPr>
          <w:b w:val="0"/>
          <w:bCs/>
        </w:rPr>
        <w:t>V souladu s podmínkami smlouvy č. 390-2023-12120</w:t>
      </w:r>
    </w:p>
    <w:p w14:paraId="22546916" w14:textId="77777777" w:rsidR="00792B83" w:rsidRPr="00EB4635" w:rsidRDefault="00792B83" w:rsidP="00792B83">
      <w:pPr>
        <w:pStyle w:val="Nadpis1"/>
      </w:pPr>
      <w:r w:rsidRPr="001B5F30">
        <w:t>Dopady</w:t>
      </w:r>
      <w:r w:rsidRPr="00EB4635">
        <w:t xml:space="preserve"> do systémů MZe</w:t>
      </w:r>
    </w:p>
    <w:p w14:paraId="1B50340E" w14:textId="77777777" w:rsidR="00792B83" w:rsidRPr="00EB4635" w:rsidRDefault="00792B83" w:rsidP="00792B83">
      <w:pPr>
        <w:pStyle w:val="Nadpis2"/>
      </w:pPr>
      <w:r w:rsidRPr="00EB4635">
        <w:t>Na provoz a infrastrukturu</w:t>
      </w:r>
    </w:p>
    <w:p w14:paraId="6EE9C65D" w14:textId="2C200170" w:rsidR="00792B83" w:rsidRPr="00962388" w:rsidRDefault="00792B83" w:rsidP="00792B83">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1B2C1D">
        <w:rPr>
          <w:sz w:val="18"/>
          <w:szCs w:val="18"/>
        </w:rPr>
        <w:t>xxx</w:t>
      </w:r>
    </w:p>
    <w:p w14:paraId="196BD05A" w14:textId="77777777" w:rsidR="00792B83" w:rsidRPr="00360DA3" w:rsidRDefault="00792B83" w:rsidP="00792B83">
      <w:r>
        <w:t>Bez dopadu</w:t>
      </w:r>
    </w:p>
    <w:p w14:paraId="5824DC31" w14:textId="77777777" w:rsidR="00792B83" w:rsidRDefault="00792B83" w:rsidP="00792B83">
      <w:pPr>
        <w:pStyle w:val="Nadpis2"/>
      </w:pPr>
      <w:r>
        <w:t>Na bezpečnost</w:t>
      </w:r>
    </w:p>
    <w:p w14:paraId="1920394B" w14:textId="77777777" w:rsidR="00792B83" w:rsidRDefault="00792B83" w:rsidP="00792B83">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92B83" w:rsidRPr="00504500" w14:paraId="03CFECC0" w14:textId="77777777" w:rsidTr="000F514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4429E88" w14:textId="77777777" w:rsidR="00792B83" w:rsidRPr="00927AC8" w:rsidRDefault="00792B83" w:rsidP="000F5149">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C8884C" w14:textId="77777777" w:rsidR="00792B83" w:rsidRPr="00927AC8" w:rsidRDefault="00792B83" w:rsidP="000F5149">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218AA0" w14:textId="77777777" w:rsidR="00792B83" w:rsidRPr="008D2D56" w:rsidRDefault="00792B83" w:rsidP="000F5149">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792B83" w:rsidRPr="003153D0" w14:paraId="1C2B03F7" w14:textId="77777777" w:rsidTr="000F5149">
        <w:trPr>
          <w:trHeight w:val="300"/>
        </w:trPr>
        <w:tc>
          <w:tcPr>
            <w:tcW w:w="426" w:type="dxa"/>
            <w:tcBorders>
              <w:top w:val="single" w:sz="8" w:space="0" w:color="auto"/>
              <w:bottom w:val="single" w:sz="4" w:space="0" w:color="auto"/>
            </w:tcBorders>
            <w:vAlign w:val="center"/>
          </w:tcPr>
          <w:p w14:paraId="5ABA464F"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7282642"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A50787D" w14:textId="77777777" w:rsidR="00792B83" w:rsidRPr="001B5F30" w:rsidRDefault="00792B83" w:rsidP="000F5149">
            <w:pPr>
              <w:spacing w:after="0"/>
              <w:jc w:val="center"/>
              <w:rPr>
                <w:rFonts w:cs="Arial"/>
                <w:color w:val="000000"/>
                <w:szCs w:val="22"/>
                <w:lang w:eastAsia="cs-CZ"/>
              </w:rPr>
            </w:pPr>
            <w:r w:rsidRPr="001B5F30">
              <w:rPr>
                <w:rFonts w:cs="Arial"/>
                <w:color w:val="000000"/>
                <w:szCs w:val="22"/>
                <w:lang w:eastAsia="cs-CZ"/>
              </w:rPr>
              <w:t>Bez dopadu</w:t>
            </w:r>
          </w:p>
        </w:tc>
      </w:tr>
      <w:tr w:rsidR="00792B83" w:rsidRPr="00705F38" w14:paraId="029973B6" w14:textId="77777777" w:rsidTr="000F5149">
        <w:trPr>
          <w:trHeight w:val="300"/>
        </w:trPr>
        <w:tc>
          <w:tcPr>
            <w:tcW w:w="426" w:type="dxa"/>
            <w:tcBorders>
              <w:bottom w:val="single" w:sz="4" w:space="0" w:color="auto"/>
            </w:tcBorders>
            <w:vAlign w:val="center"/>
          </w:tcPr>
          <w:p w14:paraId="3943E92E"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556A5D" w14:textId="77777777" w:rsidR="00792B83" w:rsidRPr="00927AC8" w:rsidRDefault="00792B83" w:rsidP="000F5149">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50DE7E20"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28C0EEBD" w14:textId="77777777" w:rsidTr="000F5149">
        <w:trPr>
          <w:trHeight w:val="300"/>
        </w:trPr>
        <w:tc>
          <w:tcPr>
            <w:tcW w:w="426" w:type="dxa"/>
            <w:tcBorders>
              <w:bottom w:val="single" w:sz="4" w:space="0" w:color="auto"/>
            </w:tcBorders>
            <w:vAlign w:val="center"/>
          </w:tcPr>
          <w:p w14:paraId="53F8B7AD"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AB4849"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100DA3B"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131FBC4E" w14:textId="77777777" w:rsidTr="000F5149">
        <w:trPr>
          <w:trHeight w:val="300"/>
        </w:trPr>
        <w:tc>
          <w:tcPr>
            <w:tcW w:w="426" w:type="dxa"/>
            <w:tcBorders>
              <w:bottom w:val="single" w:sz="4" w:space="0" w:color="auto"/>
            </w:tcBorders>
            <w:vAlign w:val="center"/>
          </w:tcPr>
          <w:p w14:paraId="0C939251"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460F61C" w14:textId="77777777" w:rsidR="00792B83" w:rsidRDefault="00792B83" w:rsidP="000F5149">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66CE4AFD"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5BF81A84" w14:textId="77777777" w:rsidTr="000F5149">
        <w:trPr>
          <w:trHeight w:val="300"/>
        </w:trPr>
        <w:tc>
          <w:tcPr>
            <w:tcW w:w="426" w:type="dxa"/>
            <w:tcBorders>
              <w:bottom w:val="single" w:sz="4" w:space="0" w:color="auto"/>
            </w:tcBorders>
            <w:vAlign w:val="center"/>
          </w:tcPr>
          <w:p w14:paraId="4387C17F"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16F1B7" w14:textId="77777777" w:rsidR="00792B83" w:rsidRPr="00927AC8" w:rsidRDefault="00792B83" w:rsidP="000F5149">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6D43C561"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2DC63352" w14:textId="77777777" w:rsidTr="000F5149">
        <w:trPr>
          <w:trHeight w:val="300"/>
        </w:trPr>
        <w:tc>
          <w:tcPr>
            <w:tcW w:w="426" w:type="dxa"/>
            <w:tcBorders>
              <w:bottom w:val="single" w:sz="4" w:space="0" w:color="auto"/>
            </w:tcBorders>
            <w:vAlign w:val="center"/>
          </w:tcPr>
          <w:p w14:paraId="581E1298"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4BC267D" w14:textId="77777777" w:rsidR="00792B83" w:rsidRPr="00927AC8" w:rsidRDefault="00792B83" w:rsidP="000F5149">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111D5803"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1408A34B" w14:textId="77777777" w:rsidTr="000F5149">
        <w:trPr>
          <w:trHeight w:val="300"/>
        </w:trPr>
        <w:tc>
          <w:tcPr>
            <w:tcW w:w="426" w:type="dxa"/>
            <w:tcBorders>
              <w:bottom w:val="single" w:sz="4" w:space="0" w:color="auto"/>
            </w:tcBorders>
            <w:vAlign w:val="center"/>
          </w:tcPr>
          <w:p w14:paraId="27ABAE87"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0532D70" w14:textId="77777777" w:rsidR="00792B83" w:rsidRPr="00927AC8" w:rsidRDefault="00792B83" w:rsidP="000F5149">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1202E49A"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45C5C676" w14:textId="77777777" w:rsidTr="000F5149">
        <w:trPr>
          <w:trHeight w:val="300"/>
        </w:trPr>
        <w:tc>
          <w:tcPr>
            <w:tcW w:w="426" w:type="dxa"/>
            <w:tcBorders>
              <w:bottom w:val="single" w:sz="4" w:space="0" w:color="auto"/>
            </w:tcBorders>
            <w:vAlign w:val="center"/>
          </w:tcPr>
          <w:p w14:paraId="2A6D30B2"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F1EE65"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1535A8E"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10553ADA" w14:textId="77777777" w:rsidTr="000F5149">
        <w:trPr>
          <w:trHeight w:val="300"/>
        </w:trPr>
        <w:tc>
          <w:tcPr>
            <w:tcW w:w="426" w:type="dxa"/>
            <w:tcBorders>
              <w:bottom w:val="single" w:sz="4" w:space="0" w:color="auto"/>
            </w:tcBorders>
            <w:vAlign w:val="center"/>
          </w:tcPr>
          <w:p w14:paraId="4F5B84A4"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FC7760"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47C51A6"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76F668F3" w14:textId="77777777" w:rsidTr="000F5149">
        <w:trPr>
          <w:trHeight w:val="300"/>
        </w:trPr>
        <w:tc>
          <w:tcPr>
            <w:tcW w:w="426" w:type="dxa"/>
            <w:tcBorders>
              <w:bottom w:val="single" w:sz="4" w:space="0" w:color="auto"/>
            </w:tcBorders>
            <w:vAlign w:val="center"/>
          </w:tcPr>
          <w:p w14:paraId="30BF861A"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88632B"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11514CA7"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1933196B" w14:textId="77777777" w:rsidTr="000F5149">
        <w:trPr>
          <w:trHeight w:val="300"/>
        </w:trPr>
        <w:tc>
          <w:tcPr>
            <w:tcW w:w="426" w:type="dxa"/>
            <w:tcBorders>
              <w:bottom w:val="single" w:sz="4" w:space="0" w:color="auto"/>
            </w:tcBorders>
            <w:vAlign w:val="center"/>
          </w:tcPr>
          <w:p w14:paraId="66251AA7"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7C538F"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149E5517"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rsidRPr="00F7707A" w14:paraId="63AD391A" w14:textId="77777777" w:rsidTr="000F5149">
        <w:trPr>
          <w:trHeight w:val="300"/>
        </w:trPr>
        <w:tc>
          <w:tcPr>
            <w:tcW w:w="426" w:type="dxa"/>
            <w:tcBorders>
              <w:bottom w:val="single" w:sz="4" w:space="0" w:color="auto"/>
            </w:tcBorders>
            <w:vAlign w:val="center"/>
          </w:tcPr>
          <w:p w14:paraId="5862CAFA"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11BFFF"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00FF780D"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r w:rsidR="00792B83" w14:paraId="0206AF85" w14:textId="77777777" w:rsidTr="000F5149">
        <w:trPr>
          <w:trHeight w:val="300"/>
        </w:trPr>
        <w:tc>
          <w:tcPr>
            <w:tcW w:w="426" w:type="dxa"/>
            <w:tcBorders>
              <w:bottom w:val="single" w:sz="4" w:space="0" w:color="auto"/>
            </w:tcBorders>
            <w:vAlign w:val="center"/>
          </w:tcPr>
          <w:p w14:paraId="07748500" w14:textId="77777777" w:rsidR="00792B83" w:rsidRPr="00927AC8" w:rsidRDefault="00792B83" w:rsidP="000F5149">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C1EF4D1" w14:textId="77777777" w:rsidR="00792B83" w:rsidRPr="00927AC8" w:rsidRDefault="00792B83" w:rsidP="000F5149">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6AA2C905" w14:textId="77777777" w:rsidR="00792B83" w:rsidRPr="00927AC8" w:rsidRDefault="00792B83" w:rsidP="000F5149">
            <w:pPr>
              <w:spacing w:after="0"/>
              <w:jc w:val="center"/>
              <w:rPr>
                <w:rFonts w:cs="Arial"/>
                <w:b/>
                <w:bCs/>
                <w:color w:val="000000"/>
                <w:szCs w:val="22"/>
                <w:lang w:eastAsia="cs-CZ"/>
              </w:rPr>
            </w:pPr>
            <w:r w:rsidRPr="0029119A">
              <w:rPr>
                <w:rFonts w:cs="Arial"/>
                <w:color w:val="000000"/>
                <w:szCs w:val="22"/>
                <w:lang w:eastAsia="cs-CZ"/>
              </w:rPr>
              <w:t>Bez dopadu</w:t>
            </w:r>
          </w:p>
        </w:tc>
      </w:tr>
    </w:tbl>
    <w:p w14:paraId="5588279B" w14:textId="77777777" w:rsidR="00792B83" w:rsidRPr="00360DA3" w:rsidRDefault="00792B83" w:rsidP="00792B83"/>
    <w:p w14:paraId="6364382E" w14:textId="77777777" w:rsidR="00792B83" w:rsidRDefault="00792B83" w:rsidP="00792B83">
      <w:pPr>
        <w:pStyle w:val="Nadpis2"/>
      </w:pPr>
      <w:r>
        <w:t>Na součinnost s dalšími systémy</w:t>
      </w:r>
    </w:p>
    <w:p w14:paraId="16CC2982" w14:textId="77777777" w:rsidR="00792B83" w:rsidRPr="0016553C" w:rsidRDefault="00792B83" w:rsidP="00792B83">
      <w:r>
        <w:t>Bez dopadu</w:t>
      </w:r>
    </w:p>
    <w:p w14:paraId="3161302D" w14:textId="77777777" w:rsidR="00792B83" w:rsidRDefault="00792B83" w:rsidP="00792B83">
      <w:pPr>
        <w:pStyle w:val="Nadpis2"/>
      </w:pPr>
      <w:r>
        <w:t>Na součinnost AgriBus</w:t>
      </w:r>
    </w:p>
    <w:p w14:paraId="788200EA" w14:textId="77777777" w:rsidR="00792B83" w:rsidRPr="00360DA3" w:rsidRDefault="00792B83" w:rsidP="00792B83">
      <w:r>
        <w:t xml:space="preserve">Úprava WS SZR, </w:t>
      </w:r>
      <w:r w:rsidRPr="00664D48">
        <w:t>služba OOS_PVZ01A</w:t>
      </w:r>
    </w:p>
    <w:p w14:paraId="2E6A17A8" w14:textId="77777777" w:rsidR="00792B83" w:rsidRPr="00CE352A" w:rsidRDefault="00792B83" w:rsidP="00792B83">
      <w:pPr>
        <w:pStyle w:val="Nadpis2"/>
      </w:pPr>
      <w:r>
        <w:t>N</w:t>
      </w:r>
      <w:r w:rsidRPr="00CE352A">
        <w:t xml:space="preserve">a dohledové </w:t>
      </w:r>
      <w:r>
        <w:t>nástroje/scénáře</w:t>
      </w:r>
      <w:r w:rsidRPr="00CE352A">
        <w:rPr>
          <w:rStyle w:val="Odkaznavysvtlivky"/>
        </w:rPr>
        <w:endnoteReference w:id="15"/>
      </w:r>
    </w:p>
    <w:p w14:paraId="371A4B3E" w14:textId="77777777" w:rsidR="00792B83" w:rsidRDefault="00792B83" w:rsidP="00792B83">
      <w:pPr>
        <w:spacing w:after="120"/>
      </w:pPr>
      <w:r>
        <w:t>Bez dopadu</w:t>
      </w:r>
    </w:p>
    <w:p w14:paraId="06C560BE" w14:textId="77777777" w:rsidR="00792B83" w:rsidRPr="00904F0E" w:rsidRDefault="00792B83" w:rsidP="00792B83">
      <w:pPr>
        <w:pStyle w:val="Nadpis2"/>
      </w:pPr>
      <w:r>
        <w:t>Ostatní dopady</w:t>
      </w:r>
    </w:p>
    <w:p w14:paraId="5D1D1CFB" w14:textId="77777777" w:rsidR="00792B83" w:rsidRPr="00BB6BCC" w:rsidRDefault="00792B83" w:rsidP="00792B83">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40EDBFB8" w14:textId="77777777" w:rsidR="00792B83" w:rsidRPr="00BA1643" w:rsidRDefault="00792B83" w:rsidP="00792B83">
      <w:pPr>
        <w:rPr>
          <w:rFonts w:cs="Arial"/>
          <w:szCs w:val="22"/>
        </w:rPr>
      </w:pPr>
    </w:p>
    <w:p w14:paraId="7BE0DD51" w14:textId="77777777" w:rsidR="00792B83" w:rsidRPr="002E76EA" w:rsidRDefault="00792B83" w:rsidP="00792B83">
      <w:pPr>
        <w:pStyle w:val="Nadpis1"/>
      </w:pPr>
      <w:r w:rsidRPr="002E76EA">
        <w:t xml:space="preserve">Požadavky na </w:t>
      </w:r>
      <w:r w:rsidRPr="001B5F30">
        <w:t>součinnost</w:t>
      </w:r>
      <w:r w:rsidRPr="002E76EA">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92B83" w:rsidRPr="00F23D33" w14:paraId="1D500700" w14:textId="77777777" w:rsidTr="000F5149">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9766B5" w14:textId="77777777" w:rsidR="00792B83" w:rsidRPr="00F23D33" w:rsidRDefault="00792B83" w:rsidP="000F5149">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4C1860" w14:textId="77777777" w:rsidR="00792B83" w:rsidRPr="00F23D33" w:rsidRDefault="00792B83" w:rsidP="000F5149">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792B83" w:rsidRPr="00F23D33" w14:paraId="4B7D6CA6" w14:textId="77777777" w:rsidTr="000F5149">
        <w:trPr>
          <w:trHeight w:val="284"/>
        </w:trPr>
        <w:tc>
          <w:tcPr>
            <w:tcW w:w="2126" w:type="dxa"/>
            <w:tcBorders>
              <w:right w:val="dotted" w:sz="4" w:space="0" w:color="auto"/>
            </w:tcBorders>
            <w:shd w:val="clear" w:color="auto" w:fill="auto"/>
            <w:noWrap/>
            <w:vAlign w:val="bottom"/>
          </w:tcPr>
          <w:p w14:paraId="22294299" w14:textId="77777777" w:rsidR="00792B83" w:rsidRPr="00F23D33" w:rsidRDefault="00792B83" w:rsidP="000F5149">
            <w:pPr>
              <w:spacing w:after="0"/>
              <w:rPr>
                <w:rFonts w:cs="Arial"/>
                <w:color w:val="000000"/>
                <w:szCs w:val="22"/>
                <w:lang w:eastAsia="cs-CZ"/>
              </w:rPr>
            </w:pPr>
            <w:r>
              <w:rPr>
                <w:rFonts w:cs="Arial"/>
                <w:color w:val="000000"/>
                <w:szCs w:val="22"/>
                <w:lang w:eastAsia="cs-CZ"/>
              </w:rPr>
              <w:t>MZe / ÚKZÚZ</w:t>
            </w:r>
          </w:p>
        </w:tc>
        <w:tc>
          <w:tcPr>
            <w:tcW w:w="7654" w:type="dxa"/>
            <w:tcBorders>
              <w:left w:val="dotted" w:sz="4" w:space="0" w:color="auto"/>
              <w:right w:val="dotted" w:sz="4" w:space="0" w:color="auto"/>
            </w:tcBorders>
            <w:shd w:val="clear" w:color="auto" w:fill="auto"/>
            <w:noWrap/>
            <w:vAlign w:val="bottom"/>
          </w:tcPr>
          <w:p w14:paraId="23ECB8E2" w14:textId="77777777" w:rsidR="00792B83" w:rsidRPr="00F23D33" w:rsidRDefault="00792B83" w:rsidP="000F5149">
            <w:pPr>
              <w:spacing w:after="0"/>
              <w:rPr>
                <w:rFonts w:cs="Arial"/>
                <w:color w:val="000000"/>
                <w:szCs w:val="22"/>
                <w:lang w:eastAsia="cs-CZ"/>
              </w:rPr>
            </w:pPr>
            <w:r>
              <w:rPr>
                <w:rFonts w:cs="Arial"/>
                <w:color w:val="000000"/>
                <w:szCs w:val="22"/>
                <w:lang w:eastAsia="cs-CZ"/>
              </w:rPr>
              <w:t>Součinnost při testování a akceptaci PZ</w:t>
            </w:r>
          </w:p>
        </w:tc>
      </w:tr>
      <w:tr w:rsidR="00792B83" w:rsidRPr="00F23D33" w14:paraId="4650C3CE" w14:textId="77777777" w:rsidTr="000F5149">
        <w:trPr>
          <w:trHeight w:val="284"/>
        </w:trPr>
        <w:tc>
          <w:tcPr>
            <w:tcW w:w="2126" w:type="dxa"/>
            <w:tcBorders>
              <w:right w:val="dotted" w:sz="4" w:space="0" w:color="auto"/>
            </w:tcBorders>
            <w:shd w:val="clear" w:color="auto" w:fill="auto"/>
            <w:noWrap/>
            <w:vAlign w:val="bottom"/>
          </w:tcPr>
          <w:p w14:paraId="25BDFF23" w14:textId="77777777" w:rsidR="00792B83" w:rsidRPr="00F23D33" w:rsidRDefault="00792B83" w:rsidP="000F5149">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04F1AB99" w14:textId="77777777" w:rsidR="00792B83" w:rsidRPr="00F23D33" w:rsidRDefault="00792B83" w:rsidP="000F5149">
            <w:pPr>
              <w:spacing w:after="0"/>
              <w:rPr>
                <w:rFonts w:cs="Arial"/>
                <w:color w:val="000000"/>
                <w:szCs w:val="22"/>
                <w:lang w:eastAsia="cs-CZ"/>
              </w:rPr>
            </w:pPr>
            <w:r>
              <w:rPr>
                <w:rFonts w:cs="Arial"/>
                <w:color w:val="000000"/>
                <w:szCs w:val="22"/>
                <w:lang w:eastAsia="cs-CZ"/>
              </w:rPr>
              <w:t>Součinnost při nasazování služeb</w:t>
            </w:r>
          </w:p>
        </w:tc>
      </w:tr>
    </w:tbl>
    <w:p w14:paraId="23748AA8" w14:textId="77777777" w:rsidR="00792B83" w:rsidRPr="00F81B94" w:rsidRDefault="00792B83" w:rsidP="00792B83">
      <w:pPr>
        <w:rPr>
          <w:sz w:val="18"/>
          <w:szCs w:val="18"/>
        </w:rPr>
      </w:pPr>
      <w:r w:rsidRPr="00F81B94">
        <w:rPr>
          <w:sz w:val="18"/>
          <w:szCs w:val="18"/>
        </w:rPr>
        <w:t>(Pozn.: K popisu požadavku uveďte etapu, kdy bude součinnost vyžadována.)</w:t>
      </w:r>
    </w:p>
    <w:p w14:paraId="48F81A2F" w14:textId="77777777" w:rsidR="00792B83" w:rsidRPr="005D454E" w:rsidRDefault="00792B83" w:rsidP="00792B83"/>
    <w:p w14:paraId="71115E07" w14:textId="77777777" w:rsidR="00792B83" w:rsidRPr="0003534C" w:rsidRDefault="00792B83" w:rsidP="00792B83">
      <w:pPr>
        <w:pStyle w:val="Nadpis1"/>
      </w:pPr>
      <w:r w:rsidRPr="001B5F30">
        <w:t>Harmonogram</w:t>
      </w:r>
      <w:r w:rsidRPr="00C5164A">
        <w:t xml:space="preserve"> plnění</w:t>
      </w:r>
      <w:r w:rsidRPr="009F4FA0">
        <w:rPr>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92B83" w:rsidRPr="00F23D33" w14:paraId="6B9D614D" w14:textId="77777777" w:rsidTr="000F5149">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13465" w14:textId="77777777" w:rsidR="00792B83" w:rsidRPr="00F23D33" w:rsidRDefault="00792B83" w:rsidP="000F5149">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053D84A" w14:textId="77777777" w:rsidR="00792B83" w:rsidRPr="00F23D33" w:rsidRDefault="00792B83" w:rsidP="000F5149">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792B83" w:rsidRPr="00F23D33" w14:paraId="200BAB03" w14:textId="77777777" w:rsidTr="000F5149">
        <w:trPr>
          <w:trHeight w:val="284"/>
        </w:trPr>
        <w:tc>
          <w:tcPr>
            <w:tcW w:w="7229" w:type="dxa"/>
            <w:tcBorders>
              <w:right w:val="dotted" w:sz="4" w:space="0" w:color="auto"/>
            </w:tcBorders>
            <w:shd w:val="clear" w:color="auto" w:fill="auto"/>
            <w:noWrap/>
          </w:tcPr>
          <w:p w14:paraId="0FAABFAF" w14:textId="77777777" w:rsidR="00792B83" w:rsidRPr="00F23D33" w:rsidRDefault="00792B83" w:rsidP="000F5149">
            <w:pPr>
              <w:spacing w:after="0"/>
              <w:rPr>
                <w:rFonts w:cs="Arial"/>
                <w:color w:val="000000"/>
                <w:szCs w:val="22"/>
                <w:lang w:eastAsia="cs-CZ"/>
              </w:rPr>
            </w:pPr>
            <w:r w:rsidRPr="004A6446">
              <w:t>Zahájení prací</w:t>
            </w:r>
          </w:p>
        </w:tc>
        <w:tc>
          <w:tcPr>
            <w:tcW w:w="2552" w:type="dxa"/>
            <w:tcBorders>
              <w:left w:val="dotted" w:sz="4" w:space="0" w:color="auto"/>
            </w:tcBorders>
            <w:shd w:val="clear" w:color="auto" w:fill="auto"/>
            <w:vAlign w:val="bottom"/>
          </w:tcPr>
          <w:p w14:paraId="24886807" w14:textId="77777777" w:rsidR="00792B83" w:rsidRPr="00F23D33" w:rsidRDefault="00792B83" w:rsidP="000F5149">
            <w:pPr>
              <w:spacing w:after="0"/>
              <w:rPr>
                <w:rFonts w:cs="Arial"/>
                <w:color w:val="000000"/>
                <w:szCs w:val="22"/>
                <w:lang w:eastAsia="cs-CZ"/>
              </w:rPr>
            </w:pPr>
            <w:r>
              <w:rPr>
                <w:rFonts w:cs="Arial"/>
                <w:szCs w:val="22"/>
                <w:lang w:eastAsia="cs-CZ"/>
              </w:rPr>
              <w:t>T</w:t>
            </w:r>
          </w:p>
        </w:tc>
      </w:tr>
      <w:tr w:rsidR="00792B83" w:rsidRPr="00F23D33" w14:paraId="55001A64" w14:textId="77777777" w:rsidTr="000F5149">
        <w:trPr>
          <w:trHeight w:val="284"/>
        </w:trPr>
        <w:tc>
          <w:tcPr>
            <w:tcW w:w="7229" w:type="dxa"/>
            <w:tcBorders>
              <w:right w:val="dotted" w:sz="4" w:space="0" w:color="auto"/>
            </w:tcBorders>
            <w:shd w:val="clear" w:color="auto" w:fill="auto"/>
            <w:noWrap/>
          </w:tcPr>
          <w:p w14:paraId="7AAC5D17" w14:textId="77777777" w:rsidR="00792B83" w:rsidRPr="00F23D33" w:rsidRDefault="00792B83" w:rsidP="000F5149">
            <w:pPr>
              <w:spacing w:after="0"/>
              <w:rPr>
                <w:rFonts w:cs="Arial"/>
                <w:color w:val="000000"/>
                <w:szCs w:val="22"/>
                <w:lang w:eastAsia="cs-CZ"/>
              </w:rPr>
            </w:pPr>
            <w:r w:rsidRPr="004A6446">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417C34BD" w14:textId="77777777" w:rsidR="00792B83" w:rsidRPr="00F23D33" w:rsidRDefault="00792B83" w:rsidP="000F5149">
            <w:pPr>
              <w:spacing w:after="0"/>
              <w:rPr>
                <w:rFonts w:cs="Arial"/>
                <w:color w:val="000000"/>
                <w:szCs w:val="22"/>
                <w:lang w:eastAsia="cs-CZ"/>
              </w:rPr>
            </w:pPr>
          </w:p>
        </w:tc>
      </w:tr>
      <w:tr w:rsidR="00792B83" w:rsidRPr="00F23D33" w14:paraId="58EAE8DE" w14:textId="77777777" w:rsidTr="000F5149">
        <w:trPr>
          <w:trHeight w:val="284"/>
        </w:trPr>
        <w:tc>
          <w:tcPr>
            <w:tcW w:w="7229" w:type="dxa"/>
            <w:tcBorders>
              <w:right w:val="dotted" w:sz="4" w:space="0" w:color="auto"/>
            </w:tcBorders>
            <w:shd w:val="clear" w:color="auto" w:fill="auto"/>
            <w:noWrap/>
          </w:tcPr>
          <w:p w14:paraId="00013F1B" w14:textId="77777777" w:rsidR="00792B83" w:rsidRDefault="00792B83" w:rsidP="000F5149">
            <w:pPr>
              <w:spacing w:after="0"/>
              <w:rPr>
                <w:rFonts w:cs="Arial"/>
                <w:color w:val="000000"/>
                <w:szCs w:val="22"/>
                <w:lang w:eastAsia="cs-CZ"/>
              </w:rPr>
            </w:pPr>
            <w:r w:rsidRPr="004A6446">
              <w:t>Nasazení na TEST</w:t>
            </w:r>
          </w:p>
        </w:tc>
        <w:tc>
          <w:tcPr>
            <w:tcW w:w="2552" w:type="dxa"/>
            <w:tcBorders>
              <w:left w:val="dotted" w:sz="4" w:space="0" w:color="auto"/>
            </w:tcBorders>
            <w:shd w:val="clear" w:color="auto" w:fill="auto"/>
            <w:vAlign w:val="bottom"/>
          </w:tcPr>
          <w:p w14:paraId="4ADE9AF1" w14:textId="77777777" w:rsidR="00792B83" w:rsidRDefault="00792B83" w:rsidP="000F5149">
            <w:pPr>
              <w:spacing w:after="0"/>
              <w:rPr>
                <w:rFonts w:cs="Arial"/>
                <w:color w:val="000000"/>
                <w:szCs w:val="22"/>
                <w:lang w:eastAsia="cs-CZ"/>
              </w:rPr>
            </w:pPr>
            <w:r>
              <w:rPr>
                <w:rFonts w:cs="Arial"/>
                <w:szCs w:val="22"/>
                <w:lang w:eastAsia="cs-CZ"/>
              </w:rPr>
              <w:t>T1 = T + 12 prac.dní</w:t>
            </w:r>
          </w:p>
        </w:tc>
      </w:tr>
      <w:tr w:rsidR="00792B83" w:rsidRPr="00F23D33" w14:paraId="40523EE8" w14:textId="77777777" w:rsidTr="000F5149">
        <w:trPr>
          <w:trHeight w:val="284"/>
        </w:trPr>
        <w:tc>
          <w:tcPr>
            <w:tcW w:w="7229" w:type="dxa"/>
            <w:tcBorders>
              <w:right w:val="dotted" w:sz="4" w:space="0" w:color="auto"/>
            </w:tcBorders>
            <w:shd w:val="clear" w:color="auto" w:fill="auto"/>
            <w:noWrap/>
          </w:tcPr>
          <w:p w14:paraId="46F461C4" w14:textId="77777777" w:rsidR="00792B83" w:rsidRDefault="00792B83" w:rsidP="000F5149">
            <w:pPr>
              <w:spacing w:after="0"/>
              <w:rPr>
                <w:color w:val="000000"/>
                <w:szCs w:val="22"/>
                <w:lang w:eastAsia="cs-CZ"/>
              </w:rPr>
            </w:pPr>
            <w:r w:rsidRPr="004A6446">
              <w:t>Nasazení na PROD</w:t>
            </w:r>
          </w:p>
        </w:tc>
        <w:tc>
          <w:tcPr>
            <w:tcW w:w="2552" w:type="dxa"/>
            <w:tcBorders>
              <w:left w:val="dotted" w:sz="4" w:space="0" w:color="auto"/>
            </w:tcBorders>
            <w:shd w:val="clear" w:color="auto" w:fill="auto"/>
            <w:vAlign w:val="bottom"/>
          </w:tcPr>
          <w:p w14:paraId="2857833B" w14:textId="77777777" w:rsidR="00792B83" w:rsidRDefault="00792B83" w:rsidP="000F5149">
            <w:pPr>
              <w:spacing w:after="0"/>
              <w:rPr>
                <w:color w:val="000000"/>
                <w:szCs w:val="22"/>
                <w:lang w:eastAsia="cs-CZ"/>
              </w:rPr>
            </w:pPr>
            <w:r>
              <w:rPr>
                <w:rFonts w:cs="Arial"/>
                <w:szCs w:val="22"/>
                <w:lang w:eastAsia="cs-CZ"/>
              </w:rPr>
              <w:t>T2 = T1 + 20 prac.dní</w:t>
            </w:r>
          </w:p>
        </w:tc>
      </w:tr>
      <w:tr w:rsidR="00792B83" w:rsidRPr="00F23D33" w14:paraId="1DAE2BA0" w14:textId="77777777" w:rsidTr="000F5149">
        <w:trPr>
          <w:trHeight w:val="284"/>
        </w:trPr>
        <w:tc>
          <w:tcPr>
            <w:tcW w:w="7229" w:type="dxa"/>
            <w:tcBorders>
              <w:right w:val="dotted" w:sz="4" w:space="0" w:color="auto"/>
            </w:tcBorders>
            <w:shd w:val="clear" w:color="auto" w:fill="auto"/>
            <w:noWrap/>
            <w:vAlign w:val="bottom"/>
          </w:tcPr>
          <w:p w14:paraId="2E442745" w14:textId="77777777" w:rsidR="00792B83" w:rsidRDefault="00792B83" w:rsidP="000F5149">
            <w:pPr>
              <w:spacing w:after="0"/>
              <w:rPr>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07A34581" w14:textId="77777777" w:rsidR="00792B83" w:rsidRDefault="00792B83" w:rsidP="000F5149">
            <w:pPr>
              <w:spacing w:after="0"/>
              <w:rPr>
                <w:color w:val="000000"/>
                <w:szCs w:val="22"/>
                <w:lang w:eastAsia="cs-CZ"/>
              </w:rPr>
            </w:pPr>
            <w:r>
              <w:rPr>
                <w:rFonts w:cs="Arial"/>
                <w:szCs w:val="22"/>
                <w:lang w:eastAsia="cs-CZ"/>
              </w:rPr>
              <w:t>T3 = T2 + 10 prac.dní</w:t>
            </w:r>
          </w:p>
        </w:tc>
      </w:tr>
    </w:tbl>
    <w:p w14:paraId="3DCC50B9" w14:textId="77777777" w:rsidR="00792B83" w:rsidRPr="00664D48" w:rsidRDefault="00792B83" w:rsidP="00792B83">
      <w:pPr>
        <w:jc w:val="both"/>
        <w:rPr>
          <w:sz w:val="18"/>
          <w:szCs w:val="18"/>
        </w:rPr>
      </w:pPr>
      <w:r w:rsidRPr="00664D48">
        <w:rPr>
          <w:sz w:val="18"/>
          <w:szCs w:val="18"/>
        </w:rPr>
        <w:t>*/ Upozornění: Práce byly zahájeny na základě zaslaného tiketu v rámci agilního PZ 881 (Z39222-3),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2419A81" w14:textId="77777777" w:rsidR="00792B83" w:rsidRPr="00C5164A" w:rsidRDefault="00792B83" w:rsidP="00792B83">
      <w:pPr>
        <w:pStyle w:val="Nadpis1"/>
      </w:pPr>
      <w:r w:rsidRPr="00C5164A">
        <w:t>Pracnost a cenová nabídka navrhovaného řešení</w:t>
      </w:r>
    </w:p>
    <w:p w14:paraId="09D123C7" w14:textId="77777777" w:rsidR="00792B83" w:rsidRPr="00F23D33" w:rsidRDefault="00792B83" w:rsidP="00792B83">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92B83" w:rsidRPr="00F23D33" w14:paraId="2FA84028" w14:textId="77777777" w:rsidTr="000F5149">
        <w:tc>
          <w:tcPr>
            <w:tcW w:w="1701" w:type="dxa"/>
            <w:tcBorders>
              <w:top w:val="single" w:sz="8" w:space="0" w:color="auto"/>
              <w:left w:val="single" w:sz="8" w:space="0" w:color="auto"/>
              <w:bottom w:val="single" w:sz="8" w:space="0" w:color="auto"/>
              <w:right w:val="single" w:sz="8" w:space="0" w:color="auto"/>
            </w:tcBorders>
          </w:tcPr>
          <w:p w14:paraId="375645C3" w14:textId="77777777" w:rsidR="00792B83" w:rsidRPr="00F23D33" w:rsidRDefault="00792B83" w:rsidP="000F5149">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03BF13B9" w14:textId="77777777" w:rsidR="00792B83" w:rsidRPr="00CB1115" w:rsidRDefault="00792B83" w:rsidP="000F5149">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464576E" w14:textId="77777777" w:rsidR="00792B83" w:rsidRPr="00CB1115" w:rsidRDefault="00792B83" w:rsidP="000F5149">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87AEBC8" w14:textId="77777777" w:rsidR="00792B83" w:rsidRPr="00CB1115" w:rsidRDefault="00792B83" w:rsidP="000F5149">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EB422D0" w14:textId="77777777" w:rsidR="00792B83" w:rsidRPr="00CB1115" w:rsidRDefault="00792B83" w:rsidP="000F5149">
            <w:pPr>
              <w:pStyle w:val="Tabulka"/>
              <w:rPr>
                <w:b/>
                <w:szCs w:val="22"/>
              </w:rPr>
            </w:pPr>
            <w:r>
              <w:rPr>
                <w:b/>
                <w:szCs w:val="22"/>
              </w:rPr>
              <w:t>v Kč s DPH</w:t>
            </w:r>
          </w:p>
        </w:tc>
      </w:tr>
      <w:tr w:rsidR="00792B83" w:rsidRPr="00F23D33" w14:paraId="487E08E5" w14:textId="77777777" w:rsidTr="000F5149">
        <w:trPr>
          <w:trHeight w:hRule="exact" w:val="20"/>
        </w:trPr>
        <w:tc>
          <w:tcPr>
            <w:tcW w:w="1701" w:type="dxa"/>
            <w:tcBorders>
              <w:top w:val="single" w:sz="8" w:space="0" w:color="auto"/>
              <w:left w:val="dotted" w:sz="4" w:space="0" w:color="auto"/>
            </w:tcBorders>
          </w:tcPr>
          <w:p w14:paraId="64B21A04" w14:textId="77777777" w:rsidR="00792B83" w:rsidRPr="00F23D33" w:rsidRDefault="00792B83" w:rsidP="000F5149">
            <w:pPr>
              <w:pStyle w:val="Tabulka"/>
              <w:rPr>
                <w:szCs w:val="22"/>
              </w:rPr>
            </w:pPr>
          </w:p>
        </w:tc>
        <w:tc>
          <w:tcPr>
            <w:tcW w:w="3544" w:type="dxa"/>
            <w:tcBorders>
              <w:top w:val="single" w:sz="8" w:space="0" w:color="auto"/>
              <w:left w:val="dotted" w:sz="4" w:space="0" w:color="auto"/>
            </w:tcBorders>
          </w:tcPr>
          <w:p w14:paraId="1F9D0357" w14:textId="77777777" w:rsidR="00792B83" w:rsidRPr="00F23D33" w:rsidRDefault="00792B83" w:rsidP="000F5149">
            <w:pPr>
              <w:pStyle w:val="Tabulka"/>
              <w:rPr>
                <w:szCs w:val="22"/>
              </w:rPr>
            </w:pPr>
          </w:p>
        </w:tc>
        <w:tc>
          <w:tcPr>
            <w:tcW w:w="1276" w:type="dxa"/>
            <w:tcBorders>
              <w:top w:val="single" w:sz="8" w:space="0" w:color="auto"/>
            </w:tcBorders>
          </w:tcPr>
          <w:p w14:paraId="6595EC0E" w14:textId="77777777" w:rsidR="00792B83" w:rsidRPr="00F23D33" w:rsidRDefault="00792B83" w:rsidP="000F5149">
            <w:pPr>
              <w:pStyle w:val="Tabulka"/>
              <w:rPr>
                <w:szCs w:val="22"/>
              </w:rPr>
            </w:pPr>
          </w:p>
        </w:tc>
        <w:tc>
          <w:tcPr>
            <w:tcW w:w="1559" w:type="dxa"/>
            <w:tcBorders>
              <w:top w:val="single" w:sz="8" w:space="0" w:color="auto"/>
            </w:tcBorders>
          </w:tcPr>
          <w:p w14:paraId="438DD1EB" w14:textId="77777777" w:rsidR="00792B83" w:rsidRPr="00F23D33" w:rsidRDefault="00792B83" w:rsidP="000F5149">
            <w:pPr>
              <w:pStyle w:val="Tabulka"/>
              <w:rPr>
                <w:szCs w:val="22"/>
              </w:rPr>
            </w:pPr>
          </w:p>
        </w:tc>
        <w:tc>
          <w:tcPr>
            <w:tcW w:w="1699" w:type="dxa"/>
            <w:tcBorders>
              <w:top w:val="single" w:sz="8" w:space="0" w:color="auto"/>
            </w:tcBorders>
          </w:tcPr>
          <w:p w14:paraId="32BAEF60" w14:textId="77777777" w:rsidR="00792B83" w:rsidRPr="00F23D33" w:rsidRDefault="00792B83" w:rsidP="000F5149">
            <w:pPr>
              <w:pStyle w:val="Tabulka"/>
              <w:rPr>
                <w:szCs w:val="22"/>
              </w:rPr>
            </w:pPr>
          </w:p>
        </w:tc>
      </w:tr>
      <w:tr w:rsidR="00792B83" w:rsidRPr="00F23D33" w14:paraId="58E05CF3" w14:textId="77777777" w:rsidTr="000F5149">
        <w:trPr>
          <w:trHeight w:val="397"/>
        </w:trPr>
        <w:tc>
          <w:tcPr>
            <w:tcW w:w="1701" w:type="dxa"/>
            <w:tcBorders>
              <w:top w:val="dotted" w:sz="4" w:space="0" w:color="auto"/>
              <w:left w:val="dotted" w:sz="4" w:space="0" w:color="auto"/>
            </w:tcBorders>
          </w:tcPr>
          <w:p w14:paraId="26281CEC" w14:textId="77777777" w:rsidR="00792B83" w:rsidRPr="00F23D33" w:rsidRDefault="00792B83" w:rsidP="000F5149">
            <w:pPr>
              <w:pStyle w:val="Tabulka"/>
              <w:rPr>
                <w:szCs w:val="22"/>
              </w:rPr>
            </w:pPr>
          </w:p>
        </w:tc>
        <w:tc>
          <w:tcPr>
            <w:tcW w:w="3544" w:type="dxa"/>
            <w:tcBorders>
              <w:top w:val="dotted" w:sz="4" w:space="0" w:color="auto"/>
              <w:left w:val="dotted" w:sz="4" w:space="0" w:color="auto"/>
            </w:tcBorders>
          </w:tcPr>
          <w:p w14:paraId="6BEA5A81" w14:textId="77777777" w:rsidR="00792B83" w:rsidRPr="00F23D33" w:rsidRDefault="00792B83" w:rsidP="000F5149">
            <w:pPr>
              <w:pStyle w:val="Tabulka"/>
              <w:rPr>
                <w:szCs w:val="22"/>
              </w:rPr>
            </w:pPr>
            <w:r>
              <w:rPr>
                <w:szCs w:val="22"/>
              </w:rPr>
              <w:t>Viz cenová nabídka v příloze č.01</w:t>
            </w:r>
          </w:p>
        </w:tc>
        <w:tc>
          <w:tcPr>
            <w:tcW w:w="1276" w:type="dxa"/>
            <w:tcBorders>
              <w:top w:val="dotted" w:sz="4" w:space="0" w:color="auto"/>
            </w:tcBorders>
          </w:tcPr>
          <w:p w14:paraId="189EFFBA" w14:textId="77777777" w:rsidR="00792B83" w:rsidRPr="00F23D33" w:rsidRDefault="00792B83" w:rsidP="000F5149">
            <w:pPr>
              <w:pStyle w:val="Tabulka"/>
              <w:jc w:val="center"/>
              <w:rPr>
                <w:szCs w:val="22"/>
              </w:rPr>
            </w:pPr>
            <w:r>
              <w:rPr>
                <w:szCs w:val="22"/>
              </w:rPr>
              <w:t>192,25</w:t>
            </w:r>
          </w:p>
        </w:tc>
        <w:tc>
          <w:tcPr>
            <w:tcW w:w="1559" w:type="dxa"/>
            <w:tcBorders>
              <w:top w:val="dotted" w:sz="4" w:space="0" w:color="auto"/>
            </w:tcBorders>
          </w:tcPr>
          <w:p w14:paraId="26C53599" w14:textId="77777777" w:rsidR="00792B83" w:rsidRPr="00F23D33" w:rsidRDefault="00792B83" w:rsidP="000F5149">
            <w:pPr>
              <w:pStyle w:val="Tabulka"/>
              <w:rPr>
                <w:szCs w:val="22"/>
              </w:rPr>
            </w:pPr>
            <w:r w:rsidRPr="00171CE8">
              <w:t>2 220 925,00</w:t>
            </w:r>
          </w:p>
        </w:tc>
        <w:tc>
          <w:tcPr>
            <w:tcW w:w="1699" w:type="dxa"/>
            <w:tcBorders>
              <w:top w:val="dotted" w:sz="4" w:space="0" w:color="auto"/>
            </w:tcBorders>
          </w:tcPr>
          <w:p w14:paraId="76A5FCCE" w14:textId="77777777" w:rsidR="00792B83" w:rsidRPr="00F23D33" w:rsidRDefault="00792B83" w:rsidP="000F5149">
            <w:pPr>
              <w:pStyle w:val="Tabulka"/>
              <w:rPr>
                <w:szCs w:val="22"/>
              </w:rPr>
            </w:pPr>
            <w:r w:rsidRPr="00171CE8">
              <w:t>2 687 319,25</w:t>
            </w:r>
          </w:p>
        </w:tc>
      </w:tr>
      <w:tr w:rsidR="00792B83" w:rsidRPr="00F23D33" w14:paraId="1A0E1A39" w14:textId="77777777" w:rsidTr="000F5149">
        <w:trPr>
          <w:trHeight w:val="397"/>
        </w:trPr>
        <w:tc>
          <w:tcPr>
            <w:tcW w:w="5245" w:type="dxa"/>
            <w:gridSpan w:val="2"/>
            <w:tcBorders>
              <w:left w:val="dotted" w:sz="4" w:space="0" w:color="auto"/>
              <w:bottom w:val="dotted" w:sz="4" w:space="0" w:color="auto"/>
            </w:tcBorders>
          </w:tcPr>
          <w:p w14:paraId="325AC8B2" w14:textId="77777777" w:rsidR="00792B83" w:rsidRPr="00CB1115" w:rsidRDefault="00792B83" w:rsidP="000F5149">
            <w:pPr>
              <w:pStyle w:val="Tabulka"/>
              <w:rPr>
                <w:b/>
                <w:szCs w:val="22"/>
              </w:rPr>
            </w:pPr>
            <w:r w:rsidRPr="00CB1115">
              <w:rPr>
                <w:b/>
                <w:szCs w:val="22"/>
              </w:rPr>
              <w:t>Celkem:</w:t>
            </w:r>
          </w:p>
        </w:tc>
        <w:tc>
          <w:tcPr>
            <w:tcW w:w="1276" w:type="dxa"/>
            <w:tcBorders>
              <w:bottom w:val="dotted" w:sz="4" w:space="0" w:color="auto"/>
            </w:tcBorders>
          </w:tcPr>
          <w:p w14:paraId="5FD21626" w14:textId="77777777" w:rsidR="00792B83" w:rsidRPr="00F23D33" w:rsidRDefault="00792B83" w:rsidP="000F5149">
            <w:pPr>
              <w:pStyle w:val="Tabulka"/>
              <w:jc w:val="center"/>
              <w:rPr>
                <w:szCs w:val="22"/>
              </w:rPr>
            </w:pPr>
            <w:r>
              <w:rPr>
                <w:szCs w:val="22"/>
              </w:rPr>
              <w:t>192,25</w:t>
            </w:r>
          </w:p>
        </w:tc>
        <w:tc>
          <w:tcPr>
            <w:tcW w:w="1559" w:type="dxa"/>
            <w:tcBorders>
              <w:bottom w:val="dotted" w:sz="4" w:space="0" w:color="auto"/>
            </w:tcBorders>
          </w:tcPr>
          <w:p w14:paraId="19A8A692" w14:textId="77777777" w:rsidR="00792B83" w:rsidRPr="00F23D33" w:rsidRDefault="00792B83" w:rsidP="000F5149">
            <w:pPr>
              <w:pStyle w:val="Tabulka"/>
              <w:rPr>
                <w:szCs w:val="22"/>
              </w:rPr>
            </w:pPr>
            <w:r w:rsidRPr="00171CE8">
              <w:t>2 220 925,00</w:t>
            </w:r>
          </w:p>
        </w:tc>
        <w:tc>
          <w:tcPr>
            <w:tcW w:w="1699" w:type="dxa"/>
            <w:tcBorders>
              <w:bottom w:val="dotted" w:sz="4" w:space="0" w:color="auto"/>
            </w:tcBorders>
          </w:tcPr>
          <w:p w14:paraId="760ADEB1" w14:textId="77777777" w:rsidR="00792B83" w:rsidRPr="00F23D33" w:rsidRDefault="00792B83" w:rsidP="000F5149">
            <w:pPr>
              <w:pStyle w:val="Tabulka"/>
              <w:rPr>
                <w:szCs w:val="22"/>
              </w:rPr>
            </w:pPr>
            <w:r w:rsidRPr="00171CE8">
              <w:t>2 687 319,25</w:t>
            </w:r>
          </w:p>
        </w:tc>
      </w:tr>
    </w:tbl>
    <w:p w14:paraId="2A10C22B" w14:textId="77777777" w:rsidR="00792B83" w:rsidRPr="00F23D33" w:rsidRDefault="00792B83" w:rsidP="00792B83">
      <w:pPr>
        <w:spacing w:after="0"/>
        <w:rPr>
          <w:rFonts w:cs="Arial"/>
          <w:sz w:val="8"/>
          <w:szCs w:val="8"/>
        </w:rPr>
      </w:pPr>
    </w:p>
    <w:p w14:paraId="5FF5ADB5" w14:textId="77777777" w:rsidR="00792B83" w:rsidRPr="00F81B94" w:rsidRDefault="00792B83" w:rsidP="00792B83">
      <w:pPr>
        <w:spacing w:after="0"/>
        <w:rPr>
          <w:rFonts w:cs="Arial"/>
          <w:sz w:val="18"/>
          <w:szCs w:val="18"/>
        </w:rPr>
      </w:pPr>
      <w:r w:rsidRPr="00F81B94">
        <w:rPr>
          <w:rFonts w:cs="Arial"/>
          <w:sz w:val="18"/>
          <w:szCs w:val="18"/>
        </w:rPr>
        <w:t>(Pozn.: MD – člověkoden, MJ – měrná jednotka, např. počet kusů)</w:t>
      </w:r>
    </w:p>
    <w:p w14:paraId="6F15DA88" w14:textId="77777777" w:rsidR="00792B83" w:rsidRDefault="00792B83" w:rsidP="00792B83"/>
    <w:p w14:paraId="346D952F" w14:textId="77777777" w:rsidR="00792B83" w:rsidRDefault="00792B83" w:rsidP="00792B83"/>
    <w:p w14:paraId="6B00F6A0" w14:textId="77777777" w:rsidR="00792B83" w:rsidRPr="00C5164A" w:rsidRDefault="00792B83" w:rsidP="00792B83">
      <w:pPr>
        <w:pStyle w:val="Nadpis1"/>
      </w:pPr>
      <w:r w:rsidRPr="00C5164A">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92B83" w:rsidRPr="006C3557" w14:paraId="1C2C7D3F" w14:textId="77777777" w:rsidTr="000F5149">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024E11" w14:textId="77777777" w:rsidR="00792B83" w:rsidRPr="006C3557" w:rsidRDefault="00792B83" w:rsidP="000F5149">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79920E" w14:textId="77777777" w:rsidR="00792B83" w:rsidRPr="006C3557" w:rsidRDefault="00792B83" w:rsidP="000F5149">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0E4FF8B" w14:textId="77777777" w:rsidR="00792B83" w:rsidRPr="00A23337" w:rsidRDefault="00792B83" w:rsidP="000F5149">
            <w:pPr>
              <w:spacing w:after="0"/>
              <w:rPr>
                <w:rFonts w:cs="Arial"/>
                <w:color w:val="000000"/>
                <w:szCs w:val="22"/>
                <w:lang w:eastAsia="cs-CZ"/>
              </w:rPr>
            </w:pPr>
            <w:r w:rsidRPr="006C3557">
              <w:rPr>
                <w:rFonts w:cs="Arial"/>
                <w:b/>
                <w:bCs/>
                <w:color w:val="000000"/>
                <w:szCs w:val="22"/>
                <w:lang w:eastAsia="cs-CZ"/>
              </w:rPr>
              <w:t xml:space="preserve">Formát </w:t>
            </w:r>
            <w:r w:rsidRPr="00A23337">
              <w:rPr>
                <w:rFonts w:cs="Arial"/>
                <w:color w:val="000000"/>
                <w:sz w:val="20"/>
                <w:szCs w:val="20"/>
                <w:lang w:eastAsia="cs-CZ"/>
              </w:rPr>
              <w:t>(CD, listinná forma)</w:t>
            </w:r>
          </w:p>
        </w:tc>
      </w:tr>
      <w:tr w:rsidR="00792B83" w:rsidRPr="006C3557" w14:paraId="0A759E6C" w14:textId="77777777" w:rsidTr="000F5149">
        <w:trPr>
          <w:trHeight w:val="284"/>
        </w:trPr>
        <w:tc>
          <w:tcPr>
            <w:tcW w:w="710" w:type="dxa"/>
            <w:tcBorders>
              <w:right w:val="dotted" w:sz="4" w:space="0" w:color="auto"/>
            </w:tcBorders>
            <w:shd w:val="clear" w:color="auto" w:fill="auto"/>
            <w:noWrap/>
            <w:vAlign w:val="bottom"/>
          </w:tcPr>
          <w:p w14:paraId="71CD9634" w14:textId="77777777" w:rsidR="00792B83" w:rsidRPr="006C3557" w:rsidRDefault="00792B83" w:rsidP="000F5149">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7082B32" w14:textId="77777777" w:rsidR="00792B83" w:rsidRPr="006C3557" w:rsidRDefault="00792B83" w:rsidP="000F5149">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F6E02FF" w14:textId="77777777" w:rsidR="00792B83" w:rsidRPr="006C3557" w:rsidRDefault="00792B83" w:rsidP="000F5149">
            <w:pPr>
              <w:spacing w:after="0"/>
              <w:rPr>
                <w:rFonts w:cs="Arial"/>
                <w:color w:val="000000"/>
                <w:szCs w:val="22"/>
                <w:lang w:eastAsia="cs-CZ"/>
              </w:rPr>
            </w:pPr>
            <w:r>
              <w:rPr>
                <w:rFonts w:cs="Arial"/>
                <w:color w:val="000000"/>
                <w:szCs w:val="22"/>
                <w:lang w:eastAsia="cs-CZ"/>
              </w:rPr>
              <w:t>Listinná forma</w:t>
            </w:r>
          </w:p>
        </w:tc>
      </w:tr>
      <w:tr w:rsidR="00792B83" w:rsidRPr="006C3557" w14:paraId="51C70554" w14:textId="77777777" w:rsidTr="000F5149">
        <w:trPr>
          <w:trHeight w:val="284"/>
        </w:trPr>
        <w:tc>
          <w:tcPr>
            <w:tcW w:w="710" w:type="dxa"/>
            <w:tcBorders>
              <w:right w:val="dotted" w:sz="4" w:space="0" w:color="auto"/>
            </w:tcBorders>
            <w:shd w:val="clear" w:color="auto" w:fill="auto"/>
            <w:noWrap/>
            <w:vAlign w:val="bottom"/>
          </w:tcPr>
          <w:p w14:paraId="5D4B4809" w14:textId="77777777" w:rsidR="00792B83" w:rsidRPr="006C3557" w:rsidRDefault="00792B83" w:rsidP="000F5149">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C1760F4" w14:textId="77777777" w:rsidR="00792B83" w:rsidRPr="006C3557" w:rsidRDefault="00792B83" w:rsidP="000F5149">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7EF48C2" w14:textId="77777777" w:rsidR="00792B83" w:rsidRPr="006C3557" w:rsidRDefault="00792B83" w:rsidP="000F5149">
            <w:pPr>
              <w:spacing w:after="0"/>
              <w:rPr>
                <w:rFonts w:cs="Arial"/>
                <w:color w:val="000000"/>
                <w:szCs w:val="22"/>
                <w:lang w:eastAsia="cs-CZ"/>
              </w:rPr>
            </w:pPr>
            <w:r>
              <w:rPr>
                <w:rFonts w:cs="Arial"/>
                <w:color w:val="000000"/>
                <w:szCs w:val="22"/>
                <w:lang w:eastAsia="cs-CZ"/>
              </w:rPr>
              <w:t>e-mailem</w:t>
            </w:r>
          </w:p>
        </w:tc>
      </w:tr>
    </w:tbl>
    <w:p w14:paraId="5B2452F6" w14:textId="77777777" w:rsidR="00792B83" w:rsidRDefault="00792B83" w:rsidP="00792B83"/>
    <w:p w14:paraId="1B8F9357" w14:textId="77777777" w:rsidR="00792B83" w:rsidRPr="00C5164A" w:rsidRDefault="00792B83" w:rsidP="00792B83">
      <w:pPr>
        <w:pStyle w:val="Nadpis1"/>
      </w:pPr>
      <w:r w:rsidRPr="00C5164A">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92B83" w:rsidRPr="006C3557" w14:paraId="5AA79522" w14:textId="77777777" w:rsidTr="000F5149">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1440A0" w14:textId="77777777" w:rsidR="00792B83" w:rsidRPr="00765184" w:rsidRDefault="00792B83" w:rsidP="000F5149">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003A08" w14:textId="77777777" w:rsidR="00792B83" w:rsidRPr="006C3557" w:rsidRDefault="00792B83" w:rsidP="000F5149">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5BEFAC8" w14:textId="77777777" w:rsidR="00792B83" w:rsidRPr="006C3557" w:rsidRDefault="00792B83" w:rsidP="000F5149">
            <w:pPr>
              <w:spacing w:after="0"/>
              <w:rPr>
                <w:rFonts w:cs="Arial"/>
                <w:b/>
                <w:bCs/>
                <w:color w:val="000000"/>
                <w:szCs w:val="22"/>
                <w:lang w:eastAsia="cs-CZ"/>
              </w:rPr>
            </w:pPr>
            <w:r>
              <w:rPr>
                <w:rFonts w:cs="Arial"/>
                <w:b/>
                <w:bCs/>
                <w:color w:val="000000"/>
                <w:szCs w:val="22"/>
                <w:lang w:eastAsia="cs-CZ"/>
              </w:rPr>
              <w:t>Podpis</w:t>
            </w:r>
          </w:p>
        </w:tc>
      </w:tr>
      <w:tr w:rsidR="00792B83" w:rsidRPr="006C3557" w14:paraId="7EF43CBC" w14:textId="77777777" w:rsidTr="000F5149">
        <w:trPr>
          <w:trHeight w:hRule="exact" w:val="1245"/>
        </w:trPr>
        <w:tc>
          <w:tcPr>
            <w:tcW w:w="3114" w:type="dxa"/>
            <w:shd w:val="clear" w:color="auto" w:fill="auto"/>
            <w:noWrap/>
            <w:vAlign w:val="center"/>
          </w:tcPr>
          <w:p w14:paraId="6A112851" w14:textId="77777777" w:rsidR="00792B83" w:rsidRPr="006C3557" w:rsidRDefault="00792B83" w:rsidP="000F5149">
            <w:pPr>
              <w:spacing w:after="0"/>
              <w:rPr>
                <w:rFonts w:cs="Arial"/>
                <w:color w:val="000000"/>
                <w:szCs w:val="22"/>
                <w:lang w:eastAsia="cs-CZ"/>
              </w:rPr>
            </w:pPr>
            <w:r>
              <w:rPr>
                <w:color w:val="000000"/>
                <w:szCs w:val="22"/>
                <w:lang w:eastAsia="cs-CZ"/>
              </w:rPr>
              <w:t>O2 IT Services s.r.o.</w:t>
            </w:r>
          </w:p>
        </w:tc>
        <w:tc>
          <w:tcPr>
            <w:tcW w:w="3118" w:type="dxa"/>
            <w:vAlign w:val="center"/>
          </w:tcPr>
          <w:p w14:paraId="2F44AC01" w14:textId="592C6961" w:rsidR="00792B83" w:rsidRPr="006C3557" w:rsidRDefault="001B2C1D" w:rsidP="000F5149">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78877083" w14:textId="77777777" w:rsidR="00792B83" w:rsidRPr="006C3557" w:rsidRDefault="00792B83" w:rsidP="000F5149">
            <w:pPr>
              <w:spacing w:after="0"/>
              <w:ind w:right="72"/>
              <w:rPr>
                <w:rFonts w:cs="Arial"/>
                <w:color w:val="000000"/>
                <w:szCs w:val="22"/>
                <w:lang w:eastAsia="cs-CZ"/>
              </w:rPr>
            </w:pPr>
          </w:p>
        </w:tc>
      </w:tr>
    </w:tbl>
    <w:p w14:paraId="7ACAEEE8" w14:textId="77777777" w:rsidR="00792B83" w:rsidRDefault="00792B83" w:rsidP="00792B83">
      <w:pPr>
        <w:rPr>
          <w:rFonts w:cs="Arial"/>
          <w:szCs w:val="22"/>
        </w:rPr>
      </w:pPr>
    </w:p>
    <w:p w14:paraId="563C28CD" w14:textId="77777777" w:rsidR="00792B83" w:rsidRDefault="00792B83" w:rsidP="00792B83">
      <w:pPr>
        <w:spacing w:after="0"/>
        <w:rPr>
          <w:rFonts w:cs="Arial"/>
          <w:b/>
          <w:caps/>
          <w:szCs w:val="22"/>
        </w:rPr>
      </w:pPr>
      <w:r>
        <w:rPr>
          <w:rFonts w:cs="Arial"/>
          <w:b/>
          <w:caps/>
          <w:szCs w:val="22"/>
        </w:rPr>
        <w:br w:type="page"/>
      </w:r>
    </w:p>
    <w:p w14:paraId="5CF61750" w14:textId="77777777" w:rsidR="00792B83" w:rsidRDefault="00792B83" w:rsidP="00792B83">
      <w:pPr>
        <w:rPr>
          <w:rFonts w:cs="Arial"/>
          <w:b/>
          <w:caps/>
          <w:szCs w:val="22"/>
        </w:rPr>
        <w:sectPr w:rsidR="00792B83" w:rsidSect="00792B83">
          <w:footerReference w:type="default" r:id="rId15"/>
          <w:type w:val="continuous"/>
          <w:pgSz w:w="11906" w:h="16838" w:code="9"/>
          <w:pgMar w:top="1560" w:right="1418" w:bottom="1134" w:left="992" w:header="567" w:footer="567" w:gutter="0"/>
          <w:pgNumType w:start="1"/>
          <w:cols w:space="708"/>
          <w:docGrid w:linePitch="360"/>
        </w:sectPr>
      </w:pPr>
    </w:p>
    <w:p w14:paraId="67E945E8" w14:textId="77777777" w:rsidR="00792B83" w:rsidRPr="006C3557" w:rsidRDefault="00792B83" w:rsidP="00792B83">
      <w:pPr>
        <w:rPr>
          <w:rFonts w:cs="Arial"/>
          <w:b/>
          <w:caps/>
          <w:szCs w:val="22"/>
        </w:rPr>
      </w:pPr>
      <w:r w:rsidRPr="00F42E19">
        <w:rPr>
          <w:rFonts w:cs="Arial"/>
          <w:b/>
          <w:caps/>
          <w:sz w:val="28"/>
          <w:szCs w:val="28"/>
        </w:rPr>
        <w:lastRenderedPageBreak/>
        <w:t xml:space="preserve">C – Schválení realizace požadavku </w:t>
      </w:r>
      <w:r w:rsidRPr="00706AC3">
        <w:rPr>
          <w:rFonts w:cs="Arial"/>
          <w:b/>
          <w:sz w:val="36"/>
          <w:szCs w:val="36"/>
        </w:rPr>
        <w:t>Z39508</w:t>
      </w:r>
    </w:p>
    <w:p w14:paraId="7B2BBA0E" w14:textId="77777777" w:rsidR="00792B83" w:rsidRDefault="00792B83" w:rsidP="00792B83">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92B83" w:rsidRPr="006C3557" w14:paraId="0AEA9CD0" w14:textId="77777777" w:rsidTr="000F5149">
        <w:tc>
          <w:tcPr>
            <w:tcW w:w="1701" w:type="dxa"/>
            <w:tcBorders>
              <w:top w:val="single" w:sz="8" w:space="0" w:color="auto"/>
              <w:left w:val="single" w:sz="8" w:space="0" w:color="auto"/>
              <w:bottom w:val="single" w:sz="8" w:space="0" w:color="auto"/>
            </w:tcBorders>
            <w:vAlign w:val="center"/>
          </w:tcPr>
          <w:p w14:paraId="578DB70D" w14:textId="77777777" w:rsidR="00792B83" w:rsidRPr="006C3557" w:rsidRDefault="00792B83" w:rsidP="000F5149">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72B4533F" w14:textId="77777777" w:rsidR="00792B83" w:rsidRPr="006C3557" w:rsidRDefault="00792B83" w:rsidP="000F5149">
            <w:pPr>
              <w:pStyle w:val="Tabulka"/>
              <w:rPr>
                <w:szCs w:val="22"/>
              </w:rPr>
            </w:pPr>
            <w:r>
              <w:rPr>
                <w:szCs w:val="22"/>
              </w:rPr>
              <w:t>896</w:t>
            </w:r>
          </w:p>
        </w:tc>
      </w:tr>
    </w:tbl>
    <w:p w14:paraId="658E9407" w14:textId="77777777" w:rsidR="00792B83" w:rsidRDefault="00792B83" w:rsidP="00792B83">
      <w:pPr>
        <w:pStyle w:val="Nadpis1"/>
        <w:numPr>
          <w:ilvl w:val="0"/>
          <w:numId w:val="0"/>
        </w:numPr>
      </w:pPr>
    </w:p>
    <w:p w14:paraId="29D1C0CA" w14:textId="3AEF1DAB" w:rsidR="00792B83" w:rsidRPr="00C72975" w:rsidRDefault="00792B83" w:rsidP="00792B83">
      <w:pPr>
        <w:pStyle w:val="Nadpis1"/>
        <w:numPr>
          <w:ilvl w:val="0"/>
          <w:numId w:val="16"/>
        </w:numPr>
      </w:pPr>
      <w:r>
        <w:t>Specifikace plnění</w:t>
      </w:r>
    </w:p>
    <w:p w14:paraId="6EDDBC9A" w14:textId="77777777" w:rsidR="00792B83" w:rsidRDefault="00792B83" w:rsidP="00792B83">
      <w:pPr>
        <w:spacing w:after="120"/>
        <w:rPr>
          <w:rFonts w:cs="Arial"/>
        </w:rPr>
      </w:pPr>
      <w:r>
        <w:rPr>
          <w:rFonts w:cs="Arial"/>
        </w:rPr>
        <w:t xml:space="preserve">Požadované plnění je specifikováno v části A a B tohoto RfC. </w:t>
      </w:r>
    </w:p>
    <w:p w14:paraId="4B995B21" w14:textId="77777777" w:rsidR="00792B83" w:rsidRDefault="00792B83" w:rsidP="00792B83">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92B83" w:rsidRPr="00F632B1" w14:paraId="313C01AF" w14:textId="77777777" w:rsidTr="000F5149">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549CC24" w14:textId="77777777" w:rsidR="00792B83" w:rsidRPr="00504500" w:rsidRDefault="00792B83" w:rsidP="000F5149">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29620A" w14:textId="77777777" w:rsidR="00792B83" w:rsidRPr="00504500" w:rsidRDefault="00792B83" w:rsidP="000F5149">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DA2CEC2" w14:textId="77777777" w:rsidR="00792B83" w:rsidRDefault="00792B83" w:rsidP="000F5149">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79E2B9FF" w14:textId="77777777" w:rsidR="00792B83" w:rsidRPr="00F632B1" w:rsidRDefault="00792B83" w:rsidP="000F5149">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A065D75" w14:textId="77777777" w:rsidR="00792B83" w:rsidRPr="00504500" w:rsidRDefault="00792B83" w:rsidP="000F5149">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92B83" w:rsidRPr="003153D0" w14:paraId="319B6592" w14:textId="77777777" w:rsidTr="000F5149">
        <w:trPr>
          <w:trHeight w:val="288"/>
        </w:trPr>
        <w:tc>
          <w:tcPr>
            <w:tcW w:w="567" w:type="dxa"/>
            <w:tcBorders>
              <w:top w:val="single" w:sz="8" w:space="0" w:color="auto"/>
              <w:left w:val="dotted" w:sz="4" w:space="0" w:color="auto"/>
              <w:bottom w:val="dotted" w:sz="4" w:space="0" w:color="auto"/>
              <w:right w:val="dotted" w:sz="4" w:space="0" w:color="auto"/>
            </w:tcBorders>
          </w:tcPr>
          <w:p w14:paraId="6619688B"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7CC91C1" w14:textId="77777777" w:rsidR="00792B83" w:rsidRPr="003153D0" w:rsidRDefault="00792B83" w:rsidP="000F5149">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E00A394" w14:textId="77777777" w:rsidR="00792B83" w:rsidRPr="003153D0"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9905860" w14:textId="77777777" w:rsidR="00792B83" w:rsidRDefault="00792B83" w:rsidP="000F5149">
            <w:pPr>
              <w:spacing w:after="0"/>
              <w:rPr>
                <w:rFonts w:cs="Arial"/>
                <w:color w:val="000000"/>
                <w:szCs w:val="22"/>
                <w:lang w:eastAsia="cs-CZ"/>
              </w:rPr>
            </w:pPr>
            <w:r w:rsidRPr="001B5F30">
              <w:rPr>
                <w:rFonts w:cs="Arial"/>
                <w:color w:val="000000"/>
                <w:szCs w:val="22"/>
                <w:lang w:eastAsia="cs-CZ"/>
              </w:rPr>
              <w:t>Bez dopadu</w:t>
            </w:r>
          </w:p>
        </w:tc>
      </w:tr>
      <w:tr w:rsidR="00792B83" w:rsidRPr="00705F38" w14:paraId="7B3764CA"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31944DE8"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17D9C25" w14:textId="77777777" w:rsidR="00792B83" w:rsidRPr="003153D0" w:rsidRDefault="00792B83" w:rsidP="000F5149">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DBE944" w14:textId="77777777" w:rsidR="00792B83" w:rsidRPr="00705F38"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90CDE4"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4688B967"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172285BB"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712396" w14:textId="77777777" w:rsidR="00792B83" w:rsidRDefault="00792B83" w:rsidP="000F5149">
            <w:pPr>
              <w:spacing w:after="0"/>
              <w:jc w:val="both"/>
              <w:rPr>
                <w:rFonts w:cs="Arial"/>
                <w:bCs/>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 xml:space="preserve">událostí </w:t>
            </w:r>
          </w:p>
          <w:p w14:paraId="696F045C" w14:textId="77777777" w:rsidR="00792B83" w:rsidRPr="003153D0" w:rsidRDefault="00792B83" w:rsidP="000F5149">
            <w:pPr>
              <w:spacing w:after="0"/>
              <w:jc w:val="both"/>
              <w:rPr>
                <w:rFonts w:cs="Arial"/>
                <w:color w:val="000000"/>
                <w:szCs w:val="22"/>
                <w:lang w:eastAsia="cs-CZ"/>
              </w:rPr>
            </w:pPr>
            <w:r w:rsidRPr="0005358D">
              <w:rPr>
                <w:rFonts w:cs="Arial"/>
                <w:bCs/>
                <w:color w:val="000000"/>
                <w:szCs w:val="22"/>
                <w:lang w:eastAsia="cs-CZ"/>
              </w:rPr>
              <w:t>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073994"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38BBC8"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503E2D2F"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063D84C8"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1B9067" w14:textId="77777777" w:rsidR="00792B83" w:rsidRDefault="00792B83" w:rsidP="000F5149">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7F652F"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598488"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116BC49C"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7C584913"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F85869" w14:textId="77777777" w:rsidR="00792B83" w:rsidRDefault="00792B83" w:rsidP="000F5149">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648D63"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90CF41"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14C99996"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6E625FE6"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05E27B" w14:textId="77777777" w:rsidR="00792B83" w:rsidRDefault="00792B83" w:rsidP="000F5149">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CE6020"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4A847E"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4D500A5C"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1515D1BB"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1BBC4B" w14:textId="77777777" w:rsidR="00792B83" w:rsidRDefault="00792B83" w:rsidP="000F5149">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13360E"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C0D8264"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30AC8BE7"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12AA4D52"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64EF26" w14:textId="77777777" w:rsidR="00792B83" w:rsidRDefault="00792B83" w:rsidP="000F5149">
            <w:pPr>
              <w:spacing w:after="0"/>
              <w:jc w:val="both"/>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w:t>
            </w:r>
          </w:p>
          <w:p w14:paraId="7D374CA8" w14:textId="77777777" w:rsidR="00792B83" w:rsidRPr="000E5DC8" w:rsidRDefault="00792B83" w:rsidP="000F5149">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84D0A7"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4567D0"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746941C2"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667FE1C6"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05665C" w14:textId="77777777" w:rsidR="00792B83" w:rsidRDefault="00792B83" w:rsidP="000F5149">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34B3D0"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E2E49E"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6123FCB1"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050CB0CF"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E79618" w14:textId="77777777" w:rsidR="00792B83" w:rsidRPr="000E5DC8" w:rsidRDefault="00792B83" w:rsidP="000F5149">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75E698"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1C20D2"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rsidRPr="00F7707A" w14:paraId="0534335E"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3CA1FB6D"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37585E" w14:textId="77777777" w:rsidR="00792B83" w:rsidRPr="00F7707A" w:rsidRDefault="00792B83" w:rsidP="000F5149">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45EAD6" w14:textId="77777777" w:rsidR="00792B83" w:rsidRPr="00F7707A"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4EE1AA"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4BB7CA9B"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3EA35352"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C05725" w14:textId="77777777" w:rsidR="00792B83" w:rsidRPr="00F7707A" w:rsidRDefault="00792B83" w:rsidP="000F5149">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DBDE90"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F61607"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r w:rsidR="00792B83" w14:paraId="558473EA" w14:textId="77777777" w:rsidTr="000F5149">
        <w:trPr>
          <w:trHeight w:val="288"/>
        </w:trPr>
        <w:tc>
          <w:tcPr>
            <w:tcW w:w="567" w:type="dxa"/>
            <w:tcBorders>
              <w:top w:val="dotted" w:sz="4" w:space="0" w:color="auto"/>
              <w:left w:val="dotted" w:sz="4" w:space="0" w:color="auto"/>
              <w:bottom w:val="dotted" w:sz="4" w:space="0" w:color="auto"/>
              <w:right w:val="dotted" w:sz="4" w:space="0" w:color="auto"/>
            </w:tcBorders>
          </w:tcPr>
          <w:p w14:paraId="64E481C2" w14:textId="77777777" w:rsidR="00792B83" w:rsidRPr="00651917" w:rsidRDefault="00792B83" w:rsidP="00792B83">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52ED6F" w14:textId="77777777" w:rsidR="00792B83" w:rsidRPr="00927AC8" w:rsidRDefault="00792B83" w:rsidP="000F5149">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6B7BC3" w14:textId="77777777" w:rsidR="00792B83" w:rsidRDefault="00792B83" w:rsidP="000F51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77C9C5" w14:textId="77777777" w:rsidR="00792B83" w:rsidRDefault="00792B83" w:rsidP="000F5149">
            <w:pPr>
              <w:spacing w:after="0"/>
              <w:rPr>
                <w:rFonts w:cs="Arial"/>
                <w:color w:val="000000"/>
                <w:szCs w:val="22"/>
                <w:lang w:eastAsia="cs-CZ"/>
              </w:rPr>
            </w:pPr>
            <w:r w:rsidRPr="0029119A">
              <w:rPr>
                <w:rFonts w:cs="Arial"/>
                <w:color w:val="000000"/>
                <w:szCs w:val="22"/>
                <w:lang w:eastAsia="cs-CZ"/>
              </w:rPr>
              <w:t>Bez dopadu</w:t>
            </w:r>
          </w:p>
        </w:tc>
      </w:tr>
    </w:tbl>
    <w:p w14:paraId="555FC0D5" w14:textId="77777777" w:rsidR="00792B83" w:rsidRDefault="00792B83" w:rsidP="00792B83">
      <w:pPr>
        <w:rPr>
          <w:rFonts w:cs="Arial"/>
        </w:rPr>
      </w:pPr>
    </w:p>
    <w:p w14:paraId="557589A3" w14:textId="77777777" w:rsidR="00792B83" w:rsidRPr="00FC3A43" w:rsidRDefault="00792B83" w:rsidP="00792B83">
      <w:pPr>
        <w:pStyle w:val="Nadpis1"/>
      </w:pPr>
      <w:r w:rsidRPr="00FC3A43">
        <w:t>Uživatelské a licenční zajištění pro Objednatele (je-li relevantní):</w:t>
      </w:r>
    </w:p>
    <w:p w14:paraId="192E1F63" w14:textId="77777777" w:rsidR="00792B83" w:rsidRPr="00FC3A43" w:rsidRDefault="00792B83" w:rsidP="00792B83">
      <w:pPr>
        <w:pStyle w:val="Nadpis2"/>
        <w:numPr>
          <w:ilvl w:val="0"/>
          <w:numId w:val="0"/>
        </w:numPr>
        <w:ind w:left="576" w:hanging="576"/>
      </w:pPr>
    </w:p>
    <w:p w14:paraId="1976E565" w14:textId="77777777" w:rsidR="00792B83" w:rsidRPr="00C72975" w:rsidRDefault="00792B83" w:rsidP="00792B83">
      <w:pPr>
        <w:pStyle w:val="Nadpis1"/>
      </w:pPr>
      <w:r w:rsidRPr="00C72975">
        <w:t>Požadavek na součinnost</w:t>
      </w:r>
    </w:p>
    <w:tbl>
      <w:tblPr>
        <w:tblW w:w="985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56"/>
        <w:gridCol w:w="5710"/>
        <w:gridCol w:w="2284"/>
      </w:tblGrid>
      <w:tr w:rsidR="00792B83" w:rsidRPr="006C3557" w14:paraId="346ADF4B" w14:textId="77777777" w:rsidTr="00916AF1">
        <w:trPr>
          <w:trHeight w:val="532"/>
        </w:trPr>
        <w:tc>
          <w:tcPr>
            <w:tcW w:w="18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4B11A9" w14:textId="77777777" w:rsidR="00792B83" w:rsidRPr="006C3557" w:rsidRDefault="00792B83" w:rsidP="000F5149">
            <w:pPr>
              <w:spacing w:after="0"/>
              <w:rPr>
                <w:rFonts w:cs="Arial"/>
                <w:b/>
                <w:bCs/>
                <w:color w:val="000000"/>
                <w:szCs w:val="22"/>
                <w:lang w:eastAsia="cs-CZ"/>
              </w:rPr>
            </w:pPr>
            <w:r w:rsidRPr="006C3557">
              <w:rPr>
                <w:rFonts w:cs="Arial"/>
                <w:b/>
                <w:szCs w:val="22"/>
                <w:lang w:eastAsia="cs-CZ"/>
              </w:rPr>
              <w:t>Útvar / Dodavatel</w:t>
            </w:r>
          </w:p>
        </w:tc>
        <w:tc>
          <w:tcPr>
            <w:tcW w:w="5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F13C30" w14:textId="77777777" w:rsidR="00792B83" w:rsidRPr="006C3557" w:rsidRDefault="00792B83" w:rsidP="000F5149">
            <w:pPr>
              <w:spacing w:after="0"/>
              <w:rPr>
                <w:rFonts w:cs="Arial"/>
                <w:b/>
                <w:bCs/>
                <w:color w:val="000000"/>
                <w:szCs w:val="22"/>
                <w:lang w:eastAsia="cs-CZ"/>
              </w:rPr>
            </w:pPr>
            <w:r w:rsidRPr="006C3557">
              <w:rPr>
                <w:rFonts w:cs="Arial"/>
                <w:b/>
                <w:szCs w:val="22"/>
                <w:lang w:eastAsia="cs-CZ"/>
              </w:rPr>
              <w:t>Popis požadavku na součinnost</w:t>
            </w:r>
          </w:p>
        </w:tc>
        <w:tc>
          <w:tcPr>
            <w:tcW w:w="2284" w:type="dxa"/>
            <w:tcBorders>
              <w:top w:val="single" w:sz="8" w:space="0" w:color="auto"/>
              <w:left w:val="single" w:sz="8" w:space="0" w:color="auto"/>
              <w:bottom w:val="single" w:sz="8" w:space="0" w:color="auto"/>
              <w:right w:val="single" w:sz="8" w:space="0" w:color="auto"/>
            </w:tcBorders>
            <w:shd w:val="clear" w:color="auto" w:fill="auto"/>
            <w:vAlign w:val="center"/>
          </w:tcPr>
          <w:p w14:paraId="3C9ED555" w14:textId="77777777" w:rsidR="00792B83" w:rsidRPr="006C3557" w:rsidRDefault="00792B83" w:rsidP="000F5149">
            <w:pPr>
              <w:spacing w:after="0"/>
              <w:rPr>
                <w:rFonts w:cs="Arial"/>
                <w:b/>
                <w:bCs/>
                <w:color w:val="000000"/>
                <w:szCs w:val="22"/>
                <w:lang w:eastAsia="cs-CZ"/>
              </w:rPr>
            </w:pPr>
            <w:r w:rsidRPr="006C3557">
              <w:rPr>
                <w:rFonts w:cs="Arial"/>
                <w:b/>
                <w:bCs/>
                <w:color w:val="000000"/>
                <w:szCs w:val="22"/>
                <w:lang w:eastAsia="cs-CZ"/>
              </w:rPr>
              <w:t>Odpovědná osoba</w:t>
            </w:r>
          </w:p>
        </w:tc>
      </w:tr>
      <w:tr w:rsidR="00792B83" w:rsidRPr="006C3557" w14:paraId="178168B4" w14:textId="77777777" w:rsidTr="00916AF1">
        <w:trPr>
          <w:trHeight w:val="504"/>
        </w:trPr>
        <w:tc>
          <w:tcPr>
            <w:tcW w:w="1856" w:type="dxa"/>
            <w:tcBorders>
              <w:right w:val="dotted" w:sz="4" w:space="0" w:color="auto"/>
            </w:tcBorders>
            <w:shd w:val="clear" w:color="auto" w:fill="auto"/>
            <w:noWrap/>
            <w:vAlign w:val="bottom"/>
          </w:tcPr>
          <w:p w14:paraId="030509AE" w14:textId="77777777" w:rsidR="00792B83" w:rsidRPr="006C3557" w:rsidRDefault="00792B83" w:rsidP="000F5149">
            <w:pPr>
              <w:spacing w:after="0"/>
              <w:rPr>
                <w:rFonts w:cs="Arial"/>
                <w:color w:val="000000"/>
                <w:szCs w:val="22"/>
                <w:lang w:eastAsia="cs-CZ"/>
              </w:rPr>
            </w:pPr>
            <w:r>
              <w:rPr>
                <w:rFonts w:cs="Arial"/>
                <w:color w:val="000000"/>
                <w:szCs w:val="22"/>
                <w:lang w:eastAsia="cs-CZ"/>
              </w:rPr>
              <w:t>MZe / ÚKZÚZ</w:t>
            </w:r>
          </w:p>
        </w:tc>
        <w:tc>
          <w:tcPr>
            <w:tcW w:w="5710" w:type="dxa"/>
            <w:tcBorders>
              <w:left w:val="dotted" w:sz="4" w:space="0" w:color="auto"/>
              <w:right w:val="dotted" w:sz="4" w:space="0" w:color="auto"/>
            </w:tcBorders>
            <w:shd w:val="clear" w:color="auto" w:fill="auto"/>
            <w:noWrap/>
            <w:vAlign w:val="bottom"/>
          </w:tcPr>
          <w:p w14:paraId="73510BFC" w14:textId="77777777" w:rsidR="00792B83" w:rsidRPr="006C3557" w:rsidRDefault="00792B83" w:rsidP="000F5149">
            <w:pPr>
              <w:spacing w:after="0"/>
              <w:rPr>
                <w:rFonts w:cs="Arial"/>
                <w:color w:val="000000"/>
                <w:szCs w:val="22"/>
                <w:lang w:eastAsia="cs-CZ"/>
              </w:rPr>
            </w:pPr>
            <w:r>
              <w:rPr>
                <w:rFonts w:cs="Arial"/>
                <w:color w:val="000000"/>
                <w:szCs w:val="22"/>
                <w:lang w:eastAsia="cs-CZ"/>
              </w:rPr>
              <w:t>Součinnost při testování a akceptaci PZ</w:t>
            </w:r>
          </w:p>
        </w:tc>
        <w:tc>
          <w:tcPr>
            <w:tcW w:w="2284" w:type="dxa"/>
            <w:tcBorders>
              <w:left w:val="dotted" w:sz="4" w:space="0" w:color="auto"/>
            </w:tcBorders>
            <w:shd w:val="clear" w:color="auto" w:fill="auto"/>
            <w:vAlign w:val="bottom"/>
          </w:tcPr>
          <w:p w14:paraId="0745B019" w14:textId="77777777" w:rsidR="00792B83" w:rsidRPr="006C3557" w:rsidRDefault="00792B83" w:rsidP="000F5149">
            <w:pPr>
              <w:spacing w:after="0"/>
              <w:rPr>
                <w:rFonts w:cs="Arial"/>
                <w:color w:val="000000"/>
                <w:szCs w:val="22"/>
                <w:lang w:eastAsia="cs-CZ"/>
              </w:rPr>
            </w:pPr>
          </w:p>
        </w:tc>
      </w:tr>
      <w:tr w:rsidR="00792B83" w:rsidRPr="006C3557" w14:paraId="00824ADB" w14:textId="77777777" w:rsidTr="00916AF1">
        <w:trPr>
          <w:trHeight w:val="504"/>
        </w:trPr>
        <w:tc>
          <w:tcPr>
            <w:tcW w:w="1856" w:type="dxa"/>
            <w:tcBorders>
              <w:right w:val="dotted" w:sz="4" w:space="0" w:color="auto"/>
            </w:tcBorders>
            <w:shd w:val="clear" w:color="auto" w:fill="auto"/>
            <w:noWrap/>
            <w:vAlign w:val="bottom"/>
          </w:tcPr>
          <w:p w14:paraId="5A9A8F04" w14:textId="77777777" w:rsidR="00792B83" w:rsidRPr="006C3557" w:rsidRDefault="00792B83" w:rsidP="000F5149">
            <w:pPr>
              <w:spacing w:after="0"/>
              <w:rPr>
                <w:rFonts w:cs="Arial"/>
                <w:color w:val="000000"/>
                <w:szCs w:val="22"/>
                <w:lang w:eastAsia="cs-CZ"/>
              </w:rPr>
            </w:pPr>
            <w:r>
              <w:rPr>
                <w:rFonts w:cs="Arial"/>
                <w:color w:val="000000"/>
                <w:szCs w:val="22"/>
                <w:lang w:eastAsia="cs-CZ"/>
              </w:rPr>
              <w:t>AGRIBUS</w:t>
            </w:r>
          </w:p>
        </w:tc>
        <w:tc>
          <w:tcPr>
            <w:tcW w:w="5710" w:type="dxa"/>
            <w:tcBorders>
              <w:left w:val="dotted" w:sz="4" w:space="0" w:color="auto"/>
              <w:right w:val="dotted" w:sz="4" w:space="0" w:color="auto"/>
            </w:tcBorders>
            <w:shd w:val="clear" w:color="auto" w:fill="auto"/>
            <w:noWrap/>
            <w:vAlign w:val="bottom"/>
          </w:tcPr>
          <w:p w14:paraId="766D6D2F" w14:textId="77777777" w:rsidR="00792B83" w:rsidRPr="006C3557" w:rsidRDefault="00792B83" w:rsidP="000F5149">
            <w:pPr>
              <w:spacing w:after="0"/>
              <w:rPr>
                <w:rFonts w:cs="Arial"/>
                <w:color w:val="000000"/>
                <w:szCs w:val="22"/>
                <w:lang w:eastAsia="cs-CZ"/>
              </w:rPr>
            </w:pPr>
            <w:r>
              <w:rPr>
                <w:rFonts w:cs="Arial"/>
                <w:color w:val="000000"/>
                <w:szCs w:val="22"/>
                <w:lang w:eastAsia="cs-CZ"/>
              </w:rPr>
              <w:t>Součinnost při nasazování služeb</w:t>
            </w:r>
          </w:p>
        </w:tc>
        <w:tc>
          <w:tcPr>
            <w:tcW w:w="2284" w:type="dxa"/>
            <w:tcBorders>
              <w:left w:val="dotted" w:sz="4" w:space="0" w:color="auto"/>
            </w:tcBorders>
            <w:shd w:val="clear" w:color="auto" w:fill="auto"/>
            <w:vAlign w:val="bottom"/>
          </w:tcPr>
          <w:p w14:paraId="5F029105" w14:textId="77777777" w:rsidR="00792B83" w:rsidRPr="006C3557" w:rsidRDefault="00792B83" w:rsidP="000F5149">
            <w:pPr>
              <w:spacing w:after="0"/>
              <w:rPr>
                <w:rFonts w:cs="Arial"/>
                <w:color w:val="000000"/>
                <w:szCs w:val="22"/>
                <w:lang w:eastAsia="cs-CZ"/>
              </w:rPr>
            </w:pPr>
          </w:p>
        </w:tc>
      </w:tr>
    </w:tbl>
    <w:p w14:paraId="217E6577" w14:textId="77777777" w:rsidR="00792B83" w:rsidRPr="00A97BF3" w:rsidRDefault="00792B83" w:rsidP="00792B8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090738A9" w14:textId="77777777" w:rsidR="00792B83" w:rsidRDefault="00792B83" w:rsidP="00792B83"/>
    <w:p w14:paraId="2D221EB7" w14:textId="77777777" w:rsidR="00792B83" w:rsidRDefault="00792B83" w:rsidP="00792B83"/>
    <w:p w14:paraId="1EB63F63" w14:textId="77777777" w:rsidR="00792B83" w:rsidRDefault="00792B83" w:rsidP="00792B83"/>
    <w:p w14:paraId="388A14A2" w14:textId="77777777" w:rsidR="00792B83" w:rsidRDefault="00792B83" w:rsidP="00792B83"/>
    <w:p w14:paraId="4C1088B0" w14:textId="77777777" w:rsidR="00792B83" w:rsidRPr="004C756F" w:rsidRDefault="00792B83" w:rsidP="00792B83"/>
    <w:p w14:paraId="751573BC" w14:textId="77777777" w:rsidR="00792B83" w:rsidRPr="0003534C" w:rsidRDefault="00792B83" w:rsidP="00792B83">
      <w:pPr>
        <w:pStyle w:val="Nadpis1"/>
      </w:pPr>
      <w:r>
        <w:lastRenderedPageBreak/>
        <w:t>Harmonogram realizace</w:t>
      </w:r>
      <w:r w:rsidRPr="002C64EF">
        <w:rPr>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92B83" w:rsidRPr="00F23D33" w14:paraId="4E0CDE3B" w14:textId="77777777" w:rsidTr="000F5149">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5EEAA" w14:textId="77777777" w:rsidR="00792B83" w:rsidRPr="00F23D33" w:rsidRDefault="00792B83" w:rsidP="000F5149">
            <w:pPr>
              <w:spacing w:after="0"/>
              <w:rPr>
                <w:rFonts w:cs="Arial"/>
                <w:b/>
                <w:bCs/>
                <w:color w:val="000000"/>
                <w:szCs w:val="22"/>
                <w:lang w:eastAsia="cs-CZ"/>
              </w:rPr>
            </w:pPr>
            <w:bookmarkStart w:id="0" w:name="_Ref31623420"/>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5A1DFA1" w14:textId="77777777" w:rsidR="00792B83" w:rsidRPr="00F23D33" w:rsidRDefault="00792B83" w:rsidP="000F5149">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792B83" w:rsidRPr="00F23D33" w14:paraId="65DDCA17" w14:textId="77777777" w:rsidTr="000F5149">
        <w:trPr>
          <w:trHeight w:val="284"/>
        </w:trPr>
        <w:tc>
          <w:tcPr>
            <w:tcW w:w="7229" w:type="dxa"/>
            <w:tcBorders>
              <w:right w:val="dotted" w:sz="4" w:space="0" w:color="auto"/>
            </w:tcBorders>
            <w:shd w:val="clear" w:color="auto" w:fill="auto"/>
            <w:noWrap/>
          </w:tcPr>
          <w:p w14:paraId="5EB666DB" w14:textId="77777777" w:rsidR="00792B83" w:rsidRPr="00F23D33" w:rsidRDefault="00792B83" w:rsidP="000F5149">
            <w:pPr>
              <w:spacing w:after="0"/>
              <w:rPr>
                <w:rFonts w:cs="Arial"/>
                <w:color w:val="000000"/>
                <w:szCs w:val="22"/>
                <w:lang w:eastAsia="cs-CZ"/>
              </w:rPr>
            </w:pPr>
            <w:r w:rsidRPr="004A6446">
              <w:t>Zahájení prací</w:t>
            </w:r>
          </w:p>
        </w:tc>
        <w:tc>
          <w:tcPr>
            <w:tcW w:w="2552" w:type="dxa"/>
            <w:tcBorders>
              <w:left w:val="dotted" w:sz="4" w:space="0" w:color="auto"/>
            </w:tcBorders>
            <w:shd w:val="clear" w:color="auto" w:fill="auto"/>
            <w:vAlign w:val="bottom"/>
          </w:tcPr>
          <w:p w14:paraId="1694CF34" w14:textId="77777777" w:rsidR="00792B83" w:rsidRPr="00F23D33" w:rsidRDefault="00792B83" w:rsidP="000F5149">
            <w:pPr>
              <w:spacing w:after="0"/>
              <w:rPr>
                <w:rFonts w:cs="Arial"/>
                <w:color w:val="000000"/>
                <w:szCs w:val="22"/>
                <w:lang w:eastAsia="cs-CZ"/>
              </w:rPr>
            </w:pPr>
            <w:r>
              <w:rPr>
                <w:rFonts w:cs="Arial"/>
                <w:szCs w:val="22"/>
                <w:lang w:eastAsia="cs-CZ"/>
              </w:rPr>
              <w:t>T</w:t>
            </w:r>
          </w:p>
        </w:tc>
      </w:tr>
      <w:tr w:rsidR="00792B83" w:rsidRPr="00F23D33" w14:paraId="5EEC8559" w14:textId="77777777" w:rsidTr="000F5149">
        <w:trPr>
          <w:trHeight w:val="284"/>
        </w:trPr>
        <w:tc>
          <w:tcPr>
            <w:tcW w:w="7229" w:type="dxa"/>
            <w:tcBorders>
              <w:right w:val="dotted" w:sz="4" w:space="0" w:color="auto"/>
            </w:tcBorders>
            <w:shd w:val="clear" w:color="auto" w:fill="auto"/>
            <w:noWrap/>
          </w:tcPr>
          <w:p w14:paraId="089ECA25" w14:textId="77777777" w:rsidR="00792B83" w:rsidRPr="00F23D33" w:rsidRDefault="00792B83" w:rsidP="000F5149">
            <w:pPr>
              <w:spacing w:after="0"/>
              <w:rPr>
                <w:rFonts w:cs="Arial"/>
                <w:color w:val="000000"/>
                <w:szCs w:val="22"/>
                <w:lang w:eastAsia="cs-CZ"/>
              </w:rPr>
            </w:pPr>
            <w:r w:rsidRPr="004A6446">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4EBDB599" w14:textId="77777777" w:rsidR="00792B83" w:rsidRPr="00F23D33" w:rsidRDefault="00792B83" w:rsidP="000F5149">
            <w:pPr>
              <w:spacing w:after="0"/>
              <w:rPr>
                <w:rFonts w:cs="Arial"/>
                <w:color w:val="000000"/>
                <w:szCs w:val="22"/>
                <w:lang w:eastAsia="cs-CZ"/>
              </w:rPr>
            </w:pPr>
          </w:p>
        </w:tc>
      </w:tr>
      <w:tr w:rsidR="00792B83" w:rsidRPr="00F23D33" w14:paraId="752B6D65" w14:textId="77777777" w:rsidTr="000F5149">
        <w:trPr>
          <w:trHeight w:val="284"/>
        </w:trPr>
        <w:tc>
          <w:tcPr>
            <w:tcW w:w="7229" w:type="dxa"/>
            <w:tcBorders>
              <w:right w:val="dotted" w:sz="4" w:space="0" w:color="auto"/>
            </w:tcBorders>
            <w:shd w:val="clear" w:color="auto" w:fill="auto"/>
            <w:noWrap/>
          </w:tcPr>
          <w:p w14:paraId="32C48E36" w14:textId="77777777" w:rsidR="00792B83" w:rsidRDefault="00792B83" w:rsidP="000F5149">
            <w:pPr>
              <w:spacing w:after="0"/>
              <w:rPr>
                <w:rFonts w:cs="Arial"/>
                <w:color w:val="000000"/>
                <w:szCs w:val="22"/>
                <w:lang w:eastAsia="cs-CZ"/>
              </w:rPr>
            </w:pPr>
            <w:r w:rsidRPr="004A6446">
              <w:t>Nasazení na TEST</w:t>
            </w:r>
          </w:p>
        </w:tc>
        <w:tc>
          <w:tcPr>
            <w:tcW w:w="2552" w:type="dxa"/>
            <w:tcBorders>
              <w:left w:val="dotted" w:sz="4" w:space="0" w:color="auto"/>
            </w:tcBorders>
            <w:shd w:val="clear" w:color="auto" w:fill="auto"/>
            <w:vAlign w:val="bottom"/>
          </w:tcPr>
          <w:p w14:paraId="39907027" w14:textId="77777777" w:rsidR="00792B83" w:rsidRDefault="00792B83" w:rsidP="000F5149">
            <w:pPr>
              <w:spacing w:after="0"/>
              <w:rPr>
                <w:rFonts w:cs="Arial"/>
                <w:color w:val="000000"/>
                <w:szCs w:val="22"/>
                <w:lang w:eastAsia="cs-CZ"/>
              </w:rPr>
            </w:pPr>
            <w:r>
              <w:rPr>
                <w:rFonts w:cs="Arial"/>
                <w:szCs w:val="22"/>
                <w:lang w:eastAsia="cs-CZ"/>
              </w:rPr>
              <w:t>T1 = T + 12 prac.dní</w:t>
            </w:r>
          </w:p>
        </w:tc>
      </w:tr>
      <w:tr w:rsidR="00792B83" w:rsidRPr="00F23D33" w14:paraId="59931433" w14:textId="77777777" w:rsidTr="000F5149">
        <w:trPr>
          <w:trHeight w:val="284"/>
        </w:trPr>
        <w:tc>
          <w:tcPr>
            <w:tcW w:w="7229" w:type="dxa"/>
            <w:tcBorders>
              <w:right w:val="dotted" w:sz="4" w:space="0" w:color="auto"/>
            </w:tcBorders>
            <w:shd w:val="clear" w:color="auto" w:fill="auto"/>
            <w:noWrap/>
          </w:tcPr>
          <w:p w14:paraId="1E10A4BE" w14:textId="77777777" w:rsidR="00792B83" w:rsidRDefault="00792B83" w:rsidP="000F5149">
            <w:pPr>
              <w:spacing w:after="0"/>
              <w:rPr>
                <w:color w:val="000000"/>
                <w:szCs w:val="22"/>
                <w:lang w:eastAsia="cs-CZ"/>
              </w:rPr>
            </w:pPr>
            <w:r w:rsidRPr="004A6446">
              <w:t>Nasazení na PROD</w:t>
            </w:r>
          </w:p>
        </w:tc>
        <w:tc>
          <w:tcPr>
            <w:tcW w:w="2552" w:type="dxa"/>
            <w:tcBorders>
              <w:left w:val="dotted" w:sz="4" w:space="0" w:color="auto"/>
            </w:tcBorders>
            <w:shd w:val="clear" w:color="auto" w:fill="auto"/>
            <w:vAlign w:val="bottom"/>
          </w:tcPr>
          <w:p w14:paraId="7F8CD9F9" w14:textId="77777777" w:rsidR="00792B83" w:rsidRDefault="00792B83" w:rsidP="000F5149">
            <w:pPr>
              <w:spacing w:after="0"/>
              <w:rPr>
                <w:color w:val="000000"/>
                <w:szCs w:val="22"/>
                <w:lang w:eastAsia="cs-CZ"/>
              </w:rPr>
            </w:pPr>
            <w:r>
              <w:rPr>
                <w:rFonts w:cs="Arial"/>
                <w:szCs w:val="22"/>
                <w:lang w:eastAsia="cs-CZ"/>
              </w:rPr>
              <w:t>T2 = T1 + 20 prac.dní</w:t>
            </w:r>
          </w:p>
        </w:tc>
      </w:tr>
      <w:tr w:rsidR="00792B83" w:rsidRPr="00F23D33" w14:paraId="5DDBD496" w14:textId="77777777" w:rsidTr="000F5149">
        <w:trPr>
          <w:trHeight w:val="284"/>
        </w:trPr>
        <w:tc>
          <w:tcPr>
            <w:tcW w:w="7229" w:type="dxa"/>
            <w:tcBorders>
              <w:right w:val="dotted" w:sz="4" w:space="0" w:color="auto"/>
            </w:tcBorders>
            <w:shd w:val="clear" w:color="auto" w:fill="auto"/>
            <w:noWrap/>
            <w:vAlign w:val="bottom"/>
          </w:tcPr>
          <w:p w14:paraId="7A7AD459" w14:textId="77777777" w:rsidR="00792B83" w:rsidRDefault="00792B83" w:rsidP="000F5149">
            <w:pPr>
              <w:spacing w:after="0"/>
              <w:rPr>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553142C8" w14:textId="77777777" w:rsidR="00792B83" w:rsidRDefault="00792B83" w:rsidP="000F5149">
            <w:pPr>
              <w:spacing w:after="0"/>
              <w:rPr>
                <w:color w:val="000000"/>
                <w:szCs w:val="22"/>
                <w:lang w:eastAsia="cs-CZ"/>
              </w:rPr>
            </w:pPr>
            <w:r>
              <w:rPr>
                <w:rFonts w:cs="Arial"/>
                <w:szCs w:val="22"/>
                <w:lang w:eastAsia="cs-CZ"/>
              </w:rPr>
              <w:t>T3 = T2 + 10 prac.dní</w:t>
            </w:r>
          </w:p>
        </w:tc>
      </w:tr>
    </w:tbl>
    <w:p w14:paraId="557767D7" w14:textId="77777777" w:rsidR="00792B83" w:rsidRPr="00664D48" w:rsidRDefault="00792B83" w:rsidP="00792B83">
      <w:pPr>
        <w:jc w:val="both"/>
        <w:rPr>
          <w:sz w:val="18"/>
          <w:szCs w:val="18"/>
        </w:rPr>
      </w:pPr>
      <w:r w:rsidRPr="00664D48">
        <w:rPr>
          <w:sz w:val="18"/>
          <w:szCs w:val="18"/>
        </w:rPr>
        <w:t>*/ Upozornění: Práce byly zahájeny na základě zaslaného tiketu v rámci agilního PZ 881 (Z39222-3),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0D78BC7" w14:textId="77777777" w:rsidR="00792B83" w:rsidRDefault="00792B83" w:rsidP="00792B83">
      <w:pPr>
        <w:pStyle w:val="Nadpis1"/>
        <w:numPr>
          <w:ilvl w:val="0"/>
          <w:numId w:val="0"/>
        </w:numPr>
      </w:pPr>
    </w:p>
    <w:p w14:paraId="481A47FB" w14:textId="77777777" w:rsidR="00792B83" w:rsidRPr="00C72975" w:rsidRDefault="00792B83" w:rsidP="00792B83">
      <w:pPr>
        <w:pStyle w:val="Nadpis1"/>
      </w:pPr>
      <w:r w:rsidRPr="00C72975">
        <w:t>Pracnost a cenová nabídka navrhovaného řešení</w:t>
      </w:r>
      <w:bookmarkEnd w:id="0"/>
    </w:p>
    <w:p w14:paraId="3348373C" w14:textId="77777777" w:rsidR="00792B83" w:rsidRDefault="00792B83" w:rsidP="00792B83">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92B83" w:rsidRPr="00CB1115" w14:paraId="404494CB" w14:textId="77777777" w:rsidTr="000F5149">
        <w:tc>
          <w:tcPr>
            <w:tcW w:w="1701" w:type="dxa"/>
            <w:tcBorders>
              <w:top w:val="single" w:sz="8" w:space="0" w:color="auto"/>
              <w:left w:val="single" w:sz="8" w:space="0" w:color="auto"/>
              <w:bottom w:val="single" w:sz="8" w:space="0" w:color="auto"/>
              <w:right w:val="single" w:sz="8" w:space="0" w:color="auto"/>
            </w:tcBorders>
          </w:tcPr>
          <w:p w14:paraId="747BC479" w14:textId="77777777" w:rsidR="00792B83" w:rsidRPr="00F23D33" w:rsidRDefault="00792B83" w:rsidP="000F5149">
            <w:pPr>
              <w:pStyle w:val="Tabulka"/>
              <w:rPr>
                <w:szCs w:val="22"/>
              </w:rPr>
            </w:pPr>
            <w:r w:rsidRPr="00CB1115">
              <w:rPr>
                <w:b/>
                <w:szCs w:val="22"/>
              </w:rPr>
              <w:t>Oblast / role</w:t>
            </w:r>
            <w:r w:rsidRPr="00F23D33">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4B2D4154" w14:textId="77777777" w:rsidR="00792B83" w:rsidRPr="00CB1115" w:rsidRDefault="00792B83" w:rsidP="000F5149">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2301899" w14:textId="77777777" w:rsidR="00792B83" w:rsidRPr="00CB1115" w:rsidRDefault="00792B83" w:rsidP="000F5149">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A2C5A55" w14:textId="77777777" w:rsidR="00792B83" w:rsidRPr="00CB1115" w:rsidRDefault="00792B83" w:rsidP="000F5149">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29243ED" w14:textId="77777777" w:rsidR="00792B83" w:rsidRPr="00CB1115" w:rsidRDefault="00792B83" w:rsidP="000F5149">
            <w:pPr>
              <w:pStyle w:val="Tabulka"/>
              <w:rPr>
                <w:b/>
                <w:szCs w:val="22"/>
              </w:rPr>
            </w:pPr>
            <w:r>
              <w:rPr>
                <w:b/>
                <w:szCs w:val="22"/>
              </w:rPr>
              <w:t>v Kč s DPH</w:t>
            </w:r>
          </w:p>
        </w:tc>
      </w:tr>
      <w:tr w:rsidR="00792B83" w:rsidRPr="00F23D33" w14:paraId="3757F7B4" w14:textId="77777777" w:rsidTr="000F5149">
        <w:trPr>
          <w:trHeight w:hRule="exact" w:val="20"/>
        </w:trPr>
        <w:tc>
          <w:tcPr>
            <w:tcW w:w="1701" w:type="dxa"/>
            <w:tcBorders>
              <w:top w:val="single" w:sz="8" w:space="0" w:color="auto"/>
              <w:left w:val="dotted" w:sz="4" w:space="0" w:color="auto"/>
            </w:tcBorders>
          </w:tcPr>
          <w:p w14:paraId="220D0458" w14:textId="77777777" w:rsidR="00792B83" w:rsidRPr="00F23D33" w:rsidRDefault="00792B83" w:rsidP="000F5149">
            <w:pPr>
              <w:pStyle w:val="Tabulka"/>
              <w:rPr>
                <w:szCs w:val="22"/>
              </w:rPr>
            </w:pPr>
          </w:p>
        </w:tc>
        <w:tc>
          <w:tcPr>
            <w:tcW w:w="3544" w:type="dxa"/>
            <w:tcBorders>
              <w:top w:val="single" w:sz="8" w:space="0" w:color="auto"/>
              <w:left w:val="dotted" w:sz="4" w:space="0" w:color="auto"/>
            </w:tcBorders>
          </w:tcPr>
          <w:p w14:paraId="686C7138" w14:textId="77777777" w:rsidR="00792B83" w:rsidRPr="00F23D33" w:rsidRDefault="00792B83" w:rsidP="000F5149">
            <w:pPr>
              <w:pStyle w:val="Tabulka"/>
              <w:rPr>
                <w:szCs w:val="22"/>
              </w:rPr>
            </w:pPr>
          </w:p>
        </w:tc>
        <w:tc>
          <w:tcPr>
            <w:tcW w:w="1276" w:type="dxa"/>
            <w:tcBorders>
              <w:top w:val="single" w:sz="8" w:space="0" w:color="auto"/>
            </w:tcBorders>
          </w:tcPr>
          <w:p w14:paraId="2340559A" w14:textId="77777777" w:rsidR="00792B83" w:rsidRPr="00F23D33" w:rsidRDefault="00792B83" w:rsidP="000F5149">
            <w:pPr>
              <w:pStyle w:val="Tabulka"/>
              <w:rPr>
                <w:szCs w:val="22"/>
              </w:rPr>
            </w:pPr>
          </w:p>
        </w:tc>
        <w:tc>
          <w:tcPr>
            <w:tcW w:w="1559" w:type="dxa"/>
            <w:tcBorders>
              <w:top w:val="single" w:sz="8" w:space="0" w:color="auto"/>
            </w:tcBorders>
          </w:tcPr>
          <w:p w14:paraId="7620A9C4" w14:textId="77777777" w:rsidR="00792B83" w:rsidRPr="00F23D33" w:rsidRDefault="00792B83" w:rsidP="000F5149">
            <w:pPr>
              <w:pStyle w:val="Tabulka"/>
              <w:rPr>
                <w:szCs w:val="22"/>
              </w:rPr>
            </w:pPr>
          </w:p>
        </w:tc>
        <w:tc>
          <w:tcPr>
            <w:tcW w:w="1699" w:type="dxa"/>
            <w:tcBorders>
              <w:top w:val="single" w:sz="8" w:space="0" w:color="auto"/>
            </w:tcBorders>
          </w:tcPr>
          <w:p w14:paraId="5E1DC694" w14:textId="77777777" w:rsidR="00792B83" w:rsidRPr="00F23D33" w:rsidRDefault="00792B83" w:rsidP="000F5149">
            <w:pPr>
              <w:pStyle w:val="Tabulka"/>
              <w:rPr>
                <w:szCs w:val="22"/>
              </w:rPr>
            </w:pPr>
          </w:p>
        </w:tc>
      </w:tr>
      <w:tr w:rsidR="00792B83" w:rsidRPr="00F23D33" w14:paraId="1EC3F8DC" w14:textId="77777777" w:rsidTr="000F5149">
        <w:trPr>
          <w:trHeight w:val="397"/>
        </w:trPr>
        <w:tc>
          <w:tcPr>
            <w:tcW w:w="1701" w:type="dxa"/>
            <w:tcBorders>
              <w:top w:val="dotted" w:sz="4" w:space="0" w:color="auto"/>
              <w:left w:val="dotted" w:sz="4" w:space="0" w:color="auto"/>
            </w:tcBorders>
          </w:tcPr>
          <w:p w14:paraId="44C6895C" w14:textId="77777777" w:rsidR="00792B83" w:rsidRPr="00F23D33" w:rsidRDefault="00792B83" w:rsidP="000F5149">
            <w:pPr>
              <w:pStyle w:val="Tabulka"/>
              <w:rPr>
                <w:szCs w:val="22"/>
              </w:rPr>
            </w:pPr>
          </w:p>
        </w:tc>
        <w:tc>
          <w:tcPr>
            <w:tcW w:w="3544" w:type="dxa"/>
            <w:tcBorders>
              <w:top w:val="dotted" w:sz="4" w:space="0" w:color="auto"/>
              <w:left w:val="dotted" w:sz="4" w:space="0" w:color="auto"/>
            </w:tcBorders>
          </w:tcPr>
          <w:p w14:paraId="0F906784" w14:textId="77777777" w:rsidR="00792B83" w:rsidRPr="00F23D33" w:rsidRDefault="00792B83" w:rsidP="000F5149">
            <w:pPr>
              <w:pStyle w:val="Tabulka"/>
              <w:rPr>
                <w:szCs w:val="22"/>
              </w:rPr>
            </w:pPr>
            <w:r>
              <w:rPr>
                <w:szCs w:val="22"/>
              </w:rPr>
              <w:t>Viz cenová nabídka v příloze č.01</w:t>
            </w:r>
          </w:p>
        </w:tc>
        <w:tc>
          <w:tcPr>
            <w:tcW w:w="1276" w:type="dxa"/>
            <w:tcBorders>
              <w:top w:val="dotted" w:sz="4" w:space="0" w:color="auto"/>
            </w:tcBorders>
          </w:tcPr>
          <w:p w14:paraId="31DFE54E" w14:textId="77777777" w:rsidR="00792B83" w:rsidRPr="00F23D33" w:rsidRDefault="00792B83" w:rsidP="000F5149">
            <w:pPr>
              <w:pStyle w:val="Tabulka"/>
              <w:jc w:val="center"/>
              <w:rPr>
                <w:szCs w:val="22"/>
              </w:rPr>
            </w:pPr>
            <w:r>
              <w:rPr>
                <w:szCs w:val="22"/>
              </w:rPr>
              <w:t>192,25</w:t>
            </w:r>
          </w:p>
        </w:tc>
        <w:tc>
          <w:tcPr>
            <w:tcW w:w="1559" w:type="dxa"/>
            <w:tcBorders>
              <w:top w:val="dotted" w:sz="4" w:space="0" w:color="auto"/>
            </w:tcBorders>
          </w:tcPr>
          <w:p w14:paraId="756CBD92" w14:textId="77777777" w:rsidR="00792B83" w:rsidRPr="00F23D33" w:rsidRDefault="00792B83" w:rsidP="000F5149">
            <w:pPr>
              <w:pStyle w:val="Tabulka"/>
              <w:rPr>
                <w:szCs w:val="22"/>
              </w:rPr>
            </w:pPr>
            <w:r w:rsidRPr="00171CE8">
              <w:t>2 220 925,00</w:t>
            </w:r>
          </w:p>
        </w:tc>
        <w:tc>
          <w:tcPr>
            <w:tcW w:w="1699" w:type="dxa"/>
            <w:tcBorders>
              <w:top w:val="dotted" w:sz="4" w:space="0" w:color="auto"/>
            </w:tcBorders>
          </w:tcPr>
          <w:p w14:paraId="67B17AE1" w14:textId="77777777" w:rsidR="00792B83" w:rsidRPr="00F23D33" w:rsidRDefault="00792B83" w:rsidP="000F5149">
            <w:pPr>
              <w:pStyle w:val="Tabulka"/>
              <w:rPr>
                <w:szCs w:val="22"/>
              </w:rPr>
            </w:pPr>
            <w:r w:rsidRPr="00171CE8">
              <w:t>2 687 319,25</w:t>
            </w:r>
          </w:p>
        </w:tc>
      </w:tr>
      <w:tr w:rsidR="00792B83" w:rsidRPr="00F23D33" w14:paraId="47E08E73" w14:textId="77777777" w:rsidTr="000F5149">
        <w:trPr>
          <w:trHeight w:val="397"/>
        </w:trPr>
        <w:tc>
          <w:tcPr>
            <w:tcW w:w="5245" w:type="dxa"/>
            <w:gridSpan w:val="2"/>
            <w:tcBorders>
              <w:left w:val="dotted" w:sz="4" w:space="0" w:color="auto"/>
              <w:bottom w:val="dotted" w:sz="4" w:space="0" w:color="auto"/>
            </w:tcBorders>
          </w:tcPr>
          <w:p w14:paraId="5F2ED1B5" w14:textId="77777777" w:rsidR="00792B83" w:rsidRPr="00CB1115" w:rsidRDefault="00792B83" w:rsidP="000F5149">
            <w:pPr>
              <w:pStyle w:val="Tabulka"/>
              <w:rPr>
                <w:b/>
                <w:szCs w:val="22"/>
              </w:rPr>
            </w:pPr>
            <w:r w:rsidRPr="00CB1115">
              <w:rPr>
                <w:b/>
                <w:szCs w:val="22"/>
              </w:rPr>
              <w:t>Celkem:</w:t>
            </w:r>
          </w:p>
        </w:tc>
        <w:tc>
          <w:tcPr>
            <w:tcW w:w="1276" w:type="dxa"/>
            <w:tcBorders>
              <w:bottom w:val="dotted" w:sz="4" w:space="0" w:color="auto"/>
            </w:tcBorders>
          </w:tcPr>
          <w:p w14:paraId="222FF907" w14:textId="77777777" w:rsidR="00792B83" w:rsidRPr="00F23D33" w:rsidRDefault="00792B83" w:rsidP="000F5149">
            <w:pPr>
              <w:pStyle w:val="Tabulka"/>
              <w:jc w:val="center"/>
              <w:rPr>
                <w:szCs w:val="22"/>
              </w:rPr>
            </w:pPr>
            <w:r>
              <w:rPr>
                <w:szCs w:val="22"/>
              </w:rPr>
              <w:t>192,25</w:t>
            </w:r>
          </w:p>
        </w:tc>
        <w:tc>
          <w:tcPr>
            <w:tcW w:w="1559" w:type="dxa"/>
            <w:tcBorders>
              <w:bottom w:val="dotted" w:sz="4" w:space="0" w:color="auto"/>
            </w:tcBorders>
          </w:tcPr>
          <w:p w14:paraId="25714714" w14:textId="77777777" w:rsidR="00792B83" w:rsidRPr="00F23D33" w:rsidRDefault="00792B83" w:rsidP="000F5149">
            <w:pPr>
              <w:pStyle w:val="Tabulka"/>
              <w:rPr>
                <w:szCs w:val="22"/>
              </w:rPr>
            </w:pPr>
            <w:r w:rsidRPr="00171CE8">
              <w:t>2 220 925,00</w:t>
            </w:r>
          </w:p>
        </w:tc>
        <w:tc>
          <w:tcPr>
            <w:tcW w:w="1699" w:type="dxa"/>
            <w:tcBorders>
              <w:bottom w:val="dotted" w:sz="4" w:space="0" w:color="auto"/>
            </w:tcBorders>
          </w:tcPr>
          <w:p w14:paraId="05C09353" w14:textId="77777777" w:rsidR="00792B83" w:rsidRPr="00F23D33" w:rsidRDefault="00792B83" w:rsidP="000F5149">
            <w:pPr>
              <w:pStyle w:val="Tabulka"/>
              <w:rPr>
                <w:szCs w:val="22"/>
              </w:rPr>
            </w:pPr>
            <w:r w:rsidRPr="00171CE8">
              <w:t>2 687 319,25</w:t>
            </w:r>
          </w:p>
        </w:tc>
      </w:tr>
    </w:tbl>
    <w:p w14:paraId="0CC5AD91" w14:textId="77777777" w:rsidR="00792B83" w:rsidRPr="00F23D33" w:rsidRDefault="00792B83" w:rsidP="00792B83">
      <w:pPr>
        <w:spacing w:after="0"/>
        <w:rPr>
          <w:rFonts w:cs="Arial"/>
          <w:sz w:val="8"/>
          <w:szCs w:val="8"/>
        </w:rPr>
      </w:pPr>
    </w:p>
    <w:p w14:paraId="16A05AB6" w14:textId="77777777" w:rsidR="00792B83" w:rsidRPr="00D201B5" w:rsidRDefault="00792B83" w:rsidP="00792B83">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0C4B317" w14:textId="77777777" w:rsidR="00792B83" w:rsidRPr="00926D78" w:rsidRDefault="00792B83" w:rsidP="00792B83">
      <w:pPr>
        <w:rPr>
          <w:szCs w:val="22"/>
        </w:rPr>
      </w:pPr>
    </w:p>
    <w:p w14:paraId="35172AF6" w14:textId="77777777" w:rsidR="00792B83" w:rsidRDefault="00792B83" w:rsidP="00792B83">
      <w:pPr>
        <w:pStyle w:val="Nadpis1"/>
      </w:pPr>
      <w:r w:rsidRPr="00C72975">
        <w:t>Posouzení</w:t>
      </w:r>
    </w:p>
    <w:p w14:paraId="54D7DC48" w14:textId="77777777" w:rsidR="00792B83" w:rsidRPr="00A219DB" w:rsidRDefault="00792B83" w:rsidP="00792B83">
      <w:pPr>
        <w:jc w:val="both"/>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sidRPr="00A219DB">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792B83" w:rsidRPr="00194CEC" w14:paraId="04893969" w14:textId="77777777" w:rsidTr="000F5149">
        <w:trPr>
          <w:trHeight w:val="540"/>
        </w:trPr>
        <w:tc>
          <w:tcPr>
            <w:tcW w:w="3256" w:type="dxa"/>
            <w:vAlign w:val="center"/>
          </w:tcPr>
          <w:p w14:paraId="782AA9D8" w14:textId="77777777" w:rsidR="00792B83" w:rsidRPr="00194CEC" w:rsidRDefault="00792B83" w:rsidP="000F5149">
            <w:pPr>
              <w:rPr>
                <w:b/>
              </w:rPr>
            </w:pPr>
            <w:r>
              <w:rPr>
                <w:b/>
              </w:rPr>
              <w:t>Role</w:t>
            </w:r>
          </w:p>
        </w:tc>
        <w:tc>
          <w:tcPr>
            <w:tcW w:w="2976" w:type="dxa"/>
            <w:vAlign w:val="center"/>
          </w:tcPr>
          <w:p w14:paraId="17C2AEB2" w14:textId="77777777" w:rsidR="00792B83" w:rsidRPr="00194CEC" w:rsidRDefault="00792B83" w:rsidP="000F5149">
            <w:pPr>
              <w:rPr>
                <w:b/>
              </w:rPr>
            </w:pPr>
            <w:r>
              <w:rPr>
                <w:b/>
              </w:rPr>
              <w:t>Jméno</w:t>
            </w:r>
          </w:p>
        </w:tc>
        <w:tc>
          <w:tcPr>
            <w:tcW w:w="3686" w:type="dxa"/>
            <w:vAlign w:val="center"/>
          </w:tcPr>
          <w:p w14:paraId="22B49372" w14:textId="77777777" w:rsidR="00792B83" w:rsidRPr="00194CEC" w:rsidRDefault="00792B83" w:rsidP="000F5149">
            <w:pPr>
              <w:rPr>
                <w:b/>
              </w:rPr>
            </w:pPr>
            <w:r w:rsidRPr="00194CEC">
              <w:rPr>
                <w:b/>
              </w:rPr>
              <w:t>Podpis</w:t>
            </w:r>
            <w:r>
              <w:rPr>
                <w:b/>
              </w:rPr>
              <w:t>/Mail</w:t>
            </w:r>
            <w:r>
              <w:rPr>
                <w:rStyle w:val="Odkaznavysvtlivky"/>
                <w:b/>
              </w:rPr>
              <w:endnoteReference w:id="22"/>
            </w:r>
          </w:p>
        </w:tc>
      </w:tr>
      <w:tr w:rsidR="00792B83" w14:paraId="1EE3FBB4" w14:textId="77777777" w:rsidTr="000F5149">
        <w:trPr>
          <w:trHeight w:hRule="exact" w:val="983"/>
        </w:trPr>
        <w:tc>
          <w:tcPr>
            <w:tcW w:w="3256" w:type="dxa"/>
            <w:vAlign w:val="center"/>
          </w:tcPr>
          <w:p w14:paraId="1F6C1F14" w14:textId="77777777" w:rsidR="00792B83" w:rsidRDefault="00792B83" w:rsidP="000F5149">
            <w:r>
              <w:t>Bezpečnostní garant</w:t>
            </w:r>
          </w:p>
        </w:tc>
        <w:tc>
          <w:tcPr>
            <w:tcW w:w="2976" w:type="dxa"/>
            <w:vAlign w:val="center"/>
          </w:tcPr>
          <w:p w14:paraId="11F10302" w14:textId="77777777" w:rsidR="00792B83" w:rsidRDefault="00792B83" w:rsidP="000F5149">
            <w:r>
              <w:t>Karel Štefl</w:t>
            </w:r>
          </w:p>
        </w:tc>
        <w:tc>
          <w:tcPr>
            <w:tcW w:w="3686" w:type="dxa"/>
            <w:vAlign w:val="center"/>
          </w:tcPr>
          <w:p w14:paraId="660D14CD" w14:textId="77777777" w:rsidR="00792B83" w:rsidRDefault="00792B83" w:rsidP="000F5149"/>
        </w:tc>
      </w:tr>
      <w:tr w:rsidR="00792B83" w14:paraId="61144323" w14:textId="77777777" w:rsidTr="000F5149">
        <w:trPr>
          <w:trHeight w:hRule="exact" w:val="983"/>
        </w:trPr>
        <w:tc>
          <w:tcPr>
            <w:tcW w:w="3256" w:type="dxa"/>
            <w:vAlign w:val="center"/>
          </w:tcPr>
          <w:p w14:paraId="2B3BEC34" w14:textId="77777777" w:rsidR="00792B83" w:rsidRDefault="00792B83" w:rsidP="000F5149">
            <w:r>
              <w:t>Provozní garant</w:t>
            </w:r>
          </w:p>
        </w:tc>
        <w:tc>
          <w:tcPr>
            <w:tcW w:w="2976" w:type="dxa"/>
            <w:vAlign w:val="center"/>
          </w:tcPr>
          <w:p w14:paraId="34E14921" w14:textId="77777777" w:rsidR="00792B83" w:rsidRDefault="00792B83" w:rsidP="000F5149">
            <w:r>
              <w:t>Aleš Prošek</w:t>
            </w:r>
          </w:p>
        </w:tc>
        <w:tc>
          <w:tcPr>
            <w:tcW w:w="3686" w:type="dxa"/>
            <w:vAlign w:val="center"/>
          </w:tcPr>
          <w:p w14:paraId="41BF4058" w14:textId="77777777" w:rsidR="00792B83" w:rsidRDefault="00792B83" w:rsidP="000F5149"/>
        </w:tc>
      </w:tr>
      <w:tr w:rsidR="00792B83" w14:paraId="470BF9DA" w14:textId="77777777" w:rsidTr="000F5149">
        <w:trPr>
          <w:trHeight w:hRule="exact" w:val="983"/>
        </w:trPr>
        <w:tc>
          <w:tcPr>
            <w:tcW w:w="3256" w:type="dxa"/>
            <w:vAlign w:val="center"/>
          </w:tcPr>
          <w:p w14:paraId="61608761" w14:textId="77777777" w:rsidR="00792B83" w:rsidRDefault="00792B83" w:rsidP="000F5149">
            <w:r>
              <w:t>Architekt</w:t>
            </w:r>
          </w:p>
        </w:tc>
        <w:tc>
          <w:tcPr>
            <w:tcW w:w="2976" w:type="dxa"/>
            <w:vAlign w:val="center"/>
          </w:tcPr>
          <w:p w14:paraId="4F368322" w14:textId="77777777" w:rsidR="00792B83" w:rsidRDefault="00792B83" w:rsidP="000F5149">
            <w:r>
              <w:t>Lucie Mališová</w:t>
            </w:r>
          </w:p>
        </w:tc>
        <w:tc>
          <w:tcPr>
            <w:tcW w:w="3686" w:type="dxa"/>
            <w:vAlign w:val="center"/>
          </w:tcPr>
          <w:p w14:paraId="79518298" w14:textId="77777777" w:rsidR="00792B83" w:rsidRDefault="00792B83" w:rsidP="000F5149"/>
        </w:tc>
      </w:tr>
    </w:tbl>
    <w:p w14:paraId="317D0B1F" w14:textId="77777777" w:rsidR="00792B83" w:rsidRDefault="00792B83" w:rsidP="00792B83">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25205F75" w14:textId="77777777" w:rsidR="00792B83" w:rsidRDefault="00792B83" w:rsidP="00792B83">
      <w:pPr>
        <w:rPr>
          <w:rFonts w:cs="Arial"/>
          <w:szCs w:val="22"/>
        </w:rPr>
      </w:pPr>
    </w:p>
    <w:p w14:paraId="65FAD202" w14:textId="77777777" w:rsidR="00792B83" w:rsidRDefault="00792B83" w:rsidP="00792B83">
      <w:pPr>
        <w:rPr>
          <w:rFonts w:cs="Arial"/>
          <w:szCs w:val="22"/>
        </w:rPr>
      </w:pPr>
    </w:p>
    <w:p w14:paraId="62579401" w14:textId="77777777" w:rsidR="00792B83" w:rsidRDefault="00792B83" w:rsidP="00792B83">
      <w:pPr>
        <w:rPr>
          <w:rFonts w:cs="Arial"/>
          <w:szCs w:val="22"/>
        </w:rPr>
      </w:pPr>
    </w:p>
    <w:p w14:paraId="54D5DF2D" w14:textId="77777777" w:rsidR="00792B83" w:rsidRDefault="00792B83" w:rsidP="00792B83">
      <w:pPr>
        <w:rPr>
          <w:rFonts w:cs="Arial"/>
          <w:szCs w:val="22"/>
        </w:rPr>
      </w:pPr>
    </w:p>
    <w:p w14:paraId="2BDFA202" w14:textId="77777777" w:rsidR="00792B83" w:rsidRDefault="00792B83" w:rsidP="00792B83">
      <w:pPr>
        <w:rPr>
          <w:rFonts w:cs="Arial"/>
          <w:szCs w:val="22"/>
        </w:rPr>
      </w:pPr>
    </w:p>
    <w:p w14:paraId="3D56E657" w14:textId="77777777" w:rsidR="00792B83" w:rsidRDefault="00792B83" w:rsidP="00792B83">
      <w:pPr>
        <w:rPr>
          <w:rFonts w:cs="Arial"/>
          <w:szCs w:val="22"/>
        </w:rPr>
      </w:pPr>
    </w:p>
    <w:p w14:paraId="6ABE3058" w14:textId="77777777" w:rsidR="00792B83" w:rsidRDefault="00792B83" w:rsidP="00792B83">
      <w:pPr>
        <w:rPr>
          <w:rFonts w:cs="Arial"/>
          <w:szCs w:val="22"/>
        </w:rPr>
      </w:pPr>
    </w:p>
    <w:p w14:paraId="1D518D37" w14:textId="77777777" w:rsidR="00792B83" w:rsidRPr="001D451F" w:rsidRDefault="00792B83" w:rsidP="00792B83">
      <w:pPr>
        <w:pStyle w:val="Nadpis1"/>
      </w:pPr>
      <w:r w:rsidRPr="00C72975">
        <w:lastRenderedPageBreak/>
        <w:t>Schválení</w:t>
      </w:r>
    </w:p>
    <w:p w14:paraId="5CA34A60" w14:textId="77777777" w:rsidR="00792B83" w:rsidRPr="00614841" w:rsidRDefault="00792B83" w:rsidP="00792B83">
      <w:r>
        <w:t xml:space="preserve">Svým </w:t>
      </w:r>
      <w:r w:rsidRPr="00614841">
        <w:rPr>
          <w:rFonts w:cs="Arial"/>
        </w:rPr>
        <w:t>podpisem</w:t>
      </w:r>
      <w:r>
        <w:t xml:space="preserve"> potvrzuje požadavek na realizaci změny:</w:t>
      </w:r>
    </w:p>
    <w:tbl>
      <w:tblPr>
        <w:tblStyle w:val="Mkatabulky"/>
        <w:tblW w:w="9886" w:type="dxa"/>
        <w:tblLook w:val="04A0" w:firstRow="1" w:lastRow="0" w:firstColumn="1" w:lastColumn="0" w:noHBand="0" w:noVBand="1"/>
      </w:tblPr>
      <w:tblGrid>
        <w:gridCol w:w="3246"/>
        <w:gridCol w:w="2966"/>
        <w:gridCol w:w="3674"/>
      </w:tblGrid>
      <w:tr w:rsidR="00792B83" w:rsidRPr="00194CEC" w14:paraId="70684E5A" w14:textId="77777777" w:rsidTr="000F5149">
        <w:trPr>
          <w:trHeight w:val="615"/>
        </w:trPr>
        <w:tc>
          <w:tcPr>
            <w:tcW w:w="3246" w:type="dxa"/>
            <w:vAlign w:val="center"/>
          </w:tcPr>
          <w:p w14:paraId="7F692514" w14:textId="77777777" w:rsidR="00792B83" w:rsidRPr="00194CEC" w:rsidRDefault="00792B83" w:rsidP="000F5149">
            <w:pPr>
              <w:rPr>
                <w:b/>
              </w:rPr>
            </w:pPr>
            <w:r>
              <w:rPr>
                <w:b/>
              </w:rPr>
              <w:t>Role</w:t>
            </w:r>
          </w:p>
        </w:tc>
        <w:tc>
          <w:tcPr>
            <w:tcW w:w="2966" w:type="dxa"/>
            <w:vAlign w:val="center"/>
          </w:tcPr>
          <w:p w14:paraId="7FC07928" w14:textId="77777777" w:rsidR="00792B83" w:rsidRPr="00194CEC" w:rsidRDefault="00792B83" w:rsidP="000F5149">
            <w:pPr>
              <w:rPr>
                <w:b/>
              </w:rPr>
            </w:pPr>
            <w:r>
              <w:rPr>
                <w:b/>
              </w:rPr>
              <w:t>Jméno</w:t>
            </w:r>
          </w:p>
        </w:tc>
        <w:tc>
          <w:tcPr>
            <w:tcW w:w="3674" w:type="dxa"/>
            <w:vAlign w:val="center"/>
          </w:tcPr>
          <w:p w14:paraId="15F4EE57" w14:textId="77777777" w:rsidR="00792B83" w:rsidRPr="00194CEC" w:rsidRDefault="00792B83" w:rsidP="000F5149">
            <w:pPr>
              <w:rPr>
                <w:b/>
              </w:rPr>
            </w:pPr>
            <w:r w:rsidRPr="00194CEC">
              <w:rPr>
                <w:b/>
              </w:rPr>
              <w:t>Podpis</w:t>
            </w:r>
          </w:p>
        </w:tc>
      </w:tr>
      <w:tr w:rsidR="00792B83" w14:paraId="005563D0" w14:textId="77777777" w:rsidTr="000F5149">
        <w:trPr>
          <w:trHeight w:val="1213"/>
        </w:trPr>
        <w:tc>
          <w:tcPr>
            <w:tcW w:w="3246" w:type="dxa"/>
            <w:vAlign w:val="center"/>
          </w:tcPr>
          <w:p w14:paraId="6C92CF39" w14:textId="77777777" w:rsidR="00792B83" w:rsidRDefault="00792B83" w:rsidP="000F5149">
            <w:r>
              <w:rPr>
                <w:szCs w:val="22"/>
              </w:rPr>
              <w:t>Žadatel/věcný garant</w:t>
            </w:r>
          </w:p>
        </w:tc>
        <w:tc>
          <w:tcPr>
            <w:tcW w:w="2966" w:type="dxa"/>
            <w:vAlign w:val="center"/>
          </w:tcPr>
          <w:p w14:paraId="5724B9B6" w14:textId="77777777" w:rsidR="00792B83" w:rsidRDefault="00792B83" w:rsidP="000F5149">
            <w:r w:rsidRPr="00A94D2B">
              <w:t>Barbora Dobiášová</w:t>
            </w:r>
          </w:p>
        </w:tc>
        <w:tc>
          <w:tcPr>
            <w:tcW w:w="3674" w:type="dxa"/>
            <w:vAlign w:val="center"/>
          </w:tcPr>
          <w:p w14:paraId="36F56CA2" w14:textId="77777777" w:rsidR="00792B83" w:rsidRDefault="00792B83" w:rsidP="000F5149"/>
        </w:tc>
      </w:tr>
      <w:tr w:rsidR="00792B83" w14:paraId="3CC8056D" w14:textId="77777777" w:rsidTr="000F5149">
        <w:trPr>
          <w:trHeight w:val="1213"/>
        </w:trPr>
        <w:tc>
          <w:tcPr>
            <w:tcW w:w="3246" w:type="dxa"/>
            <w:vAlign w:val="center"/>
          </w:tcPr>
          <w:p w14:paraId="66E2D7AF" w14:textId="77777777" w:rsidR="00792B83" w:rsidRDefault="00792B83" w:rsidP="000F5149">
            <w:r>
              <w:rPr>
                <w:szCs w:val="22"/>
              </w:rPr>
              <w:t>Koordinátor změny</w:t>
            </w:r>
            <w:r w:rsidRPr="004C5DDA">
              <w:rPr>
                <w:szCs w:val="22"/>
              </w:rPr>
              <w:t>:</w:t>
            </w:r>
          </w:p>
        </w:tc>
        <w:tc>
          <w:tcPr>
            <w:tcW w:w="2966" w:type="dxa"/>
            <w:vAlign w:val="center"/>
          </w:tcPr>
          <w:p w14:paraId="27794C76" w14:textId="77777777" w:rsidR="00792B83" w:rsidRDefault="00792B83" w:rsidP="000F5149">
            <w:r w:rsidRPr="00A94D2B">
              <w:t>Jiří Bukovský</w:t>
            </w:r>
          </w:p>
        </w:tc>
        <w:tc>
          <w:tcPr>
            <w:tcW w:w="3674" w:type="dxa"/>
            <w:vAlign w:val="center"/>
          </w:tcPr>
          <w:p w14:paraId="737724B4" w14:textId="77777777" w:rsidR="00792B83" w:rsidRDefault="00792B83" w:rsidP="000F5149"/>
        </w:tc>
      </w:tr>
      <w:tr w:rsidR="00792B83" w14:paraId="303C7CFA" w14:textId="77777777" w:rsidTr="000F5149">
        <w:trPr>
          <w:trHeight w:val="1213"/>
        </w:trPr>
        <w:tc>
          <w:tcPr>
            <w:tcW w:w="3246" w:type="dxa"/>
            <w:vAlign w:val="center"/>
          </w:tcPr>
          <w:p w14:paraId="60850023" w14:textId="77777777" w:rsidR="00792B83" w:rsidRDefault="00792B83" w:rsidP="000F5149">
            <w:r>
              <w:t xml:space="preserve">Oprávněná osoba ve věcech ad hoc služeb </w:t>
            </w:r>
          </w:p>
        </w:tc>
        <w:tc>
          <w:tcPr>
            <w:tcW w:w="2966" w:type="dxa"/>
            <w:vAlign w:val="center"/>
          </w:tcPr>
          <w:p w14:paraId="69631AE0" w14:textId="77777777" w:rsidR="00792B83" w:rsidRDefault="00792B83" w:rsidP="000F5149">
            <w:r>
              <w:t>Vladimír Velas</w:t>
            </w:r>
          </w:p>
        </w:tc>
        <w:tc>
          <w:tcPr>
            <w:tcW w:w="3674" w:type="dxa"/>
            <w:vAlign w:val="center"/>
          </w:tcPr>
          <w:p w14:paraId="1A0AED40" w14:textId="77777777" w:rsidR="00792B83" w:rsidRDefault="00792B83" w:rsidP="000F5149"/>
        </w:tc>
      </w:tr>
      <w:tr w:rsidR="00792B83" w14:paraId="4BBD12FA" w14:textId="77777777" w:rsidTr="000F5149">
        <w:trPr>
          <w:trHeight w:val="1213"/>
        </w:trPr>
        <w:tc>
          <w:tcPr>
            <w:tcW w:w="3246" w:type="dxa"/>
            <w:vAlign w:val="center"/>
          </w:tcPr>
          <w:p w14:paraId="1B935CA9" w14:textId="77777777" w:rsidR="00792B83" w:rsidRDefault="00792B83" w:rsidP="000F5149">
            <w:r>
              <w:t>Ředitel odboru IT</w:t>
            </w:r>
          </w:p>
        </w:tc>
        <w:tc>
          <w:tcPr>
            <w:tcW w:w="2966" w:type="dxa"/>
            <w:vAlign w:val="center"/>
          </w:tcPr>
          <w:p w14:paraId="7F569110" w14:textId="77777777" w:rsidR="00792B83" w:rsidRDefault="00792B83" w:rsidP="000F5149">
            <w:r>
              <w:t>Miroslav Rychtařík</w:t>
            </w:r>
          </w:p>
        </w:tc>
        <w:tc>
          <w:tcPr>
            <w:tcW w:w="3674" w:type="dxa"/>
            <w:vAlign w:val="center"/>
          </w:tcPr>
          <w:p w14:paraId="37081291" w14:textId="77777777" w:rsidR="00792B83" w:rsidRDefault="00792B83" w:rsidP="000F5149"/>
        </w:tc>
      </w:tr>
    </w:tbl>
    <w:p w14:paraId="2F8DD38B" w14:textId="77777777" w:rsidR="00792B83" w:rsidRDefault="00792B83" w:rsidP="00792B83">
      <w:pPr>
        <w:spacing w:before="60"/>
        <w:rPr>
          <w:sz w:val="16"/>
          <w:szCs w:val="16"/>
        </w:rPr>
      </w:pPr>
      <w:r w:rsidRPr="00DE7ACF">
        <w:rPr>
          <w:sz w:val="16"/>
          <w:szCs w:val="16"/>
        </w:rPr>
        <w:t>(Pozn.: Oprávněná osoba se uvede v případě, že je uvedena ve smlouvě.)</w:t>
      </w:r>
    </w:p>
    <w:p w14:paraId="6EF9435A" w14:textId="77777777" w:rsidR="00792B83" w:rsidRDefault="00792B83" w:rsidP="00792B83">
      <w:pPr>
        <w:spacing w:before="60"/>
        <w:rPr>
          <w:sz w:val="16"/>
          <w:szCs w:val="16"/>
        </w:rPr>
      </w:pPr>
    </w:p>
    <w:p w14:paraId="6B99B4F3" w14:textId="77777777" w:rsidR="00792B83" w:rsidRDefault="00792B83" w:rsidP="00792B83">
      <w:pPr>
        <w:spacing w:after="0"/>
        <w:rPr>
          <w:lang w:val="x-none"/>
        </w:rPr>
      </w:pPr>
      <w:r>
        <w:rPr>
          <w:lang w:val="x-none"/>
        </w:rPr>
        <w:br w:type="page"/>
      </w:r>
    </w:p>
    <w:p w14:paraId="02BFC5CB" w14:textId="77777777" w:rsidR="00792B83" w:rsidRDefault="00792B83" w:rsidP="00792B83">
      <w:pPr>
        <w:pStyle w:val="Nadpis1"/>
        <w:numPr>
          <w:ilvl w:val="0"/>
          <w:numId w:val="0"/>
        </w:numPr>
        <w:tabs>
          <w:tab w:val="clear" w:pos="540"/>
        </w:tabs>
        <w:ind w:left="142"/>
        <w:rPr>
          <w:rFonts w:cs="Arial"/>
        </w:rPr>
      </w:pPr>
      <w:r w:rsidRPr="00340225">
        <w:rPr>
          <w:rFonts w:cs="Arial"/>
        </w:rPr>
        <w:lastRenderedPageBreak/>
        <w:t>Vysvětlivky</w:t>
      </w:r>
    </w:p>
    <w:p w14:paraId="66BA1504" w14:textId="54EEE590" w:rsidR="00B96826" w:rsidRDefault="00B96826" w:rsidP="00792B83">
      <w:pPr>
        <w:tabs>
          <w:tab w:val="left" w:pos="6946"/>
        </w:tabs>
        <w:spacing w:after="0"/>
        <w:jc w:val="center"/>
        <w:rPr>
          <w:rFonts w:cs="Arial"/>
        </w:rPr>
      </w:pPr>
    </w:p>
    <w:sectPr w:rsidR="00B96826" w:rsidSect="00792B83">
      <w:footerReference w:type="default" r:id="rId16"/>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150C" w14:textId="77777777" w:rsidR="00B96826" w:rsidRDefault="00CF4EFE">
      <w:pPr>
        <w:spacing w:after="0"/>
      </w:pPr>
      <w:r>
        <w:separator/>
      </w:r>
    </w:p>
  </w:endnote>
  <w:endnote w:type="continuationSeparator" w:id="0">
    <w:p w14:paraId="66BA150D" w14:textId="77777777" w:rsidR="00B96826" w:rsidRDefault="00CF4EFE">
      <w:pPr>
        <w:spacing w:after="0"/>
      </w:pPr>
      <w:r>
        <w:continuationSeparator/>
      </w:r>
    </w:p>
  </w:endnote>
  <w:endnote w:id="1">
    <w:p w14:paraId="5E65FE98" w14:textId="77777777" w:rsidR="00792B83" w:rsidRPr="00E56B5D" w:rsidRDefault="00792B83" w:rsidP="00792B83">
      <w:pPr>
        <w:pStyle w:val="Textvysvtlivek"/>
        <w:ind w:left="142" w:hanging="142"/>
        <w:jc w:val="both"/>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9E50362"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31BF8B3D" w14:textId="77777777" w:rsidR="00792B83" w:rsidRPr="00E56B5D" w:rsidRDefault="00792B83" w:rsidP="00792B83">
      <w:pPr>
        <w:pStyle w:val="Textvysvtlivek"/>
        <w:ind w:left="142" w:hanging="142"/>
        <w:jc w:val="both"/>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1C4D6553"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034E38A"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6809FC6C"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225AC86" w14:textId="77777777" w:rsidR="00792B83" w:rsidRDefault="00792B83" w:rsidP="00792B83">
      <w:pPr>
        <w:pStyle w:val="Textvysvtlivek"/>
        <w:jc w:val="both"/>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5A588318" w14:textId="77777777" w:rsidR="00792B83" w:rsidRPr="00E56B5D" w:rsidRDefault="00792B83" w:rsidP="00792B83">
      <w:pPr>
        <w:pStyle w:val="Textvysvtlivek"/>
        <w:ind w:left="142" w:hanging="142"/>
        <w:jc w:val="both"/>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10AA1793" w14:textId="77777777" w:rsidR="00792B83" w:rsidRPr="00E56B5D" w:rsidRDefault="00792B83" w:rsidP="00792B83">
      <w:pPr>
        <w:pStyle w:val="Textvysvtlivek"/>
        <w:jc w:val="both"/>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68570C6F" w14:textId="77777777" w:rsidR="00792B83" w:rsidRDefault="00792B83" w:rsidP="00792B83">
      <w:pPr>
        <w:pStyle w:val="Textvysvtlivek"/>
        <w:jc w:val="both"/>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1">
    <w:p w14:paraId="6E84FAB4" w14:textId="77777777" w:rsidR="00792B83" w:rsidRPr="00E56B5D" w:rsidRDefault="00792B83" w:rsidP="00792B83">
      <w:pPr>
        <w:pStyle w:val="Textvysvtlivek"/>
        <w:jc w:val="both"/>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7E92B94F" w14:textId="77777777" w:rsidR="00792B83" w:rsidRPr="004642D2" w:rsidRDefault="00792B83" w:rsidP="00792B83">
      <w:pPr>
        <w:pStyle w:val="Textvysvtlivek"/>
        <w:jc w:val="both"/>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5DDBF785"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5AB391D7" w14:textId="77777777" w:rsidR="00792B83" w:rsidRPr="0036019B" w:rsidRDefault="00792B83" w:rsidP="00792B83">
      <w:pPr>
        <w:pStyle w:val="Textvysvtlivek"/>
        <w:jc w:val="both"/>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35EECDDB" w14:textId="77777777" w:rsidR="00792B83" w:rsidRPr="00360DA3" w:rsidRDefault="00792B83" w:rsidP="00792B83">
      <w:pPr>
        <w:pStyle w:val="Textvysvtlivek"/>
        <w:jc w:val="both"/>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255C21DA"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5A8B731F"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2CC5EAE"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6558FAB2"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2196756D"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23AC9E" w14:textId="77777777" w:rsidR="00792B83" w:rsidRPr="00E56B5D" w:rsidRDefault="00792B83" w:rsidP="00792B83">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7A1F0F5" w14:textId="77777777" w:rsidR="00792B83" w:rsidRDefault="00792B83" w:rsidP="00792B83">
      <w:pPr>
        <w:pStyle w:val="Textvysvtlivek"/>
        <w:jc w:val="both"/>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AC63" w14:textId="72B9A8B7" w:rsidR="00792B83" w:rsidRPr="00CC2560" w:rsidRDefault="00792B8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320650">
          <w:rPr>
            <w:sz w:val="16"/>
            <w:szCs w:val="16"/>
          </w:rPr>
          <w:t>Veřejné</w:t>
        </w:r>
      </w:sdtContent>
    </w:sdt>
    <w:r w:rsidRPr="00320650">
      <w:rPr>
        <w:sz w:val="16"/>
        <w:szCs w:val="16"/>
      </w:rPr>
      <w:t xml:space="preserve"> v2.</w:t>
    </w:r>
    <w:r>
      <w:rPr>
        <w:sz w:val="16"/>
        <w:szCs w:val="16"/>
      </w:rPr>
      <w:t>5</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363E0">
      <w:rPr>
        <w:noProof/>
        <w:sz w:val="16"/>
        <w:szCs w:val="16"/>
      </w:rPr>
      <w:t>8</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1513" w14:textId="26819293" w:rsidR="00B96826" w:rsidRDefault="00CF4EFE">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363E0">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A150A" w14:textId="77777777" w:rsidR="00B96826" w:rsidRDefault="00CF4EFE">
      <w:pPr>
        <w:spacing w:after="0"/>
      </w:pPr>
      <w:r>
        <w:separator/>
      </w:r>
    </w:p>
  </w:footnote>
  <w:footnote w:type="continuationSeparator" w:id="0">
    <w:p w14:paraId="66BA150B" w14:textId="77777777" w:rsidR="00B96826" w:rsidRDefault="00CF4EFE">
      <w:pPr>
        <w:spacing w:after="0"/>
      </w:pPr>
      <w:r>
        <w:continuationSeparator/>
      </w:r>
    </w:p>
  </w:footnote>
  <w:footnote w:id="1">
    <w:p w14:paraId="08C4D61C" w14:textId="77777777" w:rsidR="00792B83" w:rsidRDefault="00792B83" w:rsidP="00792B8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256AD2B" w14:textId="77777777" w:rsidR="00792B83" w:rsidRDefault="00792B83" w:rsidP="00792B8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23DF88D" w14:textId="77777777" w:rsidR="00792B83" w:rsidRDefault="00792B83" w:rsidP="00792B8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E752054" w14:textId="77777777" w:rsidR="00792B83" w:rsidRPr="00647845" w:rsidRDefault="00792B83" w:rsidP="00792B83">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013"/>
    <w:multiLevelType w:val="hybridMultilevel"/>
    <w:tmpl w:val="AF7CB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96269F"/>
    <w:multiLevelType w:val="multilevel"/>
    <w:tmpl w:val="16D8DFD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A7140E"/>
    <w:multiLevelType w:val="hybridMultilevel"/>
    <w:tmpl w:val="31A6FB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8C0213"/>
    <w:multiLevelType w:val="hybridMultilevel"/>
    <w:tmpl w:val="989ACF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1AA7C5B"/>
    <w:multiLevelType w:val="multilevel"/>
    <w:tmpl w:val="791820D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80D4BB4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BC5CAD"/>
    <w:multiLevelType w:val="hybridMultilevel"/>
    <w:tmpl w:val="35A8DF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EC57A8"/>
    <w:multiLevelType w:val="hybridMultilevel"/>
    <w:tmpl w:val="0BD44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BA02AF"/>
    <w:multiLevelType w:val="hybridMultilevel"/>
    <w:tmpl w:val="EAA41B44"/>
    <w:lvl w:ilvl="0" w:tplc="B5D8CD34">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5F3D72F0"/>
    <w:multiLevelType w:val="multilevel"/>
    <w:tmpl w:val="5CDA6D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321AD9"/>
    <w:multiLevelType w:val="hybridMultilevel"/>
    <w:tmpl w:val="766EE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7C4171"/>
    <w:multiLevelType w:val="multilevel"/>
    <w:tmpl w:val="B0B475F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75521209"/>
    <w:multiLevelType w:val="multilevel"/>
    <w:tmpl w:val="322E55AA"/>
    <w:lvl w:ilvl="0">
      <w:start w:val="1"/>
      <w:numFmt w:val="decimal"/>
      <w:pStyle w:val="Nadpisobsahu"/>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4140721">
    <w:abstractNumId w:val="1"/>
  </w:num>
  <w:num w:numId="2" w16cid:durableId="1944191963">
    <w:abstractNumId w:val="4"/>
  </w:num>
  <w:num w:numId="3" w16cid:durableId="1366759061">
    <w:abstractNumId w:val="5"/>
  </w:num>
  <w:num w:numId="4" w16cid:durableId="1703289901">
    <w:abstractNumId w:val="9"/>
  </w:num>
  <w:num w:numId="5" w16cid:durableId="106782731">
    <w:abstractNumId w:val="11"/>
  </w:num>
  <w:num w:numId="6" w16cid:durableId="839001947">
    <w:abstractNumId w:val="12"/>
  </w:num>
  <w:num w:numId="7" w16cid:durableId="925503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80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096521">
    <w:abstractNumId w:val="6"/>
  </w:num>
  <w:num w:numId="10" w16cid:durableId="582883213">
    <w:abstractNumId w:val="3"/>
  </w:num>
  <w:num w:numId="11" w16cid:durableId="1182745749">
    <w:abstractNumId w:val="8"/>
  </w:num>
  <w:num w:numId="12" w16cid:durableId="738207222">
    <w:abstractNumId w:val="0"/>
  </w:num>
  <w:num w:numId="13" w16cid:durableId="740367480">
    <w:abstractNumId w:val="7"/>
  </w:num>
  <w:num w:numId="14" w16cid:durableId="1183126065">
    <w:abstractNumId w:val="2"/>
  </w:num>
  <w:num w:numId="15" w16cid:durableId="63989929">
    <w:abstractNumId w:val="10"/>
  </w:num>
  <w:num w:numId="16" w16cid:durableId="168991340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225959"/>
    <w:docVar w:name="dms_carovy_kod_cj" w:val="MZE-61452/2024-12122"/>
    <w:docVar w:name="dms_cj" w:val="MZE-61452/2024-12122"/>
    <w:docVar w:name="dms_cj_skn" w:val="%%%nevyplněno%%%"/>
    <w:docVar w:name="dms_datum" w:val="25. 8. 2024"/>
    <w:docVar w:name="dms_datum_textem" w:val="25. srpna 2024"/>
    <w:docVar w:name="dms_datum_vzniku" w:val="25. 8. 2024 17:06:49"/>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vid Neužil"/>
    <w:docVar w:name="dms_podpisova_dolozka_funkce" w:val="%%%nevyplněno%%%"/>
    <w:docVar w:name="dms_podpisova_dolozka_jmeno" w:val="David Neužil"/>
    <w:docVar w:name="dms_PPASpravce" w:val="%%%nevyplněno%%%"/>
    <w:docVar w:name="dms_prijaty_cj" w:val="%%%nevyplněno%%%"/>
    <w:docVar w:name="dms_prijaty_ze_dne" w:val="%%%nevyplněno%%%"/>
    <w:docVar w:name="dms_prilohy" w:val="%%%nevyplněno%%%"/>
    <w:docVar w:name="dms_pripojene_dokumenty" w:val="%%%nevyplněno%%%"/>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nevyplněno%%%"/>
    <w:docVar w:name="dms_text" w:val="%%%nevyplněno%%%"/>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508-RFC-PRAISIII-HR-001-PZ896-LPIS-Úprava aplikace vzorkování – implementace předávání fotografií"/>
    <w:docVar w:name="dms_VNVSpravce" w:val="%%%nevyplněno%%%"/>
    <w:docVar w:name="dms_zpracoval_jmeno" w:val="David Neužil"/>
    <w:docVar w:name="dms_zpracoval_mail" w:val="David.Neuzil@mze.gov.cz"/>
    <w:docVar w:name="dms_zpracoval_telefon" w:val="221812012"/>
  </w:docVars>
  <w:rsids>
    <w:rsidRoot w:val="00B96826"/>
    <w:rsid w:val="001B2C1D"/>
    <w:rsid w:val="00384A48"/>
    <w:rsid w:val="005B7330"/>
    <w:rsid w:val="007363E0"/>
    <w:rsid w:val="00792B83"/>
    <w:rsid w:val="00916AF1"/>
    <w:rsid w:val="00B96826"/>
    <w:rsid w:val="00CF4EFE"/>
    <w:rsid w:val="00EC133A"/>
    <w:rsid w:val="00F21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A12B8"/>
  <w15:docId w15:val="{B1895373-4738-4C48-831B-E067E386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5"/>
      </w:numPr>
      <w:outlineLvl w:val="2"/>
    </w:pPr>
    <w:rPr>
      <w:b/>
      <w:sz w:val="20"/>
      <w:szCs w:val="18"/>
    </w:rPr>
  </w:style>
  <w:style w:type="paragraph" w:styleId="Nadpis4">
    <w:name w:val="heading 4"/>
    <w:basedOn w:val="Normln"/>
    <w:next w:val="Normln"/>
    <w:link w:val="Nadpis4Char"/>
    <w:unhideWhenUsed/>
    <w:qFormat/>
    <w:pPr>
      <w:keepNext/>
      <w:keepLines/>
      <w:numPr>
        <w:ilvl w:val="3"/>
        <w:numId w:val="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aliases w:val="Křížový odkaz"/>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link w:val="Vrazncitt"/>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link w:val="Textkoment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styleId="Bezmezer">
    <w:name w:val="No Spacing"/>
    <w:uiPriority w:val="1"/>
    <w:rsid w:val="00792B83"/>
    <w:rPr>
      <w:sz w:val="21"/>
      <w:szCs w:val="21"/>
      <w:lang w:eastAsia="en-US"/>
    </w:rPr>
  </w:style>
  <w:style w:type="paragraph" w:styleId="Vrazncitt">
    <w:name w:val="Intense Quote"/>
    <w:basedOn w:val="Normln"/>
    <w:next w:val="Normln"/>
    <w:link w:val="VrazncittChar"/>
    <w:uiPriority w:val="30"/>
    <w:rsid w:val="00792B83"/>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sid w:val="00792B83"/>
    <w:rPr>
      <w:rFonts w:ascii="Arial" w:hAnsi="Arial"/>
      <w:i/>
      <w:iCs/>
      <w:color w:val="B2BC00" w:themeColor="accent1"/>
      <w:sz w:val="22"/>
      <w:szCs w:val="21"/>
      <w:lang w:eastAsia="en-US"/>
    </w:rPr>
  </w:style>
  <w:style w:type="character" w:styleId="Zdraznnjemn">
    <w:name w:val="Subtle Emphasis"/>
    <w:uiPriority w:val="19"/>
    <w:rsid w:val="00792B83"/>
    <w:rPr>
      <w:i/>
      <w:iCs/>
      <w:color w:val="F3FF2D"/>
    </w:rPr>
  </w:style>
  <w:style w:type="character" w:styleId="Zdraznnintenzivn">
    <w:name w:val="Intense Emphasis"/>
    <w:uiPriority w:val="21"/>
    <w:rsid w:val="00792B83"/>
    <w:rPr>
      <w:b/>
      <w:bCs/>
      <w:i/>
      <w:iCs/>
    </w:rPr>
  </w:style>
  <w:style w:type="character" w:styleId="Odkazjemn">
    <w:name w:val="Subtle Reference"/>
    <w:uiPriority w:val="31"/>
    <w:rsid w:val="00792B83"/>
    <w:rPr>
      <w:smallCaps/>
      <w:color w:val="F1FF0D"/>
    </w:rPr>
  </w:style>
  <w:style w:type="character" w:styleId="Odkazintenzivn">
    <w:name w:val="Intense Reference"/>
    <w:uiPriority w:val="32"/>
    <w:rsid w:val="00792B83"/>
    <w:rPr>
      <w:b/>
      <w:bCs/>
      <w:smallCaps/>
      <w:u w:val="single"/>
    </w:rPr>
  </w:style>
  <w:style w:type="character" w:styleId="Nzevknihy">
    <w:name w:val="Book Title"/>
    <w:uiPriority w:val="33"/>
    <w:rsid w:val="00792B83"/>
    <w:rPr>
      <w:b/>
      <w:bCs/>
      <w:smallCaps/>
    </w:rPr>
  </w:style>
  <w:style w:type="paragraph" w:styleId="Nadpisobsahu">
    <w:name w:val="TOC Heading"/>
    <w:basedOn w:val="Nadpis1"/>
    <w:next w:val="Normln"/>
    <w:uiPriority w:val="39"/>
    <w:unhideWhenUsed/>
    <w:rsid w:val="00792B83"/>
    <w:pPr>
      <w:numPr>
        <w:numId w:val="6"/>
      </w:numPr>
      <w:outlineLvl w:val="9"/>
    </w:pPr>
  </w:style>
  <w:style w:type="character" w:styleId="Zstupntext">
    <w:name w:val="Placeholder Text"/>
    <w:basedOn w:val="Standardnpsmoodstavce"/>
    <w:uiPriority w:val="99"/>
    <w:semiHidden/>
    <w:rsid w:val="00792B83"/>
    <w:rPr>
      <w:color w:val="808080"/>
    </w:rPr>
  </w:style>
  <w:style w:type="character" w:styleId="Odkaznakoment">
    <w:name w:val="annotation reference"/>
    <w:basedOn w:val="Standardnpsmoodstavce"/>
    <w:uiPriority w:val="99"/>
    <w:semiHidden/>
    <w:unhideWhenUsed/>
    <w:rsid w:val="00792B83"/>
    <w:rPr>
      <w:sz w:val="16"/>
      <w:szCs w:val="16"/>
    </w:rPr>
  </w:style>
  <w:style w:type="paragraph" w:styleId="Textkomente">
    <w:name w:val="annotation text"/>
    <w:basedOn w:val="Normln"/>
    <w:link w:val="TextkomenteChar"/>
    <w:uiPriority w:val="99"/>
    <w:unhideWhenUsed/>
    <w:rsid w:val="00792B83"/>
    <w:rPr>
      <w:rFonts w:ascii="Calibri" w:hAnsi="Calibri"/>
      <w:sz w:val="20"/>
      <w:szCs w:val="20"/>
    </w:rPr>
  </w:style>
  <w:style w:type="character" w:customStyle="1" w:styleId="TextkomenteChar1">
    <w:name w:val="Text komentáře Char1"/>
    <w:basedOn w:val="Standardnpsmoodstavce"/>
    <w:uiPriority w:val="99"/>
    <w:semiHidden/>
    <w:rsid w:val="00792B83"/>
    <w:rPr>
      <w:rFonts w:ascii="Arial" w:hAnsi="Arial"/>
      <w:lang w:eastAsia="en-US"/>
    </w:rPr>
  </w:style>
  <w:style w:type="paragraph" w:styleId="Pedmtkomente">
    <w:name w:val="annotation subject"/>
    <w:basedOn w:val="Textkomente"/>
    <w:next w:val="Textkomente"/>
    <w:link w:val="PedmtkomenteChar"/>
    <w:uiPriority w:val="99"/>
    <w:semiHidden/>
    <w:unhideWhenUsed/>
    <w:rsid w:val="00792B83"/>
    <w:rPr>
      <w:b/>
      <w:bCs/>
    </w:rPr>
  </w:style>
  <w:style w:type="character" w:customStyle="1" w:styleId="PedmtkomenteChar1">
    <w:name w:val="Předmět komentáře Char1"/>
    <w:basedOn w:val="TextkomenteChar1"/>
    <w:uiPriority w:val="99"/>
    <w:semiHidden/>
    <w:rsid w:val="00792B83"/>
    <w:rPr>
      <w:rFonts w:ascii="Arial" w:hAnsi="Arial"/>
      <w:b/>
      <w:bCs/>
      <w:lang w:eastAsia="en-US"/>
    </w:rPr>
  </w:style>
  <w:style w:type="paragraph" w:styleId="Revize">
    <w:name w:val="Revision"/>
    <w:hidden/>
    <w:uiPriority w:val="99"/>
    <w:semiHidden/>
    <w:rsid w:val="00792B83"/>
    <w:rPr>
      <w:rFonts w:ascii="Calibri" w:hAnsi="Calibri"/>
      <w:sz w:val="22"/>
      <w:szCs w:val="21"/>
      <w:lang w:eastAsia="en-US"/>
    </w:rPr>
  </w:style>
  <w:style w:type="character" w:styleId="Nevyeenzmnka">
    <w:name w:val="Unresolved Mention"/>
    <w:basedOn w:val="Standardnpsmoodstavce"/>
    <w:uiPriority w:val="99"/>
    <w:semiHidden/>
    <w:unhideWhenUsed/>
    <w:rsid w:val="0079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FA3D42F05C450F8EB6BB43EE1A86ED"/>
        <w:category>
          <w:name w:val="Obecné"/>
          <w:gallery w:val="placeholder"/>
        </w:category>
        <w:types>
          <w:type w:val="bbPlcHdr"/>
        </w:types>
        <w:behaviors>
          <w:behavior w:val="content"/>
        </w:behaviors>
        <w:guid w:val="{C178F5DA-EE4C-4716-8FEF-70BB3E49A9F7}"/>
      </w:docPartPr>
      <w:docPartBody>
        <w:p w:rsidR="00F34077" w:rsidRDefault="00F34077" w:rsidP="00F34077">
          <w:pPr>
            <w:pStyle w:val="98FA3D42F05C450F8EB6BB43EE1A86ED"/>
          </w:pPr>
          <w:r w:rsidRPr="00917113">
            <w:rPr>
              <w:rStyle w:val="Zstupntext"/>
            </w:rPr>
            <w:t>Klikněte sem a zadejte datum.</w:t>
          </w:r>
        </w:p>
      </w:docPartBody>
    </w:docPart>
    <w:docPart>
      <w:docPartPr>
        <w:name w:val="C4CFF9710EEC45D0B92421C3B83D6293"/>
        <w:category>
          <w:name w:val="Obecné"/>
          <w:gallery w:val="placeholder"/>
        </w:category>
        <w:types>
          <w:type w:val="bbPlcHdr"/>
        </w:types>
        <w:behaviors>
          <w:behavior w:val="content"/>
        </w:behaviors>
        <w:guid w:val="{C368D69D-F57C-4CD1-83A4-54E20E19973B}"/>
      </w:docPartPr>
      <w:docPartBody>
        <w:p w:rsidR="00F34077" w:rsidRDefault="00F34077" w:rsidP="00F34077">
          <w:pPr>
            <w:pStyle w:val="C4CFF9710EEC45D0B92421C3B83D629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B7330"/>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EE5385"/>
    <w:rsid w:val="00F06909"/>
    <w:rsid w:val="00F14A52"/>
    <w:rsid w:val="00F2153F"/>
    <w:rsid w:val="00F24EE6"/>
    <w:rsid w:val="00F34077"/>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4077"/>
    <w:rPr>
      <w:color w:val="808080"/>
    </w:rPr>
  </w:style>
  <w:style w:type="paragraph" w:customStyle="1" w:styleId="98FA3D42F05C450F8EB6BB43EE1A86ED">
    <w:name w:val="98FA3D42F05C450F8EB6BB43EE1A86ED"/>
    <w:rsid w:val="00F34077"/>
    <w:pPr>
      <w:spacing w:line="278" w:lineRule="auto"/>
    </w:pPr>
    <w:rPr>
      <w:kern w:val="2"/>
      <w:sz w:val="24"/>
      <w:szCs w:val="24"/>
      <w14:ligatures w14:val="standardContextual"/>
    </w:rPr>
  </w:style>
  <w:style w:type="paragraph" w:customStyle="1" w:styleId="C4CFF9710EEC45D0B92421C3B83D6293">
    <w:name w:val="C4CFF9710EEC45D0B92421C3B83D6293"/>
    <w:rsid w:val="00F340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8</TotalTime>
  <Pages>12</Pages>
  <Words>2665</Words>
  <Characters>15724</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2024-09-17T14:15:00Z</dcterms:created>
  <dcterms:modified xsi:type="dcterms:W3CDTF">2024-09-17T14:15:00Z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