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4918" w14:textId="77777777" w:rsidR="003850C6" w:rsidRPr="0076599A" w:rsidRDefault="003850C6" w:rsidP="003850C6">
      <w:pPr>
        <w:jc w:val="center"/>
        <w:rPr>
          <w:rFonts w:ascii="Garamond" w:hAnsi="Garamond"/>
          <w:b/>
          <w:sz w:val="36"/>
          <w:szCs w:val="36"/>
        </w:rPr>
      </w:pPr>
      <w:r w:rsidRPr="0076599A">
        <w:rPr>
          <w:rFonts w:ascii="Garamond" w:hAnsi="Garamond"/>
          <w:b/>
          <w:sz w:val="36"/>
          <w:szCs w:val="36"/>
        </w:rPr>
        <w:t xml:space="preserve">Krajský soud v Hradci Králové </w:t>
      </w:r>
    </w:p>
    <w:p w14:paraId="67B40A5D" w14:textId="77777777" w:rsidR="003850C6" w:rsidRPr="0076599A" w:rsidRDefault="003850C6" w:rsidP="003850C6">
      <w:pPr>
        <w:jc w:val="center"/>
        <w:rPr>
          <w:rFonts w:ascii="Garamond" w:hAnsi="Garamond"/>
          <w:b/>
          <w:sz w:val="36"/>
          <w:szCs w:val="36"/>
        </w:rPr>
      </w:pPr>
      <w:r w:rsidRPr="0076599A">
        <w:rPr>
          <w:rFonts w:ascii="Garamond" w:hAnsi="Garamond"/>
          <w:b/>
          <w:sz w:val="36"/>
          <w:szCs w:val="36"/>
        </w:rPr>
        <w:t>pobočka v Pardubicích</w:t>
      </w:r>
    </w:p>
    <w:p w14:paraId="00FE7A2A" w14:textId="77777777" w:rsidR="003850C6" w:rsidRPr="0076599A" w:rsidRDefault="003850C6" w:rsidP="003850C6">
      <w:pPr>
        <w:jc w:val="center"/>
        <w:rPr>
          <w:rFonts w:ascii="Garamond" w:hAnsi="Garamond"/>
          <w:sz w:val="36"/>
          <w:szCs w:val="36"/>
        </w:rPr>
      </w:pPr>
      <w:r w:rsidRPr="0076599A">
        <w:rPr>
          <w:rFonts w:ascii="Garamond" w:hAnsi="Garamond"/>
          <w:sz w:val="36"/>
          <w:szCs w:val="36"/>
        </w:rPr>
        <w:t>správa soudu</w:t>
      </w:r>
    </w:p>
    <w:p w14:paraId="3DA151B5" w14:textId="77777777" w:rsidR="003850C6" w:rsidRPr="0076599A" w:rsidRDefault="003850C6" w:rsidP="003850C6">
      <w:pPr>
        <w:pBdr>
          <w:bottom w:val="single" w:sz="12" w:space="1" w:color="auto"/>
        </w:pBdr>
        <w:jc w:val="center"/>
        <w:rPr>
          <w:rFonts w:ascii="Garamond" w:hAnsi="Garamond"/>
        </w:rPr>
      </w:pPr>
      <w:r w:rsidRPr="0076599A">
        <w:rPr>
          <w:rFonts w:ascii="Garamond" w:hAnsi="Garamond"/>
        </w:rPr>
        <w:t>Na Třísle 135, 530 96 Pardubice</w:t>
      </w:r>
    </w:p>
    <w:p w14:paraId="70C86C49" w14:textId="77777777" w:rsidR="003850C6" w:rsidRPr="0076599A" w:rsidRDefault="003850C6" w:rsidP="003850C6">
      <w:pPr>
        <w:spacing w:after="240"/>
        <w:jc w:val="center"/>
        <w:rPr>
          <w:rFonts w:ascii="Garamond" w:hAnsi="Garamond"/>
        </w:rPr>
      </w:pPr>
      <w:r w:rsidRPr="0076599A">
        <w:rPr>
          <w:rFonts w:ascii="Garamond" w:hAnsi="Garamond"/>
        </w:rPr>
        <w:t xml:space="preserve">tel.: 466 044 411, fax: 466 261 897, </w:t>
      </w:r>
      <w:proofErr w:type="gramStart"/>
      <w:r w:rsidRPr="0076599A">
        <w:rPr>
          <w:rFonts w:ascii="Garamond" w:hAnsi="Garamond"/>
        </w:rPr>
        <w:t>e-mail:podatelna@ksoud.pce.justice.cz</w:t>
      </w:r>
      <w:proofErr w:type="gramEnd"/>
      <w:r w:rsidRPr="0076599A">
        <w:rPr>
          <w:rFonts w:ascii="Garamond" w:hAnsi="Garamond"/>
        </w:rPr>
        <w:t>, IDDS: ep7abae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57FCC" w:rsidRPr="0076599A" w14:paraId="12D981C1" w14:textId="77777777" w:rsidTr="00996011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3EF2886" w14:textId="77777777" w:rsidR="00857FCC" w:rsidRPr="0076599A" w:rsidRDefault="00857FCC" w:rsidP="001F48BD">
            <w:pPr>
              <w:autoSpaceDE/>
              <w:autoSpaceDN/>
              <w:adjustRightInd/>
              <w:spacing w:before="240" w:after="120" w:line="360" w:lineRule="auto"/>
              <w:jc w:val="left"/>
              <w:rPr>
                <w:rFonts w:ascii="Garamond" w:hAnsi="Garamond"/>
              </w:rPr>
            </w:pPr>
            <w:r w:rsidRPr="0076599A">
              <w:rPr>
                <w:rFonts w:ascii="Garamond" w:hAnsi="Garamond"/>
                <w:b/>
              </w:rPr>
              <w:t>NAŠE ZNAČKA:</w:t>
            </w:r>
            <w:r w:rsidRPr="0076599A">
              <w:rPr>
                <w:rFonts w:ascii="Garamond" w:hAnsi="Garamond"/>
              </w:rPr>
              <w:t xml:space="preserve"> </w:t>
            </w:r>
            <w:r w:rsidR="001F48BD" w:rsidRPr="0076599A">
              <w:rPr>
                <w:rFonts w:ascii="Garamond" w:hAnsi="Garamond"/>
              </w:rPr>
              <w:t>Spr 1187/2024</w:t>
            </w:r>
            <w:r w:rsidRPr="0076599A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  <w:hideMark/>
          </w:tcPr>
          <w:p w14:paraId="18F28E33" w14:textId="77777777" w:rsidR="00857FCC" w:rsidRPr="0076599A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  <w:p w14:paraId="2C45F51F" w14:textId="77777777" w:rsidR="00857FCC" w:rsidRPr="0076599A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  <w:b/>
              </w:rPr>
            </w:pPr>
            <w:r w:rsidRPr="0076599A">
              <w:rPr>
                <w:rFonts w:ascii="Garamond" w:hAnsi="Garamond"/>
              </w:rPr>
              <w:t xml:space="preserve">   </w:t>
            </w:r>
            <w:r w:rsidRPr="0076599A">
              <w:rPr>
                <w:rFonts w:ascii="Garamond" w:hAnsi="Garamond"/>
                <w:b/>
              </w:rPr>
              <w:t>DODAVATEL:</w:t>
            </w:r>
          </w:p>
        </w:tc>
      </w:tr>
      <w:tr w:rsidR="00093E02" w:rsidRPr="0076599A" w14:paraId="1882DC0C" w14:textId="77777777" w:rsidTr="004B2889">
        <w:trPr>
          <w:trHeight w:val="439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3D537446" w14:textId="77777777" w:rsidR="00093E02" w:rsidRPr="0076599A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76599A">
              <w:rPr>
                <w:rFonts w:ascii="Garamond" w:hAnsi="Garamond"/>
                <w:b/>
              </w:rPr>
              <w:t xml:space="preserve">ČÍSLO OBJEDNÁVKY: </w:t>
            </w:r>
            <w:r w:rsidRPr="0076599A">
              <w:rPr>
                <w:rFonts w:ascii="Garamond" w:hAnsi="Garamond"/>
              </w:rPr>
              <w:t>2024 / OBJ / 235</w:t>
            </w:r>
          </w:p>
        </w:tc>
        <w:tc>
          <w:tcPr>
            <w:tcW w:w="4606" w:type="dxa"/>
            <w:vMerge w:val="restart"/>
            <w:tcBorders>
              <w:top w:val="nil"/>
              <w:right w:val="nil"/>
            </w:tcBorders>
          </w:tcPr>
          <w:p w14:paraId="1C6AED8C" w14:textId="77777777" w:rsidR="0076599A" w:rsidRDefault="00093E02" w:rsidP="0076599A">
            <w:pPr>
              <w:autoSpaceDE/>
              <w:autoSpaceDN/>
              <w:adjustRightInd/>
              <w:rPr>
                <w:rFonts w:ascii="Garamond" w:hAnsi="Garamond" w:cs="Arial"/>
              </w:rPr>
            </w:pPr>
            <w:r w:rsidRPr="0076599A">
              <w:rPr>
                <w:rFonts w:ascii="Garamond" w:hAnsi="Garamond" w:cs="Arial"/>
              </w:rPr>
              <w:t xml:space="preserve">   CLIMA-STAV CZ s.r.o.</w:t>
            </w:r>
          </w:p>
          <w:p w14:paraId="2FD56A8F" w14:textId="3898FD42" w:rsidR="0076599A" w:rsidRDefault="0076599A" w:rsidP="0076599A">
            <w:pPr>
              <w:autoSpaceDE/>
              <w:autoSpaceDN/>
              <w:adjustRightInd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</w:t>
            </w:r>
            <w:proofErr w:type="spellStart"/>
            <w:r>
              <w:rPr>
                <w:rFonts w:ascii="Garamond" w:hAnsi="Garamond" w:cs="Arial"/>
              </w:rPr>
              <w:t>Škrovád</w:t>
            </w:r>
            <w:proofErr w:type="spellEnd"/>
            <w:r>
              <w:rPr>
                <w:rFonts w:ascii="Garamond" w:hAnsi="Garamond" w:cs="Arial"/>
              </w:rPr>
              <w:t xml:space="preserve"> 186</w:t>
            </w:r>
          </w:p>
          <w:p w14:paraId="45A06CE2" w14:textId="2069736E" w:rsidR="00093E02" w:rsidRPr="0076599A" w:rsidRDefault="0076599A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538 21 Slatiňany</w:t>
            </w:r>
            <w:r w:rsidR="00093E02" w:rsidRPr="0076599A">
              <w:rPr>
                <w:rFonts w:ascii="Garamond" w:hAnsi="Garamond" w:cs="Arial"/>
                <w:szCs w:val="22"/>
              </w:rPr>
              <w:br/>
            </w:r>
            <w:r w:rsidR="00093E02" w:rsidRPr="0076599A">
              <w:rPr>
                <w:rFonts w:ascii="Garamond" w:hAnsi="Garamond" w:cs="Arial"/>
              </w:rPr>
              <w:t xml:space="preserve">    </w:t>
            </w:r>
            <w:r w:rsidR="00093E02" w:rsidRPr="0076599A">
              <w:rPr>
                <w:rFonts w:ascii="Garamond" w:hAnsi="Garamond" w:cs="Arial"/>
                <w:szCs w:val="22"/>
              </w:rPr>
              <w:br/>
            </w:r>
            <w:r w:rsidR="00093E02" w:rsidRPr="0076599A">
              <w:rPr>
                <w:rFonts w:ascii="Garamond" w:hAnsi="Garamond" w:cs="Arial"/>
              </w:rPr>
              <w:t xml:space="preserve">    </w:t>
            </w:r>
          </w:p>
          <w:p w14:paraId="367DF092" w14:textId="77777777" w:rsidR="00093E02" w:rsidRPr="0076599A" w:rsidRDefault="00093E02" w:rsidP="00857FCC">
            <w:pPr>
              <w:spacing w:after="120"/>
              <w:rPr>
                <w:rFonts w:ascii="Garamond" w:hAnsi="Garamond" w:cs="Arial"/>
              </w:rPr>
            </w:pPr>
            <w:r w:rsidRPr="0076599A">
              <w:rPr>
                <w:rFonts w:ascii="Garamond" w:hAnsi="Garamond" w:cs="Arial"/>
              </w:rPr>
              <w:t xml:space="preserve">   </w:t>
            </w:r>
          </w:p>
        </w:tc>
      </w:tr>
      <w:tr w:rsidR="00093E02" w:rsidRPr="0076599A" w14:paraId="2EA891EC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F406504" w14:textId="77777777" w:rsidR="00093E02" w:rsidRPr="0076599A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76599A">
              <w:rPr>
                <w:rFonts w:ascii="Garamond" w:hAnsi="Garamond"/>
                <w:b/>
              </w:rPr>
              <w:t>VYŘIZUJE:</w:t>
            </w:r>
            <w:r w:rsidRPr="0076599A">
              <w:rPr>
                <w:rFonts w:ascii="Garamond" w:hAnsi="Garamond"/>
              </w:rPr>
              <w:t xml:space="preserve"> </w:t>
            </w:r>
            <w:r w:rsidRPr="004B2889">
              <w:rPr>
                <w:rFonts w:ascii="Garamond" w:hAnsi="Garamond"/>
                <w:highlight w:val="black"/>
              </w:rPr>
              <w:t>Bláhová Petra</w:t>
            </w:r>
            <w:r w:rsidRPr="0076599A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14:paraId="14702E30" w14:textId="77777777" w:rsidR="00093E02" w:rsidRPr="0076599A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  <w:u w:val="single"/>
              </w:rPr>
            </w:pPr>
          </w:p>
        </w:tc>
      </w:tr>
      <w:tr w:rsidR="00093E02" w:rsidRPr="0076599A" w14:paraId="139779D7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3F2E434" w14:textId="77777777" w:rsidR="00093E02" w:rsidRPr="0076599A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76599A">
              <w:rPr>
                <w:rFonts w:ascii="Garamond" w:hAnsi="Garamond"/>
                <w:b/>
              </w:rPr>
              <w:t>DATUM:</w:t>
            </w:r>
            <w:r w:rsidRPr="0076599A">
              <w:rPr>
                <w:rFonts w:ascii="Garamond" w:hAnsi="Garamond"/>
              </w:rPr>
              <w:t xml:space="preserve"> 16. září 2024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14:paraId="68294DB8" w14:textId="77777777" w:rsidR="00093E02" w:rsidRPr="0076599A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  <w:tr w:rsidR="00093E02" w:rsidRPr="0076599A" w14:paraId="7A00368F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3529F975" w14:textId="77777777" w:rsidR="00093E02" w:rsidRPr="0076599A" w:rsidRDefault="00093E02" w:rsidP="00857FCC">
            <w:pPr>
              <w:autoSpaceDE/>
              <w:autoSpaceDN/>
              <w:adjustRightInd/>
              <w:spacing w:after="120" w:line="360" w:lineRule="auto"/>
              <w:rPr>
                <w:rFonts w:ascii="Garamond" w:hAnsi="Garamond"/>
              </w:rPr>
            </w:pPr>
          </w:p>
        </w:tc>
        <w:tc>
          <w:tcPr>
            <w:tcW w:w="4606" w:type="dxa"/>
            <w:vMerge/>
            <w:tcBorders>
              <w:bottom w:val="nil"/>
              <w:right w:val="nil"/>
            </w:tcBorders>
          </w:tcPr>
          <w:p w14:paraId="2653DADE" w14:textId="77777777" w:rsidR="00093E02" w:rsidRPr="0076599A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</w:tbl>
    <w:p w14:paraId="753A09D3" w14:textId="77777777" w:rsidR="00857FCC" w:rsidRPr="0076599A" w:rsidRDefault="00857FCC" w:rsidP="0048380E">
      <w:pPr>
        <w:autoSpaceDE/>
        <w:autoSpaceDN/>
        <w:adjustRightInd/>
        <w:spacing w:before="600" w:after="240"/>
        <w:jc w:val="both"/>
        <w:rPr>
          <w:rFonts w:ascii="Garamond" w:hAnsi="Garamond" w:cs="Arial"/>
          <w:b/>
          <w:lang w:eastAsia="en-US"/>
        </w:rPr>
      </w:pPr>
      <w:r w:rsidRPr="0076599A">
        <w:rPr>
          <w:rFonts w:ascii="Garamond" w:hAnsi="Garamond" w:cs="Arial"/>
          <w:b/>
          <w:lang w:eastAsia="en-US"/>
        </w:rPr>
        <w:t>Objednávka</w:t>
      </w:r>
    </w:p>
    <w:p w14:paraId="4E97E9D9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Objednáváme u Vás dle dodatku Spr 4557/2021 ke smlouvě o dílo Spr 5993/2016 servis a údržbu vzduchotechnické jednotky včetně výměny filtrů a servis a údržbu klimatizačních jednotek.</w:t>
      </w:r>
    </w:p>
    <w:p w14:paraId="34F30FF6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6BB819F2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 xml:space="preserve">Celková cena včetně všech nákladů nesmí překročit částku </w:t>
      </w:r>
      <w:proofErr w:type="gramStart"/>
      <w:r w:rsidRPr="0076599A">
        <w:rPr>
          <w:rFonts w:ascii="Garamond" w:hAnsi="Garamond" w:cs="Arial"/>
          <w:lang w:eastAsia="en-US"/>
        </w:rPr>
        <w:t>63.477,-</w:t>
      </w:r>
      <w:proofErr w:type="gramEnd"/>
      <w:r w:rsidRPr="0076599A">
        <w:rPr>
          <w:rFonts w:ascii="Garamond" w:hAnsi="Garamond" w:cs="Arial"/>
          <w:lang w:eastAsia="en-US"/>
        </w:rPr>
        <w:t xml:space="preserve"> Kč včetně DPH.</w:t>
      </w:r>
    </w:p>
    <w:p w14:paraId="10C840FE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6D720F49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Fakturu (daňový doklad) vystavte ve dvojím vyhotovení na adresu: Krajský soud v Hradci Králové, Československé armády 218, 502 08 Hradec Králové.</w:t>
      </w:r>
    </w:p>
    <w:p w14:paraId="4BC15A81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53B9F1C9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Na faktuře uveďte údaj o zápisu ve veřejném rejstříku nebo na živnostenském úřadu.</w:t>
      </w:r>
    </w:p>
    <w:p w14:paraId="1F7D8D94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2EAD2D46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IČO Krajského soudu v Hradci Králové - 00215716.</w:t>
      </w:r>
    </w:p>
    <w:p w14:paraId="44AEAD59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7C3CFDC7" w14:textId="087A9A59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Žádáme</w:t>
      </w:r>
      <w:r w:rsidR="0076599A">
        <w:rPr>
          <w:rFonts w:ascii="Garamond" w:hAnsi="Garamond" w:cs="Arial"/>
          <w:lang w:eastAsia="en-US"/>
        </w:rPr>
        <w:t xml:space="preserve"> </w:t>
      </w:r>
      <w:r w:rsidRPr="0076599A">
        <w:rPr>
          <w:rFonts w:ascii="Garamond" w:hAnsi="Garamond" w:cs="Arial"/>
          <w:lang w:eastAsia="en-US"/>
        </w:rPr>
        <w:t xml:space="preserve">o zaslání potvrzení převzetí objednávky emailem na adresu: </w:t>
      </w:r>
      <w:r w:rsidRPr="004B2889">
        <w:rPr>
          <w:rFonts w:ascii="Garamond" w:hAnsi="Garamond" w:cs="Arial"/>
          <w:highlight w:val="black"/>
          <w:lang w:eastAsia="en-US"/>
        </w:rPr>
        <w:t>pblahova</w:t>
      </w:r>
      <w:r w:rsidRPr="0076599A">
        <w:rPr>
          <w:rFonts w:ascii="Garamond" w:hAnsi="Garamond" w:cs="Arial"/>
          <w:lang w:eastAsia="en-US"/>
        </w:rPr>
        <w:t>@ksoud.pce.justice.cz.</w:t>
      </w:r>
    </w:p>
    <w:p w14:paraId="4AE0C250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2B8B5D31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S pozdravem</w:t>
      </w:r>
    </w:p>
    <w:p w14:paraId="1C82EA62" w14:textId="77777777" w:rsidR="00143870" w:rsidRPr="0076599A" w:rsidRDefault="00143870" w:rsidP="0076599A">
      <w:pPr>
        <w:autoSpaceDE/>
        <w:autoSpaceDN/>
        <w:adjustRightInd/>
        <w:spacing w:after="360"/>
        <w:jc w:val="both"/>
        <w:rPr>
          <w:rFonts w:ascii="Garamond" w:hAnsi="Garamond" w:cs="Arial"/>
          <w:lang w:eastAsia="en-US"/>
        </w:rPr>
      </w:pPr>
    </w:p>
    <w:p w14:paraId="65667350" w14:textId="53A29D15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4B2889">
        <w:rPr>
          <w:rFonts w:ascii="Garamond" w:hAnsi="Garamond" w:cs="Arial"/>
          <w:highlight w:val="black"/>
          <w:lang w:eastAsia="en-US"/>
        </w:rPr>
        <w:t>Mgr. Lukáš Pácha</w:t>
      </w:r>
      <w:r w:rsidR="00930D4A">
        <w:rPr>
          <w:rFonts w:ascii="Garamond" w:hAnsi="Garamond" w:cs="Arial"/>
          <w:lang w:eastAsia="en-US"/>
        </w:rPr>
        <w:t xml:space="preserve"> </w:t>
      </w:r>
    </w:p>
    <w:p w14:paraId="2662A95E" w14:textId="77777777" w:rsidR="00143870" w:rsidRPr="0076599A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místopředseda krajského soudu</w:t>
      </w:r>
    </w:p>
    <w:p w14:paraId="320844CE" w14:textId="77777777" w:rsidR="00143870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76599A">
        <w:rPr>
          <w:rFonts w:ascii="Garamond" w:hAnsi="Garamond" w:cs="Arial"/>
          <w:lang w:eastAsia="en-US"/>
        </w:rPr>
        <w:t>pověřený řízením pobočky</w:t>
      </w:r>
    </w:p>
    <w:p w14:paraId="4F475643" w14:textId="77777777" w:rsidR="004B2889" w:rsidRDefault="004B2889" w:rsidP="004B2889">
      <w:pPr>
        <w:outlineLvl w:val="0"/>
        <w:rPr>
          <w:b/>
          <w:bCs/>
        </w:rPr>
      </w:pPr>
    </w:p>
    <w:p w14:paraId="6D63B45F" w14:textId="77777777" w:rsidR="004B2889" w:rsidRDefault="004B2889" w:rsidP="004B2889">
      <w:pPr>
        <w:outlineLvl w:val="0"/>
        <w:rPr>
          <w:b/>
          <w:bCs/>
        </w:rPr>
      </w:pPr>
    </w:p>
    <w:p w14:paraId="49E7E0D0" w14:textId="77777777" w:rsidR="004B2889" w:rsidRDefault="004B2889" w:rsidP="004B2889">
      <w:pPr>
        <w:outlineLvl w:val="0"/>
        <w:rPr>
          <w:b/>
          <w:bCs/>
        </w:rPr>
      </w:pPr>
    </w:p>
    <w:p w14:paraId="5C1B7D02" w14:textId="77777777" w:rsidR="004B2889" w:rsidRDefault="004B2889" w:rsidP="004B2889">
      <w:pPr>
        <w:outlineLvl w:val="0"/>
        <w:rPr>
          <w:b/>
          <w:bCs/>
        </w:rPr>
      </w:pPr>
    </w:p>
    <w:p w14:paraId="452BBFAA" w14:textId="77777777" w:rsidR="004B2889" w:rsidRDefault="004B2889" w:rsidP="004B2889">
      <w:pPr>
        <w:outlineLvl w:val="0"/>
        <w:rPr>
          <w:b/>
          <w:bCs/>
        </w:rPr>
      </w:pPr>
    </w:p>
    <w:p w14:paraId="42D8131C" w14:textId="77777777" w:rsidR="004B2889" w:rsidRDefault="004B2889" w:rsidP="004B2889">
      <w:pPr>
        <w:outlineLvl w:val="0"/>
        <w:rPr>
          <w:b/>
          <w:bCs/>
        </w:rPr>
      </w:pPr>
    </w:p>
    <w:p w14:paraId="27866253" w14:textId="77777777" w:rsidR="004B2889" w:rsidRDefault="004B2889" w:rsidP="004B2889">
      <w:pPr>
        <w:outlineLvl w:val="0"/>
        <w:rPr>
          <w:b/>
          <w:bCs/>
        </w:rPr>
      </w:pPr>
    </w:p>
    <w:p w14:paraId="0C301156" w14:textId="77777777" w:rsidR="004B2889" w:rsidRDefault="004B2889" w:rsidP="004B2889">
      <w:pPr>
        <w:outlineLvl w:val="0"/>
        <w:rPr>
          <w:b/>
          <w:bCs/>
        </w:rPr>
      </w:pPr>
    </w:p>
    <w:p w14:paraId="7BFF8727" w14:textId="77777777" w:rsidR="004B2889" w:rsidRDefault="004B2889" w:rsidP="004B2889">
      <w:pPr>
        <w:outlineLvl w:val="0"/>
        <w:rPr>
          <w:b/>
          <w:bCs/>
        </w:rPr>
      </w:pPr>
    </w:p>
    <w:p w14:paraId="76559C04" w14:textId="77777777" w:rsidR="004B2889" w:rsidRDefault="004B2889" w:rsidP="004B2889">
      <w:pPr>
        <w:outlineLvl w:val="0"/>
        <w:rPr>
          <w:b/>
          <w:bCs/>
        </w:rPr>
      </w:pPr>
    </w:p>
    <w:p w14:paraId="75A02ACE" w14:textId="77777777" w:rsidR="004B2889" w:rsidRDefault="004B2889" w:rsidP="004B2889">
      <w:pPr>
        <w:outlineLvl w:val="0"/>
        <w:rPr>
          <w:b/>
          <w:bCs/>
        </w:rPr>
      </w:pPr>
    </w:p>
    <w:p w14:paraId="7E60A94B" w14:textId="4D4F4894" w:rsidR="004B2889" w:rsidRDefault="004B2889" w:rsidP="004B2889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4B2889">
        <w:rPr>
          <w:highlight w:val="black"/>
        </w:rPr>
        <w:t>Ondřej Louda</w:t>
      </w:r>
      <w:r>
        <w:t xml:space="preserve"> &lt;</w:t>
      </w:r>
      <w:hyperlink r:id="rId6" w:history="1">
        <w:r w:rsidRPr="004B2889">
          <w:rPr>
            <w:rStyle w:val="Hypertextovodkaz"/>
            <w:color w:val="auto"/>
            <w:highlight w:val="black"/>
          </w:rPr>
          <w:t>louda</w:t>
        </w:r>
        <w:r>
          <w:rPr>
            <w:rStyle w:val="Hypertextovodkaz"/>
          </w:rPr>
          <w:t>@climastavcz.cz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17, 2024 3:08 PM</w:t>
      </w:r>
      <w:r>
        <w:br/>
      </w:r>
      <w:r>
        <w:rPr>
          <w:b/>
          <w:bCs/>
        </w:rPr>
        <w:t>To:</w:t>
      </w:r>
      <w:r>
        <w:t xml:space="preserve"> </w:t>
      </w:r>
      <w:r w:rsidRPr="004B2889">
        <w:rPr>
          <w:highlight w:val="black"/>
        </w:rPr>
        <w:t>Bláhová Petra</w:t>
      </w:r>
      <w:r>
        <w:t xml:space="preserve"> &lt;</w:t>
      </w:r>
      <w:hyperlink r:id="rId7" w:history="1">
        <w:r w:rsidRPr="004B2889">
          <w:rPr>
            <w:rStyle w:val="Hypertextovodkaz"/>
            <w:color w:val="auto"/>
            <w:highlight w:val="black"/>
          </w:rPr>
          <w:t>PBlahova</w:t>
        </w:r>
        <w:r>
          <w:rPr>
            <w:rStyle w:val="Hypertextovodkaz"/>
          </w:rPr>
          <w:t>@ksoud.pce.justice.cz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Objednávka</w:t>
      </w:r>
    </w:p>
    <w:p w14:paraId="5D4B9ACE" w14:textId="77777777" w:rsidR="004B2889" w:rsidRDefault="004B2889" w:rsidP="004B2889">
      <w:pPr>
        <w:rPr>
          <w:lang w:eastAsia="en-US"/>
        </w:rPr>
      </w:pPr>
    </w:p>
    <w:p w14:paraId="387EB4B7" w14:textId="77777777" w:rsidR="004B2889" w:rsidRDefault="004B2889" w:rsidP="004B2889">
      <w:pPr>
        <w:pStyle w:val="Normlnweb"/>
      </w:pPr>
      <w:r>
        <w:t>Dobrý den,</w:t>
      </w:r>
    </w:p>
    <w:p w14:paraId="6FE7AF30" w14:textId="77777777" w:rsidR="004B2889" w:rsidRDefault="004B2889" w:rsidP="004B2889">
      <w:pPr>
        <w:pStyle w:val="Normlnweb"/>
      </w:pPr>
      <w:r>
        <w:t>děkuji za objednávku a potvrzuji její přijetí.</w:t>
      </w:r>
    </w:p>
    <w:p w14:paraId="2638B50E" w14:textId="77777777" w:rsidR="004B2889" w:rsidRDefault="004B2889" w:rsidP="004B2889">
      <w:pPr>
        <w:pStyle w:val="Normlnweb"/>
      </w:pPr>
      <w:r>
        <w:t>S termíny Vás budu dopředu informovat.</w:t>
      </w:r>
    </w:p>
    <w:p w14:paraId="6886B439" w14:textId="77777777" w:rsidR="004B2889" w:rsidRDefault="004B2889" w:rsidP="004B2889">
      <w:pPr>
        <w:pStyle w:val="Normlnweb"/>
      </w:pPr>
      <w:r>
        <w:t>S pozdravem</w:t>
      </w:r>
    </w:p>
    <w:p w14:paraId="12BCDC41" w14:textId="77777777" w:rsidR="004B2889" w:rsidRDefault="004B2889" w:rsidP="004B2889">
      <w:pPr>
        <w:pStyle w:val="FormtovanvHTML"/>
      </w:pPr>
      <w:r w:rsidRPr="004B2889">
        <w:rPr>
          <w:highlight w:val="black"/>
        </w:rPr>
        <w:t>Ondřej Louda</w:t>
      </w:r>
    </w:p>
    <w:p w14:paraId="725A7284" w14:textId="77777777" w:rsidR="004B2889" w:rsidRDefault="004B2889" w:rsidP="004B2889">
      <w:pPr>
        <w:pStyle w:val="FormtovanvHTML"/>
      </w:pPr>
    </w:p>
    <w:p w14:paraId="12E8280B" w14:textId="77777777" w:rsidR="004B2889" w:rsidRDefault="004B2889" w:rsidP="004B2889">
      <w:pPr>
        <w:pStyle w:val="FormtovanvHTML"/>
      </w:pPr>
      <w:proofErr w:type="gramStart"/>
      <w:r>
        <w:t>CLIMA - STAV</w:t>
      </w:r>
      <w:proofErr w:type="gramEnd"/>
      <w:r>
        <w:t xml:space="preserve"> CZ s.r.o.</w:t>
      </w:r>
    </w:p>
    <w:p w14:paraId="6F54EBA9" w14:textId="77777777" w:rsidR="004B2889" w:rsidRDefault="004B2889" w:rsidP="004B2889">
      <w:pPr>
        <w:pStyle w:val="FormtovanvHTML"/>
      </w:pPr>
      <w:proofErr w:type="spellStart"/>
      <w:r>
        <w:t>Škrovád</w:t>
      </w:r>
      <w:proofErr w:type="spellEnd"/>
      <w:r>
        <w:t xml:space="preserve"> 186</w:t>
      </w:r>
    </w:p>
    <w:p w14:paraId="27E19F0B" w14:textId="77777777" w:rsidR="004B2889" w:rsidRDefault="004B2889" w:rsidP="004B2889">
      <w:pPr>
        <w:pStyle w:val="FormtovanvHTML"/>
      </w:pPr>
      <w:r>
        <w:t>538 21 Slatiňany</w:t>
      </w:r>
    </w:p>
    <w:p w14:paraId="159F2B29" w14:textId="77777777" w:rsidR="004B2889" w:rsidRDefault="004B2889" w:rsidP="004B2889">
      <w:pPr>
        <w:pStyle w:val="FormtovanvHTML"/>
      </w:pPr>
      <w:r>
        <w:t>tel./fax</w:t>
      </w:r>
      <w:proofErr w:type="gramStart"/>
      <w:r>
        <w:t>.:+</w:t>
      </w:r>
      <w:proofErr w:type="gramEnd"/>
      <w:r>
        <w:t xml:space="preserve">420 469 603 </w:t>
      </w:r>
      <w:r w:rsidRPr="004B2889">
        <w:rPr>
          <w:highlight w:val="black"/>
        </w:rPr>
        <w:t>380</w:t>
      </w:r>
    </w:p>
    <w:p w14:paraId="16478649" w14:textId="77777777" w:rsidR="004B2889" w:rsidRDefault="004B2889" w:rsidP="004B2889">
      <w:pPr>
        <w:pStyle w:val="FormtovanvHTML"/>
      </w:pPr>
      <w:proofErr w:type="gramStart"/>
      <w:r>
        <w:t xml:space="preserve">mobil:   </w:t>
      </w:r>
      <w:proofErr w:type="gramEnd"/>
      <w:r>
        <w:t xml:space="preserve">+420 </w:t>
      </w:r>
      <w:r w:rsidRPr="004B2889">
        <w:rPr>
          <w:highlight w:val="black"/>
        </w:rPr>
        <w:t>602 470 950</w:t>
      </w:r>
    </w:p>
    <w:p w14:paraId="50F74F72" w14:textId="77777777" w:rsidR="004B2889" w:rsidRDefault="004B2889" w:rsidP="004B2889">
      <w:pPr>
        <w:pStyle w:val="FormtovanvHTML"/>
      </w:pPr>
      <w:proofErr w:type="gramStart"/>
      <w:r>
        <w:t xml:space="preserve">email:   </w:t>
      </w:r>
      <w:proofErr w:type="gramEnd"/>
      <w:r>
        <w:fldChar w:fldCharType="begin"/>
      </w:r>
      <w:r>
        <w:instrText>HYPERLINK "mailto:louda@climastavcz.cz"</w:instrText>
      </w:r>
      <w:r>
        <w:fldChar w:fldCharType="separate"/>
      </w:r>
      <w:r w:rsidRPr="004B2889">
        <w:rPr>
          <w:rStyle w:val="Hypertextovodkaz"/>
          <w:color w:val="auto"/>
          <w:highlight w:val="black"/>
        </w:rPr>
        <w:t>louda</w:t>
      </w:r>
      <w:r>
        <w:rPr>
          <w:rStyle w:val="Hypertextovodkaz"/>
        </w:rPr>
        <w:t>@climastavcz.cz</w:t>
      </w:r>
      <w:r>
        <w:fldChar w:fldCharType="end"/>
      </w:r>
    </w:p>
    <w:p w14:paraId="3AAFB9B5" w14:textId="77777777" w:rsidR="004B2889" w:rsidRDefault="004B2889" w:rsidP="004B2889">
      <w:pPr>
        <w:pStyle w:val="FormtovanvHTML"/>
      </w:pPr>
      <w:proofErr w:type="gramStart"/>
      <w:r>
        <w:t>web:   </w:t>
      </w:r>
      <w:proofErr w:type="gramEnd"/>
      <w:r>
        <w:t xml:space="preserve">  </w:t>
      </w:r>
      <w:hyperlink r:id="rId8" w:history="1">
        <w:r>
          <w:rPr>
            <w:rStyle w:val="Hypertextovodkaz"/>
          </w:rPr>
          <w:t>www.climastavcz.cz</w:t>
        </w:r>
      </w:hyperlink>
    </w:p>
    <w:p w14:paraId="57CBD4A4" w14:textId="77777777" w:rsidR="004B2889" w:rsidRDefault="004B2889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sectPr w:rsidR="004B2889" w:rsidSect="0076599A">
      <w:pgSz w:w="11906" w:h="16838"/>
      <w:pgMar w:top="907" w:right="1247" w:bottom="90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ACE7" w14:textId="77777777" w:rsidR="008522CC" w:rsidRDefault="008522CC">
      <w:r>
        <w:separator/>
      </w:r>
    </w:p>
  </w:endnote>
  <w:endnote w:type="continuationSeparator" w:id="0">
    <w:p w14:paraId="430FDC68" w14:textId="77777777" w:rsidR="008522CC" w:rsidRDefault="0085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D0F2" w14:textId="77777777" w:rsidR="008522CC" w:rsidRDefault="008522CC">
      <w:r>
        <w:separator/>
      </w:r>
    </w:p>
  </w:footnote>
  <w:footnote w:type="continuationSeparator" w:id="0">
    <w:p w14:paraId="52763C8C" w14:textId="77777777" w:rsidR="008522CC" w:rsidRDefault="0085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8o510m8WM2JinkTSffpdcuFjtrFrEkxISBYCh/OEG0h2T/wz/LIXLbzyRK959yU8zi9AW26HZiAwDfZNkwksgg==" w:salt="gaFGJHx1nn70Jicg1ClSw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5895817"/>
    <w:docVar w:name="SOUBOR_DOC" w:val="C:\TMP\"/>
    <w:docVar w:name="TYP_SOUBORU" w:val="RTF"/>
  </w:docVars>
  <w:rsids>
    <w:rsidRoot w:val="00857FCC"/>
    <w:rsid w:val="00070BEA"/>
    <w:rsid w:val="00093147"/>
    <w:rsid w:val="00093E02"/>
    <w:rsid w:val="00135EDE"/>
    <w:rsid w:val="00143870"/>
    <w:rsid w:val="001C0EA9"/>
    <w:rsid w:val="001F0429"/>
    <w:rsid w:val="001F48BD"/>
    <w:rsid w:val="002E280E"/>
    <w:rsid w:val="003850C6"/>
    <w:rsid w:val="00391A46"/>
    <w:rsid w:val="003E39E5"/>
    <w:rsid w:val="0048380E"/>
    <w:rsid w:val="004B2889"/>
    <w:rsid w:val="0052520D"/>
    <w:rsid w:val="0053097D"/>
    <w:rsid w:val="00654F99"/>
    <w:rsid w:val="0076599A"/>
    <w:rsid w:val="008170EF"/>
    <w:rsid w:val="008336E3"/>
    <w:rsid w:val="008522CC"/>
    <w:rsid w:val="00857FCC"/>
    <w:rsid w:val="00872C37"/>
    <w:rsid w:val="008F739B"/>
    <w:rsid w:val="00903B62"/>
    <w:rsid w:val="00930D4A"/>
    <w:rsid w:val="00945DB2"/>
    <w:rsid w:val="00951BDB"/>
    <w:rsid w:val="00996011"/>
    <w:rsid w:val="009C72C2"/>
    <w:rsid w:val="00B03C29"/>
    <w:rsid w:val="00C61E6F"/>
    <w:rsid w:val="00E13805"/>
    <w:rsid w:val="00E826DA"/>
    <w:rsid w:val="00EB7A90"/>
    <w:rsid w:val="00F751C7"/>
    <w:rsid w:val="00F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D6CCB"/>
  <w14:defaultImageDpi w14:val="0"/>
  <w15:docId w15:val="{65EB3DEC-E667-4DB7-A522-B6E7823D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57FCC"/>
    <w:pPr>
      <w:spacing w:after="0" w:line="240" w:lineRule="auto"/>
      <w:jc w:val="both"/>
    </w:pPr>
    <w:rPr>
      <w:rFonts w:ascii="Garamond" w:hAnsi="Garamond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character" w:styleId="Hypertextovodkaz">
    <w:name w:val="Hyperlink"/>
    <w:basedOn w:val="Standardnpsmoodstavce"/>
    <w:uiPriority w:val="99"/>
    <w:unhideWhenUsed/>
    <w:rsid w:val="004B288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4B2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B2889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4B2889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mastavc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Blahova@ksoud.pce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da@climastav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218</Words>
  <Characters>1558</Characters>
  <Application>Microsoft Office Word</Application>
  <DocSecurity>8</DocSecurity>
  <Lines>12</Lines>
  <Paragraphs>3</Paragraphs>
  <ScaleCrop>false</ScaleCrop>
  <Company>CCA Systems a.s.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Veselá Hana</cp:lastModifiedBy>
  <cp:revision>3</cp:revision>
  <cp:lastPrinted>2024-09-17T13:38:00Z</cp:lastPrinted>
  <dcterms:created xsi:type="dcterms:W3CDTF">2024-09-17T13:32:00Z</dcterms:created>
  <dcterms:modified xsi:type="dcterms:W3CDTF">2024-09-17T13:40:00Z</dcterms:modified>
</cp:coreProperties>
</file>