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c.JH286449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2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26501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Kompresy z NT 5x5 cm, 1x2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28003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7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cm, sterilní, 1x5ks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Porodnický balíček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Štětička vatová malá,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28311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z gázy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20x20 cm,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NKU14100S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sondu sterilní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617" w:space="108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28207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cm s RTG nití, sterilní, bal.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Gáza skládaná v roli 7x90,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38577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Rouška končetinová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245x310cm, na přední přístup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– LEVÁ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38578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končetinová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245x310cm, na přední přístup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– PRAVÁ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41211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Souprava návleků C rameno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8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TEP KOLENE JH (=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nahrazuje LR 627.83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ster. 5x5cm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131 307,80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2024-09-17 13:02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2024-09-17T12:13:22Z</dcterms:created>
  <dcterms:modified xsi:type="dcterms:W3CDTF">2024-09-17T12:13:22Z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