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c.JH286448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Stojan sedimentační FW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pozic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105550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105550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76" w:space="43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581011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4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cm (1/10)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4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12,5 cm (1/5)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581200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7,5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4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3M Tegaderm Roll 10 cm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5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42270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Operační ústenka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(typII), modrá 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01-0012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Zkumavka TAPVAL na KO,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4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K3EDTA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365986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Microgard Li-Hep/Gel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2" w:space="5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368610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ECLIPSE 22 G, černá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 Ag,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x 18 cm; samolepící absorpční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krytí s 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1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7" w:space="242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EST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906542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 rouška s aperturou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75x90 cm, aper. 6x8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m;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616641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Ochranný plášť -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Tmavěmodrý, vel.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22x23cm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563" w:space="29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42270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Operační ústenka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(typII), modrá 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Ústenka s úvazky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Čepice Kosack, fialová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PHILIP,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849" w:space="85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Mikrozkumavka Epp. 1.5ml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víčka 1 bal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08162500 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Sklo podložní 76x26,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matokraj/neproložené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 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5" w:space="243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35-0051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21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2024-09-17 13:01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175645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76 885,36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5334375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5334375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5334375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5334375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5334375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5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2024-09-17T12:12:58Z</dcterms:created>
  <dcterms:modified xsi:type="dcterms:W3CDTF">2024-09-17T12:12:58Z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