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c.JH286446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002-MK-250-P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06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0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004-LA-200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ProNURSE® Body Milk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Vera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Cannabis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5" w:space="272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004-LN-200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ProNURSE® Body Milk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Neutral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BF11-ECO-23-23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Kleště pro biopsii, oválné, 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potažené s délkovými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značkami; 2,3mm; 230 cm,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trnu 1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DCBS-23-20-06-2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Čistící kartáčky pro endoskopy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6/230, prům. kanálu 2.8 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9" w:space="59"/>
            <w:col w:w="2022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004-BC-200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Cannabis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10069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100ml,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3" w:space="229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výplachová, 100ml,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9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004-BC-200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Cannabis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004-BN-200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Neutral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17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45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45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10069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2024-09-17 13:01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179 057,73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6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8961495</wp:posOffset>
            </wp:positionV>
            <wp:extent cx="100699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8961495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8961495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6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2024-09-17T12:12:37Z</dcterms:created>
  <dcterms:modified xsi:type="dcterms:W3CDTF">2024-09-17T12:12:37Z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