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299969" w14:textId="77777777" w:rsidR="005A3A92" w:rsidRDefault="005A3A92" w:rsidP="00DA1505">
      <w:pPr>
        <w:jc w:val="both"/>
      </w:pPr>
    </w:p>
    <w:p w14:paraId="1FDA229C" w14:textId="77777777" w:rsidR="00DA1505" w:rsidRPr="0040258F" w:rsidRDefault="00DA1505" w:rsidP="00DA1505">
      <w:pPr>
        <w:rPr>
          <w:rFonts w:cstheme="minorHAnsi"/>
          <w:sz w:val="32"/>
        </w:rPr>
      </w:pPr>
      <w:r w:rsidRPr="0040258F">
        <w:rPr>
          <w:rFonts w:cstheme="minorHAnsi"/>
          <w:sz w:val="32"/>
        </w:rPr>
        <w:t>Jaroslav Kozák</w:t>
      </w:r>
    </w:p>
    <w:p w14:paraId="0E6E7EB6" w14:textId="77777777" w:rsidR="00DA1505" w:rsidRPr="0040258F" w:rsidRDefault="006C0EC3" w:rsidP="00DA1505">
      <w:pPr>
        <w:rPr>
          <w:rFonts w:cstheme="minorHAnsi"/>
          <w:sz w:val="28"/>
        </w:rPr>
      </w:pPr>
      <w:hyperlink r:id="rId8" w:tooltip="Nová 338/9, Liberec 460 10" w:history="1">
        <w:r w:rsidR="00DA1505" w:rsidRPr="0040258F">
          <w:rPr>
            <w:rStyle w:val="Hypertextovodkaz"/>
            <w:rFonts w:cstheme="minorHAnsi"/>
            <w:color w:val="000000"/>
            <w:szCs w:val="21"/>
            <w:shd w:val="clear" w:color="auto" w:fill="FFFFFF"/>
          </w:rPr>
          <w:t>Nová 338/9, Liberec 460 10</w:t>
        </w:r>
      </w:hyperlink>
    </w:p>
    <w:p w14:paraId="3FFFBCE5" w14:textId="77777777" w:rsidR="00DA1505" w:rsidRPr="0040258F" w:rsidRDefault="00DA1505" w:rsidP="00DA1505">
      <w:pPr>
        <w:rPr>
          <w:rFonts w:cstheme="minorHAnsi"/>
          <w:sz w:val="28"/>
        </w:rPr>
      </w:pPr>
      <w:r w:rsidRPr="0040258F">
        <w:rPr>
          <w:rFonts w:cstheme="minorHAnsi"/>
          <w:color w:val="333333"/>
          <w:szCs w:val="21"/>
          <w:shd w:val="clear" w:color="auto" w:fill="FFFFFF"/>
        </w:rPr>
        <w:t>IČ: 63751119</w:t>
      </w:r>
    </w:p>
    <w:p w14:paraId="50FE808C" w14:textId="77777777" w:rsidR="00DA1505" w:rsidRDefault="00DA1505" w:rsidP="00DA1505"/>
    <w:p w14:paraId="4E964F27" w14:textId="77777777" w:rsidR="00DA1505" w:rsidRPr="003C21E9" w:rsidRDefault="00DA1505" w:rsidP="00DA1505">
      <w:pPr>
        <w:rPr>
          <w:b/>
          <w:u w:val="single"/>
        </w:rPr>
      </w:pPr>
      <w:r w:rsidRPr="003C21E9">
        <w:rPr>
          <w:b/>
          <w:u w:val="single"/>
        </w:rPr>
        <w:t>Věc: Objednávka</w:t>
      </w:r>
      <w:bookmarkStart w:id="0" w:name="_GoBack"/>
      <w:bookmarkEnd w:id="0"/>
    </w:p>
    <w:p w14:paraId="56979882" w14:textId="77777777" w:rsidR="00DA1505" w:rsidRDefault="00DA1505" w:rsidP="00DA1505">
      <w:r>
        <w:t>Na základě vaší cenové nabídky z 26. 9. 2023 objednávám u vás instalatérské práce.</w:t>
      </w:r>
    </w:p>
    <w:p w14:paraId="5D319FB4" w14:textId="77777777" w:rsidR="00DA1505" w:rsidRDefault="00DA1505" w:rsidP="00DA1505"/>
    <w:tbl>
      <w:tblPr>
        <w:tblW w:w="8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"/>
        <w:gridCol w:w="4262"/>
        <w:gridCol w:w="980"/>
        <w:gridCol w:w="720"/>
        <w:gridCol w:w="980"/>
        <w:gridCol w:w="1360"/>
      </w:tblGrid>
      <w:tr w:rsidR="005500CF" w:rsidRPr="005500CF" w14:paraId="5DFA9664" w14:textId="77777777" w:rsidTr="005500CF">
        <w:trPr>
          <w:trHeight w:val="300"/>
        </w:trPr>
        <w:tc>
          <w:tcPr>
            <w:tcW w:w="4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D67542" w14:textId="77777777" w:rsidR="005500CF" w:rsidRPr="005500CF" w:rsidRDefault="005500CF" w:rsidP="005500CF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500CF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Výměna redukčního ventilu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5D475B" w14:textId="77777777" w:rsidR="005500CF" w:rsidRPr="005500CF" w:rsidRDefault="005500CF" w:rsidP="005500CF">
            <w:pPr>
              <w:rPr>
                <w:rFonts w:ascii="Calibri" w:hAnsi="Calibri" w:cs="Calibri"/>
                <w:sz w:val="22"/>
                <w:szCs w:val="22"/>
              </w:rPr>
            </w:pPr>
            <w:r w:rsidRPr="005500C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875ADA" w14:textId="77777777" w:rsidR="005500CF" w:rsidRPr="005500CF" w:rsidRDefault="005500CF" w:rsidP="005500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00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B55382" w14:textId="77777777" w:rsidR="005500CF" w:rsidRPr="005500CF" w:rsidRDefault="005500CF" w:rsidP="005500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00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5174CC" w14:textId="77777777" w:rsidR="005500CF" w:rsidRPr="005500CF" w:rsidRDefault="005500CF" w:rsidP="005500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00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500CF" w:rsidRPr="005500CF" w14:paraId="044EE819" w14:textId="77777777" w:rsidTr="005500CF">
        <w:trPr>
          <w:trHeight w:val="300"/>
        </w:trPr>
        <w:tc>
          <w:tcPr>
            <w:tcW w:w="1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6863D3" w14:textId="77777777" w:rsidR="005500CF" w:rsidRPr="005500CF" w:rsidRDefault="005500CF" w:rsidP="005500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00C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2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CA8C43" w14:textId="77777777" w:rsidR="005500CF" w:rsidRPr="005500CF" w:rsidRDefault="005500CF" w:rsidP="005500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5500CF">
              <w:rPr>
                <w:rFonts w:ascii="Calibri" w:hAnsi="Calibri" w:cs="Calibri"/>
                <w:color w:val="000000"/>
                <w:sz w:val="22"/>
                <w:szCs w:val="22"/>
              </w:rPr>
              <w:t>Red</w:t>
            </w:r>
            <w:proofErr w:type="spellEnd"/>
            <w:r w:rsidRPr="005500CF">
              <w:rPr>
                <w:rFonts w:ascii="Calibri" w:hAnsi="Calibri" w:cs="Calibri"/>
                <w:color w:val="000000"/>
                <w:sz w:val="22"/>
                <w:szCs w:val="22"/>
              </w:rPr>
              <w:t>. Ventil 6/4"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73D4DD" w14:textId="77777777" w:rsidR="005500CF" w:rsidRPr="005500CF" w:rsidRDefault="005500CF" w:rsidP="005500CF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5500CF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B9D2B1" w14:textId="77777777" w:rsidR="005500CF" w:rsidRPr="005500CF" w:rsidRDefault="005500CF" w:rsidP="005500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5500CF">
              <w:rPr>
                <w:rFonts w:ascii="Calibri" w:hAnsi="Calibri" w:cs="Calibri"/>
                <w:color w:val="000000"/>
                <w:sz w:val="22"/>
                <w:szCs w:val="22"/>
              </w:rPr>
              <w:t>kpl</w:t>
            </w:r>
            <w:proofErr w:type="spellEnd"/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AD490D1" w14:textId="77777777" w:rsidR="005500CF" w:rsidRPr="005500CF" w:rsidRDefault="005500CF" w:rsidP="005500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00CF">
              <w:rPr>
                <w:rFonts w:ascii="Calibri" w:hAnsi="Calibri" w:cs="Calibri"/>
                <w:color w:val="000000"/>
                <w:sz w:val="22"/>
                <w:szCs w:val="22"/>
              </w:rPr>
              <w:t>2 860 Kč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7C46477" w14:textId="77777777" w:rsidR="005500CF" w:rsidRPr="005500CF" w:rsidRDefault="005500CF" w:rsidP="005500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00CF">
              <w:rPr>
                <w:rFonts w:ascii="Calibri" w:hAnsi="Calibri" w:cs="Calibri"/>
                <w:color w:val="000000"/>
                <w:sz w:val="22"/>
                <w:szCs w:val="22"/>
              </w:rPr>
              <w:t>2 860 Kč</w:t>
            </w:r>
          </w:p>
        </w:tc>
      </w:tr>
      <w:tr w:rsidR="005500CF" w:rsidRPr="005500CF" w14:paraId="7352CF90" w14:textId="77777777" w:rsidTr="005500CF">
        <w:trPr>
          <w:trHeight w:val="300"/>
        </w:trPr>
        <w:tc>
          <w:tcPr>
            <w:tcW w:w="1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2AC9C4" w14:textId="77777777" w:rsidR="005500CF" w:rsidRPr="005500CF" w:rsidRDefault="005500CF" w:rsidP="005500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00CF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8B575F" w14:textId="77777777" w:rsidR="005500CF" w:rsidRPr="005500CF" w:rsidRDefault="005500CF" w:rsidP="005500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00C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Materiál </w:t>
            </w:r>
            <w:proofErr w:type="spellStart"/>
            <w:r w:rsidRPr="005500CF">
              <w:rPr>
                <w:rFonts w:ascii="Calibri" w:hAnsi="Calibri" w:cs="Calibri"/>
                <w:color w:val="000000"/>
                <w:sz w:val="22"/>
                <w:szCs w:val="22"/>
              </w:rPr>
              <w:t>propoje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A391F4" w14:textId="77777777" w:rsidR="005500CF" w:rsidRPr="005500CF" w:rsidRDefault="005500CF" w:rsidP="005500CF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5500CF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23318E" w14:textId="77777777" w:rsidR="005500CF" w:rsidRPr="005500CF" w:rsidRDefault="005500CF" w:rsidP="005500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5500CF">
              <w:rPr>
                <w:rFonts w:ascii="Calibri" w:hAnsi="Calibri" w:cs="Calibri"/>
                <w:color w:val="000000"/>
                <w:sz w:val="22"/>
                <w:szCs w:val="22"/>
              </w:rPr>
              <w:t>kpl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930EE5A" w14:textId="77777777" w:rsidR="005500CF" w:rsidRPr="005500CF" w:rsidRDefault="005500CF" w:rsidP="005500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00CF">
              <w:rPr>
                <w:rFonts w:ascii="Calibri" w:hAnsi="Calibri" w:cs="Calibri"/>
                <w:color w:val="000000"/>
                <w:sz w:val="22"/>
                <w:szCs w:val="22"/>
              </w:rPr>
              <w:t>1 820 Kč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534BD67" w14:textId="77777777" w:rsidR="005500CF" w:rsidRPr="005500CF" w:rsidRDefault="005500CF" w:rsidP="005500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00CF">
              <w:rPr>
                <w:rFonts w:ascii="Calibri" w:hAnsi="Calibri" w:cs="Calibri"/>
                <w:color w:val="000000"/>
                <w:sz w:val="22"/>
                <w:szCs w:val="22"/>
              </w:rPr>
              <w:t>1 820 Kč</w:t>
            </w:r>
          </w:p>
        </w:tc>
      </w:tr>
      <w:tr w:rsidR="005500CF" w:rsidRPr="005500CF" w14:paraId="228CEE55" w14:textId="77777777" w:rsidTr="005500CF">
        <w:trPr>
          <w:trHeight w:val="300"/>
        </w:trPr>
        <w:tc>
          <w:tcPr>
            <w:tcW w:w="1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F1BB87" w14:textId="77777777" w:rsidR="005500CF" w:rsidRPr="005500CF" w:rsidRDefault="005500CF" w:rsidP="005500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00CF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B3F965" w14:textId="77777777" w:rsidR="005500CF" w:rsidRPr="005500CF" w:rsidRDefault="005500CF" w:rsidP="005500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00CF">
              <w:rPr>
                <w:rFonts w:ascii="Calibri" w:hAnsi="Calibri" w:cs="Calibri"/>
                <w:color w:val="000000"/>
                <w:sz w:val="22"/>
                <w:szCs w:val="22"/>
              </w:rPr>
              <w:t>Práce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7358E1" w14:textId="77777777" w:rsidR="005500CF" w:rsidRPr="005500CF" w:rsidRDefault="005500CF" w:rsidP="005500CF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5500CF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258AA1" w14:textId="77777777" w:rsidR="005500CF" w:rsidRPr="005500CF" w:rsidRDefault="005500CF" w:rsidP="005500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5500CF">
              <w:rPr>
                <w:rFonts w:ascii="Calibri" w:hAnsi="Calibri" w:cs="Calibri"/>
                <w:color w:val="000000"/>
                <w:sz w:val="22"/>
                <w:szCs w:val="22"/>
              </w:rPr>
              <w:t>kpl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84402A1" w14:textId="77777777" w:rsidR="005500CF" w:rsidRPr="005500CF" w:rsidRDefault="005500CF" w:rsidP="005500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00CF">
              <w:rPr>
                <w:rFonts w:ascii="Calibri" w:hAnsi="Calibri" w:cs="Calibri"/>
                <w:color w:val="000000"/>
                <w:sz w:val="22"/>
                <w:szCs w:val="22"/>
              </w:rPr>
              <w:t>2 000 Kč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425A08C" w14:textId="77777777" w:rsidR="005500CF" w:rsidRPr="005500CF" w:rsidRDefault="005500CF" w:rsidP="005500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00CF">
              <w:rPr>
                <w:rFonts w:ascii="Calibri" w:hAnsi="Calibri" w:cs="Calibri"/>
                <w:color w:val="000000"/>
                <w:sz w:val="22"/>
                <w:szCs w:val="22"/>
              </w:rPr>
              <w:t>2 000 Kč</w:t>
            </w:r>
          </w:p>
        </w:tc>
      </w:tr>
      <w:tr w:rsidR="005500CF" w:rsidRPr="005500CF" w14:paraId="1D4C39DD" w14:textId="77777777" w:rsidTr="005500CF">
        <w:trPr>
          <w:trHeight w:val="300"/>
        </w:trPr>
        <w:tc>
          <w:tcPr>
            <w:tcW w:w="71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139FF3B2" w14:textId="77777777" w:rsidR="005500CF" w:rsidRPr="005500CF" w:rsidRDefault="005500CF" w:rsidP="005500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00C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Celkem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A54ABB5" w14:textId="77777777" w:rsidR="005500CF" w:rsidRPr="005500CF" w:rsidRDefault="005500CF" w:rsidP="005500C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500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6 680 Kč</w:t>
            </w:r>
          </w:p>
        </w:tc>
      </w:tr>
      <w:tr w:rsidR="005500CF" w:rsidRPr="005500CF" w14:paraId="0B09C3E4" w14:textId="77777777" w:rsidTr="005500CF">
        <w:trPr>
          <w:trHeight w:val="28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54978C" w14:textId="77777777" w:rsidR="005500CF" w:rsidRPr="005500CF" w:rsidRDefault="005500CF" w:rsidP="005500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00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469B8C" w14:textId="77777777" w:rsidR="005500CF" w:rsidRPr="005500CF" w:rsidRDefault="005500CF" w:rsidP="005500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00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C9FA7C" w14:textId="77777777" w:rsidR="005500CF" w:rsidRPr="005500CF" w:rsidRDefault="005500CF" w:rsidP="005500CF">
            <w:pPr>
              <w:rPr>
                <w:rFonts w:ascii="Calibri" w:hAnsi="Calibri" w:cs="Calibri"/>
                <w:sz w:val="22"/>
                <w:szCs w:val="22"/>
              </w:rPr>
            </w:pPr>
            <w:r w:rsidRPr="005500C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9B62D4" w14:textId="77777777" w:rsidR="005500CF" w:rsidRPr="005500CF" w:rsidRDefault="005500CF" w:rsidP="005500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00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2B3B8D" w14:textId="77777777" w:rsidR="005500CF" w:rsidRPr="005500CF" w:rsidRDefault="005500CF" w:rsidP="005500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00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987694" w14:textId="77777777" w:rsidR="005500CF" w:rsidRPr="005500CF" w:rsidRDefault="005500CF" w:rsidP="005500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00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500CF" w:rsidRPr="005500CF" w14:paraId="3D687EC0" w14:textId="77777777" w:rsidTr="005500CF">
        <w:trPr>
          <w:trHeight w:val="300"/>
        </w:trPr>
        <w:tc>
          <w:tcPr>
            <w:tcW w:w="4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ACB72E" w14:textId="77777777" w:rsidR="005500CF" w:rsidRPr="005500CF" w:rsidRDefault="005500CF" w:rsidP="005500CF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500CF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Baterie ředitelna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FC1FC6" w14:textId="77777777" w:rsidR="005500CF" w:rsidRPr="005500CF" w:rsidRDefault="005500CF" w:rsidP="005500CF">
            <w:pPr>
              <w:rPr>
                <w:rFonts w:ascii="Calibri" w:hAnsi="Calibri" w:cs="Calibri"/>
                <w:sz w:val="22"/>
                <w:szCs w:val="22"/>
              </w:rPr>
            </w:pPr>
            <w:r w:rsidRPr="005500C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5BD461" w14:textId="77777777" w:rsidR="005500CF" w:rsidRPr="005500CF" w:rsidRDefault="005500CF" w:rsidP="005500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00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EF8B32" w14:textId="77777777" w:rsidR="005500CF" w:rsidRPr="005500CF" w:rsidRDefault="005500CF" w:rsidP="005500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00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BBBDAE" w14:textId="77777777" w:rsidR="005500CF" w:rsidRPr="005500CF" w:rsidRDefault="005500CF" w:rsidP="005500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00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500CF" w:rsidRPr="005500CF" w14:paraId="78DB5D12" w14:textId="77777777" w:rsidTr="005500CF">
        <w:trPr>
          <w:trHeight w:val="300"/>
        </w:trPr>
        <w:tc>
          <w:tcPr>
            <w:tcW w:w="1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D3561D" w14:textId="77777777" w:rsidR="005500CF" w:rsidRPr="005500CF" w:rsidRDefault="005500CF" w:rsidP="005500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00C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2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9B7746" w14:textId="77777777" w:rsidR="005500CF" w:rsidRPr="005500CF" w:rsidRDefault="005500CF" w:rsidP="005500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00CF">
              <w:rPr>
                <w:rFonts w:ascii="Calibri" w:hAnsi="Calibri" w:cs="Calibri"/>
                <w:color w:val="000000"/>
                <w:sz w:val="22"/>
                <w:szCs w:val="22"/>
              </w:rPr>
              <w:t>Baterie stojánková, vysoká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3B58BA" w14:textId="77777777" w:rsidR="005500CF" w:rsidRPr="005500CF" w:rsidRDefault="005500CF" w:rsidP="005500CF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5500CF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C7960F" w14:textId="77777777" w:rsidR="005500CF" w:rsidRPr="005500CF" w:rsidRDefault="005500CF" w:rsidP="005500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5500CF">
              <w:rPr>
                <w:rFonts w:ascii="Calibri" w:hAnsi="Calibri" w:cs="Calibri"/>
                <w:color w:val="000000"/>
                <w:sz w:val="22"/>
                <w:szCs w:val="22"/>
              </w:rPr>
              <w:t>kpl</w:t>
            </w:r>
            <w:proofErr w:type="spellEnd"/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D4C107" w14:textId="77777777" w:rsidR="005500CF" w:rsidRPr="005500CF" w:rsidRDefault="005500CF" w:rsidP="005500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00CF">
              <w:rPr>
                <w:rFonts w:ascii="Calibri" w:hAnsi="Calibri" w:cs="Calibri"/>
                <w:color w:val="000000"/>
                <w:sz w:val="22"/>
                <w:szCs w:val="22"/>
              </w:rPr>
              <w:t>1 620 Kč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FFDDB84" w14:textId="77777777" w:rsidR="005500CF" w:rsidRPr="005500CF" w:rsidRDefault="005500CF" w:rsidP="005500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00CF">
              <w:rPr>
                <w:rFonts w:ascii="Calibri" w:hAnsi="Calibri" w:cs="Calibri"/>
                <w:color w:val="000000"/>
                <w:sz w:val="22"/>
                <w:szCs w:val="22"/>
              </w:rPr>
              <w:t>1 620 Kč</w:t>
            </w:r>
          </w:p>
        </w:tc>
      </w:tr>
      <w:tr w:rsidR="005500CF" w:rsidRPr="005500CF" w14:paraId="5ED26C3B" w14:textId="77777777" w:rsidTr="005500CF">
        <w:trPr>
          <w:trHeight w:val="300"/>
        </w:trPr>
        <w:tc>
          <w:tcPr>
            <w:tcW w:w="1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8E8124" w14:textId="77777777" w:rsidR="005500CF" w:rsidRPr="005500CF" w:rsidRDefault="005500CF" w:rsidP="005500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00CF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FCF075" w14:textId="77777777" w:rsidR="005500CF" w:rsidRPr="005500CF" w:rsidRDefault="005500CF" w:rsidP="005500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00CF">
              <w:rPr>
                <w:rFonts w:ascii="Calibri" w:hAnsi="Calibri" w:cs="Calibri"/>
                <w:color w:val="000000"/>
                <w:sz w:val="22"/>
                <w:szCs w:val="22"/>
              </w:rPr>
              <w:t>Práce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A1A30E" w14:textId="77777777" w:rsidR="005500CF" w:rsidRPr="005500CF" w:rsidRDefault="005500CF" w:rsidP="005500CF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5500CF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F90EF3" w14:textId="77777777" w:rsidR="005500CF" w:rsidRPr="005500CF" w:rsidRDefault="005500CF" w:rsidP="005500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5500CF">
              <w:rPr>
                <w:rFonts w:ascii="Calibri" w:hAnsi="Calibri" w:cs="Calibri"/>
                <w:color w:val="000000"/>
                <w:sz w:val="22"/>
                <w:szCs w:val="22"/>
              </w:rPr>
              <w:t>kpl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BF6954" w14:textId="77777777" w:rsidR="005500CF" w:rsidRPr="005500CF" w:rsidRDefault="005500CF" w:rsidP="005500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00CF">
              <w:rPr>
                <w:rFonts w:ascii="Calibri" w:hAnsi="Calibri" w:cs="Calibri"/>
                <w:color w:val="000000"/>
                <w:sz w:val="22"/>
                <w:szCs w:val="22"/>
              </w:rPr>
              <w:t>800 Kč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7388851" w14:textId="77777777" w:rsidR="005500CF" w:rsidRPr="005500CF" w:rsidRDefault="005500CF" w:rsidP="005500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00CF">
              <w:rPr>
                <w:rFonts w:ascii="Calibri" w:hAnsi="Calibri" w:cs="Calibri"/>
                <w:color w:val="000000"/>
                <w:sz w:val="22"/>
                <w:szCs w:val="22"/>
              </w:rPr>
              <w:t>800 Kč</w:t>
            </w:r>
          </w:p>
        </w:tc>
      </w:tr>
      <w:tr w:rsidR="005500CF" w:rsidRPr="005500CF" w14:paraId="692B78C9" w14:textId="77777777" w:rsidTr="005500CF">
        <w:trPr>
          <w:trHeight w:val="300"/>
        </w:trPr>
        <w:tc>
          <w:tcPr>
            <w:tcW w:w="71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498F0759" w14:textId="77777777" w:rsidR="005500CF" w:rsidRPr="005500CF" w:rsidRDefault="005500CF" w:rsidP="005500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00C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Celkem 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F19BB19" w14:textId="77777777" w:rsidR="005500CF" w:rsidRPr="005500CF" w:rsidRDefault="005500CF" w:rsidP="005500C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500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2 420 Kč</w:t>
            </w:r>
          </w:p>
        </w:tc>
      </w:tr>
      <w:tr w:rsidR="005500CF" w:rsidRPr="005500CF" w14:paraId="7115B54C" w14:textId="77777777" w:rsidTr="005500CF">
        <w:trPr>
          <w:trHeight w:val="288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C59488" w14:textId="77777777" w:rsidR="005500CF" w:rsidRPr="005500CF" w:rsidRDefault="005500CF" w:rsidP="005500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00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DFF343" w14:textId="77777777" w:rsidR="005500CF" w:rsidRPr="005500CF" w:rsidRDefault="005500CF" w:rsidP="005500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00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83FA40" w14:textId="77777777" w:rsidR="005500CF" w:rsidRPr="005500CF" w:rsidRDefault="005500CF" w:rsidP="005500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00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2449D5" w14:textId="77777777" w:rsidR="005500CF" w:rsidRPr="005500CF" w:rsidRDefault="005500CF" w:rsidP="005500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00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314F63" w14:textId="77777777" w:rsidR="005500CF" w:rsidRPr="005500CF" w:rsidRDefault="005500CF" w:rsidP="005500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00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BF6F17" w14:textId="77777777" w:rsidR="005500CF" w:rsidRPr="005500CF" w:rsidRDefault="005500CF" w:rsidP="005500C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500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5500CF" w:rsidRPr="005500CF" w14:paraId="30CC7910" w14:textId="77777777" w:rsidTr="005500CF">
        <w:trPr>
          <w:trHeight w:val="300"/>
        </w:trPr>
        <w:tc>
          <w:tcPr>
            <w:tcW w:w="4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D90CAF" w14:textId="77777777" w:rsidR="005500CF" w:rsidRPr="005500CF" w:rsidRDefault="005500CF" w:rsidP="005500CF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500CF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 xml:space="preserve">Boiler hl. budova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C87AF3" w14:textId="77777777" w:rsidR="005500CF" w:rsidRPr="005500CF" w:rsidRDefault="005500CF" w:rsidP="005500CF">
            <w:pPr>
              <w:rPr>
                <w:rFonts w:ascii="Calibri" w:hAnsi="Calibri" w:cs="Calibri"/>
                <w:sz w:val="22"/>
                <w:szCs w:val="22"/>
              </w:rPr>
            </w:pPr>
            <w:r w:rsidRPr="005500C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21B343" w14:textId="77777777" w:rsidR="005500CF" w:rsidRPr="005500CF" w:rsidRDefault="005500CF" w:rsidP="005500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00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E6FC43" w14:textId="77777777" w:rsidR="005500CF" w:rsidRPr="005500CF" w:rsidRDefault="005500CF" w:rsidP="005500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00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6877E5" w14:textId="77777777" w:rsidR="005500CF" w:rsidRPr="005500CF" w:rsidRDefault="005500CF" w:rsidP="005500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00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500CF" w:rsidRPr="005500CF" w14:paraId="33BE9688" w14:textId="77777777" w:rsidTr="005500CF">
        <w:trPr>
          <w:trHeight w:val="300"/>
        </w:trPr>
        <w:tc>
          <w:tcPr>
            <w:tcW w:w="1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4D31BB" w14:textId="77777777" w:rsidR="005500CF" w:rsidRPr="005500CF" w:rsidRDefault="005500CF" w:rsidP="005500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00C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2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79A162" w14:textId="77777777" w:rsidR="005500CF" w:rsidRPr="005500CF" w:rsidRDefault="005500CF" w:rsidP="005500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00CF">
              <w:rPr>
                <w:rFonts w:ascii="Calibri" w:hAnsi="Calibri" w:cs="Calibri"/>
                <w:color w:val="000000"/>
                <w:sz w:val="22"/>
                <w:szCs w:val="22"/>
              </w:rPr>
              <w:t>Boiler OKCE 125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310D43" w14:textId="77777777" w:rsidR="005500CF" w:rsidRPr="005500CF" w:rsidRDefault="005500CF" w:rsidP="005500CF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5500CF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D682F4" w14:textId="77777777" w:rsidR="005500CF" w:rsidRPr="005500CF" w:rsidRDefault="005500CF" w:rsidP="005500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5500CF">
              <w:rPr>
                <w:rFonts w:ascii="Calibri" w:hAnsi="Calibri" w:cs="Calibri"/>
                <w:color w:val="000000"/>
                <w:sz w:val="22"/>
                <w:szCs w:val="22"/>
              </w:rPr>
              <w:t>kpl</w:t>
            </w:r>
            <w:proofErr w:type="spellEnd"/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C6AACA5" w14:textId="77777777" w:rsidR="005500CF" w:rsidRPr="005500CF" w:rsidRDefault="005500CF" w:rsidP="005500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00CF">
              <w:rPr>
                <w:rFonts w:ascii="Calibri" w:hAnsi="Calibri" w:cs="Calibri"/>
                <w:color w:val="000000"/>
                <w:sz w:val="22"/>
                <w:szCs w:val="22"/>
              </w:rPr>
              <w:t>9 200 Kč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36E2643" w14:textId="77777777" w:rsidR="005500CF" w:rsidRPr="005500CF" w:rsidRDefault="005500CF" w:rsidP="005500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00CF">
              <w:rPr>
                <w:rFonts w:ascii="Calibri" w:hAnsi="Calibri" w:cs="Calibri"/>
                <w:color w:val="000000"/>
                <w:sz w:val="22"/>
                <w:szCs w:val="22"/>
              </w:rPr>
              <w:t>9 200 Kč</w:t>
            </w:r>
          </w:p>
        </w:tc>
      </w:tr>
      <w:tr w:rsidR="005500CF" w:rsidRPr="005500CF" w14:paraId="34F8BC8E" w14:textId="77777777" w:rsidTr="005500CF">
        <w:trPr>
          <w:trHeight w:val="300"/>
        </w:trPr>
        <w:tc>
          <w:tcPr>
            <w:tcW w:w="1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A1B01B" w14:textId="77777777" w:rsidR="005500CF" w:rsidRPr="005500CF" w:rsidRDefault="005500CF" w:rsidP="005500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00CF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EDC757" w14:textId="77777777" w:rsidR="005500CF" w:rsidRPr="005500CF" w:rsidRDefault="005500CF" w:rsidP="005500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00CF">
              <w:rPr>
                <w:rFonts w:ascii="Calibri" w:hAnsi="Calibri" w:cs="Calibri"/>
                <w:color w:val="000000"/>
                <w:sz w:val="22"/>
                <w:szCs w:val="22"/>
              </w:rPr>
              <w:t>Materiál napojení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050BAE" w14:textId="77777777" w:rsidR="005500CF" w:rsidRPr="005500CF" w:rsidRDefault="005500CF" w:rsidP="005500CF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5500CF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9DD918" w14:textId="77777777" w:rsidR="005500CF" w:rsidRPr="005500CF" w:rsidRDefault="005500CF" w:rsidP="005500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5500CF">
              <w:rPr>
                <w:rFonts w:ascii="Calibri" w:hAnsi="Calibri" w:cs="Calibri"/>
                <w:color w:val="000000"/>
                <w:sz w:val="22"/>
                <w:szCs w:val="22"/>
              </w:rPr>
              <w:t>kpl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D9E411D" w14:textId="77777777" w:rsidR="005500CF" w:rsidRPr="005500CF" w:rsidRDefault="005500CF" w:rsidP="005500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00CF">
              <w:rPr>
                <w:rFonts w:ascii="Calibri" w:hAnsi="Calibri" w:cs="Calibri"/>
                <w:color w:val="000000"/>
                <w:sz w:val="22"/>
                <w:szCs w:val="22"/>
              </w:rPr>
              <w:t>3 820 Kč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B34D5BD" w14:textId="77777777" w:rsidR="005500CF" w:rsidRPr="005500CF" w:rsidRDefault="005500CF" w:rsidP="005500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00CF">
              <w:rPr>
                <w:rFonts w:ascii="Calibri" w:hAnsi="Calibri" w:cs="Calibri"/>
                <w:color w:val="000000"/>
                <w:sz w:val="22"/>
                <w:szCs w:val="22"/>
              </w:rPr>
              <w:t>3 820 Kč</w:t>
            </w:r>
          </w:p>
        </w:tc>
      </w:tr>
      <w:tr w:rsidR="005500CF" w:rsidRPr="005500CF" w14:paraId="43873CC5" w14:textId="77777777" w:rsidTr="005500CF">
        <w:trPr>
          <w:trHeight w:val="300"/>
        </w:trPr>
        <w:tc>
          <w:tcPr>
            <w:tcW w:w="1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666808" w14:textId="77777777" w:rsidR="005500CF" w:rsidRPr="005500CF" w:rsidRDefault="005500CF" w:rsidP="005500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00CF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B1C996" w14:textId="77777777" w:rsidR="005500CF" w:rsidRPr="005500CF" w:rsidRDefault="005500CF" w:rsidP="005500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00CF">
              <w:rPr>
                <w:rFonts w:ascii="Calibri" w:hAnsi="Calibri" w:cs="Calibri"/>
                <w:color w:val="000000"/>
                <w:sz w:val="22"/>
                <w:szCs w:val="22"/>
              </w:rPr>
              <w:t>Bourání práce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8F2854" w14:textId="77777777" w:rsidR="005500CF" w:rsidRPr="005500CF" w:rsidRDefault="005500CF" w:rsidP="005500CF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5500CF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0AF822" w14:textId="77777777" w:rsidR="005500CF" w:rsidRPr="005500CF" w:rsidRDefault="005500CF" w:rsidP="005500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5500CF">
              <w:rPr>
                <w:rFonts w:ascii="Calibri" w:hAnsi="Calibri" w:cs="Calibri"/>
                <w:color w:val="000000"/>
                <w:sz w:val="22"/>
                <w:szCs w:val="22"/>
              </w:rPr>
              <w:t>kpl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DDDED1E" w14:textId="77777777" w:rsidR="005500CF" w:rsidRPr="005500CF" w:rsidRDefault="005500CF" w:rsidP="005500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00CF">
              <w:rPr>
                <w:rFonts w:ascii="Calibri" w:hAnsi="Calibri" w:cs="Calibri"/>
                <w:color w:val="000000"/>
                <w:sz w:val="22"/>
                <w:szCs w:val="22"/>
              </w:rPr>
              <w:t>1 500 Kč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5DE7DA8" w14:textId="77777777" w:rsidR="005500CF" w:rsidRPr="005500CF" w:rsidRDefault="005500CF" w:rsidP="005500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00CF">
              <w:rPr>
                <w:rFonts w:ascii="Calibri" w:hAnsi="Calibri" w:cs="Calibri"/>
                <w:color w:val="000000"/>
                <w:sz w:val="22"/>
                <w:szCs w:val="22"/>
              </w:rPr>
              <w:t>1 500 Kč</w:t>
            </w:r>
          </w:p>
        </w:tc>
      </w:tr>
      <w:tr w:rsidR="005500CF" w:rsidRPr="005500CF" w14:paraId="5E4F7E24" w14:textId="77777777" w:rsidTr="005500CF">
        <w:trPr>
          <w:trHeight w:val="300"/>
        </w:trPr>
        <w:tc>
          <w:tcPr>
            <w:tcW w:w="1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3327E2" w14:textId="77777777" w:rsidR="005500CF" w:rsidRPr="005500CF" w:rsidRDefault="005500CF" w:rsidP="005500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00CF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8DEC88" w14:textId="77777777" w:rsidR="005500CF" w:rsidRPr="005500CF" w:rsidRDefault="005500CF" w:rsidP="005500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00CF">
              <w:rPr>
                <w:rFonts w:ascii="Calibri" w:hAnsi="Calibri" w:cs="Calibri"/>
                <w:color w:val="000000"/>
                <w:sz w:val="22"/>
                <w:szCs w:val="22"/>
              </w:rPr>
              <w:t>Zazdění + obklad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B7F8AB" w14:textId="77777777" w:rsidR="005500CF" w:rsidRPr="005500CF" w:rsidRDefault="005500CF" w:rsidP="005500CF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5500CF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CB9B19" w14:textId="77777777" w:rsidR="005500CF" w:rsidRPr="005500CF" w:rsidRDefault="005500CF" w:rsidP="005500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5500CF">
              <w:rPr>
                <w:rFonts w:ascii="Calibri" w:hAnsi="Calibri" w:cs="Calibri"/>
                <w:color w:val="000000"/>
                <w:sz w:val="22"/>
                <w:szCs w:val="22"/>
              </w:rPr>
              <w:t>kpl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00A0C43" w14:textId="77777777" w:rsidR="005500CF" w:rsidRPr="005500CF" w:rsidRDefault="005500CF" w:rsidP="005500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00CF">
              <w:rPr>
                <w:rFonts w:ascii="Calibri" w:hAnsi="Calibri" w:cs="Calibri"/>
                <w:color w:val="000000"/>
                <w:sz w:val="22"/>
                <w:szCs w:val="22"/>
              </w:rPr>
              <w:t>2 000 Kč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C853BAF" w14:textId="77777777" w:rsidR="005500CF" w:rsidRPr="005500CF" w:rsidRDefault="005500CF" w:rsidP="005500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00CF">
              <w:rPr>
                <w:rFonts w:ascii="Calibri" w:hAnsi="Calibri" w:cs="Calibri"/>
                <w:color w:val="000000"/>
                <w:sz w:val="22"/>
                <w:szCs w:val="22"/>
              </w:rPr>
              <w:t>2 000 Kč</w:t>
            </w:r>
          </w:p>
        </w:tc>
      </w:tr>
      <w:tr w:rsidR="005500CF" w:rsidRPr="005500CF" w14:paraId="1837157D" w14:textId="77777777" w:rsidTr="005500CF">
        <w:trPr>
          <w:trHeight w:val="300"/>
        </w:trPr>
        <w:tc>
          <w:tcPr>
            <w:tcW w:w="1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A7158E" w14:textId="77777777" w:rsidR="005500CF" w:rsidRPr="005500CF" w:rsidRDefault="005500CF" w:rsidP="005500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00CF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F2A055" w14:textId="77777777" w:rsidR="005500CF" w:rsidRPr="005500CF" w:rsidRDefault="005500CF" w:rsidP="005500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00CF">
              <w:rPr>
                <w:rFonts w:ascii="Calibri" w:hAnsi="Calibri" w:cs="Calibri"/>
                <w:color w:val="000000"/>
                <w:sz w:val="22"/>
                <w:szCs w:val="22"/>
              </w:rPr>
              <w:t>Práce na rozvodech vody a montáž boileru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FDBC1E" w14:textId="77777777" w:rsidR="005500CF" w:rsidRPr="005500CF" w:rsidRDefault="005500CF" w:rsidP="005500CF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5500CF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267935" w14:textId="77777777" w:rsidR="005500CF" w:rsidRPr="005500CF" w:rsidRDefault="005500CF" w:rsidP="005500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5500CF">
              <w:rPr>
                <w:rFonts w:ascii="Calibri" w:hAnsi="Calibri" w:cs="Calibri"/>
                <w:color w:val="000000"/>
                <w:sz w:val="22"/>
                <w:szCs w:val="22"/>
              </w:rPr>
              <w:t>kpl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004A379" w14:textId="77777777" w:rsidR="005500CF" w:rsidRPr="005500CF" w:rsidRDefault="005500CF" w:rsidP="005500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00CF">
              <w:rPr>
                <w:rFonts w:ascii="Calibri" w:hAnsi="Calibri" w:cs="Calibri"/>
                <w:color w:val="000000"/>
                <w:sz w:val="22"/>
                <w:szCs w:val="22"/>
              </w:rPr>
              <w:t>4 500 Kč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D001BCB" w14:textId="77777777" w:rsidR="005500CF" w:rsidRPr="005500CF" w:rsidRDefault="005500CF" w:rsidP="005500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00CF">
              <w:rPr>
                <w:rFonts w:ascii="Calibri" w:hAnsi="Calibri" w:cs="Calibri"/>
                <w:color w:val="000000"/>
                <w:sz w:val="22"/>
                <w:szCs w:val="22"/>
              </w:rPr>
              <w:t>4 500 Kč</w:t>
            </w:r>
          </w:p>
        </w:tc>
      </w:tr>
      <w:tr w:rsidR="005500CF" w:rsidRPr="005500CF" w14:paraId="2F6E1ABD" w14:textId="77777777" w:rsidTr="005500CF">
        <w:trPr>
          <w:trHeight w:val="300"/>
        </w:trPr>
        <w:tc>
          <w:tcPr>
            <w:tcW w:w="71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14401C7A" w14:textId="77777777" w:rsidR="005500CF" w:rsidRPr="005500CF" w:rsidRDefault="005500CF" w:rsidP="005500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00C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Celkem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A913368" w14:textId="77777777" w:rsidR="005500CF" w:rsidRPr="005500CF" w:rsidRDefault="005500CF" w:rsidP="005500C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500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21 020 Kč</w:t>
            </w:r>
          </w:p>
        </w:tc>
      </w:tr>
      <w:tr w:rsidR="005500CF" w:rsidRPr="005500CF" w14:paraId="45751EBE" w14:textId="77777777" w:rsidTr="005500CF">
        <w:trPr>
          <w:trHeight w:val="288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04852D" w14:textId="77777777" w:rsidR="005500CF" w:rsidRPr="005500CF" w:rsidRDefault="005500CF" w:rsidP="005500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00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75D1E1" w14:textId="77777777" w:rsidR="005500CF" w:rsidRPr="005500CF" w:rsidRDefault="005500CF" w:rsidP="005500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00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01B055" w14:textId="77777777" w:rsidR="005500CF" w:rsidRPr="005500CF" w:rsidRDefault="005500CF" w:rsidP="005500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00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D66FA4" w14:textId="77777777" w:rsidR="005500CF" w:rsidRPr="005500CF" w:rsidRDefault="005500CF" w:rsidP="005500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00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85BA59" w14:textId="77777777" w:rsidR="005500CF" w:rsidRPr="005500CF" w:rsidRDefault="005500CF" w:rsidP="005500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00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4AC504" w14:textId="77777777" w:rsidR="005500CF" w:rsidRPr="005500CF" w:rsidRDefault="005500CF" w:rsidP="005500C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500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5500CF" w:rsidRPr="005500CF" w14:paraId="2C97C3FC" w14:textId="77777777" w:rsidTr="005500CF">
        <w:trPr>
          <w:trHeight w:val="300"/>
        </w:trPr>
        <w:tc>
          <w:tcPr>
            <w:tcW w:w="4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293544" w14:textId="77777777" w:rsidR="005500CF" w:rsidRPr="005500CF" w:rsidRDefault="005500CF" w:rsidP="005500CF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500CF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 xml:space="preserve">Přetěsnění boileru - </w:t>
            </w:r>
            <w:proofErr w:type="spellStart"/>
            <w:r w:rsidRPr="005500CF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urezlé</w:t>
            </w:r>
            <w:proofErr w:type="spellEnd"/>
            <w:r w:rsidRPr="005500CF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 xml:space="preserve"> šroubení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ED4E29" w14:textId="77777777" w:rsidR="005500CF" w:rsidRPr="005500CF" w:rsidRDefault="005500CF" w:rsidP="005500CF">
            <w:pPr>
              <w:rPr>
                <w:rFonts w:ascii="Calibri" w:hAnsi="Calibri" w:cs="Calibri"/>
                <w:sz w:val="22"/>
                <w:szCs w:val="22"/>
              </w:rPr>
            </w:pPr>
            <w:r w:rsidRPr="005500C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DC80A4" w14:textId="77777777" w:rsidR="005500CF" w:rsidRPr="005500CF" w:rsidRDefault="005500CF" w:rsidP="005500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00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3FF642" w14:textId="77777777" w:rsidR="005500CF" w:rsidRPr="005500CF" w:rsidRDefault="005500CF" w:rsidP="005500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00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D72448" w14:textId="77777777" w:rsidR="005500CF" w:rsidRPr="005500CF" w:rsidRDefault="005500CF" w:rsidP="005500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00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500CF" w:rsidRPr="005500CF" w14:paraId="14760A06" w14:textId="77777777" w:rsidTr="005500CF">
        <w:trPr>
          <w:trHeight w:val="300"/>
        </w:trPr>
        <w:tc>
          <w:tcPr>
            <w:tcW w:w="1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466E9E" w14:textId="77777777" w:rsidR="005500CF" w:rsidRPr="005500CF" w:rsidRDefault="005500CF" w:rsidP="005500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00C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2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0E7599" w14:textId="77777777" w:rsidR="005500CF" w:rsidRPr="005500CF" w:rsidRDefault="005500CF" w:rsidP="005500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00C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Šroubení 5x 1" </w:t>
            </w:r>
            <w:proofErr w:type="spellStart"/>
            <w:r w:rsidRPr="005500CF">
              <w:rPr>
                <w:rFonts w:ascii="Calibri" w:hAnsi="Calibri" w:cs="Calibri"/>
                <w:color w:val="000000"/>
                <w:sz w:val="22"/>
                <w:szCs w:val="22"/>
              </w:rPr>
              <w:t>konus</w:t>
            </w:r>
            <w:proofErr w:type="spellEnd"/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C22C05" w14:textId="77777777" w:rsidR="005500CF" w:rsidRPr="005500CF" w:rsidRDefault="005500CF" w:rsidP="005500CF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5500CF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1FB9EC" w14:textId="77777777" w:rsidR="005500CF" w:rsidRPr="005500CF" w:rsidRDefault="005500CF" w:rsidP="005500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5500CF">
              <w:rPr>
                <w:rFonts w:ascii="Calibri" w:hAnsi="Calibri" w:cs="Calibri"/>
                <w:color w:val="000000"/>
                <w:sz w:val="22"/>
                <w:szCs w:val="22"/>
              </w:rPr>
              <w:t>kpl</w:t>
            </w:r>
            <w:proofErr w:type="spellEnd"/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2C611D" w14:textId="77777777" w:rsidR="005500CF" w:rsidRPr="005500CF" w:rsidRDefault="005500CF" w:rsidP="005500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00CF">
              <w:rPr>
                <w:rFonts w:ascii="Calibri" w:hAnsi="Calibri" w:cs="Calibri"/>
                <w:color w:val="000000"/>
                <w:sz w:val="22"/>
                <w:szCs w:val="22"/>
              </w:rPr>
              <w:t>1 420 Kč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49648DD" w14:textId="77777777" w:rsidR="005500CF" w:rsidRPr="005500CF" w:rsidRDefault="005500CF" w:rsidP="005500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00CF">
              <w:rPr>
                <w:rFonts w:ascii="Calibri" w:hAnsi="Calibri" w:cs="Calibri"/>
                <w:color w:val="000000"/>
                <w:sz w:val="22"/>
                <w:szCs w:val="22"/>
              </w:rPr>
              <w:t>1 420 Kč</w:t>
            </w:r>
          </w:p>
        </w:tc>
      </w:tr>
      <w:tr w:rsidR="005500CF" w:rsidRPr="005500CF" w14:paraId="2C7A6BB8" w14:textId="77777777" w:rsidTr="005500CF">
        <w:trPr>
          <w:trHeight w:val="300"/>
        </w:trPr>
        <w:tc>
          <w:tcPr>
            <w:tcW w:w="1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6B4374" w14:textId="77777777" w:rsidR="005500CF" w:rsidRPr="005500CF" w:rsidRDefault="005500CF" w:rsidP="005500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00CF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076041" w14:textId="77777777" w:rsidR="005500CF" w:rsidRPr="005500CF" w:rsidRDefault="005500CF" w:rsidP="005500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00C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Šroubení 1x 1/2" </w:t>
            </w:r>
            <w:proofErr w:type="spellStart"/>
            <w:r w:rsidRPr="005500CF">
              <w:rPr>
                <w:rFonts w:ascii="Calibri" w:hAnsi="Calibri" w:cs="Calibri"/>
                <w:color w:val="000000"/>
                <w:sz w:val="22"/>
                <w:szCs w:val="22"/>
              </w:rPr>
              <w:t>konus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047069" w14:textId="77777777" w:rsidR="005500CF" w:rsidRPr="005500CF" w:rsidRDefault="005500CF" w:rsidP="005500CF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5500CF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593AF8" w14:textId="77777777" w:rsidR="005500CF" w:rsidRPr="005500CF" w:rsidRDefault="005500CF" w:rsidP="005500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5500CF">
              <w:rPr>
                <w:rFonts w:ascii="Calibri" w:hAnsi="Calibri" w:cs="Calibri"/>
                <w:color w:val="000000"/>
                <w:sz w:val="22"/>
                <w:szCs w:val="22"/>
              </w:rPr>
              <w:t>kpl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38193C" w14:textId="77777777" w:rsidR="005500CF" w:rsidRPr="005500CF" w:rsidRDefault="005500CF" w:rsidP="005500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00CF">
              <w:rPr>
                <w:rFonts w:ascii="Calibri" w:hAnsi="Calibri" w:cs="Calibri"/>
                <w:color w:val="000000"/>
                <w:sz w:val="22"/>
                <w:szCs w:val="22"/>
              </w:rPr>
              <w:t>200 Kč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12CBDCF" w14:textId="77777777" w:rsidR="005500CF" w:rsidRPr="005500CF" w:rsidRDefault="005500CF" w:rsidP="005500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00CF">
              <w:rPr>
                <w:rFonts w:ascii="Calibri" w:hAnsi="Calibri" w:cs="Calibri"/>
                <w:color w:val="000000"/>
                <w:sz w:val="22"/>
                <w:szCs w:val="22"/>
              </w:rPr>
              <w:t>200 Kč</w:t>
            </w:r>
          </w:p>
        </w:tc>
      </w:tr>
      <w:tr w:rsidR="005500CF" w:rsidRPr="005500CF" w14:paraId="0D15787D" w14:textId="77777777" w:rsidTr="005500CF">
        <w:trPr>
          <w:trHeight w:val="300"/>
        </w:trPr>
        <w:tc>
          <w:tcPr>
            <w:tcW w:w="1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832A30" w14:textId="77777777" w:rsidR="005500CF" w:rsidRPr="005500CF" w:rsidRDefault="005500CF" w:rsidP="005500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00CF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F66F8F" w14:textId="77777777" w:rsidR="005500CF" w:rsidRPr="005500CF" w:rsidRDefault="005500CF" w:rsidP="005500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00CF">
              <w:rPr>
                <w:rFonts w:ascii="Calibri" w:hAnsi="Calibri" w:cs="Calibri"/>
                <w:color w:val="000000"/>
                <w:sz w:val="22"/>
                <w:szCs w:val="22"/>
              </w:rPr>
              <w:t>Vsuvka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22836A" w14:textId="77777777" w:rsidR="005500CF" w:rsidRPr="005500CF" w:rsidRDefault="005500CF" w:rsidP="005500CF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5500CF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183168" w14:textId="77777777" w:rsidR="005500CF" w:rsidRPr="005500CF" w:rsidRDefault="005500CF" w:rsidP="005500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00CF"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2C2998" w14:textId="77777777" w:rsidR="005500CF" w:rsidRPr="005500CF" w:rsidRDefault="005500CF" w:rsidP="005500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00CF">
              <w:rPr>
                <w:rFonts w:ascii="Calibri" w:hAnsi="Calibri" w:cs="Calibri"/>
                <w:color w:val="000000"/>
                <w:sz w:val="22"/>
                <w:szCs w:val="22"/>
              </w:rPr>
              <w:t>110 Kč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9445248" w14:textId="77777777" w:rsidR="005500CF" w:rsidRPr="005500CF" w:rsidRDefault="005500CF" w:rsidP="005500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00CF">
              <w:rPr>
                <w:rFonts w:ascii="Calibri" w:hAnsi="Calibri" w:cs="Calibri"/>
                <w:color w:val="000000"/>
                <w:sz w:val="22"/>
                <w:szCs w:val="22"/>
              </w:rPr>
              <w:t>550 Kč</w:t>
            </w:r>
          </w:p>
        </w:tc>
      </w:tr>
      <w:tr w:rsidR="005500CF" w:rsidRPr="005500CF" w14:paraId="2A8CFD1B" w14:textId="77777777" w:rsidTr="005500CF">
        <w:trPr>
          <w:trHeight w:val="300"/>
        </w:trPr>
        <w:tc>
          <w:tcPr>
            <w:tcW w:w="1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BC1D98" w14:textId="77777777" w:rsidR="005500CF" w:rsidRPr="005500CF" w:rsidRDefault="005500CF" w:rsidP="005500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00CF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C7FCF3" w14:textId="77777777" w:rsidR="005500CF" w:rsidRPr="005500CF" w:rsidRDefault="005500CF" w:rsidP="005500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00CF">
              <w:rPr>
                <w:rFonts w:ascii="Calibri" w:hAnsi="Calibri" w:cs="Calibri"/>
                <w:color w:val="000000"/>
                <w:sz w:val="22"/>
                <w:szCs w:val="22"/>
              </w:rPr>
              <w:t>Těsnění šňůra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3FE0F9" w14:textId="77777777" w:rsidR="005500CF" w:rsidRPr="005500CF" w:rsidRDefault="005500CF" w:rsidP="005500CF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5500CF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A6A379" w14:textId="77777777" w:rsidR="005500CF" w:rsidRPr="005500CF" w:rsidRDefault="005500CF" w:rsidP="005500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00CF">
              <w:rPr>
                <w:rFonts w:ascii="Calibri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DA2BE7" w14:textId="77777777" w:rsidR="005500CF" w:rsidRPr="005500CF" w:rsidRDefault="005500CF" w:rsidP="005500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00CF">
              <w:rPr>
                <w:rFonts w:ascii="Calibri" w:hAnsi="Calibri" w:cs="Calibri"/>
                <w:color w:val="000000"/>
                <w:sz w:val="22"/>
                <w:szCs w:val="22"/>
              </w:rPr>
              <w:t>200 Kč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1D319AE" w14:textId="77777777" w:rsidR="005500CF" w:rsidRPr="005500CF" w:rsidRDefault="005500CF" w:rsidP="005500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00CF">
              <w:rPr>
                <w:rFonts w:ascii="Calibri" w:hAnsi="Calibri" w:cs="Calibri"/>
                <w:color w:val="000000"/>
                <w:sz w:val="22"/>
                <w:szCs w:val="22"/>
              </w:rPr>
              <w:t>200 Kč</w:t>
            </w:r>
          </w:p>
        </w:tc>
      </w:tr>
      <w:tr w:rsidR="005500CF" w:rsidRPr="005500CF" w14:paraId="23399DEB" w14:textId="77777777" w:rsidTr="005500CF">
        <w:trPr>
          <w:trHeight w:val="300"/>
        </w:trPr>
        <w:tc>
          <w:tcPr>
            <w:tcW w:w="158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D6C6ED" w14:textId="77777777" w:rsidR="005500CF" w:rsidRPr="005500CF" w:rsidRDefault="005500CF" w:rsidP="005500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00CF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9A754C" w14:textId="77777777" w:rsidR="005500CF" w:rsidRPr="005500CF" w:rsidRDefault="005500CF" w:rsidP="005500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00CF">
              <w:rPr>
                <w:rFonts w:ascii="Calibri" w:hAnsi="Calibri" w:cs="Calibri"/>
                <w:color w:val="000000"/>
                <w:sz w:val="22"/>
                <w:szCs w:val="22"/>
              </w:rPr>
              <w:t>Práce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92C08C" w14:textId="77777777" w:rsidR="005500CF" w:rsidRPr="005500CF" w:rsidRDefault="005500CF" w:rsidP="005500CF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5500CF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F18FD4" w14:textId="77777777" w:rsidR="005500CF" w:rsidRPr="005500CF" w:rsidRDefault="005500CF" w:rsidP="005500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00CF">
              <w:rPr>
                <w:rFonts w:ascii="Calibri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27911B" w14:textId="77777777" w:rsidR="005500CF" w:rsidRPr="005500CF" w:rsidRDefault="005500CF" w:rsidP="005500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00CF">
              <w:rPr>
                <w:rFonts w:ascii="Calibri" w:hAnsi="Calibri" w:cs="Calibri"/>
                <w:color w:val="000000"/>
                <w:sz w:val="22"/>
                <w:szCs w:val="22"/>
              </w:rPr>
              <w:t>1 500 Kč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9F69187" w14:textId="77777777" w:rsidR="005500CF" w:rsidRPr="005500CF" w:rsidRDefault="005500CF" w:rsidP="005500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00CF">
              <w:rPr>
                <w:rFonts w:ascii="Calibri" w:hAnsi="Calibri" w:cs="Calibri"/>
                <w:color w:val="000000"/>
                <w:sz w:val="22"/>
                <w:szCs w:val="22"/>
              </w:rPr>
              <w:t>1 500 Kč</w:t>
            </w:r>
          </w:p>
        </w:tc>
      </w:tr>
      <w:tr w:rsidR="005500CF" w:rsidRPr="005500CF" w14:paraId="5BF633C3" w14:textId="77777777" w:rsidTr="005500CF">
        <w:trPr>
          <w:trHeight w:val="300"/>
        </w:trPr>
        <w:tc>
          <w:tcPr>
            <w:tcW w:w="71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746C0AD9" w14:textId="77777777" w:rsidR="005500CF" w:rsidRPr="005500CF" w:rsidRDefault="005500CF" w:rsidP="005500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00C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Celkem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FE915CC" w14:textId="77777777" w:rsidR="005500CF" w:rsidRPr="005500CF" w:rsidRDefault="005500CF" w:rsidP="005500C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500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3 870 Kč</w:t>
            </w:r>
          </w:p>
        </w:tc>
      </w:tr>
      <w:tr w:rsidR="005500CF" w:rsidRPr="005500CF" w14:paraId="146AEE4D" w14:textId="77777777" w:rsidTr="005500CF">
        <w:trPr>
          <w:trHeight w:val="288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2C9509" w14:textId="77777777" w:rsidR="005500CF" w:rsidRPr="005500CF" w:rsidRDefault="005500CF" w:rsidP="005500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00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5E41E7" w14:textId="77777777" w:rsidR="005500CF" w:rsidRPr="005500CF" w:rsidRDefault="005500CF" w:rsidP="005500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00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130746" w14:textId="77777777" w:rsidR="005500CF" w:rsidRPr="005500CF" w:rsidRDefault="005500CF" w:rsidP="005500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00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0ABF6E" w14:textId="77777777" w:rsidR="005500CF" w:rsidRPr="005500CF" w:rsidRDefault="005500CF" w:rsidP="005500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00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5E9EE0" w14:textId="77777777" w:rsidR="005500CF" w:rsidRPr="005500CF" w:rsidRDefault="005500CF" w:rsidP="005500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00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01CEE5" w14:textId="77777777" w:rsidR="005500CF" w:rsidRPr="005500CF" w:rsidRDefault="005500CF" w:rsidP="005500C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500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5500CF" w:rsidRPr="005500CF" w14:paraId="5200FB69" w14:textId="77777777" w:rsidTr="005500CF">
        <w:trPr>
          <w:trHeight w:val="300"/>
        </w:trPr>
        <w:tc>
          <w:tcPr>
            <w:tcW w:w="4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44C1E8" w14:textId="77777777" w:rsidR="005500CF" w:rsidRPr="005500CF" w:rsidRDefault="005500CF" w:rsidP="005500CF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500CF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Oprava hl. nádrže rekuperace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CFDB7E" w14:textId="77777777" w:rsidR="005500CF" w:rsidRPr="005500CF" w:rsidRDefault="005500CF" w:rsidP="005500CF">
            <w:pPr>
              <w:rPr>
                <w:rFonts w:ascii="Calibri" w:hAnsi="Calibri" w:cs="Calibri"/>
                <w:sz w:val="22"/>
                <w:szCs w:val="22"/>
              </w:rPr>
            </w:pPr>
            <w:r w:rsidRPr="005500C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242E10" w14:textId="77777777" w:rsidR="005500CF" w:rsidRPr="005500CF" w:rsidRDefault="005500CF" w:rsidP="005500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00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080BFB" w14:textId="77777777" w:rsidR="005500CF" w:rsidRPr="005500CF" w:rsidRDefault="005500CF" w:rsidP="005500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00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C072CD" w14:textId="77777777" w:rsidR="005500CF" w:rsidRPr="005500CF" w:rsidRDefault="005500CF" w:rsidP="005500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00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500CF" w:rsidRPr="005500CF" w14:paraId="552574F7" w14:textId="77777777" w:rsidTr="005500CF">
        <w:trPr>
          <w:trHeight w:val="300"/>
        </w:trPr>
        <w:tc>
          <w:tcPr>
            <w:tcW w:w="1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B9DC4A" w14:textId="77777777" w:rsidR="005500CF" w:rsidRPr="005500CF" w:rsidRDefault="005500CF" w:rsidP="005500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00C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2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44C100" w14:textId="77777777" w:rsidR="005500CF" w:rsidRPr="005500CF" w:rsidRDefault="005500CF" w:rsidP="005500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00CF">
              <w:rPr>
                <w:rFonts w:ascii="Calibri" w:hAnsi="Calibri" w:cs="Calibri"/>
                <w:color w:val="000000"/>
                <w:sz w:val="22"/>
                <w:szCs w:val="22"/>
              </w:rPr>
              <w:t>Šroubení 2" mosaz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ACE6BB" w14:textId="77777777" w:rsidR="005500CF" w:rsidRPr="005500CF" w:rsidRDefault="005500CF" w:rsidP="005500CF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5500CF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1C6395" w14:textId="77777777" w:rsidR="005500CF" w:rsidRPr="005500CF" w:rsidRDefault="005500CF" w:rsidP="005500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5500CF">
              <w:rPr>
                <w:rFonts w:ascii="Calibri" w:hAnsi="Calibri" w:cs="Calibri"/>
                <w:color w:val="000000"/>
                <w:sz w:val="22"/>
                <w:szCs w:val="22"/>
              </w:rPr>
              <w:t>kpl</w:t>
            </w:r>
            <w:proofErr w:type="spellEnd"/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252830" w14:textId="77777777" w:rsidR="005500CF" w:rsidRPr="005500CF" w:rsidRDefault="005500CF" w:rsidP="005500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00CF">
              <w:rPr>
                <w:rFonts w:ascii="Calibri" w:hAnsi="Calibri" w:cs="Calibri"/>
                <w:color w:val="000000"/>
                <w:sz w:val="22"/>
                <w:szCs w:val="22"/>
              </w:rPr>
              <w:t>1 500 Kč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B83AA35" w14:textId="77777777" w:rsidR="005500CF" w:rsidRPr="005500CF" w:rsidRDefault="005500CF" w:rsidP="005500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00CF">
              <w:rPr>
                <w:rFonts w:ascii="Calibri" w:hAnsi="Calibri" w:cs="Calibri"/>
                <w:color w:val="000000"/>
                <w:sz w:val="22"/>
                <w:szCs w:val="22"/>
              </w:rPr>
              <w:t>1 500 Kč</w:t>
            </w:r>
          </w:p>
        </w:tc>
      </w:tr>
      <w:tr w:rsidR="005500CF" w:rsidRPr="005500CF" w14:paraId="1AEEDBC8" w14:textId="77777777" w:rsidTr="005500CF">
        <w:trPr>
          <w:trHeight w:val="300"/>
        </w:trPr>
        <w:tc>
          <w:tcPr>
            <w:tcW w:w="71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19050D09" w14:textId="77777777" w:rsidR="005500CF" w:rsidRPr="005500CF" w:rsidRDefault="005500CF" w:rsidP="005500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00C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Celkem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1D1DBEC" w14:textId="77777777" w:rsidR="005500CF" w:rsidRPr="005500CF" w:rsidRDefault="005500CF" w:rsidP="005500C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500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1 500 Kč</w:t>
            </w:r>
          </w:p>
        </w:tc>
      </w:tr>
      <w:tr w:rsidR="005500CF" w:rsidRPr="005500CF" w14:paraId="03CE5DE3" w14:textId="77777777" w:rsidTr="005500CF">
        <w:trPr>
          <w:trHeight w:val="288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7242A0" w14:textId="77777777" w:rsidR="005500CF" w:rsidRPr="005500CF" w:rsidRDefault="005500CF" w:rsidP="005500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00C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4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72CC18" w14:textId="77777777" w:rsidR="005500CF" w:rsidRPr="005500CF" w:rsidRDefault="005500CF" w:rsidP="005500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00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0C71A2" w14:textId="77777777" w:rsidR="005500CF" w:rsidRPr="005500CF" w:rsidRDefault="005500CF" w:rsidP="005500C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500C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70478A" w14:textId="77777777" w:rsidR="005500CF" w:rsidRPr="005500CF" w:rsidRDefault="005500CF" w:rsidP="005500C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500C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75645C" w14:textId="77777777" w:rsidR="005500CF" w:rsidRPr="005500CF" w:rsidRDefault="005500CF" w:rsidP="005500C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500C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97CE33" w14:textId="77777777" w:rsidR="005500CF" w:rsidRPr="005500CF" w:rsidRDefault="005500CF" w:rsidP="005500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00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500CF" w:rsidRPr="005500CF" w14:paraId="7BA6F90A" w14:textId="77777777" w:rsidTr="005500CF">
        <w:trPr>
          <w:trHeight w:val="288"/>
        </w:trPr>
        <w:tc>
          <w:tcPr>
            <w:tcW w:w="4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F47B66" w14:textId="77777777" w:rsidR="005500CF" w:rsidRPr="005500CF" w:rsidRDefault="005500CF" w:rsidP="005500CF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500CF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 xml:space="preserve">Výměna ventilu </w:t>
            </w:r>
            <w:proofErr w:type="gramStart"/>
            <w:r w:rsidRPr="005500CF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třída 6.A.</w:t>
            </w:r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2EB8CB" w14:textId="77777777" w:rsidR="005500CF" w:rsidRPr="005500CF" w:rsidRDefault="005500CF" w:rsidP="005500CF">
            <w:pPr>
              <w:rPr>
                <w:rFonts w:ascii="Calibri" w:hAnsi="Calibri" w:cs="Calibri"/>
                <w:sz w:val="22"/>
                <w:szCs w:val="22"/>
              </w:rPr>
            </w:pPr>
            <w:r w:rsidRPr="005500C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741B30" w14:textId="77777777" w:rsidR="005500CF" w:rsidRPr="005500CF" w:rsidRDefault="005500CF" w:rsidP="005500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00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43D94E" w14:textId="77777777" w:rsidR="005500CF" w:rsidRPr="005500CF" w:rsidRDefault="005500CF" w:rsidP="005500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00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F44926" w14:textId="77777777" w:rsidR="005500CF" w:rsidRPr="005500CF" w:rsidRDefault="005500CF" w:rsidP="005500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00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500CF" w:rsidRPr="005500CF" w14:paraId="3863F212" w14:textId="77777777" w:rsidTr="005500CF">
        <w:trPr>
          <w:trHeight w:val="288"/>
        </w:trPr>
        <w:tc>
          <w:tcPr>
            <w:tcW w:w="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ACE45A" w14:textId="77777777" w:rsidR="005500CF" w:rsidRPr="005500CF" w:rsidRDefault="005500CF" w:rsidP="005500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00C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C123F1" w14:textId="77777777" w:rsidR="005500CF" w:rsidRPr="005500CF" w:rsidRDefault="005500CF" w:rsidP="005500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00CF">
              <w:rPr>
                <w:rFonts w:ascii="Calibri" w:hAnsi="Calibri" w:cs="Calibri"/>
                <w:color w:val="000000"/>
                <w:sz w:val="22"/>
                <w:szCs w:val="22"/>
              </w:rPr>
              <w:t>Výměna ventilu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8CA6D3" w14:textId="77777777" w:rsidR="005500CF" w:rsidRPr="005500CF" w:rsidRDefault="005500CF" w:rsidP="005500CF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5500CF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E8B10F" w14:textId="77777777" w:rsidR="005500CF" w:rsidRPr="005500CF" w:rsidRDefault="005500CF" w:rsidP="005500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5500CF">
              <w:rPr>
                <w:rFonts w:ascii="Calibri" w:hAnsi="Calibri" w:cs="Calibri"/>
                <w:color w:val="000000"/>
                <w:sz w:val="22"/>
                <w:szCs w:val="22"/>
              </w:rPr>
              <w:t>kpl</w:t>
            </w:r>
            <w:proofErr w:type="spellEnd"/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DD866F" w14:textId="77777777" w:rsidR="005500CF" w:rsidRPr="005500CF" w:rsidRDefault="005500CF" w:rsidP="005500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00CF">
              <w:rPr>
                <w:rFonts w:ascii="Calibri" w:hAnsi="Calibri" w:cs="Calibri"/>
                <w:color w:val="000000"/>
                <w:sz w:val="22"/>
                <w:szCs w:val="22"/>
              </w:rPr>
              <w:t>200 Kč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7B1F13" w14:textId="77777777" w:rsidR="005500CF" w:rsidRPr="005500CF" w:rsidRDefault="005500CF" w:rsidP="005500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00CF">
              <w:rPr>
                <w:rFonts w:ascii="Calibri" w:hAnsi="Calibri" w:cs="Calibri"/>
                <w:color w:val="000000"/>
                <w:sz w:val="22"/>
                <w:szCs w:val="22"/>
              </w:rPr>
              <w:t>200 Kč</w:t>
            </w:r>
          </w:p>
        </w:tc>
      </w:tr>
      <w:tr w:rsidR="005500CF" w:rsidRPr="005500CF" w14:paraId="5A1C1E60" w14:textId="77777777" w:rsidTr="005500CF">
        <w:trPr>
          <w:trHeight w:val="288"/>
        </w:trPr>
        <w:tc>
          <w:tcPr>
            <w:tcW w:w="7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4A7208" w14:textId="77777777" w:rsidR="005500CF" w:rsidRPr="005500CF" w:rsidRDefault="005500CF" w:rsidP="005500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00C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Celkem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058069" w14:textId="77777777" w:rsidR="005500CF" w:rsidRPr="005500CF" w:rsidRDefault="005500CF" w:rsidP="005500C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500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200 Kč</w:t>
            </w:r>
          </w:p>
        </w:tc>
      </w:tr>
      <w:tr w:rsidR="005500CF" w:rsidRPr="005500CF" w14:paraId="19E26678" w14:textId="77777777" w:rsidTr="005500CF">
        <w:trPr>
          <w:trHeight w:val="288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C627BD" w14:textId="77777777" w:rsidR="005500CF" w:rsidRPr="005500CF" w:rsidRDefault="005500CF" w:rsidP="005500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00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EF2F7C" w14:textId="77777777" w:rsidR="005500CF" w:rsidRPr="005500CF" w:rsidRDefault="005500CF" w:rsidP="005500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00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FDA03B" w14:textId="77777777" w:rsidR="005500CF" w:rsidRPr="005500CF" w:rsidRDefault="005500CF" w:rsidP="005500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00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F8DEC3" w14:textId="77777777" w:rsidR="005500CF" w:rsidRPr="005500CF" w:rsidRDefault="005500CF" w:rsidP="005500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00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86A4D4" w14:textId="77777777" w:rsidR="005500CF" w:rsidRPr="005500CF" w:rsidRDefault="005500CF" w:rsidP="005500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00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6DFF27" w14:textId="77777777" w:rsidR="005500CF" w:rsidRPr="005500CF" w:rsidRDefault="005500CF" w:rsidP="005500C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500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5500CF" w:rsidRPr="005500CF" w14:paraId="5FEBD96E" w14:textId="77777777" w:rsidTr="005500CF">
        <w:trPr>
          <w:trHeight w:val="300"/>
        </w:trPr>
        <w:tc>
          <w:tcPr>
            <w:tcW w:w="4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81C145" w14:textId="77777777" w:rsidR="005500CF" w:rsidRPr="005500CF" w:rsidRDefault="005500CF" w:rsidP="005500CF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500CF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Výměna topné tyče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E025F9" w14:textId="77777777" w:rsidR="005500CF" w:rsidRPr="005500CF" w:rsidRDefault="005500CF" w:rsidP="005500CF">
            <w:pPr>
              <w:rPr>
                <w:rFonts w:ascii="Calibri" w:hAnsi="Calibri" w:cs="Calibri"/>
                <w:sz w:val="22"/>
                <w:szCs w:val="22"/>
              </w:rPr>
            </w:pPr>
            <w:r w:rsidRPr="005500C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1D73E2" w14:textId="77777777" w:rsidR="005500CF" w:rsidRPr="005500CF" w:rsidRDefault="005500CF" w:rsidP="005500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00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F3884F" w14:textId="77777777" w:rsidR="005500CF" w:rsidRPr="005500CF" w:rsidRDefault="005500CF" w:rsidP="005500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00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C1050F" w14:textId="77777777" w:rsidR="005500CF" w:rsidRPr="005500CF" w:rsidRDefault="005500CF" w:rsidP="005500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00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500CF" w:rsidRPr="005500CF" w14:paraId="0BD03FC8" w14:textId="77777777" w:rsidTr="005500CF">
        <w:trPr>
          <w:trHeight w:val="576"/>
        </w:trPr>
        <w:tc>
          <w:tcPr>
            <w:tcW w:w="1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0127A6" w14:textId="77777777" w:rsidR="005500CF" w:rsidRPr="005500CF" w:rsidRDefault="005500CF" w:rsidP="005500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00C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2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5B1194" w14:textId="77777777" w:rsidR="005500CF" w:rsidRPr="005500CF" w:rsidRDefault="005500CF" w:rsidP="005500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00C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Boiler kotelna - </w:t>
            </w:r>
            <w:proofErr w:type="spellStart"/>
            <w:r w:rsidRPr="005500CF">
              <w:rPr>
                <w:rFonts w:ascii="Calibri" w:hAnsi="Calibri" w:cs="Calibri"/>
                <w:color w:val="000000"/>
                <w:sz w:val="22"/>
                <w:szCs w:val="22"/>
              </w:rPr>
              <w:t>dřažice</w:t>
            </w:r>
            <w:proofErr w:type="spellEnd"/>
            <w:r w:rsidRPr="005500C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6/4" </w:t>
            </w:r>
            <w:proofErr w:type="spellStart"/>
            <w:r w:rsidRPr="005500CF">
              <w:rPr>
                <w:rFonts w:ascii="Calibri" w:hAnsi="Calibri" w:cs="Calibri"/>
                <w:color w:val="000000"/>
                <w:sz w:val="22"/>
                <w:szCs w:val="22"/>
              </w:rPr>
              <w:t>prodlou</w:t>
            </w:r>
            <w:proofErr w:type="spellEnd"/>
            <w:r w:rsidRPr="005500CF">
              <w:rPr>
                <w:rFonts w:ascii="Calibri" w:hAnsi="Calibri" w:cs="Calibri"/>
                <w:color w:val="000000"/>
                <w:sz w:val="22"/>
                <w:szCs w:val="22"/>
              </w:rPr>
              <w:t>. top. Část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BE216D" w14:textId="77777777" w:rsidR="005500CF" w:rsidRPr="005500CF" w:rsidRDefault="005500CF" w:rsidP="005500CF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5500CF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151116" w14:textId="77777777" w:rsidR="005500CF" w:rsidRPr="005500CF" w:rsidRDefault="005500CF" w:rsidP="005500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5500CF">
              <w:rPr>
                <w:rFonts w:ascii="Calibri" w:hAnsi="Calibri" w:cs="Calibri"/>
                <w:color w:val="000000"/>
                <w:sz w:val="22"/>
                <w:szCs w:val="22"/>
              </w:rPr>
              <w:t>kpl</w:t>
            </w:r>
            <w:proofErr w:type="spellEnd"/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3D6590" w14:textId="77777777" w:rsidR="005500CF" w:rsidRPr="005500CF" w:rsidRDefault="005500CF" w:rsidP="005500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00CF">
              <w:rPr>
                <w:rFonts w:ascii="Calibri" w:hAnsi="Calibri" w:cs="Calibri"/>
                <w:color w:val="000000"/>
                <w:sz w:val="22"/>
                <w:szCs w:val="22"/>
              </w:rPr>
              <w:t>6 114 Kč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B6E26B8" w14:textId="77777777" w:rsidR="005500CF" w:rsidRPr="005500CF" w:rsidRDefault="005500CF" w:rsidP="005500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00CF">
              <w:rPr>
                <w:rFonts w:ascii="Calibri" w:hAnsi="Calibri" w:cs="Calibri"/>
                <w:color w:val="000000"/>
                <w:sz w:val="22"/>
                <w:szCs w:val="22"/>
              </w:rPr>
              <w:t>6 114 Kč</w:t>
            </w:r>
          </w:p>
        </w:tc>
      </w:tr>
      <w:tr w:rsidR="005500CF" w:rsidRPr="005500CF" w14:paraId="62CAED88" w14:textId="77777777" w:rsidTr="005500CF">
        <w:trPr>
          <w:trHeight w:val="300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2B9474" w14:textId="77777777" w:rsidR="005500CF" w:rsidRPr="005500CF" w:rsidRDefault="005500CF" w:rsidP="005500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00CF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EAF3D7" w14:textId="77777777" w:rsidR="005500CF" w:rsidRPr="005500CF" w:rsidRDefault="005500CF" w:rsidP="005500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00CF">
              <w:rPr>
                <w:rFonts w:ascii="Calibri" w:hAnsi="Calibri" w:cs="Calibri"/>
                <w:color w:val="000000"/>
                <w:sz w:val="22"/>
                <w:szCs w:val="22"/>
              </w:rPr>
              <w:t>Práce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9966CF" w14:textId="77777777" w:rsidR="005500CF" w:rsidRPr="005500CF" w:rsidRDefault="005500CF" w:rsidP="005500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00C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09D5A9" w14:textId="77777777" w:rsidR="005500CF" w:rsidRPr="005500CF" w:rsidRDefault="005500CF" w:rsidP="005500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5500CF">
              <w:rPr>
                <w:rFonts w:ascii="Calibri" w:hAnsi="Calibri" w:cs="Calibri"/>
                <w:color w:val="000000"/>
                <w:sz w:val="22"/>
                <w:szCs w:val="22"/>
              </w:rPr>
              <w:t>kpl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5692A8" w14:textId="77777777" w:rsidR="005500CF" w:rsidRPr="005500CF" w:rsidRDefault="005500CF" w:rsidP="005500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00CF">
              <w:rPr>
                <w:rFonts w:ascii="Calibri" w:hAnsi="Calibri" w:cs="Calibri"/>
                <w:color w:val="000000"/>
                <w:sz w:val="22"/>
                <w:szCs w:val="22"/>
              </w:rPr>
              <w:t>1 500 Kč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44FDD7" w14:textId="77777777" w:rsidR="005500CF" w:rsidRPr="005500CF" w:rsidRDefault="005500CF" w:rsidP="005500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00CF">
              <w:rPr>
                <w:rFonts w:ascii="Calibri" w:hAnsi="Calibri" w:cs="Calibri"/>
                <w:color w:val="000000"/>
                <w:sz w:val="22"/>
                <w:szCs w:val="22"/>
              </w:rPr>
              <w:t>1 500 Kč</w:t>
            </w:r>
          </w:p>
        </w:tc>
      </w:tr>
      <w:tr w:rsidR="005500CF" w:rsidRPr="005500CF" w14:paraId="374B1E08" w14:textId="77777777" w:rsidTr="005500CF">
        <w:trPr>
          <w:trHeight w:val="300"/>
        </w:trPr>
        <w:tc>
          <w:tcPr>
            <w:tcW w:w="71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1E075EBD" w14:textId="77777777" w:rsidR="005500CF" w:rsidRPr="005500CF" w:rsidRDefault="005500CF" w:rsidP="005500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00C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Celkem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BCA3475" w14:textId="77777777" w:rsidR="005500CF" w:rsidRPr="005500CF" w:rsidRDefault="005500CF" w:rsidP="005500C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500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7 614 Kč</w:t>
            </w:r>
          </w:p>
        </w:tc>
      </w:tr>
      <w:tr w:rsidR="005500CF" w:rsidRPr="005500CF" w14:paraId="22E0B1FF" w14:textId="77777777" w:rsidTr="005500CF">
        <w:trPr>
          <w:trHeight w:val="288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CBF537" w14:textId="77777777" w:rsidR="005500CF" w:rsidRPr="005500CF" w:rsidRDefault="005500CF" w:rsidP="005500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00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8B36CA" w14:textId="77777777" w:rsidR="005500CF" w:rsidRPr="005500CF" w:rsidRDefault="005500CF" w:rsidP="005500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00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C1CE3B" w14:textId="77777777" w:rsidR="005500CF" w:rsidRPr="005500CF" w:rsidRDefault="005500CF" w:rsidP="005500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00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118805" w14:textId="77777777" w:rsidR="005500CF" w:rsidRPr="005500CF" w:rsidRDefault="005500CF" w:rsidP="005500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00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9C18CF" w14:textId="77777777" w:rsidR="005500CF" w:rsidRPr="005500CF" w:rsidRDefault="005500CF" w:rsidP="005500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00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7093BE" w14:textId="77777777" w:rsidR="005500CF" w:rsidRPr="005500CF" w:rsidRDefault="005500CF" w:rsidP="005500C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500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5500CF" w:rsidRPr="005500CF" w14:paraId="5B16EE9C" w14:textId="77777777" w:rsidTr="005500CF">
        <w:trPr>
          <w:trHeight w:val="300"/>
        </w:trPr>
        <w:tc>
          <w:tcPr>
            <w:tcW w:w="4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19528A" w14:textId="77777777" w:rsidR="005500CF" w:rsidRPr="005500CF" w:rsidRDefault="005500CF" w:rsidP="005500CF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500CF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Výměna 2xAVO top. Bazén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8035DF" w14:textId="77777777" w:rsidR="005500CF" w:rsidRPr="005500CF" w:rsidRDefault="005500CF" w:rsidP="005500CF">
            <w:pPr>
              <w:rPr>
                <w:rFonts w:ascii="Calibri" w:hAnsi="Calibri" w:cs="Calibri"/>
                <w:sz w:val="22"/>
                <w:szCs w:val="22"/>
              </w:rPr>
            </w:pPr>
            <w:r w:rsidRPr="005500C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9F9FA0" w14:textId="77777777" w:rsidR="005500CF" w:rsidRPr="005500CF" w:rsidRDefault="005500CF" w:rsidP="005500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00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BBA161" w14:textId="77777777" w:rsidR="005500CF" w:rsidRPr="005500CF" w:rsidRDefault="005500CF" w:rsidP="005500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00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2AE16C" w14:textId="77777777" w:rsidR="005500CF" w:rsidRPr="005500CF" w:rsidRDefault="005500CF" w:rsidP="005500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00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500CF" w:rsidRPr="005500CF" w14:paraId="0E8EB95E" w14:textId="77777777" w:rsidTr="005500CF">
        <w:trPr>
          <w:trHeight w:val="288"/>
        </w:trPr>
        <w:tc>
          <w:tcPr>
            <w:tcW w:w="1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CCB29D" w14:textId="77777777" w:rsidR="005500CF" w:rsidRPr="005500CF" w:rsidRDefault="005500CF" w:rsidP="005500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00C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2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ECDFA4" w14:textId="77777777" w:rsidR="005500CF" w:rsidRPr="005500CF" w:rsidRDefault="005500CF" w:rsidP="005500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00CF">
              <w:rPr>
                <w:rFonts w:ascii="Calibri" w:hAnsi="Calibri" w:cs="Calibri"/>
                <w:color w:val="000000"/>
                <w:sz w:val="22"/>
                <w:szCs w:val="22"/>
              </w:rPr>
              <w:t>Materiál 2xAVO  2x KK 1/2"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4C6FAC" w14:textId="77777777" w:rsidR="005500CF" w:rsidRPr="005500CF" w:rsidRDefault="005500CF" w:rsidP="005500CF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5500CF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64CBD6" w14:textId="77777777" w:rsidR="005500CF" w:rsidRPr="005500CF" w:rsidRDefault="005500CF" w:rsidP="005500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5500CF">
              <w:rPr>
                <w:rFonts w:ascii="Calibri" w:hAnsi="Calibri" w:cs="Calibri"/>
                <w:color w:val="000000"/>
                <w:sz w:val="22"/>
                <w:szCs w:val="22"/>
              </w:rPr>
              <w:t>kpl</w:t>
            </w:r>
            <w:proofErr w:type="spellEnd"/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ECACFA" w14:textId="77777777" w:rsidR="005500CF" w:rsidRPr="005500CF" w:rsidRDefault="005500CF" w:rsidP="005500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00CF">
              <w:rPr>
                <w:rFonts w:ascii="Calibri" w:hAnsi="Calibri" w:cs="Calibri"/>
                <w:color w:val="000000"/>
                <w:sz w:val="22"/>
                <w:szCs w:val="22"/>
              </w:rPr>
              <w:t>1 420 Kč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8B4E3AA" w14:textId="77777777" w:rsidR="005500CF" w:rsidRPr="005500CF" w:rsidRDefault="005500CF" w:rsidP="005500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00CF">
              <w:rPr>
                <w:rFonts w:ascii="Calibri" w:hAnsi="Calibri" w:cs="Calibri"/>
                <w:color w:val="000000"/>
                <w:sz w:val="22"/>
                <w:szCs w:val="22"/>
              </w:rPr>
              <w:t>1 420 Kč</w:t>
            </w:r>
          </w:p>
        </w:tc>
      </w:tr>
      <w:tr w:rsidR="005500CF" w:rsidRPr="005500CF" w14:paraId="7996A6A4" w14:textId="77777777" w:rsidTr="005500CF">
        <w:trPr>
          <w:trHeight w:val="300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69FF00" w14:textId="77777777" w:rsidR="005500CF" w:rsidRPr="005500CF" w:rsidRDefault="005500CF" w:rsidP="005500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00CF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687127" w14:textId="77777777" w:rsidR="005500CF" w:rsidRPr="005500CF" w:rsidRDefault="005500CF" w:rsidP="005500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00CF">
              <w:rPr>
                <w:rFonts w:ascii="Calibri" w:hAnsi="Calibri" w:cs="Calibri"/>
                <w:color w:val="000000"/>
                <w:sz w:val="22"/>
                <w:szCs w:val="22"/>
              </w:rPr>
              <w:t>Práce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C9A9F3" w14:textId="77777777" w:rsidR="005500CF" w:rsidRPr="005500CF" w:rsidRDefault="005500CF" w:rsidP="005500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00C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89C5BC" w14:textId="77777777" w:rsidR="005500CF" w:rsidRPr="005500CF" w:rsidRDefault="005500CF" w:rsidP="005500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5500CF">
              <w:rPr>
                <w:rFonts w:ascii="Calibri" w:hAnsi="Calibri" w:cs="Calibri"/>
                <w:color w:val="000000"/>
                <w:sz w:val="22"/>
                <w:szCs w:val="22"/>
              </w:rPr>
              <w:t>kpl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73C42B" w14:textId="77777777" w:rsidR="005500CF" w:rsidRPr="005500CF" w:rsidRDefault="005500CF" w:rsidP="005500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00CF">
              <w:rPr>
                <w:rFonts w:ascii="Calibri" w:hAnsi="Calibri" w:cs="Calibri"/>
                <w:color w:val="000000"/>
                <w:sz w:val="22"/>
                <w:szCs w:val="22"/>
              </w:rPr>
              <w:t>1 000 Kč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397DAA" w14:textId="77777777" w:rsidR="005500CF" w:rsidRPr="005500CF" w:rsidRDefault="005500CF" w:rsidP="005500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00CF">
              <w:rPr>
                <w:rFonts w:ascii="Calibri" w:hAnsi="Calibri" w:cs="Calibri"/>
                <w:color w:val="000000"/>
                <w:sz w:val="22"/>
                <w:szCs w:val="22"/>
              </w:rPr>
              <w:t>1 000 Kč</w:t>
            </w:r>
          </w:p>
        </w:tc>
      </w:tr>
      <w:tr w:rsidR="005500CF" w:rsidRPr="005500CF" w14:paraId="513C870C" w14:textId="77777777" w:rsidTr="005500CF">
        <w:trPr>
          <w:trHeight w:val="300"/>
        </w:trPr>
        <w:tc>
          <w:tcPr>
            <w:tcW w:w="71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2383D126" w14:textId="77777777" w:rsidR="005500CF" w:rsidRPr="005500CF" w:rsidRDefault="005500CF" w:rsidP="005500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00C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Celkem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2FB641E" w14:textId="77777777" w:rsidR="005500CF" w:rsidRPr="005500CF" w:rsidRDefault="005500CF" w:rsidP="005500C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500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2 420 Kč</w:t>
            </w:r>
          </w:p>
        </w:tc>
      </w:tr>
      <w:tr w:rsidR="005500CF" w:rsidRPr="005500CF" w14:paraId="64EBE796" w14:textId="77777777" w:rsidTr="005500CF">
        <w:trPr>
          <w:trHeight w:val="288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15C163" w14:textId="77777777" w:rsidR="005500CF" w:rsidRPr="005500CF" w:rsidRDefault="005500CF" w:rsidP="005500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00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A8A744" w14:textId="77777777" w:rsidR="005500CF" w:rsidRPr="005500CF" w:rsidRDefault="005500CF" w:rsidP="005500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00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25AD4E" w14:textId="77777777" w:rsidR="005500CF" w:rsidRPr="005500CF" w:rsidRDefault="005500CF" w:rsidP="005500CF">
            <w:pPr>
              <w:rPr>
                <w:rFonts w:ascii="Calibri" w:hAnsi="Calibri" w:cs="Calibri"/>
                <w:sz w:val="22"/>
                <w:szCs w:val="22"/>
              </w:rPr>
            </w:pPr>
            <w:r w:rsidRPr="005500C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763566" w14:textId="77777777" w:rsidR="005500CF" w:rsidRPr="005500CF" w:rsidRDefault="005500CF" w:rsidP="005500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00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EB360A" w14:textId="77777777" w:rsidR="005500CF" w:rsidRPr="005500CF" w:rsidRDefault="005500CF" w:rsidP="005500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00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84E902" w14:textId="77777777" w:rsidR="005500CF" w:rsidRPr="005500CF" w:rsidRDefault="005500CF" w:rsidP="005500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00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500CF" w:rsidRPr="005500CF" w14:paraId="71921FF8" w14:textId="77777777" w:rsidTr="005500CF">
        <w:trPr>
          <w:trHeight w:val="300"/>
        </w:trPr>
        <w:tc>
          <w:tcPr>
            <w:tcW w:w="4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205B0E" w14:textId="77777777" w:rsidR="005500CF" w:rsidRPr="005500CF" w:rsidRDefault="005500CF" w:rsidP="005500CF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500CF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Výměna rad. Ventilu bazén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5201B2" w14:textId="77777777" w:rsidR="005500CF" w:rsidRPr="005500CF" w:rsidRDefault="005500CF" w:rsidP="005500CF">
            <w:pPr>
              <w:rPr>
                <w:rFonts w:ascii="Calibri" w:hAnsi="Calibri" w:cs="Calibri"/>
                <w:sz w:val="22"/>
                <w:szCs w:val="22"/>
              </w:rPr>
            </w:pPr>
            <w:r w:rsidRPr="005500C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181328" w14:textId="77777777" w:rsidR="005500CF" w:rsidRPr="005500CF" w:rsidRDefault="005500CF" w:rsidP="005500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00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A3CB5B" w14:textId="77777777" w:rsidR="005500CF" w:rsidRPr="005500CF" w:rsidRDefault="005500CF" w:rsidP="005500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00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BD5C7D" w14:textId="77777777" w:rsidR="005500CF" w:rsidRPr="005500CF" w:rsidRDefault="005500CF" w:rsidP="005500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00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500CF" w:rsidRPr="005500CF" w14:paraId="13E8BCEF" w14:textId="77777777" w:rsidTr="005500CF">
        <w:trPr>
          <w:trHeight w:val="300"/>
        </w:trPr>
        <w:tc>
          <w:tcPr>
            <w:tcW w:w="15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E150FA" w14:textId="77777777" w:rsidR="005500CF" w:rsidRPr="005500CF" w:rsidRDefault="005500CF" w:rsidP="005500CF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500CF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426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EC3F3E" w14:textId="77777777" w:rsidR="005500CF" w:rsidRPr="005500CF" w:rsidRDefault="005500CF" w:rsidP="005500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00CF">
              <w:rPr>
                <w:rFonts w:ascii="Calibri" w:hAnsi="Calibri" w:cs="Calibri"/>
                <w:color w:val="000000"/>
                <w:sz w:val="22"/>
                <w:szCs w:val="22"/>
              </w:rPr>
              <w:t>Ventil DANFOS 1/2" přímý vč. hlavy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42FEBF" w14:textId="77777777" w:rsidR="005500CF" w:rsidRPr="005500CF" w:rsidRDefault="005500CF" w:rsidP="005500CF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5500CF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33BB54" w14:textId="77777777" w:rsidR="005500CF" w:rsidRPr="005500CF" w:rsidRDefault="005500CF" w:rsidP="005500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5500CF">
              <w:rPr>
                <w:rFonts w:ascii="Calibri" w:hAnsi="Calibri" w:cs="Calibri"/>
                <w:color w:val="000000"/>
                <w:sz w:val="22"/>
                <w:szCs w:val="22"/>
              </w:rPr>
              <w:t>kpl</w:t>
            </w:r>
            <w:proofErr w:type="spellEnd"/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A66C77" w14:textId="77777777" w:rsidR="005500CF" w:rsidRPr="005500CF" w:rsidRDefault="005500CF" w:rsidP="005500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00CF">
              <w:rPr>
                <w:rFonts w:ascii="Calibri" w:hAnsi="Calibri" w:cs="Calibri"/>
                <w:color w:val="000000"/>
                <w:sz w:val="22"/>
                <w:szCs w:val="22"/>
              </w:rPr>
              <w:t>730 Kč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89C013F" w14:textId="77777777" w:rsidR="005500CF" w:rsidRPr="005500CF" w:rsidRDefault="005500CF" w:rsidP="005500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00CF">
              <w:rPr>
                <w:rFonts w:ascii="Calibri" w:hAnsi="Calibri" w:cs="Calibri"/>
                <w:color w:val="000000"/>
                <w:sz w:val="22"/>
                <w:szCs w:val="22"/>
              </w:rPr>
              <w:t>730 Kč</w:t>
            </w:r>
          </w:p>
        </w:tc>
      </w:tr>
      <w:tr w:rsidR="005500CF" w:rsidRPr="005500CF" w14:paraId="5F45FF5C" w14:textId="77777777" w:rsidTr="005500CF">
        <w:trPr>
          <w:trHeight w:val="300"/>
        </w:trPr>
        <w:tc>
          <w:tcPr>
            <w:tcW w:w="15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A4D7CA" w14:textId="77777777" w:rsidR="005500CF" w:rsidRPr="005500CF" w:rsidRDefault="005500CF" w:rsidP="005500CF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500CF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426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F75EB6" w14:textId="77777777" w:rsidR="005500CF" w:rsidRPr="005500CF" w:rsidRDefault="005500CF" w:rsidP="005500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00CF">
              <w:rPr>
                <w:rFonts w:ascii="Calibri" w:hAnsi="Calibri" w:cs="Calibri"/>
                <w:color w:val="000000"/>
                <w:sz w:val="22"/>
                <w:szCs w:val="22"/>
              </w:rPr>
              <w:t>Práce vč. napuštění a vypuštění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F94F65" w14:textId="77777777" w:rsidR="005500CF" w:rsidRPr="005500CF" w:rsidRDefault="005500CF" w:rsidP="005500CF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5500CF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67C962" w14:textId="77777777" w:rsidR="005500CF" w:rsidRPr="005500CF" w:rsidRDefault="005500CF" w:rsidP="005500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5500CF">
              <w:rPr>
                <w:rFonts w:ascii="Calibri" w:hAnsi="Calibri" w:cs="Calibri"/>
                <w:color w:val="000000"/>
                <w:sz w:val="22"/>
                <w:szCs w:val="22"/>
              </w:rPr>
              <w:t>kpl</w:t>
            </w:r>
            <w:proofErr w:type="spellEnd"/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A57975" w14:textId="77777777" w:rsidR="005500CF" w:rsidRPr="005500CF" w:rsidRDefault="005500CF" w:rsidP="005500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00CF">
              <w:rPr>
                <w:rFonts w:ascii="Calibri" w:hAnsi="Calibri" w:cs="Calibri"/>
                <w:color w:val="000000"/>
                <w:sz w:val="22"/>
                <w:szCs w:val="22"/>
              </w:rPr>
              <w:t>1 000 Kč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2317AF0" w14:textId="77777777" w:rsidR="005500CF" w:rsidRPr="005500CF" w:rsidRDefault="005500CF" w:rsidP="005500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00CF">
              <w:rPr>
                <w:rFonts w:ascii="Calibri" w:hAnsi="Calibri" w:cs="Calibri"/>
                <w:color w:val="000000"/>
                <w:sz w:val="22"/>
                <w:szCs w:val="22"/>
              </w:rPr>
              <w:t>1 000 Kč</w:t>
            </w:r>
          </w:p>
        </w:tc>
      </w:tr>
      <w:tr w:rsidR="005500CF" w:rsidRPr="005500CF" w14:paraId="0EC94239" w14:textId="77777777" w:rsidTr="005500CF">
        <w:trPr>
          <w:trHeight w:val="300"/>
        </w:trPr>
        <w:tc>
          <w:tcPr>
            <w:tcW w:w="71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1B6252C7" w14:textId="77777777" w:rsidR="005500CF" w:rsidRPr="005500CF" w:rsidRDefault="005500CF" w:rsidP="005500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00C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Celkem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60E546B" w14:textId="77777777" w:rsidR="005500CF" w:rsidRPr="005500CF" w:rsidRDefault="005500CF" w:rsidP="005500C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500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1 730 Kč</w:t>
            </w:r>
          </w:p>
        </w:tc>
      </w:tr>
      <w:tr w:rsidR="005500CF" w:rsidRPr="005500CF" w14:paraId="6D55CEC8" w14:textId="77777777" w:rsidTr="005500CF">
        <w:trPr>
          <w:trHeight w:val="288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FE44C5" w14:textId="77777777" w:rsidR="005500CF" w:rsidRPr="005500CF" w:rsidRDefault="005500CF" w:rsidP="005500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00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A11F06" w14:textId="77777777" w:rsidR="005500CF" w:rsidRPr="005500CF" w:rsidRDefault="005500CF" w:rsidP="005500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00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2FDA68" w14:textId="77777777" w:rsidR="005500CF" w:rsidRPr="005500CF" w:rsidRDefault="005500CF" w:rsidP="005500CF">
            <w:pPr>
              <w:rPr>
                <w:rFonts w:ascii="Calibri" w:hAnsi="Calibri" w:cs="Calibri"/>
                <w:sz w:val="22"/>
                <w:szCs w:val="22"/>
              </w:rPr>
            </w:pPr>
            <w:r w:rsidRPr="005500C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DAAE95" w14:textId="77777777" w:rsidR="005500CF" w:rsidRPr="005500CF" w:rsidRDefault="005500CF" w:rsidP="005500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00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686C0F" w14:textId="77777777" w:rsidR="005500CF" w:rsidRPr="005500CF" w:rsidRDefault="005500CF" w:rsidP="005500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00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0664CD" w14:textId="77777777" w:rsidR="005500CF" w:rsidRPr="005500CF" w:rsidRDefault="005500CF" w:rsidP="005500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00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500CF" w:rsidRPr="005500CF" w14:paraId="3CA19B8F" w14:textId="77777777" w:rsidTr="005500CF">
        <w:trPr>
          <w:trHeight w:val="570"/>
        </w:trPr>
        <w:tc>
          <w:tcPr>
            <w:tcW w:w="846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14:paraId="0FEAC559" w14:textId="77777777" w:rsidR="005500CF" w:rsidRPr="005500CF" w:rsidRDefault="005500CF" w:rsidP="005500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00CF">
              <w:rPr>
                <w:rFonts w:ascii="Calibri" w:hAnsi="Calibri" w:cs="Calibri"/>
                <w:color w:val="000000"/>
                <w:sz w:val="22"/>
                <w:szCs w:val="22"/>
              </w:rPr>
              <w:t>Výměna těsnění- šoupě, kotelna - rozváděč šoupě DN 100, vysazení - očištění, nové těsnění</w:t>
            </w:r>
          </w:p>
        </w:tc>
      </w:tr>
      <w:tr w:rsidR="005500CF" w:rsidRPr="005500CF" w14:paraId="2F14829E" w14:textId="77777777" w:rsidTr="005500CF">
        <w:trPr>
          <w:trHeight w:val="300"/>
        </w:trPr>
        <w:tc>
          <w:tcPr>
            <w:tcW w:w="1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D98795" w14:textId="77777777" w:rsidR="005500CF" w:rsidRPr="005500CF" w:rsidRDefault="005500CF" w:rsidP="005500CF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500CF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330F4F" w14:textId="77777777" w:rsidR="005500CF" w:rsidRPr="005500CF" w:rsidRDefault="005500CF" w:rsidP="005500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00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DF1BAC" w14:textId="77777777" w:rsidR="005500CF" w:rsidRPr="005500CF" w:rsidRDefault="005500CF" w:rsidP="005500CF">
            <w:pPr>
              <w:rPr>
                <w:rFonts w:ascii="Calibri" w:hAnsi="Calibri" w:cs="Calibri"/>
                <w:sz w:val="22"/>
                <w:szCs w:val="22"/>
              </w:rPr>
            </w:pPr>
            <w:r w:rsidRPr="005500C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356463" w14:textId="77777777" w:rsidR="005500CF" w:rsidRPr="005500CF" w:rsidRDefault="005500CF" w:rsidP="005500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00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58E7B5" w14:textId="77777777" w:rsidR="005500CF" w:rsidRPr="005500CF" w:rsidRDefault="005500CF" w:rsidP="005500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00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5BDD802" w14:textId="77777777" w:rsidR="005500CF" w:rsidRPr="005500CF" w:rsidRDefault="005500CF" w:rsidP="005500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00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500CF" w:rsidRPr="005500CF" w14:paraId="3A854A30" w14:textId="77777777" w:rsidTr="005500CF">
        <w:trPr>
          <w:trHeight w:val="300"/>
        </w:trPr>
        <w:tc>
          <w:tcPr>
            <w:tcW w:w="15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E3C296" w14:textId="77777777" w:rsidR="005500CF" w:rsidRPr="005500CF" w:rsidRDefault="005500CF" w:rsidP="005500CF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500CF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426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ACD080" w14:textId="77777777" w:rsidR="005500CF" w:rsidRPr="005500CF" w:rsidRDefault="005500CF" w:rsidP="005500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00CF">
              <w:rPr>
                <w:rFonts w:ascii="Calibri" w:hAnsi="Calibri" w:cs="Calibri"/>
                <w:color w:val="000000"/>
                <w:sz w:val="22"/>
                <w:szCs w:val="22"/>
              </w:rPr>
              <w:t>Materiál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C7C0CE" w14:textId="77777777" w:rsidR="005500CF" w:rsidRPr="005500CF" w:rsidRDefault="005500CF" w:rsidP="005500CF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5500CF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3C4D84" w14:textId="77777777" w:rsidR="005500CF" w:rsidRPr="005500CF" w:rsidRDefault="005500CF" w:rsidP="005500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5500CF">
              <w:rPr>
                <w:rFonts w:ascii="Calibri" w:hAnsi="Calibri" w:cs="Calibri"/>
                <w:color w:val="000000"/>
                <w:sz w:val="22"/>
                <w:szCs w:val="22"/>
              </w:rPr>
              <w:t>kpl</w:t>
            </w:r>
            <w:proofErr w:type="spellEnd"/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76A103" w14:textId="77777777" w:rsidR="005500CF" w:rsidRPr="005500CF" w:rsidRDefault="005500CF" w:rsidP="005500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00CF">
              <w:rPr>
                <w:rFonts w:ascii="Calibri" w:hAnsi="Calibri" w:cs="Calibri"/>
                <w:color w:val="000000"/>
                <w:sz w:val="22"/>
                <w:szCs w:val="22"/>
              </w:rPr>
              <w:t>500 Kč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C0BC4B0" w14:textId="77777777" w:rsidR="005500CF" w:rsidRPr="005500CF" w:rsidRDefault="005500CF" w:rsidP="005500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00CF">
              <w:rPr>
                <w:rFonts w:ascii="Calibri" w:hAnsi="Calibri" w:cs="Calibri"/>
                <w:color w:val="000000"/>
                <w:sz w:val="22"/>
                <w:szCs w:val="22"/>
              </w:rPr>
              <w:t>500 Kč</w:t>
            </w:r>
          </w:p>
        </w:tc>
      </w:tr>
      <w:tr w:rsidR="005500CF" w:rsidRPr="005500CF" w14:paraId="53790D75" w14:textId="77777777" w:rsidTr="005500CF">
        <w:trPr>
          <w:trHeight w:val="300"/>
        </w:trPr>
        <w:tc>
          <w:tcPr>
            <w:tcW w:w="1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7BDA65" w14:textId="77777777" w:rsidR="005500CF" w:rsidRPr="005500CF" w:rsidRDefault="005500CF" w:rsidP="005500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00C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2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762F0D" w14:textId="77777777" w:rsidR="005500CF" w:rsidRPr="005500CF" w:rsidRDefault="005500CF" w:rsidP="005500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00CF">
              <w:rPr>
                <w:rFonts w:ascii="Calibri" w:hAnsi="Calibri" w:cs="Calibri"/>
                <w:color w:val="000000"/>
                <w:sz w:val="22"/>
                <w:szCs w:val="22"/>
              </w:rPr>
              <w:t>Práce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F8082C" w14:textId="77777777" w:rsidR="005500CF" w:rsidRPr="005500CF" w:rsidRDefault="005500CF" w:rsidP="005500CF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5500CF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5E62F8" w14:textId="77777777" w:rsidR="005500CF" w:rsidRPr="005500CF" w:rsidRDefault="005500CF" w:rsidP="005500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5500CF">
              <w:rPr>
                <w:rFonts w:ascii="Calibri" w:hAnsi="Calibri" w:cs="Calibri"/>
                <w:color w:val="000000"/>
                <w:sz w:val="22"/>
                <w:szCs w:val="22"/>
              </w:rPr>
              <w:t>kpl</w:t>
            </w:r>
            <w:proofErr w:type="spellEnd"/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07758C" w14:textId="77777777" w:rsidR="005500CF" w:rsidRPr="005500CF" w:rsidRDefault="005500CF" w:rsidP="005500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00CF">
              <w:rPr>
                <w:rFonts w:ascii="Calibri" w:hAnsi="Calibri" w:cs="Calibri"/>
                <w:color w:val="000000"/>
                <w:sz w:val="22"/>
                <w:szCs w:val="22"/>
              </w:rPr>
              <w:t>2 000 Kč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7355133" w14:textId="77777777" w:rsidR="005500CF" w:rsidRPr="005500CF" w:rsidRDefault="005500CF" w:rsidP="005500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00CF">
              <w:rPr>
                <w:rFonts w:ascii="Calibri" w:hAnsi="Calibri" w:cs="Calibri"/>
                <w:color w:val="000000"/>
                <w:sz w:val="22"/>
                <w:szCs w:val="22"/>
              </w:rPr>
              <w:t>2 000 Kč</w:t>
            </w:r>
          </w:p>
        </w:tc>
      </w:tr>
      <w:tr w:rsidR="005500CF" w:rsidRPr="005500CF" w14:paraId="0F14A47B" w14:textId="77777777" w:rsidTr="005500CF">
        <w:trPr>
          <w:trHeight w:val="300"/>
        </w:trPr>
        <w:tc>
          <w:tcPr>
            <w:tcW w:w="71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66062C20" w14:textId="77777777" w:rsidR="005500CF" w:rsidRPr="005500CF" w:rsidRDefault="005500CF" w:rsidP="005500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00C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Celkem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5D7B3AD" w14:textId="77777777" w:rsidR="005500CF" w:rsidRPr="005500CF" w:rsidRDefault="005500CF" w:rsidP="005500C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500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2 500 Kč</w:t>
            </w:r>
          </w:p>
        </w:tc>
      </w:tr>
      <w:tr w:rsidR="005500CF" w:rsidRPr="005500CF" w14:paraId="4670D923" w14:textId="77777777" w:rsidTr="005500CF">
        <w:trPr>
          <w:trHeight w:val="288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F6B1BE" w14:textId="77777777" w:rsidR="005500CF" w:rsidRPr="005500CF" w:rsidRDefault="005500CF" w:rsidP="005500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00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0D7C33" w14:textId="77777777" w:rsidR="005500CF" w:rsidRPr="005500CF" w:rsidRDefault="005500CF" w:rsidP="005500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00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627085" w14:textId="77777777" w:rsidR="005500CF" w:rsidRPr="005500CF" w:rsidRDefault="005500CF" w:rsidP="005500CF">
            <w:pPr>
              <w:rPr>
                <w:rFonts w:ascii="Calibri" w:hAnsi="Calibri" w:cs="Calibri"/>
                <w:sz w:val="22"/>
                <w:szCs w:val="22"/>
              </w:rPr>
            </w:pPr>
            <w:r w:rsidRPr="005500C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835671" w14:textId="77777777" w:rsidR="005500CF" w:rsidRPr="005500CF" w:rsidRDefault="005500CF" w:rsidP="005500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00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97E267" w14:textId="77777777" w:rsidR="005500CF" w:rsidRPr="005500CF" w:rsidRDefault="005500CF" w:rsidP="005500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00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D5497B" w14:textId="77777777" w:rsidR="005500CF" w:rsidRPr="005500CF" w:rsidRDefault="005500CF" w:rsidP="005500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00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500CF" w:rsidRPr="005500CF" w14:paraId="48025246" w14:textId="77777777" w:rsidTr="005500CF">
        <w:trPr>
          <w:trHeight w:val="300"/>
        </w:trPr>
        <w:tc>
          <w:tcPr>
            <w:tcW w:w="4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46EB4E" w14:textId="77777777" w:rsidR="005500CF" w:rsidRPr="005500CF" w:rsidRDefault="005500CF" w:rsidP="005500CF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500CF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Doprava celkem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BDF624" w14:textId="77777777" w:rsidR="005500CF" w:rsidRPr="005500CF" w:rsidRDefault="005500CF" w:rsidP="005500CF">
            <w:pPr>
              <w:rPr>
                <w:rFonts w:ascii="Calibri" w:hAnsi="Calibri" w:cs="Calibri"/>
                <w:sz w:val="22"/>
                <w:szCs w:val="22"/>
              </w:rPr>
            </w:pPr>
            <w:r w:rsidRPr="005500C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987EA6" w14:textId="77777777" w:rsidR="005500CF" w:rsidRPr="005500CF" w:rsidRDefault="005500CF" w:rsidP="005500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00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3F694B" w14:textId="77777777" w:rsidR="005500CF" w:rsidRPr="005500CF" w:rsidRDefault="005500CF" w:rsidP="005500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00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B7248E" w14:textId="77777777" w:rsidR="005500CF" w:rsidRPr="005500CF" w:rsidRDefault="005500CF" w:rsidP="005500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00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500CF" w:rsidRPr="005500CF" w14:paraId="7EAE41BD" w14:textId="77777777" w:rsidTr="005500CF">
        <w:trPr>
          <w:trHeight w:val="300"/>
        </w:trPr>
        <w:tc>
          <w:tcPr>
            <w:tcW w:w="1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1B167B" w14:textId="77777777" w:rsidR="005500CF" w:rsidRPr="005500CF" w:rsidRDefault="005500CF" w:rsidP="005500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00C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2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3A385C" w14:textId="77777777" w:rsidR="005500CF" w:rsidRPr="005500CF" w:rsidRDefault="005500CF" w:rsidP="005500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00C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Doprava  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910CCC" w14:textId="77777777" w:rsidR="005500CF" w:rsidRPr="005500CF" w:rsidRDefault="005500CF" w:rsidP="005500CF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5500CF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A4ACBF" w14:textId="77777777" w:rsidR="005500CF" w:rsidRPr="005500CF" w:rsidRDefault="005500CF" w:rsidP="005500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5500CF">
              <w:rPr>
                <w:rFonts w:ascii="Calibri" w:hAnsi="Calibri" w:cs="Calibri"/>
                <w:color w:val="000000"/>
                <w:sz w:val="22"/>
                <w:szCs w:val="22"/>
              </w:rPr>
              <w:t>kpl</w:t>
            </w:r>
            <w:proofErr w:type="spellEnd"/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8415E6" w14:textId="77777777" w:rsidR="005500CF" w:rsidRPr="005500CF" w:rsidRDefault="005500CF" w:rsidP="005500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00CF">
              <w:rPr>
                <w:rFonts w:ascii="Calibri" w:hAnsi="Calibri" w:cs="Calibri"/>
                <w:color w:val="000000"/>
                <w:sz w:val="22"/>
                <w:szCs w:val="22"/>
              </w:rPr>
              <w:t>1 500 Kč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748CB5B" w14:textId="77777777" w:rsidR="005500CF" w:rsidRPr="005500CF" w:rsidRDefault="005500CF" w:rsidP="005500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00CF">
              <w:rPr>
                <w:rFonts w:ascii="Calibri" w:hAnsi="Calibri" w:cs="Calibri"/>
                <w:color w:val="000000"/>
                <w:sz w:val="22"/>
                <w:szCs w:val="22"/>
              </w:rPr>
              <w:t>1 500 Kč</w:t>
            </w:r>
          </w:p>
        </w:tc>
      </w:tr>
      <w:tr w:rsidR="005500CF" w:rsidRPr="005500CF" w14:paraId="163286FC" w14:textId="77777777" w:rsidTr="005500CF">
        <w:trPr>
          <w:trHeight w:val="300"/>
        </w:trPr>
        <w:tc>
          <w:tcPr>
            <w:tcW w:w="71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7E1CEE23" w14:textId="77777777" w:rsidR="005500CF" w:rsidRPr="005500CF" w:rsidRDefault="005500CF" w:rsidP="005500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00C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Celkem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6E8A5EF" w14:textId="77777777" w:rsidR="005500CF" w:rsidRPr="005500CF" w:rsidRDefault="005500CF" w:rsidP="005500C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500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1 500 Kč</w:t>
            </w:r>
          </w:p>
        </w:tc>
      </w:tr>
      <w:tr w:rsidR="005500CF" w:rsidRPr="005500CF" w14:paraId="6C39F9A6" w14:textId="77777777" w:rsidTr="005500CF">
        <w:trPr>
          <w:trHeight w:val="288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713E20" w14:textId="77777777" w:rsidR="005500CF" w:rsidRPr="005500CF" w:rsidRDefault="005500CF" w:rsidP="005500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00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691D87" w14:textId="77777777" w:rsidR="005500CF" w:rsidRPr="005500CF" w:rsidRDefault="005500CF" w:rsidP="005500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00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9E9DF6" w14:textId="77777777" w:rsidR="005500CF" w:rsidRPr="005500CF" w:rsidRDefault="005500CF" w:rsidP="005500CF">
            <w:pPr>
              <w:rPr>
                <w:rFonts w:ascii="Calibri" w:hAnsi="Calibri" w:cs="Calibri"/>
                <w:sz w:val="22"/>
                <w:szCs w:val="22"/>
              </w:rPr>
            </w:pPr>
            <w:r w:rsidRPr="005500C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1E98A5" w14:textId="77777777" w:rsidR="005500CF" w:rsidRPr="005500CF" w:rsidRDefault="005500CF" w:rsidP="005500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00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D2C735" w14:textId="77777777" w:rsidR="005500CF" w:rsidRPr="005500CF" w:rsidRDefault="005500CF" w:rsidP="005500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00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313138" w14:textId="77777777" w:rsidR="005500CF" w:rsidRPr="005500CF" w:rsidRDefault="005500CF" w:rsidP="005500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00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500CF" w:rsidRPr="005500CF" w14:paraId="26528942" w14:textId="77777777" w:rsidTr="005500CF">
        <w:trPr>
          <w:trHeight w:val="300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2B3A03" w14:textId="77777777" w:rsidR="005500CF" w:rsidRPr="005500CF" w:rsidRDefault="005500CF" w:rsidP="005500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00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5D3D5D" w14:textId="77777777" w:rsidR="005500CF" w:rsidRPr="005500CF" w:rsidRDefault="005500CF" w:rsidP="005500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00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07DC12" w14:textId="77777777" w:rsidR="005500CF" w:rsidRPr="005500CF" w:rsidRDefault="005500CF" w:rsidP="005500CF">
            <w:pPr>
              <w:rPr>
                <w:rFonts w:ascii="Calibri" w:hAnsi="Calibri" w:cs="Calibri"/>
                <w:sz w:val="22"/>
                <w:szCs w:val="22"/>
              </w:rPr>
            </w:pPr>
            <w:r w:rsidRPr="005500C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927CBA" w14:textId="77777777" w:rsidR="005500CF" w:rsidRPr="005500CF" w:rsidRDefault="005500CF" w:rsidP="005500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00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C7AB6A" w14:textId="77777777" w:rsidR="005500CF" w:rsidRPr="005500CF" w:rsidRDefault="005500CF" w:rsidP="005500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00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07ABB2" w14:textId="77777777" w:rsidR="005500CF" w:rsidRPr="005500CF" w:rsidRDefault="005500CF" w:rsidP="005500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00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500CF" w:rsidRPr="005500CF" w14:paraId="297F61B4" w14:textId="77777777" w:rsidTr="005500CF">
        <w:trPr>
          <w:trHeight w:val="432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68684A" w14:textId="77777777" w:rsidR="005500CF" w:rsidRPr="005500CF" w:rsidRDefault="005500CF" w:rsidP="005500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00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75CB62" w14:textId="77777777" w:rsidR="005500CF" w:rsidRPr="005500CF" w:rsidRDefault="005500CF" w:rsidP="005500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00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0822AD" w14:textId="77777777" w:rsidR="005500CF" w:rsidRPr="005500CF" w:rsidRDefault="005500CF" w:rsidP="005500CF">
            <w:pPr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5500CF">
              <w:rPr>
                <w:rFonts w:ascii="Calibri" w:hAnsi="Calibri" w:cs="Calibri"/>
                <w:b/>
                <w:bCs/>
                <w:sz w:val="32"/>
                <w:szCs w:val="32"/>
              </w:rPr>
              <w:t>Celkem základ daně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02729E6" w14:textId="77777777" w:rsidR="005500CF" w:rsidRPr="005500CF" w:rsidRDefault="005500CF" w:rsidP="005500C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5500CF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51 454 Kč</w:t>
            </w:r>
          </w:p>
        </w:tc>
      </w:tr>
    </w:tbl>
    <w:p w14:paraId="5475566B" w14:textId="77777777" w:rsidR="005500CF" w:rsidRDefault="00DA1505" w:rsidP="00DA1505">
      <w:r>
        <w:t xml:space="preserve">V Liberci dne </w:t>
      </w:r>
      <w:r w:rsidR="00C4797F">
        <w:t>1</w:t>
      </w:r>
      <w:r>
        <w:t>7. 9. 2023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127819D" w14:textId="348126D1" w:rsidR="00DA1505" w:rsidRDefault="005500CF" w:rsidP="00DA1505">
      <w:r>
        <w:t xml:space="preserve">Mgr. Lukáš </w:t>
      </w:r>
      <w:r w:rsidR="00DA1505">
        <w:t>Houda</w:t>
      </w:r>
    </w:p>
    <w:p w14:paraId="59BAFD49" w14:textId="77777777" w:rsidR="005500CF" w:rsidRDefault="00DA1505" w:rsidP="00DA150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AB0F3A9" w14:textId="40118117" w:rsidR="00DC13B5" w:rsidRPr="00C16AE5" w:rsidRDefault="00DC13B5" w:rsidP="00DA1505">
      <w:pPr>
        <w:rPr>
          <w:rFonts w:ascii="Rubik Light" w:hAnsi="Rubik Light" w:cs="Rubik Light"/>
          <w:sz w:val="20"/>
          <w:szCs w:val="20"/>
        </w:rPr>
      </w:pPr>
    </w:p>
    <w:sectPr w:rsidR="00DC13B5" w:rsidRPr="00C16AE5" w:rsidSect="00EF7C1D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692DD0" w14:textId="77777777" w:rsidR="006C0EC3" w:rsidRDefault="006C0EC3" w:rsidP="00804DED">
      <w:r>
        <w:separator/>
      </w:r>
    </w:p>
  </w:endnote>
  <w:endnote w:type="continuationSeparator" w:id="0">
    <w:p w14:paraId="1A786E39" w14:textId="77777777" w:rsidR="006C0EC3" w:rsidRDefault="006C0EC3" w:rsidP="00804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ubik Light">
    <w:panose1 w:val="02000604000000020004"/>
    <w:charset w:val="EE"/>
    <w:family w:val="auto"/>
    <w:pitch w:val="variable"/>
    <w:sig w:usb0="A0000A2F" w:usb1="5000205B" w:usb2="00000000" w:usb3="00000000" w:csb0="000000B7" w:csb1="00000000"/>
  </w:font>
  <w:font w:name="Rubik">
    <w:panose1 w:val="02000604000000020004"/>
    <w:charset w:val="EE"/>
    <w:family w:val="auto"/>
    <w:pitch w:val="variable"/>
    <w:sig w:usb0="A0000A2F" w:usb1="5000205B" w:usb2="00000000" w:usb3="00000000" w:csb0="000000B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5789EF" w14:textId="77777777" w:rsidR="00DF5801" w:rsidRDefault="006C0EC3" w:rsidP="003C201D">
    <w:pPr>
      <w:pStyle w:val="Zpat"/>
      <w:rPr>
        <w:rFonts w:ascii="Rubik" w:hAnsi="Rubik" w:cs="Rubik"/>
      </w:rPr>
    </w:pPr>
    <w:r>
      <w:rPr>
        <w:rFonts w:ascii="Rubik" w:hAnsi="Rubik" w:cs="Rubik"/>
      </w:rPr>
      <w:pict w14:anchorId="40EF3F61">
        <v:rect id="_x0000_i1026" style="width:453.6pt;height:1.5pt;mso-position-horizontal:absolute" o:hralign="center" o:hrstd="t" o:hrnoshade="t" o:hr="t" fillcolor="#71cbf4" stroked="f"/>
      </w:pict>
    </w:r>
  </w:p>
  <w:p w14:paraId="06536CAC" w14:textId="77777777" w:rsidR="00DF5801" w:rsidRDefault="00DF5801" w:rsidP="002E07C3">
    <w:pPr>
      <w:pStyle w:val="Zpat"/>
      <w:jc w:val="center"/>
      <w:rPr>
        <w:rFonts w:ascii="Rubik" w:hAnsi="Rubik" w:cs="Rubik"/>
      </w:rPr>
    </w:pPr>
    <w:r w:rsidRPr="002E07C3">
      <w:rPr>
        <w:rFonts w:ascii="Rubik" w:hAnsi="Rubik" w:cs="Rubik"/>
      </w:rPr>
      <w:t>Základní škola, Liberec, Ještědská 354/88, příspěvková organizace</w:t>
    </w:r>
  </w:p>
  <w:p w14:paraId="497CA39A" w14:textId="77777777" w:rsidR="00DF5801" w:rsidRDefault="00DF5801" w:rsidP="002E07C3">
    <w:pPr>
      <w:pStyle w:val="Zpat"/>
      <w:jc w:val="center"/>
      <w:rPr>
        <w:rFonts w:ascii="Rubik" w:hAnsi="Rubik" w:cs="Rubik"/>
      </w:rPr>
    </w:pPr>
  </w:p>
  <w:p w14:paraId="4D9D2FB9" w14:textId="77777777" w:rsidR="00DF5801" w:rsidRPr="003C201D" w:rsidRDefault="00DF5801" w:rsidP="003C201D">
    <w:pPr>
      <w:pStyle w:val="Zpat"/>
      <w:rPr>
        <w:rFonts w:ascii="Rubik" w:hAnsi="Rubik" w:cs="Rubik"/>
      </w:rPr>
    </w:pPr>
    <w:r w:rsidRPr="003C201D">
      <w:rPr>
        <w:rFonts w:ascii="Rubik" w:hAnsi="Rubik" w:cs="Rubik"/>
      </w:rPr>
      <w:t>Ještědská 354/88, 460 08 Liberec 8</w:t>
    </w:r>
    <w:r w:rsidRPr="003C201D">
      <w:rPr>
        <w:rFonts w:ascii="Rubik" w:hAnsi="Rubik" w:cs="Rubik"/>
      </w:rPr>
      <w:tab/>
    </w:r>
    <w:r w:rsidRPr="003C201D">
      <w:rPr>
        <w:rFonts w:ascii="Rubik" w:hAnsi="Rubik" w:cs="Rubik"/>
      </w:rPr>
      <w:tab/>
      <w:t>www.zs-jestedska.cz</w:t>
    </w:r>
  </w:p>
  <w:p w14:paraId="223CB1D0" w14:textId="77777777" w:rsidR="00DF5801" w:rsidRDefault="00DF5801" w:rsidP="00D15E6C">
    <w:pPr>
      <w:pStyle w:val="Zpat"/>
      <w:rPr>
        <w:rFonts w:ascii="Rubik" w:hAnsi="Rubik" w:cs="Rubik"/>
      </w:rPr>
    </w:pPr>
    <w:r w:rsidRPr="003C201D">
      <w:rPr>
        <w:rFonts w:ascii="Rubik" w:hAnsi="Rubik" w:cs="Rubik"/>
      </w:rPr>
      <w:t>tel.: 736 777 319, 482 770</w:t>
    </w:r>
    <w:r>
      <w:rPr>
        <w:rFonts w:ascii="Cambria" w:hAnsi="Cambria" w:cs="Cambria"/>
      </w:rPr>
      <w:t> </w:t>
    </w:r>
    <w:r w:rsidRPr="003C201D">
      <w:rPr>
        <w:rFonts w:ascii="Rubik" w:hAnsi="Rubik" w:cs="Rubik"/>
      </w:rPr>
      <w:t>445</w:t>
    </w:r>
    <w:r>
      <w:rPr>
        <w:rFonts w:ascii="Rubik" w:hAnsi="Rubik" w:cs="Rubik"/>
      </w:rPr>
      <w:tab/>
    </w:r>
    <w:r>
      <w:rPr>
        <w:rFonts w:ascii="Rubik" w:hAnsi="Rubik" w:cs="Rubik"/>
      </w:rPr>
      <w:tab/>
    </w:r>
    <w:r w:rsidRPr="003C201D">
      <w:rPr>
        <w:rFonts w:ascii="Rubik" w:hAnsi="Rubik" w:cs="Rubik"/>
      </w:rPr>
      <w:t>e-mail: skola@zs-jestedska.cz</w:t>
    </w:r>
  </w:p>
  <w:p w14:paraId="0D7E37BB" w14:textId="77777777" w:rsidR="00DF5801" w:rsidRPr="003C201D" w:rsidRDefault="00DF5801" w:rsidP="003C201D">
    <w:pPr>
      <w:pStyle w:val="Zpat"/>
      <w:rPr>
        <w:rFonts w:ascii="Rubik" w:hAnsi="Rubik" w:cs="Rubik"/>
      </w:rPr>
    </w:pPr>
    <w:r>
      <w:rPr>
        <w:rFonts w:ascii="Rubik" w:hAnsi="Rubik" w:cs="Rubik"/>
      </w:rPr>
      <w:t>IČ: 727 43</w:t>
    </w:r>
    <w:r>
      <w:rPr>
        <w:rFonts w:ascii="Cambria" w:hAnsi="Cambria" w:cs="Cambria"/>
      </w:rPr>
      <w:t> </w:t>
    </w:r>
    <w:r>
      <w:rPr>
        <w:rFonts w:ascii="Rubik" w:hAnsi="Rubik" w:cs="Rubik"/>
      </w:rPr>
      <w:t>212</w:t>
    </w:r>
    <w:r>
      <w:rPr>
        <w:rFonts w:ascii="Rubik" w:hAnsi="Rubik" w:cs="Rubik"/>
      </w:rPr>
      <w:tab/>
    </w:r>
    <w:r>
      <w:rPr>
        <w:rFonts w:ascii="Rubik" w:hAnsi="Rubik" w:cs="Rubik"/>
      </w:rPr>
      <w:tab/>
      <w:t>ID: wa9mn7s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AB1CE0" w14:textId="77777777" w:rsidR="006C0EC3" w:rsidRDefault="006C0EC3" w:rsidP="00804DED">
      <w:r>
        <w:separator/>
      </w:r>
    </w:p>
  </w:footnote>
  <w:footnote w:type="continuationSeparator" w:id="0">
    <w:p w14:paraId="44FE7E8A" w14:textId="77777777" w:rsidR="006C0EC3" w:rsidRDefault="006C0EC3" w:rsidP="00804D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72FED2" w14:textId="77777777" w:rsidR="00DF5801" w:rsidRDefault="00DF5801" w:rsidP="001C495F">
    <w:pPr>
      <w:pStyle w:val="Zhlav"/>
      <w:rPr>
        <w:rFonts w:ascii="Rubik" w:hAnsi="Rubik" w:cs="Rubik"/>
      </w:rPr>
    </w:pPr>
    <w:r w:rsidRPr="005D26DA">
      <w:rPr>
        <w:rFonts w:ascii="Rubik" w:hAnsi="Rubik" w:cs="Rubik"/>
        <w:noProof/>
        <w:lang w:eastAsia="cs-CZ"/>
      </w:rPr>
      <w:drawing>
        <wp:anchor distT="0" distB="0" distL="114300" distR="114300" simplePos="0" relativeHeight="251661312" behindDoc="1" locked="0" layoutInCell="1" allowOverlap="1" wp14:anchorId="72CAC76D" wp14:editId="6851866C">
          <wp:simplePos x="0" y="0"/>
          <wp:positionH relativeFrom="margin">
            <wp:align>left</wp:align>
          </wp:positionH>
          <wp:positionV relativeFrom="paragraph">
            <wp:posOffset>-116840</wp:posOffset>
          </wp:positionV>
          <wp:extent cx="2975610" cy="1189355"/>
          <wp:effectExtent l="0" t="0" r="0" b="0"/>
          <wp:wrapTight wrapText="bothSides">
            <wp:wrapPolygon edited="0">
              <wp:start x="3181" y="2422"/>
              <wp:lineTo x="2213" y="8649"/>
              <wp:lineTo x="0" y="17990"/>
              <wp:lineTo x="0" y="19028"/>
              <wp:lineTo x="7052" y="19028"/>
              <wp:lineTo x="11478" y="18336"/>
              <wp:lineTo x="15073" y="16607"/>
              <wp:lineTo x="14796" y="14185"/>
              <wp:lineTo x="16594" y="14185"/>
              <wp:lineTo x="18115" y="11417"/>
              <wp:lineTo x="17839" y="8649"/>
              <wp:lineTo x="21296" y="7611"/>
              <wp:lineTo x="20604" y="3806"/>
              <wp:lineTo x="3872" y="2422"/>
              <wp:lineTo x="3181" y="2422"/>
            </wp:wrapPolygon>
          </wp:wrapTight>
          <wp:docPr id="15" name="Obrázek 15" descr="C:\Users\v.kucera\Downloads\logo_zs_jestedska (3)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v.kucera\Downloads\logo_zs_jestedska (3).e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5610" cy="1189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A6ADED" w14:textId="77777777" w:rsidR="00DF5801" w:rsidRDefault="00DF5801" w:rsidP="001C495F">
    <w:pPr>
      <w:pStyle w:val="Zhlav"/>
      <w:rPr>
        <w:rFonts w:ascii="Rubik" w:hAnsi="Rubik" w:cs="Rubik"/>
      </w:rPr>
    </w:pPr>
  </w:p>
  <w:p w14:paraId="116B1A04" w14:textId="77777777" w:rsidR="00DF5801" w:rsidRDefault="00DF5801" w:rsidP="001C495F">
    <w:pPr>
      <w:pStyle w:val="Zhlav"/>
      <w:rPr>
        <w:rFonts w:ascii="Rubik" w:hAnsi="Rubik" w:cs="Rubik"/>
      </w:rPr>
    </w:pPr>
  </w:p>
  <w:p w14:paraId="54D1D8C7" w14:textId="77777777" w:rsidR="00DF5801" w:rsidRDefault="00DF5801" w:rsidP="001C495F">
    <w:pPr>
      <w:pStyle w:val="Zhlav"/>
      <w:rPr>
        <w:rFonts w:ascii="Rubik" w:hAnsi="Rubik" w:cs="Rubik"/>
      </w:rPr>
    </w:pPr>
  </w:p>
  <w:p w14:paraId="11763585" w14:textId="77777777" w:rsidR="00DF5801" w:rsidRDefault="00DF5801" w:rsidP="001C495F">
    <w:pPr>
      <w:pStyle w:val="Zhlav"/>
      <w:rPr>
        <w:rFonts w:ascii="Rubik" w:hAnsi="Rubik" w:cs="Rubik"/>
      </w:rPr>
    </w:pPr>
  </w:p>
  <w:p w14:paraId="7EEFE004" w14:textId="77777777" w:rsidR="00DF5801" w:rsidRPr="00D15E6C" w:rsidRDefault="00DF5801" w:rsidP="001C495F">
    <w:pPr>
      <w:pStyle w:val="Zhlav"/>
      <w:rPr>
        <w:rFonts w:ascii="Rubik" w:hAnsi="Rubik" w:cs="Rubik"/>
      </w:rPr>
    </w:pPr>
    <w:r w:rsidRPr="00BC0B90">
      <w:rPr>
        <w:rFonts w:ascii="Rubik" w:hAnsi="Rubik" w:cs="Rubik"/>
        <w:noProof/>
        <w:lang w:eastAsia="cs-CZ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A9ED7BF" wp14:editId="5AC76D30">
              <wp:simplePos x="0" y="0"/>
              <wp:positionH relativeFrom="margin">
                <wp:align>right</wp:align>
              </wp:positionH>
              <wp:positionV relativeFrom="margin">
                <wp:posOffset>-1109980</wp:posOffset>
              </wp:positionV>
              <wp:extent cx="3011170" cy="1404620"/>
              <wp:effectExtent l="0" t="0" r="0" b="8255"/>
              <wp:wrapNone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11170" cy="1404620"/>
                      </a:xfrm>
                      <a:custGeom>
                        <a:avLst/>
                        <a:gdLst>
                          <a:gd name="connsiteX0" fmla="*/ 0 w 2744470"/>
                          <a:gd name="connsiteY0" fmla="*/ 0 h 868045"/>
                          <a:gd name="connsiteX1" fmla="*/ 2744470 w 2744470"/>
                          <a:gd name="connsiteY1" fmla="*/ 0 h 868045"/>
                          <a:gd name="connsiteX2" fmla="*/ 2744470 w 2744470"/>
                          <a:gd name="connsiteY2" fmla="*/ 868045 h 868045"/>
                          <a:gd name="connsiteX3" fmla="*/ 0 w 2744470"/>
                          <a:gd name="connsiteY3" fmla="*/ 868045 h 868045"/>
                          <a:gd name="connsiteX4" fmla="*/ 0 w 2744470"/>
                          <a:gd name="connsiteY4" fmla="*/ 0 h 868045"/>
                          <a:gd name="connsiteX0" fmla="*/ 99060 w 2744470"/>
                          <a:gd name="connsiteY0" fmla="*/ 0 h 868045"/>
                          <a:gd name="connsiteX1" fmla="*/ 2744470 w 2744470"/>
                          <a:gd name="connsiteY1" fmla="*/ 0 h 868045"/>
                          <a:gd name="connsiteX2" fmla="*/ 2744470 w 2744470"/>
                          <a:gd name="connsiteY2" fmla="*/ 868045 h 868045"/>
                          <a:gd name="connsiteX3" fmla="*/ 0 w 2744470"/>
                          <a:gd name="connsiteY3" fmla="*/ 868045 h 868045"/>
                          <a:gd name="connsiteX4" fmla="*/ 99060 w 2744470"/>
                          <a:gd name="connsiteY4" fmla="*/ 0 h 868045"/>
                          <a:gd name="connsiteX0" fmla="*/ 449580 w 2744470"/>
                          <a:gd name="connsiteY0" fmla="*/ 7620 h 868045"/>
                          <a:gd name="connsiteX1" fmla="*/ 2744470 w 2744470"/>
                          <a:gd name="connsiteY1" fmla="*/ 0 h 868045"/>
                          <a:gd name="connsiteX2" fmla="*/ 2744470 w 2744470"/>
                          <a:gd name="connsiteY2" fmla="*/ 868045 h 868045"/>
                          <a:gd name="connsiteX3" fmla="*/ 0 w 2744470"/>
                          <a:gd name="connsiteY3" fmla="*/ 868045 h 868045"/>
                          <a:gd name="connsiteX4" fmla="*/ 449580 w 2744470"/>
                          <a:gd name="connsiteY4" fmla="*/ 7620 h 86804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2744470" h="868045">
                            <a:moveTo>
                              <a:pt x="449580" y="7620"/>
                            </a:moveTo>
                            <a:lnTo>
                              <a:pt x="2744470" y="0"/>
                            </a:lnTo>
                            <a:lnTo>
                              <a:pt x="2744470" y="868045"/>
                            </a:lnTo>
                            <a:lnTo>
                              <a:pt x="0" y="868045"/>
                            </a:lnTo>
                            <a:lnTo>
                              <a:pt x="449580" y="7620"/>
                            </a:lnTo>
                            <a:close/>
                          </a:path>
                        </a:pathLst>
                      </a:custGeom>
                      <a:solidFill>
                        <a:srgbClr val="008BD2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55F3718" w14:textId="77777777" w:rsidR="00DF5801" w:rsidRPr="005706B4" w:rsidRDefault="00DF5801" w:rsidP="001C495F">
                          <w:pPr>
                            <w:jc w:val="right"/>
                            <w:rPr>
                              <w:rFonts w:ascii="Rubik" w:hAnsi="Rubik" w:cs="Rubik"/>
                              <w:color w:val="FFFFFF" w:themeColor="background1"/>
                              <w:sz w:val="34"/>
                              <w:szCs w:val="34"/>
                            </w:rPr>
                          </w:pPr>
                          <w:r w:rsidRPr="005706B4">
                            <w:rPr>
                              <w:rFonts w:ascii="Rubik" w:hAnsi="Rubik" w:cs="Rubik"/>
                              <w:color w:val="FFFFFF" w:themeColor="background1"/>
                              <w:sz w:val="34"/>
                              <w:szCs w:val="34"/>
                            </w:rPr>
                            <w:t>Škola</w:t>
                          </w:r>
                        </w:p>
                        <w:p w14:paraId="20D158CE" w14:textId="77777777" w:rsidR="00DF5801" w:rsidRPr="005706B4" w:rsidRDefault="00DF5801" w:rsidP="001C495F">
                          <w:pPr>
                            <w:jc w:val="right"/>
                            <w:rPr>
                              <w:rFonts w:ascii="Rubik" w:hAnsi="Rubik" w:cs="Rubik"/>
                              <w:color w:val="FFFFFF" w:themeColor="background1"/>
                              <w:sz w:val="34"/>
                              <w:szCs w:val="34"/>
                            </w:rPr>
                          </w:pPr>
                          <w:r w:rsidRPr="005706B4">
                            <w:rPr>
                              <w:rFonts w:ascii="Rubik" w:hAnsi="Rubik" w:cs="Rubik"/>
                              <w:color w:val="FFFFFF" w:themeColor="background1"/>
                              <w:sz w:val="34"/>
                              <w:szCs w:val="34"/>
                            </w:rPr>
                            <w:t>pro život,</w:t>
                          </w:r>
                        </w:p>
                        <w:p w14:paraId="1A489C72" w14:textId="77777777" w:rsidR="00DF5801" w:rsidRPr="005706B4" w:rsidRDefault="00DF5801" w:rsidP="001C495F">
                          <w:pPr>
                            <w:jc w:val="right"/>
                            <w:rPr>
                              <w:color w:val="FFFFFF" w:themeColor="background1"/>
                              <w:sz w:val="34"/>
                              <w:szCs w:val="34"/>
                            </w:rPr>
                          </w:pPr>
                          <w:r w:rsidRPr="005706B4">
                            <w:rPr>
                              <w:rFonts w:ascii="Rubik" w:hAnsi="Rubik" w:cs="Rubik"/>
                              <w:color w:val="FFFFFF" w:themeColor="background1"/>
                              <w:sz w:val="34"/>
                              <w:szCs w:val="34"/>
                            </w:rPr>
                            <w:t>radost a sport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A9ED7BF" id="Textové pole 2" o:spid="_x0000_s1026" style="position:absolute;margin-left:185.9pt;margin-top:-87.4pt;width:237.1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margin;mso-width-percent:0;mso-height-percent:200;mso-width-relative:margin;mso-height-relative:margin;v-text-anchor:top" coordsize="2744470,86804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" adj="-11796480,,5400" path="m449580,7620l2744470,r,868045l,868045,449580,7620xe" fillcolor="#008bd2" stroked="f">
              <v:stroke joinstyle="miter"/>
              <v:formulas/>
              <v:path o:connecttype="custom" o:connectlocs="493269,12330;3011170,0;3011170,1404620;0,1404620;493269,12330" o:connectangles="0,0,0,0,0" textboxrect="0,0,2744470,868045"/>
              <v:textbox style="mso-fit-shape-to-text:t">
                <w:txbxContent>
                  <w:p w14:paraId="355F3718" w14:textId="77777777" w:rsidR="00DF5801" w:rsidRPr="005706B4" w:rsidRDefault="00DF5801" w:rsidP="001C495F">
                    <w:pPr>
                      <w:jc w:val="right"/>
                      <w:rPr>
                        <w:rFonts w:ascii="Rubik" w:hAnsi="Rubik" w:cs="Rubik"/>
                        <w:color w:val="FFFFFF" w:themeColor="background1"/>
                        <w:sz w:val="34"/>
                        <w:szCs w:val="34"/>
                      </w:rPr>
                    </w:pPr>
                    <w:r w:rsidRPr="005706B4">
                      <w:rPr>
                        <w:rFonts w:ascii="Rubik" w:hAnsi="Rubik" w:cs="Rubik"/>
                        <w:color w:val="FFFFFF" w:themeColor="background1"/>
                        <w:sz w:val="34"/>
                        <w:szCs w:val="34"/>
                      </w:rPr>
                      <w:t>Škola</w:t>
                    </w:r>
                  </w:p>
                  <w:p w14:paraId="20D158CE" w14:textId="77777777" w:rsidR="00DF5801" w:rsidRPr="005706B4" w:rsidRDefault="00DF5801" w:rsidP="001C495F">
                    <w:pPr>
                      <w:jc w:val="right"/>
                      <w:rPr>
                        <w:rFonts w:ascii="Rubik" w:hAnsi="Rubik" w:cs="Rubik"/>
                        <w:color w:val="FFFFFF" w:themeColor="background1"/>
                        <w:sz w:val="34"/>
                        <w:szCs w:val="34"/>
                      </w:rPr>
                    </w:pPr>
                    <w:r w:rsidRPr="005706B4">
                      <w:rPr>
                        <w:rFonts w:ascii="Rubik" w:hAnsi="Rubik" w:cs="Rubik"/>
                        <w:color w:val="FFFFFF" w:themeColor="background1"/>
                        <w:sz w:val="34"/>
                        <w:szCs w:val="34"/>
                      </w:rPr>
                      <w:t>pro život,</w:t>
                    </w:r>
                  </w:p>
                  <w:p w14:paraId="1A489C72" w14:textId="77777777" w:rsidR="00DF5801" w:rsidRPr="005706B4" w:rsidRDefault="00DF5801" w:rsidP="001C495F">
                    <w:pPr>
                      <w:jc w:val="right"/>
                      <w:rPr>
                        <w:color w:val="FFFFFF" w:themeColor="background1"/>
                        <w:sz w:val="34"/>
                        <w:szCs w:val="34"/>
                      </w:rPr>
                    </w:pPr>
                    <w:r w:rsidRPr="005706B4">
                      <w:rPr>
                        <w:rFonts w:ascii="Rubik" w:hAnsi="Rubik" w:cs="Rubik"/>
                        <w:color w:val="FFFFFF" w:themeColor="background1"/>
                        <w:sz w:val="34"/>
                        <w:szCs w:val="34"/>
                      </w:rPr>
                      <w:t>radost a sport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D15E6C">
      <w:rPr>
        <w:rFonts w:ascii="Rubik" w:hAnsi="Rubik" w:cs="Rubik"/>
      </w:rPr>
      <w:tab/>
    </w:r>
  </w:p>
  <w:p w14:paraId="5371FC34" w14:textId="77777777" w:rsidR="00DF5801" w:rsidRPr="003C201D" w:rsidRDefault="006C0EC3" w:rsidP="00D15E6C">
    <w:pPr>
      <w:pStyle w:val="Zhlav"/>
      <w:rPr>
        <w:rFonts w:ascii="Rubik" w:hAnsi="Rubik" w:cs="Rubik"/>
      </w:rPr>
    </w:pPr>
    <w:r>
      <w:rPr>
        <w:rFonts w:ascii="Rubik" w:hAnsi="Rubik" w:cs="Rubik"/>
      </w:rPr>
      <w:pict w14:anchorId="2FB4AA1F">
        <v:rect id="_x0000_i1025" style="width:453.6pt;height:1.5pt;mso-position-horizontal:absolute" o:hralign="center" o:hrstd="t" o:hrnoshade="t" o:hr="t" fillcolor="#71cbf4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D4EFF"/>
    <w:multiLevelType w:val="hybridMultilevel"/>
    <w:tmpl w:val="48CE5F6A"/>
    <w:lvl w:ilvl="0" w:tplc="CC2412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D2223"/>
    <w:multiLevelType w:val="hybridMultilevel"/>
    <w:tmpl w:val="8AAA42C4"/>
    <w:lvl w:ilvl="0" w:tplc="5BD0A1E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01AA5"/>
    <w:multiLevelType w:val="hybridMultilevel"/>
    <w:tmpl w:val="3D72BF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71000"/>
    <w:multiLevelType w:val="singleLevel"/>
    <w:tmpl w:val="2800EC3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4" w15:restartNumberingAfterBreak="0">
    <w:nsid w:val="35ED05ED"/>
    <w:multiLevelType w:val="hybridMultilevel"/>
    <w:tmpl w:val="1302A8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266D76"/>
    <w:multiLevelType w:val="hybridMultilevel"/>
    <w:tmpl w:val="B85AEFC4"/>
    <w:lvl w:ilvl="0" w:tplc="2CA8A7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7C3"/>
    <w:rsid w:val="0000761E"/>
    <w:rsid w:val="000714DF"/>
    <w:rsid w:val="000C3A65"/>
    <w:rsid w:val="000E76C8"/>
    <w:rsid w:val="000F20F5"/>
    <w:rsid w:val="001C495F"/>
    <w:rsid w:val="001D3D43"/>
    <w:rsid w:val="0021116C"/>
    <w:rsid w:val="00247DE3"/>
    <w:rsid w:val="00257462"/>
    <w:rsid w:val="002862FC"/>
    <w:rsid w:val="002926BA"/>
    <w:rsid w:val="00295D27"/>
    <w:rsid w:val="002B3EDB"/>
    <w:rsid w:val="002E07C3"/>
    <w:rsid w:val="00302432"/>
    <w:rsid w:val="0033120C"/>
    <w:rsid w:val="0033644B"/>
    <w:rsid w:val="003376FF"/>
    <w:rsid w:val="0036705F"/>
    <w:rsid w:val="00386155"/>
    <w:rsid w:val="00395BF0"/>
    <w:rsid w:val="00397288"/>
    <w:rsid w:val="003A6F70"/>
    <w:rsid w:val="003C201D"/>
    <w:rsid w:val="00417182"/>
    <w:rsid w:val="004455F3"/>
    <w:rsid w:val="00466FE2"/>
    <w:rsid w:val="004A1399"/>
    <w:rsid w:val="004D5193"/>
    <w:rsid w:val="0051017A"/>
    <w:rsid w:val="00547C29"/>
    <w:rsid w:val="005500CF"/>
    <w:rsid w:val="005706B4"/>
    <w:rsid w:val="005A3A92"/>
    <w:rsid w:val="005C178F"/>
    <w:rsid w:val="005D26DA"/>
    <w:rsid w:val="005F2D6C"/>
    <w:rsid w:val="006148C1"/>
    <w:rsid w:val="006479AC"/>
    <w:rsid w:val="00665D67"/>
    <w:rsid w:val="006A3FDF"/>
    <w:rsid w:val="006C0EC3"/>
    <w:rsid w:val="006D6097"/>
    <w:rsid w:val="006E0344"/>
    <w:rsid w:val="007024B0"/>
    <w:rsid w:val="007454F7"/>
    <w:rsid w:val="00745F17"/>
    <w:rsid w:val="007833F1"/>
    <w:rsid w:val="00784D76"/>
    <w:rsid w:val="007B2857"/>
    <w:rsid w:val="007B3251"/>
    <w:rsid w:val="00804DED"/>
    <w:rsid w:val="008115E1"/>
    <w:rsid w:val="00840AAD"/>
    <w:rsid w:val="00885B31"/>
    <w:rsid w:val="00887870"/>
    <w:rsid w:val="008B5A9B"/>
    <w:rsid w:val="008D6C98"/>
    <w:rsid w:val="009319BF"/>
    <w:rsid w:val="009437D2"/>
    <w:rsid w:val="00976045"/>
    <w:rsid w:val="009A6EC3"/>
    <w:rsid w:val="009F0AB7"/>
    <w:rsid w:val="00A035F5"/>
    <w:rsid w:val="00A17A99"/>
    <w:rsid w:val="00A2500E"/>
    <w:rsid w:val="00A344C1"/>
    <w:rsid w:val="00A37B9D"/>
    <w:rsid w:val="00A67086"/>
    <w:rsid w:val="00A77875"/>
    <w:rsid w:val="00A943E6"/>
    <w:rsid w:val="00AC71BE"/>
    <w:rsid w:val="00B034C7"/>
    <w:rsid w:val="00B71BCA"/>
    <w:rsid w:val="00BC0B90"/>
    <w:rsid w:val="00BE11D6"/>
    <w:rsid w:val="00BE20A2"/>
    <w:rsid w:val="00BE57CD"/>
    <w:rsid w:val="00C16AD4"/>
    <w:rsid w:val="00C16AE5"/>
    <w:rsid w:val="00C211A9"/>
    <w:rsid w:val="00C225C5"/>
    <w:rsid w:val="00C2315C"/>
    <w:rsid w:val="00C46F7C"/>
    <w:rsid w:val="00C4797F"/>
    <w:rsid w:val="00CA3F82"/>
    <w:rsid w:val="00CD6755"/>
    <w:rsid w:val="00CF1BE5"/>
    <w:rsid w:val="00D15E6C"/>
    <w:rsid w:val="00D4139F"/>
    <w:rsid w:val="00D52D9D"/>
    <w:rsid w:val="00DA1505"/>
    <w:rsid w:val="00DC058D"/>
    <w:rsid w:val="00DC13B5"/>
    <w:rsid w:val="00DC5526"/>
    <w:rsid w:val="00DC5CBD"/>
    <w:rsid w:val="00DF5801"/>
    <w:rsid w:val="00DF6708"/>
    <w:rsid w:val="00E212DE"/>
    <w:rsid w:val="00E77DAE"/>
    <w:rsid w:val="00EA2371"/>
    <w:rsid w:val="00EB2547"/>
    <w:rsid w:val="00EC3630"/>
    <w:rsid w:val="00EF7C1D"/>
    <w:rsid w:val="00F45D6B"/>
    <w:rsid w:val="00F74B96"/>
    <w:rsid w:val="00F85F5B"/>
    <w:rsid w:val="00F86A96"/>
    <w:rsid w:val="00F9594E"/>
    <w:rsid w:val="00FA2719"/>
    <w:rsid w:val="00FC0C50"/>
    <w:rsid w:val="00FC3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076499"/>
  <w15:chartTrackingRefBased/>
  <w15:docId w15:val="{15652CD8-7765-4F10-86B4-E2ED33D76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47C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04DE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804DED"/>
  </w:style>
  <w:style w:type="paragraph" w:styleId="Zpat">
    <w:name w:val="footer"/>
    <w:basedOn w:val="Normln"/>
    <w:link w:val="ZpatChar"/>
    <w:uiPriority w:val="99"/>
    <w:unhideWhenUsed/>
    <w:rsid w:val="00804DE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804DED"/>
  </w:style>
  <w:style w:type="paragraph" w:styleId="Textbubliny">
    <w:name w:val="Balloon Text"/>
    <w:basedOn w:val="Normln"/>
    <w:link w:val="TextbublinyChar"/>
    <w:uiPriority w:val="99"/>
    <w:semiHidden/>
    <w:unhideWhenUsed/>
    <w:rsid w:val="009319B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19BF"/>
    <w:rPr>
      <w:rFonts w:ascii="Segoe UI" w:hAnsi="Segoe UI" w:cs="Segoe UI"/>
      <w:sz w:val="18"/>
      <w:szCs w:val="18"/>
    </w:rPr>
  </w:style>
  <w:style w:type="paragraph" w:customStyle="1" w:styleId="Zkladntext22">
    <w:name w:val="Základní text 22"/>
    <w:basedOn w:val="Normln"/>
    <w:rsid w:val="00A943E6"/>
    <w:pPr>
      <w:overflowPunct w:val="0"/>
      <w:autoSpaceDE w:val="0"/>
      <w:autoSpaceDN w:val="0"/>
      <w:adjustRightInd w:val="0"/>
      <w:spacing w:before="120" w:line="240" w:lineRule="atLeast"/>
      <w:jc w:val="both"/>
      <w:textAlignment w:val="baseline"/>
    </w:pPr>
    <w:rPr>
      <w:color w:val="000000"/>
      <w:szCs w:val="20"/>
    </w:rPr>
  </w:style>
  <w:style w:type="paragraph" w:styleId="Odstavecseseznamem">
    <w:name w:val="List Paragraph"/>
    <w:basedOn w:val="Normln"/>
    <w:uiPriority w:val="34"/>
    <w:qFormat/>
    <w:rsid w:val="007024B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Odkaznakoment">
    <w:name w:val="annotation reference"/>
    <w:rsid w:val="007024B0"/>
    <w:rPr>
      <w:sz w:val="16"/>
      <w:szCs w:val="16"/>
    </w:rPr>
  </w:style>
  <w:style w:type="paragraph" w:styleId="Textkomente">
    <w:name w:val="annotation text"/>
    <w:basedOn w:val="Normln"/>
    <w:link w:val="TextkomenteChar"/>
    <w:rsid w:val="007024B0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7024B0"/>
    <w:rPr>
      <w:rFonts w:ascii="Calibri" w:eastAsia="Times New Roman" w:hAnsi="Calibri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EF7C1D"/>
    <w:rPr>
      <w:color w:val="00000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EF7C1D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Nadpis">
    <w:name w:val="Nadpis"/>
    <w:rsid w:val="00EF7C1D"/>
    <w:pPr>
      <w:spacing w:after="0" w:line="240" w:lineRule="auto"/>
      <w:jc w:val="center"/>
    </w:pPr>
    <w:rPr>
      <w:rFonts w:ascii="Arial" w:eastAsia="Times New Roman" w:hAnsi="Arial" w:cs="Times New Roman"/>
      <w:b/>
      <w:color w:val="000000"/>
      <w:sz w:val="36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A2500E"/>
    <w:pPr>
      <w:spacing w:before="100" w:beforeAutospacing="1" w:after="100" w:afterAutospacing="1"/>
    </w:pPr>
  </w:style>
  <w:style w:type="character" w:styleId="Siln">
    <w:name w:val="Strong"/>
    <w:uiPriority w:val="22"/>
    <w:qFormat/>
    <w:rsid w:val="005A3A92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DA15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4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rmy.euro.cz/misto-liberec-nova-338-9-2369254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odlo&#382;eno\Nov&#225;%20slo&#382;ka\Je&#353;t&#283;dsk&#225;\v&#283;ci%20co%20nejsou%20k%20v&#253;uce\hlavi&#269;kov&#253;%20pap&#237;r4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52A3F2-7D07-4EA1-AEC7-EDFB707BA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papír4</Template>
  <TotalTime>3</TotalTime>
  <Pages>2</Pages>
  <Words>329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Vojtěch Kučera</dc:creator>
  <cp:keywords/>
  <dc:description/>
  <cp:lastModifiedBy>Petra Kuklová</cp:lastModifiedBy>
  <cp:revision>5</cp:revision>
  <cp:lastPrinted>2023-08-30T13:47:00Z</cp:lastPrinted>
  <dcterms:created xsi:type="dcterms:W3CDTF">2023-10-11T08:00:00Z</dcterms:created>
  <dcterms:modified xsi:type="dcterms:W3CDTF">2024-09-17T12:46:00Z</dcterms:modified>
</cp:coreProperties>
</file>