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B55CC" w14:textId="473B74B0" w:rsidR="006F3A0C" w:rsidRDefault="006F3A0C" w:rsidP="0006306C">
      <w:pPr>
        <w:tabs>
          <w:tab w:val="right" w:pos="9072"/>
        </w:tabs>
      </w:pPr>
      <w:r>
        <w:t xml:space="preserve">číslo smlouvy </w:t>
      </w:r>
      <w:r w:rsidR="00B910D0">
        <w:t>Objednatele</w:t>
      </w:r>
      <w:r>
        <w:t>:</w:t>
      </w:r>
      <w:r>
        <w:tab/>
        <w:t xml:space="preserve">číslo smlouvy </w:t>
      </w:r>
      <w:r w:rsidR="00827799">
        <w:t>Dodavatele</w:t>
      </w:r>
      <w:r>
        <w:t>:</w:t>
      </w:r>
    </w:p>
    <w:p w14:paraId="29E73160" w14:textId="255D044D" w:rsidR="006F3A0C" w:rsidRDefault="006A01DA" w:rsidP="0006306C">
      <w:pPr>
        <w:tabs>
          <w:tab w:val="right" w:pos="9072"/>
        </w:tabs>
      </w:pPr>
      <w:r w:rsidRPr="006A01DA">
        <w:t>S/82/2023</w:t>
      </w:r>
      <w:r>
        <w:t xml:space="preserve"> (</w:t>
      </w:r>
      <w:r w:rsidRPr="006A01DA">
        <w:t>č.</w:t>
      </w:r>
      <w:r w:rsidR="00472DE1">
        <w:t xml:space="preserve"> </w:t>
      </w:r>
      <w:r w:rsidRPr="006A01DA">
        <w:t>j.</w:t>
      </w:r>
      <w:r>
        <w:t xml:space="preserve"> </w:t>
      </w:r>
      <w:r w:rsidRPr="006A01DA">
        <w:t>SOU-821/2023</w:t>
      </w:r>
      <w:r>
        <w:t>)</w:t>
      </w:r>
      <w:r w:rsidR="006F3A0C">
        <w:tab/>
      </w:r>
      <w:r>
        <w:t>---</w:t>
      </w:r>
    </w:p>
    <w:p w14:paraId="235426E8" w14:textId="17C8E439" w:rsidR="006F3A0C" w:rsidRPr="00DD1BBD" w:rsidRDefault="00BE3A61" w:rsidP="00266485">
      <w:pPr>
        <w:pStyle w:val="Nzev"/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rPr>
          <w:sz w:val="24"/>
          <w:szCs w:val="48"/>
        </w:rPr>
      </w:pPr>
      <w:r>
        <w:t xml:space="preserve">DODATEK č. </w:t>
      </w:r>
      <w:r w:rsidR="00D63217">
        <w:t>2</w:t>
      </w:r>
      <w:r w:rsidR="007F1974">
        <w:br/>
      </w:r>
      <w:r>
        <w:rPr>
          <w:sz w:val="24"/>
          <w:szCs w:val="48"/>
        </w:rPr>
        <w:t xml:space="preserve">ke smlouvě </w:t>
      </w:r>
      <w:r w:rsidR="00266485" w:rsidRPr="00DD1BBD">
        <w:rPr>
          <w:sz w:val="24"/>
          <w:szCs w:val="48"/>
        </w:rPr>
        <w:t xml:space="preserve">na provedení </w:t>
      </w:r>
      <w:r w:rsidR="00420DC9" w:rsidRPr="00420DC9">
        <w:rPr>
          <w:sz w:val="24"/>
          <w:szCs w:val="48"/>
        </w:rPr>
        <w:t>dotazníkového šetření</w:t>
      </w:r>
      <w:r w:rsidR="00420DC9">
        <w:rPr>
          <w:sz w:val="24"/>
          <w:szCs w:val="48"/>
        </w:rPr>
        <w:t xml:space="preserve"> ESS </w:t>
      </w:r>
      <w:proofErr w:type="spellStart"/>
      <w:r w:rsidR="00420DC9">
        <w:rPr>
          <w:sz w:val="24"/>
          <w:szCs w:val="48"/>
        </w:rPr>
        <w:t>Round</w:t>
      </w:r>
      <w:proofErr w:type="spellEnd"/>
      <w:r w:rsidR="00420DC9">
        <w:rPr>
          <w:sz w:val="24"/>
          <w:szCs w:val="48"/>
        </w:rPr>
        <w:t xml:space="preserve"> 11</w:t>
      </w:r>
    </w:p>
    <w:p w14:paraId="3ECA4E4B" w14:textId="77777777" w:rsidR="006F4004" w:rsidRDefault="006F4004" w:rsidP="006F4004"/>
    <w:p w14:paraId="722A7879" w14:textId="77777777" w:rsidR="006F3A0C" w:rsidRDefault="006F3A0C" w:rsidP="006F4004">
      <w:pPr>
        <w:jc w:val="center"/>
      </w:pPr>
      <w:r w:rsidRPr="006F4004">
        <w:t>Níže uvedeného dne, měsíce a roku uzavřely Smluvní strany</w:t>
      </w:r>
    </w:p>
    <w:p w14:paraId="625CA301" w14:textId="77777777" w:rsidR="006F4004" w:rsidRPr="006F4004" w:rsidRDefault="006F4004" w:rsidP="006F4004"/>
    <w:p w14:paraId="16E650AE" w14:textId="24DB460A" w:rsidR="006F3A0C" w:rsidRPr="008B2F05" w:rsidRDefault="008E4848" w:rsidP="00D72675">
      <w:pPr>
        <w:ind w:left="2268"/>
        <w:rPr>
          <w:b/>
          <w:bCs/>
        </w:rPr>
      </w:pPr>
      <w:r w:rsidRPr="008E4848">
        <w:rPr>
          <w:b/>
          <w:bCs/>
        </w:rPr>
        <w:t>Sociologický ústav AV ČR, v. v. i.</w:t>
      </w:r>
    </w:p>
    <w:p w14:paraId="1CB1EB98" w14:textId="1163946E" w:rsidR="006F3A0C" w:rsidRDefault="006F3A0C" w:rsidP="00D72675">
      <w:pPr>
        <w:ind w:left="2268" w:hanging="2268"/>
      </w:pPr>
      <w:r>
        <w:t>se sídlem:</w:t>
      </w:r>
      <w:r>
        <w:tab/>
      </w:r>
      <w:r w:rsidR="008E4848" w:rsidRPr="008E4848">
        <w:t>Jilská 361/1, Praha 1 – Staré Město, PSČ 110 00</w:t>
      </w:r>
    </w:p>
    <w:p w14:paraId="70A7EB86" w14:textId="5E584CC7" w:rsidR="006F3A0C" w:rsidRDefault="006F3A0C" w:rsidP="00D72675">
      <w:pPr>
        <w:ind w:left="2268" w:hanging="2268"/>
      </w:pPr>
      <w:r>
        <w:t>IČO</w:t>
      </w:r>
      <w:r w:rsidR="0050532D">
        <w:t xml:space="preserve"> (DIČ)</w:t>
      </w:r>
      <w:r>
        <w:t>:</w:t>
      </w:r>
      <w:r>
        <w:tab/>
      </w:r>
      <w:r w:rsidR="008E4848" w:rsidRPr="008E4848">
        <w:t>68378025 (CZ68378025)</w:t>
      </w:r>
    </w:p>
    <w:p w14:paraId="7503748E" w14:textId="1AFCC477" w:rsidR="006F3A0C" w:rsidRDefault="006F3A0C" w:rsidP="00D72675">
      <w:pPr>
        <w:ind w:left="2268" w:hanging="2268"/>
      </w:pPr>
      <w:r>
        <w:t>jehož zastupuje:</w:t>
      </w:r>
      <w:r>
        <w:tab/>
      </w:r>
      <w:r w:rsidR="008E4848" w:rsidRPr="008E4848">
        <w:t>Mgr. Jindřich Krejčí, Ph.D., ředitel</w:t>
      </w:r>
    </w:p>
    <w:p w14:paraId="209B559D" w14:textId="602669DC" w:rsidR="006F3A0C" w:rsidRPr="00262DB8" w:rsidRDefault="006F3A0C" w:rsidP="00D72675">
      <w:pPr>
        <w:ind w:left="2268"/>
      </w:pPr>
      <w:r w:rsidRPr="00262DB8">
        <w:t>dále jen jako „</w:t>
      </w:r>
      <w:r w:rsidR="009722FF">
        <w:rPr>
          <w:b/>
          <w:bCs/>
        </w:rPr>
        <w:t>Objednatel</w:t>
      </w:r>
      <w:r w:rsidRPr="00262DB8">
        <w:t>“</w:t>
      </w:r>
    </w:p>
    <w:p w14:paraId="02301C6A" w14:textId="77777777" w:rsidR="006F3A0C" w:rsidRDefault="006F3A0C" w:rsidP="006F3A0C"/>
    <w:p w14:paraId="0ABEC0B7" w14:textId="77777777" w:rsidR="006F3A0C" w:rsidRDefault="006F3A0C" w:rsidP="00D72675">
      <w:pPr>
        <w:jc w:val="center"/>
      </w:pPr>
      <w:r>
        <w:t>na straně jedné</w:t>
      </w:r>
    </w:p>
    <w:p w14:paraId="52F3D46B" w14:textId="77777777" w:rsidR="006F3A0C" w:rsidRDefault="006F3A0C" w:rsidP="006F3A0C"/>
    <w:p w14:paraId="6F28F695" w14:textId="77777777" w:rsidR="006F3A0C" w:rsidRDefault="006F3A0C" w:rsidP="00D72675">
      <w:pPr>
        <w:jc w:val="center"/>
      </w:pPr>
      <w:r>
        <w:t>a</w:t>
      </w:r>
    </w:p>
    <w:p w14:paraId="1188AE5D" w14:textId="1D899AF4" w:rsidR="006F3A0C" w:rsidRDefault="006F3A0C" w:rsidP="006F3A0C"/>
    <w:p w14:paraId="49A5FA1C" w14:textId="77777777" w:rsidR="00EA0C5B" w:rsidRPr="00691720" w:rsidRDefault="00EA0C5B" w:rsidP="00EA0C5B">
      <w:pPr>
        <w:ind w:left="2268"/>
        <w:rPr>
          <w:b/>
          <w:bCs/>
        </w:rPr>
      </w:pPr>
      <w:r w:rsidRPr="00494780">
        <w:rPr>
          <w:b/>
          <w:bCs/>
        </w:rPr>
        <w:t>SC &amp; C spol. s r.o.</w:t>
      </w:r>
    </w:p>
    <w:p w14:paraId="7F78E8B9" w14:textId="77777777" w:rsidR="00EA0C5B" w:rsidRPr="00494780" w:rsidRDefault="00EA0C5B" w:rsidP="00EA0C5B">
      <w:pPr>
        <w:ind w:left="2268"/>
        <w:rPr>
          <w:i/>
          <w:iCs/>
        </w:rPr>
      </w:pPr>
      <w:r>
        <w:rPr>
          <w:i/>
          <w:iCs/>
        </w:rPr>
        <w:t xml:space="preserve">společnost vedená </w:t>
      </w:r>
      <w:r w:rsidRPr="00494780">
        <w:rPr>
          <w:i/>
          <w:iCs/>
        </w:rPr>
        <w:t>u Městského soudu v</w:t>
      </w:r>
      <w:r>
        <w:rPr>
          <w:i/>
          <w:iCs/>
        </w:rPr>
        <w:t> </w:t>
      </w:r>
      <w:r w:rsidRPr="00494780">
        <w:rPr>
          <w:i/>
          <w:iCs/>
        </w:rPr>
        <w:t>Praze</w:t>
      </w:r>
      <w:r>
        <w:rPr>
          <w:i/>
          <w:iCs/>
        </w:rPr>
        <w:t xml:space="preserve"> pod </w:t>
      </w:r>
      <w:proofErr w:type="spellStart"/>
      <w:r>
        <w:rPr>
          <w:i/>
          <w:iCs/>
        </w:rPr>
        <w:t>sp</w:t>
      </w:r>
      <w:proofErr w:type="spellEnd"/>
      <w:r>
        <w:rPr>
          <w:i/>
          <w:iCs/>
        </w:rPr>
        <w:t xml:space="preserve">. zn. </w:t>
      </w:r>
      <w:r w:rsidRPr="00494780">
        <w:rPr>
          <w:i/>
          <w:iCs/>
        </w:rPr>
        <w:t>C 10104</w:t>
      </w:r>
    </w:p>
    <w:p w14:paraId="5C84F844" w14:textId="77777777" w:rsidR="00EA0C5B" w:rsidRDefault="00EA0C5B" w:rsidP="00EA0C5B">
      <w:pPr>
        <w:ind w:left="2268" w:hanging="2268"/>
      </w:pPr>
      <w:r>
        <w:t>se sídlem:</w:t>
      </w:r>
      <w:r>
        <w:tab/>
      </w:r>
      <w:r w:rsidRPr="00494780">
        <w:t xml:space="preserve">Krakovská 1392/7, </w:t>
      </w:r>
      <w:r>
        <w:t xml:space="preserve">Praha 1 – </w:t>
      </w:r>
      <w:r w:rsidRPr="00494780">
        <w:t>Nové Město</w:t>
      </w:r>
      <w:r>
        <w:t xml:space="preserve">, PSČ </w:t>
      </w:r>
      <w:r w:rsidRPr="00494780">
        <w:t>110 0</w:t>
      </w:r>
      <w:r>
        <w:t>0</w:t>
      </w:r>
    </w:p>
    <w:p w14:paraId="74353AAB" w14:textId="77777777" w:rsidR="00EA0C5B" w:rsidRDefault="00EA0C5B" w:rsidP="00EA0C5B">
      <w:pPr>
        <w:ind w:left="2268" w:hanging="2268"/>
      </w:pPr>
      <w:r>
        <w:t>IČO (DIČ)</w:t>
      </w:r>
      <w:r>
        <w:tab/>
      </w:r>
      <w:r w:rsidRPr="0080691C">
        <w:t>45280541</w:t>
      </w:r>
      <w:r>
        <w:t xml:space="preserve"> (</w:t>
      </w:r>
      <w:r w:rsidRPr="0080691C">
        <w:t>CZ45280541</w:t>
      </w:r>
      <w:r>
        <w:t>, plátce DPH)</w:t>
      </w:r>
    </w:p>
    <w:p w14:paraId="39189687" w14:textId="3524DB97" w:rsidR="00EA0C5B" w:rsidRDefault="00EA0C5B" w:rsidP="00EA0C5B">
      <w:pPr>
        <w:ind w:left="2268" w:hanging="2268"/>
      </w:pPr>
      <w:r>
        <w:t>bankovní spojení:</w:t>
      </w:r>
      <w:r>
        <w:tab/>
      </w:r>
      <w:proofErr w:type="spellStart"/>
      <w:r w:rsidR="00E66FB6">
        <w:t>xxx</w:t>
      </w:r>
      <w:proofErr w:type="spellEnd"/>
    </w:p>
    <w:p w14:paraId="7F537BCD" w14:textId="77777777" w:rsidR="00EA0C5B" w:rsidRDefault="00EA0C5B" w:rsidP="00EA0C5B">
      <w:pPr>
        <w:ind w:left="2268" w:hanging="2268"/>
      </w:pPr>
      <w:r>
        <w:t>jíž zastupují:</w:t>
      </w:r>
      <w:r>
        <w:tab/>
      </w:r>
      <w:r w:rsidRPr="00F04593">
        <w:t>Mgr. Jana Hamanová</w:t>
      </w:r>
      <w:r>
        <w:t xml:space="preserve"> a </w:t>
      </w:r>
      <w:r w:rsidRPr="00F04593">
        <w:t>RNDr. Riana Řeháková, jednatelk</w:t>
      </w:r>
      <w:r>
        <w:t>y</w:t>
      </w:r>
    </w:p>
    <w:p w14:paraId="6ABB402C" w14:textId="3B98DC38" w:rsidR="006F3A0C" w:rsidRPr="00262DB8" w:rsidRDefault="006F3A0C" w:rsidP="00262DB8">
      <w:pPr>
        <w:ind w:left="2268"/>
      </w:pPr>
      <w:r w:rsidRPr="00262DB8">
        <w:t>dále jen jako „</w:t>
      </w:r>
      <w:r w:rsidR="001E2D22">
        <w:rPr>
          <w:b/>
          <w:bCs/>
        </w:rPr>
        <w:t>Dodavatel</w:t>
      </w:r>
      <w:r w:rsidRPr="00262DB8">
        <w:t>”</w:t>
      </w:r>
    </w:p>
    <w:p w14:paraId="20EB6A72" w14:textId="77777777" w:rsidR="006F3A0C" w:rsidRDefault="006F3A0C" w:rsidP="006F3A0C"/>
    <w:p w14:paraId="025F5695" w14:textId="77777777" w:rsidR="006F3A0C" w:rsidRDefault="006F3A0C" w:rsidP="00AA2565">
      <w:pPr>
        <w:jc w:val="center"/>
      </w:pPr>
      <w:r>
        <w:t>na straně druhé</w:t>
      </w:r>
    </w:p>
    <w:p w14:paraId="1E894A54" w14:textId="77777777" w:rsidR="006F3A0C" w:rsidRDefault="006F3A0C" w:rsidP="006F3A0C"/>
    <w:p w14:paraId="13F534D7" w14:textId="5C232E03" w:rsidR="006F3A0C" w:rsidRDefault="006F3A0C" w:rsidP="00FA53B3">
      <w:pPr>
        <w:keepNext/>
        <w:jc w:val="center"/>
      </w:pPr>
      <w:r>
        <w:t>t</w:t>
      </w:r>
      <w:r w:rsidR="00BE3A61">
        <w:t>ento</w:t>
      </w:r>
    </w:p>
    <w:p w14:paraId="40F8C8B0" w14:textId="4A082EAD" w:rsidR="006F3A0C" w:rsidRDefault="00BE3A61" w:rsidP="001C5F27">
      <w:pPr>
        <w:keepNext/>
        <w:jc w:val="center"/>
        <w:rPr>
          <w:b/>
          <w:bCs/>
        </w:rPr>
      </w:pPr>
      <w:r>
        <w:rPr>
          <w:b/>
          <w:bCs/>
        </w:rPr>
        <w:t xml:space="preserve">dodatek č. </w:t>
      </w:r>
      <w:r w:rsidR="00D63217">
        <w:rPr>
          <w:b/>
          <w:bCs/>
        </w:rPr>
        <w:t>2</w:t>
      </w:r>
      <w:r w:rsidR="00FF66B3">
        <w:rPr>
          <w:b/>
          <w:bCs/>
        </w:rPr>
        <w:br/>
      </w:r>
      <w:r>
        <w:rPr>
          <w:b/>
          <w:bCs/>
        </w:rPr>
        <w:t xml:space="preserve">ke smlouvě </w:t>
      </w:r>
      <w:r w:rsidR="000F12BC" w:rsidRPr="000F12BC">
        <w:rPr>
          <w:b/>
          <w:bCs/>
        </w:rPr>
        <w:t xml:space="preserve">na provedení dotazníkového šetření ESS </w:t>
      </w:r>
      <w:proofErr w:type="spellStart"/>
      <w:r w:rsidR="000F12BC" w:rsidRPr="000F12BC">
        <w:rPr>
          <w:b/>
          <w:bCs/>
        </w:rPr>
        <w:t>Round</w:t>
      </w:r>
      <w:proofErr w:type="spellEnd"/>
      <w:r w:rsidR="000F12BC" w:rsidRPr="000F12BC">
        <w:rPr>
          <w:b/>
          <w:bCs/>
        </w:rPr>
        <w:t xml:space="preserve"> 11</w:t>
      </w:r>
    </w:p>
    <w:p w14:paraId="324D7BEC" w14:textId="7B32D83F" w:rsidR="006F3A0C" w:rsidRDefault="006F3A0C" w:rsidP="00391C7D">
      <w:pPr>
        <w:spacing w:after="240"/>
        <w:jc w:val="center"/>
      </w:pPr>
      <w:r>
        <w:t>dále jen jako „</w:t>
      </w:r>
      <w:r w:rsidR="00BE3A61">
        <w:rPr>
          <w:b/>
          <w:bCs/>
        </w:rPr>
        <w:t>Dodatek</w:t>
      </w:r>
      <w:r>
        <w:t>“</w:t>
      </w:r>
    </w:p>
    <w:p w14:paraId="1A4D5466" w14:textId="77777777" w:rsidR="006F628D" w:rsidRDefault="00C56076" w:rsidP="00775786">
      <w:pPr>
        <w:pStyle w:val="Nadpis1"/>
      </w:pPr>
      <w:r>
        <w:lastRenderedPageBreak/>
        <w:t>Úvodní ustanovení</w:t>
      </w:r>
    </w:p>
    <w:p w14:paraId="4893C4EE" w14:textId="08725BCD" w:rsidR="00BE3A61" w:rsidRDefault="00BE3A61" w:rsidP="00BE3A61">
      <w:pPr>
        <w:pStyle w:val="Odstavecseseznamem"/>
      </w:pPr>
      <w:r>
        <w:t xml:space="preserve">Smluvní strany uzavřely dne </w:t>
      </w:r>
      <w:r w:rsidRPr="00BE3A61">
        <w:t>28.</w:t>
      </w:r>
      <w:r>
        <w:t xml:space="preserve"> </w:t>
      </w:r>
      <w:r w:rsidRPr="00BE3A61">
        <w:t>11.</w:t>
      </w:r>
      <w:r>
        <w:t xml:space="preserve"> </w:t>
      </w:r>
      <w:r w:rsidRPr="00BE3A61">
        <w:t>2023</w:t>
      </w:r>
      <w:r>
        <w:t xml:space="preserve"> smlouvu č. </w:t>
      </w:r>
      <w:r w:rsidRPr="00BE3A61">
        <w:t>S/82/2023 (SOU-821/2023)</w:t>
      </w:r>
      <w:r>
        <w:t xml:space="preserve"> </w:t>
      </w:r>
      <w:r w:rsidRPr="00BE3A61">
        <w:t xml:space="preserve">na provedení dotazníkového šetření ESS </w:t>
      </w:r>
      <w:proofErr w:type="spellStart"/>
      <w:r w:rsidRPr="00BE3A61">
        <w:t>Round</w:t>
      </w:r>
      <w:proofErr w:type="spellEnd"/>
      <w:r w:rsidRPr="00BE3A61">
        <w:t xml:space="preserve"> 11</w:t>
      </w:r>
      <w:r>
        <w:t xml:space="preserve"> (dále jen jako „</w:t>
      </w:r>
      <w:r w:rsidRPr="00BE3A61">
        <w:rPr>
          <w:b/>
          <w:bCs/>
        </w:rPr>
        <w:t>Smlouva na provedení dotazníkového šetření</w:t>
      </w:r>
      <w:r>
        <w:t xml:space="preserve">“), jejímž předmětem je </w:t>
      </w:r>
      <w:r w:rsidRPr="00BE3A61">
        <w:t>komplexní realizac</w:t>
      </w:r>
      <w:r>
        <w:t>e</w:t>
      </w:r>
      <w:r w:rsidRPr="00BE3A61">
        <w:t xml:space="preserve"> dotazníkového šetření obyvatel České republiky ve věku 15 let a starší</w:t>
      </w:r>
      <w:r>
        <w:t>ch</w:t>
      </w:r>
      <w:r w:rsidRPr="00BE3A61">
        <w:t xml:space="preserve"> bez horního věkového omezení, trvale žijících v soukromých obydlích (rodinných domech a bytech), vybraných metodou pravděpodobnostního výběru, rekrutovaných osobně tazateli a vyšetřených standardizovaným dotazníkem metodou CAWI s</w:t>
      </w:r>
      <w:r>
        <w:t> </w:t>
      </w:r>
      <w:r w:rsidRPr="00BE3A61">
        <w:t>názvem „</w:t>
      </w:r>
      <w:r w:rsidRPr="00BE3A61">
        <w:rPr>
          <w:i/>
          <w:iCs/>
        </w:rPr>
        <w:t xml:space="preserve">ESS </w:t>
      </w:r>
      <w:proofErr w:type="spellStart"/>
      <w:r w:rsidRPr="00BE3A61">
        <w:rPr>
          <w:i/>
          <w:iCs/>
        </w:rPr>
        <w:t>Round</w:t>
      </w:r>
      <w:proofErr w:type="spellEnd"/>
      <w:r w:rsidRPr="00BE3A61">
        <w:rPr>
          <w:i/>
          <w:iCs/>
        </w:rPr>
        <w:t xml:space="preserve"> 11</w:t>
      </w:r>
      <w:r w:rsidRPr="00BE3A61">
        <w:t>“</w:t>
      </w:r>
      <w:r>
        <w:t>.</w:t>
      </w:r>
    </w:p>
    <w:p w14:paraId="179BBA40" w14:textId="705119C8" w:rsidR="00D63217" w:rsidRPr="00F170E8" w:rsidRDefault="00D63217" w:rsidP="00D63217">
      <w:pPr>
        <w:pStyle w:val="Odstavecseseznamem"/>
      </w:pPr>
      <w:r w:rsidRPr="00F170E8">
        <w:t xml:space="preserve">Smluvní strany dále uzavřely dne </w:t>
      </w:r>
      <w:r w:rsidR="00994EB0" w:rsidRPr="00F170E8">
        <w:t>11. 1. 2024</w:t>
      </w:r>
      <w:r w:rsidRPr="00F170E8">
        <w:t xml:space="preserve"> dodatek č. 1 ke Smlouvě na provedení dotazníkového šetření (dále jen jako „</w:t>
      </w:r>
      <w:r w:rsidRPr="00F170E8">
        <w:rPr>
          <w:b/>
          <w:bCs/>
        </w:rPr>
        <w:t>Dodatek č. 1</w:t>
      </w:r>
      <w:r w:rsidRPr="00F170E8">
        <w:t>“).</w:t>
      </w:r>
    </w:p>
    <w:p w14:paraId="7EBB9722" w14:textId="2B4F54CA" w:rsidR="00BE3A61" w:rsidRPr="00F170E8" w:rsidRDefault="00BE3A61" w:rsidP="00BE3A61">
      <w:pPr>
        <w:pStyle w:val="Odstavecseseznamem"/>
      </w:pPr>
      <w:r w:rsidRPr="00F170E8">
        <w:t xml:space="preserve">V tomto Dodatku se užijí pojmy definované Smlouvou </w:t>
      </w:r>
      <w:r w:rsidR="0084507C" w:rsidRPr="00F170E8">
        <w:t>na provedení dotazníkového šetření</w:t>
      </w:r>
      <w:r w:rsidR="00D63217" w:rsidRPr="00F170E8">
        <w:t xml:space="preserve"> ve znění Dodatku č. 1</w:t>
      </w:r>
      <w:r w:rsidRPr="00F170E8">
        <w:t>, nestanoví-li tento Dodatek vlastní definici pojmu.</w:t>
      </w:r>
    </w:p>
    <w:p w14:paraId="518289F1" w14:textId="5FCE0A4D" w:rsidR="00595B3C" w:rsidRPr="00F170E8" w:rsidRDefault="00BE3A61" w:rsidP="00BE3A61">
      <w:pPr>
        <w:pStyle w:val="Odstavecseseznamem"/>
      </w:pPr>
      <w:r w:rsidRPr="00F170E8">
        <w:t xml:space="preserve">Účelem tohoto Dodatku je s odkazem na ustanovení </w:t>
      </w:r>
      <w:r w:rsidR="00D97248" w:rsidRPr="00F170E8">
        <w:t>čl. VIII. odst. 4</w:t>
      </w:r>
      <w:r w:rsidRPr="00F170E8">
        <w:t xml:space="preserve"> Smlouvy </w:t>
      </w:r>
      <w:r w:rsidR="0084507C" w:rsidRPr="00F170E8">
        <w:t>na provedení dotazníkového šetření</w:t>
      </w:r>
      <w:r w:rsidR="00D97248" w:rsidRPr="00F170E8">
        <w:t xml:space="preserve"> provést její nepodstatnou změnu spočívající v provedení změny rozsahu </w:t>
      </w:r>
      <w:proofErr w:type="spellStart"/>
      <w:r w:rsidR="00D97248" w:rsidRPr="00F170E8">
        <w:t>rekrutační</w:t>
      </w:r>
      <w:proofErr w:type="spellEnd"/>
      <w:r w:rsidR="00D97248" w:rsidRPr="00F170E8">
        <w:t xml:space="preserve"> činnosti a tomu odpovídající změně Odměny za provedení předmětu Smlouvy</w:t>
      </w:r>
      <w:r w:rsidR="00595B3C" w:rsidRPr="00F170E8">
        <w:t>.</w:t>
      </w:r>
    </w:p>
    <w:p w14:paraId="486587C7" w14:textId="39F634F8" w:rsidR="00BE3A61" w:rsidRDefault="00BE3A61" w:rsidP="00BE3A61">
      <w:pPr>
        <w:pStyle w:val="Odstavecseseznamem"/>
      </w:pPr>
      <w:r w:rsidRPr="00F170E8">
        <w:t xml:space="preserve">Smluvní strany změnu Smlouvy </w:t>
      </w:r>
      <w:r w:rsidR="0084507C" w:rsidRPr="00F170E8">
        <w:t>na provedení dotazníkového šetření</w:t>
      </w:r>
      <w:r w:rsidRPr="00F170E8">
        <w:t xml:space="preserve"> prostřednictvím tohoto dodatku provádějí na základě ustanovení § 222 odst. 1 a </w:t>
      </w:r>
      <w:r w:rsidR="009C32E7" w:rsidRPr="00F170E8">
        <w:t>6</w:t>
      </w:r>
      <w:r w:rsidRPr="00F170E8">
        <w:t xml:space="preserve"> ZZVZ, přičemž ukázalo-li by se, že</w:t>
      </w:r>
      <w:r w:rsidR="0084507C" w:rsidRPr="00F170E8">
        <w:t> </w:t>
      </w:r>
      <w:r w:rsidRPr="00F170E8">
        <w:t>jejich použití není správné nebo vhodné, a lze zároveň užít jiný právní důvod podle § 222</w:t>
      </w:r>
      <w:r>
        <w:t xml:space="preserve"> ZZVZ, pak se takový jiný právní důvod užije.</w:t>
      </w:r>
    </w:p>
    <w:p w14:paraId="7F7038B5" w14:textId="3064E449" w:rsidR="00230FFF" w:rsidRDefault="00230FFF" w:rsidP="00724250">
      <w:pPr>
        <w:pStyle w:val="Nadpis1"/>
      </w:pPr>
      <w:r>
        <w:t>Změna předmětu Smlouvy a odměny</w:t>
      </w:r>
    </w:p>
    <w:p w14:paraId="5903F3BC" w14:textId="61CF527E" w:rsidR="00230FFF" w:rsidRDefault="00230FFF" w:rsidP="001C0936">
      <w:pPr>
        <w:pStyle w:val="Odstavecseseznamem"/>
        <w:keepNext/>
      </w:pPr>
      <w:r>
        <w:t>Smluvní strany se tímto Dodatkem dohodly na změn</w:t>
      </w:r>
      <w:r w:rsidR="002F1718">
        <w:t>ách</w:t>
      </w:r>
      <w:r>
        <w:t xml:space="preserve"> rozsahu předmětu Smlouvy</w:t>
      </w:r>
      <w:r w:rsidR="00FB2333">
        <w:t xml:space="preserve"> </w:t>
      </w:r>
      <w:r w:rsidR="00FB2333" w:rsidRPr="00FB2333">
        <w:t>na</w:t>
      </w:r>
      <w:r w:rsidR="009C2EBA">
        <w:t> </w:t>
      </w:r>
      <w:r w:rsidR="00FB2333" w:rsidRPr="00FB2333">
        <w:t>provedení dotazníkového šetření</w:t>
      </w:r>
      <w:r>
        <w:t xml:space="preserve"> spočívajícím v jeho rozšíření o</w:t>
      </w:r>
    </w:p>
    <w:p w14:paraId="541DE7C6" w14:textId="4B859B26" w:rsidR="007277D9" w:rsidRPr="004E40B6" w:rsidRDefault="007277D9" w:rsidP="007277D9">
      <w:pPr>
        <w:pStyle w:val="Odstavecseseznamem"/>
        <w:numPr>
          <w:ilvl w:val="2"/>
          <w:numId w:val="2"/>
        </w:numPr>
      </w:pPr>
      <w:r>
        <w:t xml:space="preserve">zajištění přípravy a realizace </w:t>
      </w:r>
      <w:r w:rsidRPr="00E77984">
        <w:rPr>
          <w:i/>
          <w:iCs/>
        </w:rPr>
        <w:t xml:space="preserve">on-line podpůrné </w:t>
      </w:r>
      <w:proofErr w:type="spellStart"/>
      <w:r w:rsidRPr="00E77984">
        <w:rPr>
          <w:i/>
          <w:iCs/>
        </w:rPr>
        <w:t>rekrutační</w:t>
      </w:r>
      <w:proofErr w:type="spellEnd"/>
      <w:r w:rsidRPr="00E77984">
        <w:rPr>
          <w:i/>
          <w:iCs/>
        </w:rPr>
        <w:t xml:space="preserve"> kampaně</w:t>
      </w:r>
      <w:r>
        <w:t xml:space="preserve"> v rozsahu 7 bannerů </w:t>
      </w:r>
      <w:r w:rsidRPr="007277D9">
        <w:t>p</w:t>
      </w:r>
      <w:r w:rsidRPr="004E40B6">
        <w:t xml:space="preserve">rostřednictvím </w:t>
      </w:r>
      <w:proofErr w:type="spellStart"/>
      <w:r w:rsidRPr="004E40B6">
        <w:t>retargetingových</w:t>
      </w:r>
      <w:proofErr w:type="spellEnd"/>
      <w:r w:rsidRPr="004E40B6">
        <w:t xml:space="preserve"> kampaní systémů </w:t>
      </w:r>
      <w:proofErr w:type="spellStart"/>
      <w:r w:rsidRPr="004E40B6">
        <w:t>Sklik</w:t>
      </w:r>
      <w:proofErr w:type="spellEnd"/>
      <w:r w:rsidRPr="004E40B6">
        <w:t xml:space="preserve"> a Google </w:t>
      </w:r>
      <w:proofErr w:type="spellStart"/>
      <w:r w:rsidRPr="004E40B6">
        <w:t>Ads</w:t>
      </w:r>
      <w:proofErr w:type="spellEnd"/>
      <w:r w:rsidRPr="004E40B6">
        <w:t xml:space="preserve"> v období </w:t>
      </w:r>
      <w:r w:rsidR="006E572C" w:rsidRPr="004E40B6">
        <w:t xml:space="preserve">alespoň </w:t>
      </w:r>
      <w:r w:rsidRPr="004E40B6">
        <w:t>od 23. 4. do 30. 6. 2024</w:t>
      </w:r>
      <w:r w:rsidR="006E572C" w:rsidRPr="004E40B6">
        <w:t>;</w:t>
      </w:r>
    </w:p>
    <w:p w14:paraId="1E3DC5A1" w14:textId="29C91342" w:rsidR="006E572C" w:rsidRDefault="006E572C" w:rsidP="00E32305">
      <w:pPr>
        <w:pStyle w:val="Odstavecseseznamem"/>
        <w:numPr>
          <w:ilvl w:val="2"/>
          <w:numId w:val="2"/>
        </w:numPr>
      </w:pPr>
      <w:r>
        <w:t xml:space="preserve">zajištění přípravy a realizace </w:t>
      </w:r>
      <w:r w:rsidRPr="00E77984">
        <w:rPr>
          <w:i/>
          <w:iCs/>
        </w:rPr>
        <w:t xml:space="preserve">telefonické podpůrné </w:t>
      </w:r>
      <w:proofErr w:type="spellStart"/>
      <w:r w:rsidRPr="00E77984">
        <w:rPr>
          <w:i/>
          <w:iCs/>
        </w:rPr>
        <w:t>rekrutační</w:t>
      </w:r>
      <w:proofErr w:type="spellEnd"/>
      <w:r w:rsidRPr="00E77984">
        <w:rPr>
          <w:i/>
          <w:iCs/>
        </w:rPr>
        <w:t xml:space="preserve"> kampaně</w:t>
      </w:r>
      <w:r>
        <w:t xml:space="preserve"> ve smyslu </w:t>
      </w:r>
      <w:r w:rsidR="007277D9">
        <w:t>podpůrné</w:t>
      </w:r>
      <w:r>
        <w:t>ho</w:t>
      </w:r>
      <w:r w:rsidR="007277D9">
        <w:t xml:space="preserve"> telefonické kontaktování </w:t>
      </w:r>
      <w:proofErr w:type="spellStart"/>
      <w:r w:rsidR="007277D9">
        <w:t>narekrutovaných</w:t>
      </w:r>
      <w:proofErr w:type="spellEnd"/>
      <w:r w:rsidR="007277D9">
        <w:t xml:space="preserve"> respondentů, kteří nevyplnili dotazník s připomínkou jeho vyplnění</w:t>
      </w:r>
      <w:r>
        <w:t xml:space="preserve"> v rozsahu alespoň </w:t>
      </w:r>
      <w:r w:rsidR="007277D9">
        <w:t>40 h operátorů, 1</w:t>
      </w:r>
      <w:r>
        <w:t> </w:t>
      </w:r>
      <w:r w:rsidR="007277D9">
        <w:t>90</w:t>
      </w:r>
      <w:r>
        <w:t>0</w:t>
      </w:r>
      <w:r w:rsidR="007277D9">
        <w:t xml:space="preserve"> vytočení</w:t>
      </w:r>
      <w:r>
        <w:t xml:space="preserve"> a </w:t>
      </w:r>
      <w:r w:rsidR="007277D9">
        <w:t>4</w:t>
      </w:r>
      <w:r>
        <w:t>50 </w:t>
      </w:r>
      <w:r w:rsidR="007277D9">
        <w:t>rozhovorů</w:t>
      </w:r>
      <w:r>
        <w:t xml:space="preserve"> a podpůrného </w:t>
      </w:r>
      <w:r w:rsidRPr="006E572C">
        <w:t>rozesílání individuálních SMS respondentům s přímým odkazem na dotazník z GSM brány</w:t>
      </w:r>
      <w:r>
        <w:t xml:space="preserve"> v rozsahu alespoň 2 050 SMS;</w:t>
      </w:r>
    </w:p>
    <w:p w14:paraId="5465BDC6" w14:textId="6228C5C9" w:rsidR="00E77984" w:rsidRDefault="00E77984" w:rsidP="007277D9">
      <w:pPr>
        <w:pStyle w:val="Odstavecseseznamem"/>
        <w:numPr>
          <w:ilvl w:val="2"/>
          <w:numId w:val="2"/>
        </w:numPr>
      </w:pPr>
      <w:r>
        <w:t xml:space="preserve">realizaci </w:t>
      </w:r>
      <w:r w:rsidRPr="004E40B6">
        <w:rPr>
          <w:i/>
          <w:iCs/>
        </w:rPr>
        <w:t xml:space="preserve">opětovné </w:t>
      </w:r>
      <w:proofErr w:type="spellStart"/>
      <w:r w:rsidRPr="004E40B6">
        <w:rPr>
          <w:i/>
          <w:iCs/>
        </w:rPr>
        <w:t>rekrutační</w:t>
      </w:r>
      <w:proofErr w:type="spellEnd"/>
      <w:r w:rsidRPr="004E40B6">
        <w:rPr>
          <w:i/>
          <w:iCs/>
        </w:rPr>
        <w:t xml:space="preserve"> činnosti</w:t>
      </w:r>
      <w:r>
        <w:t xml:space="preserve"> ve smyslu </w:t>
      </w:r>
      <w:r w:rsidRPr="00E77984">
        <w:t>opětovného kontaktování alespoň 2</w:t>
      </w:r>
      <w:r>
        <w:t> </w:t>
      </w:r>
      <w:r w:rsidRPr="00E77984">
        <w:t>000 domácností tazateli po úpravě metodologie</w:t>
      </w:r>
      <w:r>
        <w:t>;</w:t>
      </w:r>
    </w:p>
    <w:p w14:paraId="1FCFC84A" w14:textId="1DB80A4F" w:rsidR="00E77984" w:rsidRDefault="00CE5CE4" w:rsidP="007277D9">
      <w:pPr>
        <w:pStyle w:val="Odstavecseseznamem"/>
        <w:numPr>
          <w:ilvl w:val="2"/>
          <w:numId w:val="2"/>
        </w:numPr>
      </w:pPr>
      <w:r>
        <w:t xml:space="preserve">zajištění </w:t>
      </w:r>
      <w:r w:rsidR="00E77984" w:rsidRPr="004E40B6">
        <w:rPr>
          <w:i/>
          <w:iCs/>
        </w:rPr>
        <w:t xml:space="preserve">zapojení obcí do </w:t>
      </w:r>
      <w:proofErr w:type="spellStart"/>
      <w:r w:rsidR="00E77984" w:rsidRPr="004E40B6">
        <w:rPr>
          <w:i/>
          <w:iCs/>
        </w:rPr>
        <w:t>rekrutační</w:t>
      </w:r>
      <w:proofErr w:type="spellEnd"/>
      <w:r w:rsidR="00E77984" w:rsidRPr="004E40B6">
        <w:rPr>
          <w:i/>
          <w:iCs/>
        </w:rPr>
        <w:t xml:space="preserve"> činnosti</w:t>
      </w:r>
      <w:r w:rsidR="00E77984">
        <w:t xml:space="preserve"> ve smyslu </w:t>
      </w:r>
      <w:r w:rsidR="00E77984" w:rsidRPr="00E77984">
        <w:t xml:space="preserve">zapojení úřadů obcí s vybranými adresami do </w:t>
      </w:r>
      <w:proofErr w:type="spellStart"/>
      <w:r w:rsidR="00E77984" w:rsidRPr="00E77984">
        <w:t>rekrutačního</w:t>
      </w:r>
      <w:proofErr w:type="spellEnd"/>
      <w:r w:rsidR="00E77984" w:rsidRPr="00E77984">
        <w:t xml:space="preserve"> procesu v</w:t>
      </w:r>
      <w:r w:rsidR="00E77984">
        <w:t> </w:t>
      </w:r>
      <w:r w:rsidR="00E77984" w:rsidRPr="00E77984">
        <w:t>rozsahu</w:t>
      </w:r>
      <w:r w:rsidR="00E77984">
        <w:t xml:space="preserve"> alespoň 80 obcí;</w:t>
      </w:r>
    </w:p>
    <w:p w14:paraId="5F5D6D58" w14:textId="285F99AD" w:rsidR="000B4CD1" w:rsidRDefault="007277D9" w:rsidP="007277D9">
      <w:pPr>
        <w:pStyle w:val="Odstavecseseznamem"/>
        <w:numPr>
          <w:ilvl w:val="2"/>
          <w:numId w:val="2"/>
        </w:numPr>
      </w:pPr>
      <w:r w:rsidRPr="00604153">
        <w:t xml:space="preserve">zajištění </w:t>
      </w:r>
      <w:r w:rsidRPr="004E40B6">
        <w:rPr>
          <w:i/>
          <w:iCs/>
        </w:rPr>
        <w:t>tisku</w:t>
      </w:r>
      <w:r w:rsidR="000B4CD1" w:rsidRPr="004E40B6">
        <w:rPr>
          <w:i/>
          <w:iCs/>
        </w:rPr>
        <w:t>,</w:t>
      </w:r>
      <w:r w:rsidRPr="004E40B6">
        <w:rPr>
          <w:i/>
          <w:iCs/>
        </w:rPr>
        <w:t xml:space="preserve"> zabalení a rozeslání materiálů</w:t>
      </w:r>
      <w:r>
        <w:t xml:space="preserve"> pro 700</w:t>
      </w:r>
      <w:r w:rsidR="000B4CD1">
        <w:t xml:space="preserve"> </w:t>
      </w:r>
      <w:r>
        <w:t>tazatelských úkolů (6</w:t>
      </w:r>
      <w:r w:rsidR="004D0729">
        <w:t> </w:t>
      </w:r>
      <w:r>
        <w:t>300 adres)</w:t>
      </w:r>
      <w:r w:rsidR="000B4CD1">
        <w:t xml:space="preserve"> zahrnující dotazníky, letáky, dopisy, vizitky, obálky, štítky, kompletaci a rozeslání;</w:t>
      </w:r>
      <w:r w:rsidR="003E37E5">
        <w:t xml:space="preserve"> a</w:t>
      </w:r>
    </w:p>
    <w:p w14:paraId="5A3B0625" w14:textId="0323FDC8" w:rsidR="000B4CD1" w:rsidRDefault="007277D9" w:rsidP="007277D9">
      <w:pPr>
        <w:pStyle w:val="Odstavecseseznamem"/>
        <w:numPr>
          <w:ilvl w:val="2"/>
          <w:numId w:val="2"/>
        </w:numPr>
      </w:pPr>
      <w:r w:rsidRPr="00063D5B">
        <w:t xml:space="preserve">zajištění </w:t>
      </w:r>
      <w:r w:rsidRPr="004E40B6">
        <w:rPr>
          <w:i/>
          <w:iCs/>
        </w:rPr>
        <w:t>úplnosti a pořízení (digitalizace) 2</w:t>
      </w:r>
      <w:r w:rsidR="000B4CD1" w:rsidRPr="004E40B6">
        <w:rPr>
          <w:i/>
          <w:iCs/>
        </w:rPr>
        <w:t>50</w:t>
      </w:r>
      <w:r w:rsidRPr="004E40B6">
        <w:rPr>
          <w:i/>
          <w:iCs/>
        </w:rPr>
        <w:t xml:space="preserve"> papírových dotazníků</w:t>
      </w:r>
      <w:r>
        <w:t xml:space="preserve"> nad rámec předpokládaného počtu dle původní metodologie (200)</w:t>
      </w:r>
      <w:r w:rsidR="000B4CD1">
        <w:t xml:space="preserve"> spolu s urgencí, </w:t>
      </w:r>
      <w:r>
        <w:t>telefonick</w:t>
      </w:r>
      <w:r w:rsidR="000B4CD1">
        <w:t>ou</w:t>
      </w:r>
      <w:r>
        <w:t xml:space="preserve"> komunika</w:t>
      </w:r>
      <w:r w:rsidR="000B4CD1">
        <w:t>cí</w:t>
      </w:r>
      <w:r>
        <w:t xml:space="preserve"> s respondenty v případě chybějících údajů</w:t>
      </w:r>
      <w:r w:rsidR="000B4CD1">
        <w:t xml:space="preserve"> a </w:t>
      </w:r>
      <w:r>
        <w:t>archivac</w:t>
      </w:r>
      <w:r w:rsidR="000B4CD1">
        <w:t>í</w:t>
      </w:r>
      <w:r w:rsidR="003E37E5">
        <w:t>.</w:t>
      </w:r>
    </w:p>
    <w:p w14:paraId="3E70A96B" w14:textId="3A31B8A6" w:rsidR="002F1718" w:rsidRPr="0000048B" w:rsidRDefault="002F1718" w:rsidP="00407B1A">
      <w:pPr>
        <w:pStyle w:val="Odstavecseseznamem"/>
        <w:keepNext/>
        <w:spacing w:after="80"/>
      </w:pPr>
      <w:r>
        <w:lastRenderedPageBreak/>
        <w:t xml:space="preserve">V návaznosti na změny rozsahu </w:t>
      </w:r>
      <w:r w:rsidRPr="002F1718">
        <w:t>předmětu Smlouvy</w:t>
      </w:r>
      <w:r w:rsidR="00FB2333">
        <w:t xml:space="preserve"> </w:t>
      </w:r>
      <w:r w:rsidR="00FB2333" w:rsidRPr="00FB2333">
        <w:t>na provedení dotazníkového šetření</w:t>
      </w:r>
      <w:r>
        <w:t xml:space="preserve"> uvedené v odst. 1 tohoto článku se Sm</w:t>
      </w:r>
      <w:r w:rsidRPr="0000048B">
        <w:t>luvní strany dohod</w:t>
      </w:r>
      <w:r w:rsidR="00FD7E7E" w:rsidRPr="0000048B">
        <w:t>l</w:t>
      </w:r>
      <w:r w:rsidRPr="0000048B">
        <w:t xml:space="preserve">y na následující změně </w:t>
      </w:r>
      <w:r w:rsidR="001C0936" w:rsidRPr="0000048B">
        <w:t>O</w:t>
      </w:r>
      <w:r w:rsidRPr="0000048B">
        <w:t>dměny za</w:t>
      </w:r>
      <w:r w:rsidR="00ED13B6" w:rsidRPr="0000048B">
        <w:t> </w:t>
      </w:r>
      <w:r w:rsidRPr="0000048B">
        <w:t>provedení předmětu Smlouvy:</w:t>
      </w: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090"/>
        <w:gridCol w:w="2263"/>
      </w:tblGrid>
      <w:tr w:rsidR="00F16ABC" w:rsidRPr="00EE2E3C" w14:paraId="658239F3" w14:textId="77777777" w:rsidTr="00C75708">
        <w:tc>
          <w:tcPr>
            <w:tcW w:w="6090" w:type="dxa"/>
          </w:tcPr>
          <w:p w14:paraId="0A4A709B" w14:textId="2F52B8EE" w:rsidR="00F16ABC" w:rsidRPr="00EE2E3C" w:rsidRDefault="009A55EF" w:rsidP="004739FA">
            <w:pPr>
              <w:keepNext/>
              <w:spacing w:before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Změny </w:t>
            </w:r>
            <w:r w:rsidR="006D0606">
              <w:rPr>
                <w:b/>
                <w:bCs/>
              </w:rPr>
              <w:t>O</w:t>
            </w:r>
            <w:r w:rsidR="00F16ABC">
              <w:rPr>
                <w:b/>
                <w:bCs/>
              </w:rPr>
              <w:t>dměn</w:t>
            </w:r>
            <w:r>
              <w:rPr>
                <w:b/>
                <w:bCs/>
              </w:rPr>
              <w:t>y</w:t>
            </w:r>
            <w:r w:rsidR="00F16ABC" w:rsidRPr="00F16ABC">
              <w:rPr>
                <w:b/>
                <w:bCs/>
              </w:rPr>
              <w:t>:</w:t>
            </w:r>
          </w:p>
        </w:tc>
        <w:tc>
          <w:tcPr>
            <w:tcW w:w="2263" w:type="dxa"/>
            <w:shd w:val="clear" w:color="auto" w:fill="auto"/>
          </w:tcPr>
          <w:p w14:paraId="64CE9DA2" w14:textId="77777777" w:rsidR="00F16ABC" w:rsidRPr="00EE2E3C" w:rsidRDefault="00F16ABC" w:rsidP="004739FA">
            <w:pPr>
              <w:keepNext/>
              <w:spacing w:before="0" w:line="240" w:lineRule="auto"/>
              <w:jc w:val="right"/>
              <w:rPr>
                <w:b/>
                <w:bCs/>
              </w:rPr>
            </w:pPr>
            <w:r w:rsidRPr="00EE2E3C">
              <w:rPr>
                <w:b/>
                <w:bCs/>
              </w:rPr>
              <w:t>Cena v Kč bez DPH:</w:t>
            </w:r>
          </w:p>
        </w:tc>
      </w:tr>
      <w:tr w:rsidR="00F16ABC" w14:paraId="76DD500E" w14:textId="77777777" w:rsidTr="00C75708">
        <w:tc>
          <w:tcPr>
            <w:tcW w:w="6090" w:type="dxa"/>
          </w:tcPr>
          <w:p w14:paraId="4FF600E9" w14:textId="2C543492" w:rsidR="00F16ABC" w:rsidRDefault="00F16ABC" w:rsidP="004739FA">
            <w:pPr>
              <w:spacing w:before="0" w:line="240" w:lineRule="auto"/>
              <w:jc w:val="left"/>
            </w:pPr>
            <w:r w:rsidRPr="00F16ABC">
              <w:t xml:space="preserve">Původní </w:t>
            </w:r>
            <w:r>
              <w:t xml:space="preserve">celková </w:t>
            </w:r>
            <w:r w:rsidR="006D0606">
              <w:t>O</w:t>
            </w:r>
            <w:r>
              <w:t>dměna</w:t>
            </w:r>
            <w:r w:rsidRPr="00F16ABC">
              <w:t xml:space="preserve"> </w:t>
            </w:r>
            <w:r w:rsidR="00C75708">
              <w:t>dle</w:t>
            </w:r>
            <w:r w:rsidRPr="00F16ABC">
              <w:t xml:space="preserve"> Smlouvy na</w:t>
            </w:r>
            <w:r>
              <w:t> </w:t>
            </w:r>
            <w:r w:rsidRPr="00F16ABC">
              <w:t>provedení dotazníkového šetření</w:t>
            </w:r>
            <w:r w:rsidR="00994F67">
              <w:t xml:space="preserve"> ve znění Dodatku č. 1</w:t>
            </w:r>
          </w:p>
        </w:tc>
        <w:tc>
          <w:tcPr>
            <w:tcW w:w="2263" w:type="dxa"/>
            <w:shd w:val="clear" w:color="auto" w:fill="auto"/>
          </w:tcPr>
          <w:p w14:paraId="2B8DB81F" w14:textId="32F1014F" w:rsidR="00F16ABC" w:rsidRDefault="00994F67" w:rsidP="004739FA">
            <w:pPr>
              <w:spacing w:before="0" w:line="240" w:lineRule="auto"/>
              <w:jc w:val="right"/>
            </w:pPr>
            <w:r w:rsidRPr="00994F67">
              <w:t>3 023 400,00 Kč</w:t>
            </w:r>
          </w:p>
        </w:tc>
      </w:tr>
      <w:tr w:rsidR="00D52BF4" w14:paraId="0A39BA04" w14:textId="77777777" w:rsidTr="00C75708">
        <w:tc>
          <w:tcPr>
            <w:tcW w:w="6090" w:type="dxa"/>
          </w:tcPr>
          <w:p w14:paraId="62EB5648" w14:textId="40FEBD50" w:rsidR="00D52BF4" w:rsidRPr="00F16ABC" w:rsidRDefault="00361D7E" w:rsidP="004739FA">
            <w:pPr>
              <w:spacing w:before="0" w:line="240" w:lineRule="auto"/>
              <w:jc w:val="left"/>
            </w:pPr>
            <w:r w:rsidRPr="00361D7E">
              <w:t>Změna odměny za</w:t>
            </w:r>
            <w:r w:rsidR="002E21A6">
              <w:t xml:space="preserve"> </w:t>
            </w:r>
            <w:r w:rsidR="002E21A6" w:rsidRPr="002E21A6">
              <w:t>on-line podpůrn</w:t>
            </w:r>
            <w:r w:rsidR="002E21A6">
              <w:t>ou</w:t>
            </w:r>
            <w:r w:rsidR="002E21A6" w:rsidRPr="002E21A6">
              <w:t xml:space="preserve"> </w:t>
            </w:r>
            <w:proofErr w:type="spellStart"/>
            <w:r w:rsidR="002E21A6" w:rsidRPr="002E21A6">
              <w:t>rekrutační</w:t>
            </w:r>
            <w:proofErr w:type="spellEnd"/>
            <w:r w:rsidR="002E21A6" w:rsidRPr="002E21A6">
              <w:t xml:space="preserve"> kampa</w:t>
            </w:r>
            <w:r w:rsidR="002E21A6">
              <w:t>ň</w:t>
            </w:r>
          </w:p>
        </w:tc>
        <w:tc>
          <w:tcPr>
            <w:tcW w:w="2263" w:type="dxa"/>
            <w:shd w:val="clear" w:color="auto" w:fill="auto"/>
          </w:tcPr>
          <w:p w14:paraId="7959EF2E" w14:textId="2AEC0B76" w:rsidR="005D6E07" w:rsidRPr="00994F67" w:rsidRDefault="005D6E07" w:rsidP="005D6E07">
            <w:pPr>
              <w:spacing w:before="0" w:line="240" w:lineRule="auto"/>
              <w:jc w:val="right"/>
            </w:pPr>
            <w:r>
              <w:t xml:space="preserve">+ </w:t>
            </w:r>
            <w:r w:rsidR="006A32F4">
              <w:t>30</w:t>
            </w:r>
            <w:r>
              <w:t> 000,00 Kč</w:t>
            </w:r>
          </w:p>
        </w:tc>
      </w:tr>
      <w:tr w:rsidR="002E21A6" w14:paraId="2E56EFB2" w14:textId="77777777" w:rsidTr="00C75708">
        <w:tc>
          <w:tcPr>
            <w:tcW w:w="6090" w:type="dxa"/>
          </w:tcPr>
          <w:p w14:paraId="3F0DD214" w14:textId="71010908" w:rsidR="002E21A6" w:rsidRPr="00361D7E" w:rsidRDefault="002E21A6" w:rsidP="004739FA">
            <w:pPr>
              <w:spacing w:before="0" w:line="240" w:lineRule="auto"/>
              <w:jc w:val="left"/>
            </w:pPr>
            <w:r w:rsidRPr="002E21A6">
              <w:t xml:space="preserve">Změna odměny za </w:t>
            </w:r>
            <w:r>
              <w:t>telefonickou</w:t>
            </w:r>
            <w:r w:rsidRPr="002E21A6">
              <w:t xml:space="preserve"> podpůrnou </w:t>
            </w:r>
            <w:proofErr w:type="spellStart"/>
            <w:r w:rsidRPr="002E21A6">
              <w:t>rekrutační</w:t>
            </w:r>
            <w:proofErr w:type="spellEnd"/>
            <w:r w:rsidRPr="002E21A6">
              <w:t xml:space="preserve"> kampaň</w:t>
            </w:r>
          </w:p>
        </w:tc>
        <w:tc>
          <w:tcPr>
            <w:tcW w:w="2263" w:type="dxa"/>
            <w:shd w:val="clear" w:color="auto" w:fill="auto"/>
          </w:tcPr>
          <w:p w14:paraId="104125E1" w14:textId="07D93193" w:rsidR="005D6E07" w:rsidRPr="00994F67" w:rsidRDefault="005D6E07" w:rsidP="005D6E07">
            <w:pPr>
              <w:spacing w:before="0" w:line="240" w:lineRule="auto"/>
              <w:jc w:val="right"/>
            </w:pPr>
            <w:r>
              <w:t xml:space="preserve">+ </w:t>
            </w:r>
            <w:r w:rsidR="00A06AE7">
              <w:t>40</w:t>
            </w:r>
            <w:r>
              <w:t> 000,00 Kč</w:t>
            </w:r>
          </w:p>
        </w:tc>
      </w:tr>
      <w:tr w:rsidR="002E21A6" w14:paraId="3CDC5591" w14:textId="77777777" w:rsidTr="00C75708">
        <w:tc>
          <w:tcPr>
            <w:tcW w:w="6090" w:type="dxa"/>
          </w:tcPr>
          <w:p w14:paraId="270EE73E" w14:textId="6456260E" w:rsidR="002E21A6" w:rsidRPr="002E21A6" w:rsidRDefault="007C033E" w:rsidP="004739FA">
            <w:pPr>
              <w:spacing w:before="0" w:line="240" w:lineRule="auto"/>
              <w:jc w:val="left"/>
            </w:pPr>
            <w:r w:rsidRPr="007C033E">
              <w:t>Změna odměny za</w:t>
            </w:r>
            <w:r w:rsidR="000C7019">
              <w:t xml:space="preserve"> opětovnou </w:t>
            </w:r>
            <w:proofErr w:type="spellStart"/>
            <w:r w:rsidR="000C7019">
              <w:t>rekrutační</w:t>
            </w:r>
            <w:proofErr w:type="spellEnd"/>
            <w:r w:rsidR="000C7019">
              <w:t xml:space="preserve"> činnost</w:t>
            </w:r>
          </w:p>
        </w:tc>
        <w:tc>
          <w:tcPr>
            <w:tcW w:w="2263" w:type="dxa"/>
            <w:shd w:val="clear" w:color="auto" w:fill="auto"/>
          </w:tcPr>
          <w:p w14:paraId="01C9FC2F" w14:textId="211DAF15" w:rsidR="005D6E07" w:rsidRPr="00994F67" w:rsidRDefault="005D6E07" w:rsidP="005D6E07">
            <w:pPr>
              <w:spacing w:before="0" w:line="240" w:lineRule="auto"/>
              <w:jc w:val="right"/>
            </w:pPr>
            <w:r>
              <w:t>+ 2</w:t>
            </w:r>
            <w:r w:rsidR="003D2248">
              <w:t>55</w:t>
            </w:r>
            <w:r>
              <w:t> 000,00 Kč</w:t>
            </w:r>
          </w:p>
        </w:tc>
      </w:tr>
      <w:tr w:rsidR="007C033E" w14:paraId="17A44071" w14:textId="77777777" w:rsidTr="00C75708">
        <w:tc>
          <w:tcPr>
            <w:tcW w:w="6090" w:type="dxa"/>
          </w:tcPr>
          <w:p w14:paraId="42D40F5A" w14:textId="290CEB27" w:rsidR="007C033E" w:rsidRPr="007C033E" w:rsidRDefault="007C033E" w:rsidP="004739FA">
            <w:pPr>
              <w:spacing w:before="0" w:line="240" w:lineRule="auto"/>
              <w:jc w:val="left"/>
            </w:pPr>
            <w:r w:rsidRPr="007C033E">
              <w:t>Změna odměny za</w:t>
            </w:r>
            <w:r w:rsidR="000C7019">
              <w:t xml:space="preserve"> </w:t>
            </w:r>
            <w:r w:rsidR="000C7019" w:rsidRPr="000C7019">
              <w:t xml:space="preserve">zapojení obcí do </w:t>
            </w:r>
            <w:proofErr w:type="spellStart"/>
            <w:r w:rsidR="000C7019" w:rsidRPr="000C7019">
              <w:t>rekrutační</w:t>
            </w:r>
            <w:proofErr w:type="spellEnd"/>
            <w:r w:rsidR="000C7019" w:rsidRPr="000C7019">
              <w:t xml:space="preserve"> činnosti</w:t>
            </w:r>
          </w:p>
        </w:tc>
        <w:tc>
          <w:tcPr>
            <w:tcW w:w="2263" w:type="dxa"/>
            <w:shd w:val="clear" w:color="auto" w:fill="auto"/>
          </w:tcPr>
          <w:p w14:paraId="5C5DDAEB" w14:textId="0ED498C6" w:rsidR="005D6E07" w:rsidRPr="00994F67" w:rsidRDefault="005D6E07" w:rsidP="005D6E07">
            <w:pPr>
              <w:spacing w:before="0" w:line="240" w:lineRule="auto"/>
              <w:jc w:val="right"/>
            </w:pPr>
            <w:r>
              <w:t xml:space="preserve">+ </w:t>
            </w:r>
            <w:r w:rsidR="006E535F">
              <w:t>90</w:t>
            </w:r>
            <w:r>
              <w:t> 000,00 Kč</w:t>
            </w:r>
          </w:p>
        </w:tc>
      </w:tr>
      <w:tr w:rsidR="007C033E" w14:paraId="31358C03" w14:textId="77777777" w:rsidTr="00C75708">
        <w:tc>
          <w:tcPr>
            <w:tcW w:w="6090" w:type="dxa"/>
          </w:tcPr>
          <w:p w14:paraId="159B049B" w14:textId="25EC059E" w:rsidR="007C033E" w:rsidRPr="007C033E" w:rsidRDefault="007C033E" w:rsidP="004739FA">
            <w:pPr>
              <w:spacing w:before="0" w:line="240" w:lineRule="auto"/>
              <w:jc w:val="left"/>
            </w:pPr>
            <w:r w:rsidRPr="007C033E">
              <w:t>Změna odměny za</w:t>
            </w:r>
            <w:r w:rsidR="000C7019">
              <w:t xml:space="preserve"> </w:t>
            </w:r>
            <w:r w:rsidR="000C7019" w:rsidRPr="000C7019">
              <w:t>zajištění tisku, zabalení a rozeslání materiálů pro 700 tazatelských úkolů</w:t>
            </w:r>
          </w:p>
        </w:tc>
        <w:tc>
          <w:tcPr>
            <w:tcW w:w="2263" w:type="dxa"/>
            <w:shd w:val="clear" w:color="auto" w:fill="auto"/>
          </w:tcPr>
          <w:p w14:paraId="770C62C1" w14:textId="0A1675D4" w:rsidR="005D6E07" w:rsidRPr="00994F67" w:rsidRDefault="005D6E07" w:rsidP="005D6E07">
            <w:pPr>
              <w:spacing w:before="0" w:line="240" w:lineRule="auto"/>
              <w:jc w:val="right"/>
            </w:pPr>
            <w:r>
              <w:t xml:space="preserve">+ </w:t>
            </w:r>
            <w:r w:rsidR="00F659D1">
              <w:t>1</w:t>
            </w:r>
            <w:r w:rsidR="006A32F4">
              <w:t>75</w:t>
            </w:r>
            <w:r>
              <w:t> 000,00 Kč</w:t>
            </w:r>
          </w:p>
        </w:tc>
      </w:tr>
      <w:tr w:rsidR="00F16ABC" w:rsidRPr="00E10D3C" w14:paraId="60F4CC0C" w14:textId="77777777" w:rsidTr="00C75708">
        <w:tc>
          <w:tcPr>
            <w:tcW w:w="6090" w:type="dxa"/>
          </w:tcPr>
          <w:p w14:paraId="23551E47" w14:textId="268778EE" w:rsidR="00F16ABC" w:rsidRPr="00E10D3C" w:rsidRDefault="000C7019" w:rsidP="004739FA">
            <w:pPr>
              <w:spacing w:before="0" w:line="240" w:lineRule="auto"/>
              <w:jc w:val="left"/>
            </w:pPr>
            <w:r>
              <w:t xml:space="preserve">Změna odměny za </w:t>
            </w:r>
            <w:r w:rsidRPr="000C7019">
              <w:t>zajištění úplnosti a pořízení (digitalizace) 250</w:t>
            </w:r>
            <w:r w:rsidR="005E7E8A">
              <w:t> </w:t>
            </w:r>
            <w:r w:rsidRPr="000C7019">
              <w:t>papírových dotazníků</w:t>
            </w:r>
          </w:p>
        </w:tc>
        <w:tc>
          <w:tcPr>
            <w:tcW w:w="2263" w:type="dxa"/>
            <w:shd w:val="clear" w:color="auto" w:fill="auto"/>
          </w:tcPr>
          <w:p w14:paraId="13774092" w14:textId="224160B5" w:rsidR="005D6E07" w:rsidRPr="00E10D3C" w:rsidRDefault="00F16ABC" w:rsidP="005D6E07">
            <w:pPr>
              <w:spacing w:before="0" w:line="240" w:lineRule="auto"/>
              <w:jc w:val="right"/>
            </w:pPr>
            <w:r>
              <w:t xml:space="preserve">+ </w:t>
            </w:r>
            <w:r w:rsidR="00A06AE7">
              <w:t>90</w:t>
            </w:r>
            <w:r w:rsidR="005D6E07">
              <w:t xml:space="preserve"> 000</w:t>
            </w:r>
            <w:r w:rsidRPr="00F16ABC">
              <w:t>,00</w:t>
            </w:r>
            <w:r>
              <w:t xml:space="preserve"> </w:t>
            </w:r>
            <w:r w:rsidRPr="00E10D3C">
              <w:t>Kč</w:t>
            </w:r>
          </w:p>
        </w:tc>
      </w:tr>
      <w:tr w:rsidR="00F16ABC" w:rsidRPr="00D94BF3" w14:paraId="15589965" w14:textId="77777777" w:rsidTr="00C75708">
        <w:tc>
          <w:tcPr>
            <w:tcW w:w="6090" w:type="dxa"/>
          </w:tcPr>
          <w:p w14:paraId="255A7AFA" w14:textId="7DBB57AD" w:rsidR="00F16ABC" w:rsidRPr="0004679C" w:rsidRDefault="00F16ABC" w:rsidP="004739FA">
            <w:pPr>
              <w:spacing w:before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Nová celková </w:t>
            </w:r>
            <w:r w:rsidR="006D0606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dměna </w:t>
            </w:r>
            <w:r w:rsidR="00C75708">
              <w:rPr>
                <w:b/>
                <w:bCs/>
              </w:rPr>
              <w:t>dle</w:t>
            </w:r>
            <w:r w:rsidRPr="00F16ABC">
              <w:rPr>
                <w:b/>
                <w:bCs/>
              </w:rPr>
              <w:t xml:space="preserve"> Smlouvy na</w:t>
            </w:r>
            <w:r>
              <w:rPr>
                <w:b/>
                <w:bCs/>
              </w:rPr>
              <w:t> </w:t>
            </w:r>
            <w:r w:rsidRPr="00F16ABC">
              <w:rPr>
                <w:b/>
                <w:bCs/>
              </w:rPr>
              <w:t>provedení dotazníkového šetření</w:t>
            </w:r>
            <w:r w:rsidR="007C033E">
              <w:rPr>
                <w:b/>
                <w:bCs/>
              </w:rPr>
              <w:t xml:space="preserve"> ve znění Dodatku č. 1</w:t>
            </w:r>
            <w:r w:rsidR="00C75708">
              <w:rPr>
                <w:b/>
                <w:bCs/>
              </w:rPr>
              <w:t xml:space="preserve"> a Dodatku</w:t>
            </w:r>
          </w:p>
        </w:tc>
        <w:tc>
          <w:tcPr>
            <w:tcW w:w="2263" w:type="dxa"/>
            <w:shd w:val="clear" w:color="auto" w:fill="auto"/>
          </w:tcPr>
          <w:p w14:paraId="1B2C80DF" w14:textId="644E6B3D" w:rsidR="00F16ABC" w:rsidRPr="00D94BF3" w:rsidRDefault="007D6AD8" w:rsidP="004739FA">
            <w:pPr>
              <w:spacing w:before="0" w:line="240" w:lineRule="auto"/>
              <w:jc w:val="right"/>
              <w:rPr>
                <w:b/>
                <w:bCs/>
              </w:rPr>
            </w:pPr>
            <w:r w:rsidRPr="007D6AD8">
              <w:rPr>
                <w:b/>
                <w:bCs/>
              </w:rPr>
              <w:t>3</w:t>
            </w:r>
            <w:r>
              <w:rPr>
                <w:b/>
                <w:bCs/>
              </w:rPr>
              <w:t> </w:t>
            </w:r>
            <w:r w:rsidRPr="007D6AD8">
              <w:rPr>
                <w:b/>
                <w:bCs/>
              </w:rPr>
              <w:t>70</w:t>
            </w:r>
            <w:r w:rsidR="00911B46">
              <w:rPr>
                <w:b/>
                <w:bCs/>
              </w:rPr>
              <w:t>3</w:t>
            </w:r>
            <w:r>
              <w:rPr>
                <w:b/>
                <w:bCs/>
              </w:rPr>
              <w:t> </w:t>
            </w:r>
            <w:r w:rsidRPr="007D6AD8">
              <w:rPr>
                <w:b/>
                <w:bCs/>
              </w:rPr>
              <w:t>400</w:t>
            </w:r>
            <w:r w:rsidR="00F16ABC">
              <w:rPr>
                <w:b/>
                <w:bCs/>
              </w:rPr>
              <w:t>,00</w:t>
            </w:r>
            <w:r w:rsidR="00F16ABC" w:rsidRPr="00F16ABC">
              <w:rPr>
                <w:b/>
                <w:bCs/>
              </w:rPr>
              <w:t xml:space="preserve"> </w:t>
            </w:r>
            <w:r w:rsidR="00F16ABC">
              <w:rPr>
                <w:b/>
                <w:bCs/>
              </w:rPr>
              <w:t>Kč</w:t>
            </w:r>
          </w:p>
        </w:tc>
      </w:tr>
    </w:tbl>
    <w:p w14:paraId="42DE8611" w14:textId="5DA25CDE" w:rsidR="009C2EBA" w:rsidRDefault="009C2EBA" w:rsidP="00FB2333">
      <w:pPr>
        <w:pStyle w:val="Odstavecseseznamem"/>
      </w:pPr>
      <w:r>
        <w:t xml:space="preserve">Dodavatel je oprávněn vyúčtovat </w:t>
      </w:r>
      <w:r w:rsidR="006D0606">
        <w:t xml:space="preserve">Odměnu za plnění dle tohoto Dodatku </w:t>
      </w:r>
      <w:r w:rsidR="00907DB7" w:rsidRPr="00907DB7">
        <w:t>po odevzdání zbývajících výsledků a jejich akceptace bez vad a nedodělků</w:t>
      </w:r>
      <w:r w:rsidR="002B1D5A">
        <w:t>.</w:t>
      </w:r>
    </w:p>
    <w:p w14:paraId="370F04BC" w14:textId="454F600A" w:rsidR="00FB2333" w:rsidRPr="00FB2333" w:rsidRDefault="00FB2333" w:rsidP="00FB2333">
      <w:pPr>
        <w:pStyle w:val="Odstavecseseznamem"/>
      </w:pPr>
      <w:r w:rsidRPr="00FB2333">
        <w:t>Ustanovení Smlouvy na provedení dotazníkového šetření</w:t>
      </w:r>
      <w:r w:rsidR="00392A63">
        <w:t xml:space="preserve"> ve znění Dodatku č. 1</w:t>
      </w:r>
      <w:r w:rsidRPr="00FB2333">
        <w:t xml:space="preserve"> nedotčená tímto Dodatkem zůstávají nadále v platnosti beze změn.</w:t>
      </w:r>
    </w:p>
    <w:p w14:paraId="7A68213C" w14:textId="20FA1A86" w:rsidR="00A90A4D" w:rsidRDefault="00A90A4D" w:rsidP="00A90A4D">
      <w:pPr>
        <w:pStyle w:val="Nadpis1"/>
      </w:pPr>
      <w:r>
        <w:t>Ostatní a závěrečná ustanovení</w:t>
      </w:r>
    </w:p>
    <w:p w14:paraId="68283593" w14:textId="4229CAD6" w:rsidR="008D13BE" w:rsidRDefault="008D13BE" w:rsidP="009F4A62">
      <w:pPr>
        <w:pStyle w:val="Odstavecseseznamem"/>
      </w:pPr>
      <w:r w:rsidRPr="008D13BE">
        <w:t xml:space="preserve">Smluvní strany shodně prohlašují, že si </w:t>
      </w:r>
      <w:r w:rsidR="00797088">
        <w:t>Dodatek</w:t>
      </w:r>
      <w:r w:rsidRPr="008D13BE">
        <w:t xml:space="preserve"> před je</w:t>
      </w:r>
      <w:r w:rsidR="00797088">
        <w:t>ho</w:t>
      </w:r>
      <w:r w:rsidRPr="008D13BE">
        <w:t xml:space="preserve"> podpisem přečetly a že byl uzavřen po vzájemném projednání podle jejich pravé a svobodné vůle určitě, vážně a</w:t>
      </w:r>
      <w:r w:rsidR="00EE7F52">
        <w:t> </w:t>
      </w:r>
      <w:r w:rsidRPr="008D13BE">
        <w:t>srozumitelně, nikoliv v tísni nebo za nápadně nevýhodných podmínek, a že se dohodly o</w:t>
      </w:r>
      <w:r w:rsidR="00F50C73">
        <w:t> </w:t>
      </w:r>
      <w:r w:rsidRPr="008D13BE">
        <w:t>celém je</w:t>
      </w:r>
      <w:r w:rsidR="00797088">
        <w:t xml:space="preserve">ho </w:t>
      </w:r>
      <w:r w:rsidRPr="008D13BE">
        <w:t>obsahu, což stvrzují svými podpisy.</w:t>
      </w:r>
    </w:p>
    <w:p w14:paraId="2E8D09E7" w14:textId="7ABE50A6" w:rsidR="00325131" w:rsidRDefault="00325131" w:rsidP="009F4A62">
      <w:pPr>
        <w:pStyle w:val="Odstavecseseznamem"/>
      </w:pPr>
      <w:r w:rsidRPr="00325131">
        <w:t>Neplatnost některého ustanovení t</w:t>
      </w:r>
      <w:r w:rsidR="00797088">
        <w:t xml:space="preserve">ohoto Dodatku </w:t>
      </w:r>
      <w:r w:rsidRPr="00325131">
        <w:t>nemá za následek neplatnost celé</w:t>
      </w:r>
      <w:r w:rsidR="00797088">
        <w:t>ho Dodatku</w:t>
      </w:r>
      <w:r w:rsidRPr="00325131">
        <w:t>.</w:t>
      </w:r>
    </w:p>
    <w:p w14:paraId="545BC67B" w14:textId="26F8F563" w:rsidR="009F4A62" w:rsidRDefault="00797088" w:rsidP="009F4A62">
      <w:pPr>
        <w:pStyle w:val="Odstavecseseznamem"/>
      </w:pPr>
      <w:r>
        <w:t xml:space="preserve">Dodatek </w:t>
      </w:r>
      <w:r w:rsidR="009F4A62">
        <w:t xml:space="preserve">nabývá platnosti </w:t>
      </w:r>
      <w:r>
        <w:t xml:space="preserve">a účinnosti </w:t>
      </w:r>
      <w:r w:rsidR="009F4A62">
        <w:t>dnem připojení podpisů obou Smluvních stran, příp. jejich zástupců, k této Smlouvě, a to dnem připojení posledního z nich.</w:t>
      </w:r>
    </w:p>
    <w:p w14:paraId="0DCEE2AC" w14:textId="77777777" w:rsidR="00D60DA9" w:rsidRDefault="00D60DA9" w:rsidP="006F3A0C"/>
    <w:p w14:paraId="6755E1A1" w14:textId="2EC4CA04" w:rsidR="00D60DA9" w:rsidRDefault="00D60DA9" w:rsidP="00D60DA9">
      <w:pPr>
        <w:keepNext/>
        <w:tabs>
          <w:tab w:val="left" w:pos="4536"/>
        </w:tabs>
      </w:pPr>
      <w:r>
        <w:lastRenderedPageBreak/>
        <w:t>V</w:t>
      </w:r>
      <w:r w:rsidR="00797088">
        <w:t> </w:t>
      </w:r>
      <w:r>
        <w:t>Praze</w:t>
      </w:r>
      <w:r w:rsidR="00797088">
        <w:t xml:space="preserve"> dne </w:t>
      </w:r>
      <w:r w:rsidR="004F37F1">
        <w:t>22. 4. 2024</w:t>
      </w:r>
    </w:p>
    <w:p w14:paraId="64BDDE23" w14:textId="77777777" w:rsidR="00D60DA9" w:rsidRDefault="00D60DA9" w:rsidP="00D60DA9">
      <w:pPr>
        <w:keepNext/>
      </w:pPr>
    </w:p>
    <w:p w14:paraId="62FFE032" w14:textId="77777777" w:rsidR="00D60DA9" w:rsidRDefault="00D60DA9" w:rsidP="00D60DA9">
      <w:pPr>
        <w:keepNext/>
        <w:tabs>
          <w:tab w:val="left" w:pos="4536"/>
        </w:tabs>
      </w:pPr>
      <w:r>
        <w:t>za Objednatele:</w:t>
      </w:r>
    </w:p>
    <w:p w14:paraId="3BC1B946" w14:textId="77777777" w:rsidR="00D60DA9" w:rsidRDefault="00D60DA9" w:rsidP="00D60DA9">
      <w:pPr>
        <w:keepNext/>
      </w:pPr>
    </w:p>
    <w:p w14:paraId="11ED8F6B" w14:textId="77777777" w:rsidR="00D60DA9" w:rsidRDefault="00D60DA9" w:rsidP="00D60DA9">
      <w:pPr>
        <w:keepNext/>
      </w:pPr>
    </w:p>
    <w:p w14:paraId="28CB0977" w14:textId="77777777" w:rsidR="00D60DA9" w:rsidRDefault="00D60DA9" w:rsidP="00D60DA9">
      <w:pPr>
        <w:keepNext/>
        <w:tabs>
          <w:tab w:val="center" w:pos="2268"/>
          <w:tab w:val="center" w:pos="6804"/>
        </w:tabs>
      </w:pPr>
      <w:r>
        <w:tab/>
      </w:r>
      <w:r w:rsidRPr="00543CFB">
        <w:t>Mgr. Jindřich Krejčí, Ph.D.</w:t>
      </w:r>
    </w:p>
    <w:p w14:paraId="1036EB88" w14:textId="77777777" w:rsidR="00D60DA9" w:rsidRDefault="00D60DA9" w:rsidP="00D60DA9">
      <w:pPr>
        <w:keepNext/>
        <w:tabs>
          <w:tab w:val="center" w:pos="2268"/>
          <w:tab w:val="center" w:pos="6804"/>
        </w:tabs>
      </w:pPr>
      <w:r>
        <w:tab/>
        <w:t>ředitel Sociologického ústavu AV ČR, v. v. i.</w:t>
      </w:r>
    </w:p>
    <w:p w14:paraId="7B3E5178" w14:textId="77777777" w:rsidR="00D60DA9" w:rsidRDefault="00D60DA9" w:rsidP="00D60DA9">
      <w:pPr>
        <w:keepNext/>
      </w:pPr>
    </w:p>
    <w:p w14:paraId="20C858D7" w14:textId="0D1C11FF" w:rsidR="00D60DA9" w:rsidRDefault="00D60DA9" w:rsidP="00D60DA9">
      <w:pPr>
        <w:keepNext/>
        <w:tabs>
          <w:tab w:val="left" w:pos="4536"/>
        </w:tabs>
      </w:pPr>
      <w:r>
        <w:t>V</w:t>
      </w:r>
      <w:r w:rsidR="00797088">
        <w:t> </w:t>
      </w:r>
      <w:r>
        <w:t>Praze</w:t>
      </w:r>
      <w:r w:rsidR="00797088">
        <w:t xml:space="preserve"> dne</w:t>
      </w:r>
      <w:r w:rsidR="004F37F1">
        <w:t xml:space="preserve"> </w:t>
      </w:r>
      <w:r w:rsidR="004F37F1" w:rsidRPr="004F37F1">
        <w:t>22. 4. 2024</w:t>
      </w:r>
    </w:p>
    <w:p w14:paraId="4104E77A" w14:textId="77777777" w:rsidR="00D60DA9" w:rsidRDefault="00D60DA9" w:rsidP="00D60DA9">
      <w:pPr>
        <w:keepNext/>
      </w:pPr>
    </w:p>
    <w:p w14:paraId="74311613" w14:textId="77777777" w:rsidR="00D60DA9" w:rsidRDefault="00D60DA9" w:rsidP="00D60DA9">
      <w:pPr>
        <w:keepNext/>
        <w:tabs>
          <w:tab w:val="left" w:pos="4536"/>
        </w:tabs>
      </w:pPr>
      <w:r>
        <w:t>za Dodavatele:</w:t>
      </w:r>
    </w:p>
    <w:p w14:paraId="1A28C02E" w14:textId="77777777" w:rsidR="00D60DA9" w:rsidRDefault="00D60DA9" w:rsidP="00D60DA9">
      <w:pPr>
        <w:keepNext/>
      </w:pPr>
    </w:p>
    <w:p w14:paraId="28616021" w14:textId="77777777" w:rsidR="00D60DA9" w:rsidRDefault="00D60DA9" w:rsidP="00D60DA9">
      <w:pPr>
        <w:keepNext/>
      </w:pPr>
    </w:p>
    <w:p w14:paraId="1EE1CB00" w14:textId="77777777" w:rsidR="00D60DA9" w:rsidRDefault="00D60DA9" w:rsidP="00D60DA9">
      <w:pPr>
        <w:keepNext/>
        <w:tabs>
          <w:tab w:val="center" w:pos="2268"/>
          <w:tab w:val="center" w:pos="6804"/>
        </w:tabs>
      </w:pPr>
      <w:r>
        <w:tab/>
      </w:r>
      <w:r w:rsidRPr="00F17BFA">
        <w:t>Mgr. Jana Hamanová</w:t>
      </w:r>
      <w:r>
        <w:tab/>
      </w:r>
      <w:r w:rsidRPr="00F17BFA">
        <w:t>RNDr. Riana Řeháková</w:t>
      </w:r>
    </w:p>
    <w:p w14:paraId="6E8DA12C" w14:textId="5270ED35" w:rsidR="00797088" w:rsidRPr="00797088" w:rsidRDefault="00D60DA9" w:rsidP="00797088">
      <w:pPr>
        <w:tabs>
          <w:tab w:val="center" w:pos="2268"/>
          <w:tab w:val="center" w:pos="6804"/>
        </w:tabs>
      </w:pPr>
      <w:r>
        <w:tab/>
        <w:t xml:space="preserve">jednatelka </w:t>
      </w:r>
      <w:r w:rsidRPr="00FA25C1">
        <w:t>SC &amp; C spol. s r.o.</w:t>
      </w:r>
      <w:r>
        <w:tab/>
      </w:r>
      <w:r w:rsidRPr="00FA25C1">
        <w:t>jednatelka</w:t>
      </w:r>
      <w:r>
        <w:t xml:space="preserve"> </w:t>
      </w:r>
      <w:r w:rsidRPr="00FA25C1">
        <w:t>SC &amp; C spol. s r.o.</w:t>
      </w:r>
    </w:p>
    <w:sectPr w:rsidR="00797088" w:rsidRPr="007970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F3EAE" w14:textId="77777777" w:rsidR="0075222B" w:rsidRDefault="0075222B" w:rsidP="00420E58">
      <w:pPr>
        <w:spacing w:before="0" w:line="240" w:lineRule="auto"/>
      </w:pPr>
      <w:r>
        <w:separator/>
      </w:r>
    </w:p>
  </w:endnote>
  <w:endnote w:type="continuationSeparator" w:id="0">
    <w:p w14:paraId="35F1CCB0" w14:textId="77777777" w:rsidR="0075222B" w:rsidRDefault="0075222B" w:rsidP="00420E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527F" w14:textId="6C4C367D" w:rsidR="00F627C0" w:rsidRPr="0027006B" w:rsidRDefault="00F627C0" w:rsidP="0027006B">
    <w:pPr>
      <w:tabs>
        <w:tab w:val="center" w:pos="4536"/>
        <w:tab w:val="right" w:pos="9072"/>
      </w:tabs>
      <w:spacing w:before="480"/>
      <w:contextualSpacing/>
      <w:jc w:val="left"/>
      <w:rPr>
        <w:sz w:val="14"/>
      </w:rPr>
    </w:pPr>
    <w:r w:rsidRPr="0027006B">
      <w:rPr>
        <w:noProof/>
        <w:sz w:val="14"/>
      </w:rPr>
      <w:drawing>
        <wp:inline distT="0" distB="0" distL="0" distR="0" wp14:anchorId="24D69D84" wp14:editId="5865A073">
          <wp:extent cx="936414" cy="45000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68" t="5459" r="3870" b="5470"/>
                  <a:stretch/>
                </pic:blipFill>
                <pic:spPr bwMode="auto">
                  <a:xfrm>
                    <a:off x="0" y="0"/>
                    <a:ext cx="936414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7006B">
      <w:rPr>
        <w:sz w:val="14"/>
      </w:rPr>
      <w:tab/>
    </w:r>
    <w:r>
      <w:rPr>
        <w:sz w:val="14"/>
      </w:rPr>
      <w:t xml:space="preserve">Stránka </w:t>
    </w:r>
    <w:r w:rsidRPr="0027006B">
      <w:rPr>
        <w:b/>
        <w:bCs/>
        <w:sz w:val="14"/>
      </w:rPr>
      <w:fldChar w:fldCharType="begin"/>
    </w:r>
    <w:r w:rsidRPr="0027006B">
      <w:rPr>
        <w:b/>
        <w:bCs/>
        <w:sz w:val="14"/>
      </w:rPr>
      <w:instrText>PAGE   \* MERGEFORMAT</w:instrText>
    </w:r>
    <w:r w:rsidRPr="0027006B">
      <w:rPr>
        <w:b/>
        <w:bCs/>
        <w:sz w:val="14"/>
      </w:rPr>
      <w:fldChar w:fldCharType="separate"/>
    </w:r>
    <w:r w:rsidRPr="0027006B">
      <w:rPr>
        <w:b/>
        <w:bCs/>
        <w:sz w:val="14"/>
      </w:rPr>
      <w:t>1</w:t>
    </w:r>
    <w:r w:rsidRPr="0027006B">
      <w:rPr>
        <w:b/>
        <w:bCs/>
        <w:sz w:val="14"/>
      </w:rPr>
      <w:fldChar w:fldCharType="end"/>
    </w:r>
    <w:r>
      <w:rPr>
        <w:sz w:val="14"/>
      </w:rPr>
      <w:t xml:space="preserve"> z</w:t>
    </w:r>
    <w:r>
      <w:rPr>
        <w:b/>
        <w:bCs/>
        <w:sz w:val="14"/>
      </w:rPr>
      <w:t xml:space="preserve"> </w:t>
    </w:r>
    <w:r w:rsidRPr="00D82F23">
      <w:rPr>
        <w:b/>
        <w:bCs/>
        <w:sz w:val="14"/>
      </w:rPr>
      <w:fldChar w:fldCharType="begin"/>
    </w:r>
    <w:r w:rsidRPr="00D82F23">
      <w:rPr>
        <w:b/>
        <w:bCs/>
        <w:sz w:val="14"/>
      </w:rPr>
      <w:instrText xml:space="preserve"> SECTIONPAGES  \# "0" \* Arabic  \* MERGEFORMAT </w:instrText>
    </w:r>
    <w:r w:rsidRPr="00D82F23">
      <w:rPr>
        <w:b/>
        <w:bCs/>
        <w:sz w:val="14"/>
      </w:rPr>
      <w:fldChar w:fldCharType="separate"/>
    </w:r>
    <w:r w:rsidR="00E66FB6">
      <w:rPr>
        <w:b/>
        <w:bCs/>
        <w:noProof/>
        <w:sz w:val="14"/>
      </w:rPr>
      <w:t>4</w:t>
    </w:r>
    <w:r w:rsidRPr="00D82F23">
      <w:rPr>
        <w:b/>
        <w:bCs/>
        <w:sz w:val="14"/>
      </w:rPr>
      <w:fldChar w:fldCharType="end"/>
    </w:r>
    <w:r w:rsidRPr="0027006B">
      <w:rPr>
        <w:sz w:val="14"/>
      </w:rPr>
      <w:tab/>
    </w:r>
    <w:r w:rsidRPr="0027006B">
      <w:rPr>
        <w:noProof/>
        <w:sz w:val="14"/>
      </w:rPr>
      <w:drawing>
        <wp:inline distT="0" distB="0" distL="0" distR="0" wp14:anchorId="4DC95144" wp14:editId="3F3F7059">
          <wp:extent cx="1519739" cy="360000"/>
          <wp:effectExtent l="0" t="0" r="444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73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88CF6" w14:textId="77777777" w:rsidR="0075222B" w:rsidRDefault="0075222B" w:rsidP="00420E58">
      <w:pPr>
        <w:spacing w:before="0" w:line="240" w:lineRule="auto"/>
      </w:pPr>
      <w:r>
        <w:separator/>
      </w:r>
    </w:p>
  </w:footnote>
  <w:footnote w:type="continuationSeparator" w:id="0">
    <w:p w14:paraId="67E71256" w14:textId="77777777" w:rsidR="0075222B" w:rsidRDefault="0075222B" w:rsidP="00420E5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169B6"/>
    <w:multiLevelType w:val="multilevel"/>
    <w:tmpl w:val="D3748D90"/>
    <w:numStyleLink w:val="slovn"/>
  </w:abstractNum>
  <w:abstractNum w:abstractNumId="1" w15:restartNumberingAfterBreak="0">
    <w:nsid w:val="43A42434"/>
    <w:multiLevelType w:val="multilevel"/>
    <w:tmpl w:val="D3748D90"/>
    <w:styleLink w:val="slovn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621A57AB"/>
    <w:multiLevelType w:val="multilevel"/>
    <w:tmpl w:val="394EB8D4"/>
    <w:lvl w:ilvl="0">
      <w:start w:val="1"/>
      <w:numFmt w:val="upperRoman"/>
      <w:pStyle w:val="Smlouvalne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mlouva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bullet"/>
      <w:lvlText w:val="»"/>
      <w:lvlJc w:val="left"/>
      <w:pPr>
        <w:tabs>
          <w:tab w:val="num" w:pos="2552"/>
        </w:tabs>
        <w:ind w:left="2552" w:hanging="709"/>
      </w:pPr>
      <w:rPr>
        <w:rFonts w:ascii="Palatino Linotype" w:hAnsi="Palatino Linotype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4757437">
    <w:abstractNumId w:val="1"/>
  </w:num>
  <w:num w:numId="2" w16cid:durableId="1470783205">
    <w:abstractNumId w:val="0"/>
  </w:num>
  <w:num w:numId="3" w16cid:durableId="1385987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2179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718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71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7"/>
    <w:rsid w:val="0000048B"/>
    <w:rsid w:val="00000C8E"/>
    <w:rsid w:val="0000154C"/>
    <w:rsid w:val="00003B4E"/>
    <w:rsid w:val="000044C0"/>
    <w:rsid w:val="00005DEE"/>
    <w:rsid w:val="000060DB"/>
    <w:rsid w:val="00006463"/>
    <w:rsid w:val="00006C82"/>
    <w:rsid w:val="00006F8D"/>
    <w:rsid w:val="00007FFE"/>
    <w:rsid w:val="00010541"/>
    <w:rsid w:val="00011191"/>
    <w:rsid w:val="00012282"/>
    <w:rsid w:val="00013036"/>
    <w:rsid w:val="0001306A"/>
    <w:rsid w:val="000133DB"/>
    <w:rsid w:val="00014C21"/>
    <w:rsid w:val="00015242"/>
    <w:rsid w:val="0001637F"/>
    <w:rsid w:val="00016BC5"/>
    <w:rsid w:val="00016C6F"/>
    <w:rsid w:val="00020479"/>
    <w:rsid w:val="00020693"/>
    <w:rsid w:val="00020E2D"/>
    <w:rsid w:val="000219EE"/>
    <w:rsid w:val="00021A16"/>
    <w:rsid w:val="00021D04"/>
    <w:rsid w:val="00025179"/>
    <w:rsid w:val="000255FA"/>
    <w:rsid w:val="00025DC0"/>
    <w:rsid w:val="00025ECE"/>
    <w:rsid w:val="00026E5C"/>
    <w:rsid w:val="0002708A"/>
    <w:rsid w:val="000271BE"/>
    <w:rsid w:val="00030A8F"/>
    <w:rsid w:val="00031D0A"/>
    <w:rsid w:val="000347B4"/>
    <w:rsid w:val="00034C9E"/>
    <w:rsid w:val="00035222"/>
    <w:rsid w:val="000355AF"/>
    <w:rsid w:val="00035E73"/>
    <w:rsid w:val="000365F4"/>
    <w:rsid w:val="0003714A"/>
    <w:rsid w:val="000401B7"/>
    <w:rsid w:val="000423FB"/>
    <w:rsid w:val="00042EC7"/>
    <w:rsid w:val="000440C1"/>
    <w:rsid w:val="00044C31"/>
    <w:rsid w:val="0004679C"/>
    <w:rsid w:val="0004684E"/>
    <w:rsid w:val="0004704E"/>
    <w:rsid w:val="00050072"/>
    <w:rsid w:val="000506CB"/>
    <w:rsid w:val="00050C99"/>
    <w:rsid w:val="00050D82"/>
    <w:rsid w:val="00051388"/>
    <w:rsid w:val="00052050"/>
    <w:rsid w:val="00052355"/>
    <w:rsid w:val="000523E4"/>
    <w:rsid w:val="0005302A"/>
    <w:rsid w:val="00054080"/>
    <w:rsid w:val="00054262"/>
    <w:rsid w:val="0005479B"/>
    <w:rsid w:val="00054BAE"/>
    <w:rsid w:val="0005571D"/>
    <w:rsid w:val="0005577D"/>
    <w:rsid w:val="0005589F"/>
    <w:rsid w:val="000567D5"/>
    <w:rsid w:val="00056A38"/>
    <w:rsid w:val="00056CA4"/>
    <w:rsid w:val="00056F79"/>
    <w:rsid w:val="000605BE"/>
    <w:rsid w:val="000615BF"/>
    <w:rsid w:val="00062398"/>
    <w:rsid w:val="00062E1A"/>
    <w:rsid w:val="0006306C"/>
    <w:rsid w:val="000630A9"/>
    <w:rsid w:val="0006318A"/>
    <w:rsid w:val="00063D5B"/>
    <w:rsid w:val="0006406F"/>
    <w:rsid w:val="00065C83"/>
    <w:rsid w:val="00066604"/>
    <w:rsid w:val="0006679A"/>
    <w:rsid w:val="00067881"/>
    <w:rsid w:val="00067AC5"/>
    <w:rsid w:val="00071673"/>
    <w:rsid w:val="000722F2"/>
    <w:rsid w:val="00072BAF"/>
    <w:rsid w:val="000730CC"/>
    <w:rsid w:val="00073596"/>
    <w:rsid w:val="00074317"/>
    <w:rsid w:val="00075711"/>
    <w:rsid w:val="0007672A"/>
    <w:rsid w:val="00081192"/>
    <w:rsid w:val="00081C5E"/>
    <w:rsid w:val="0008221D"/>
    <w:rsid w:val="0008250B"/>
    <w:rsid w:val="00082CA5"/>
    <w:rsid w:val="00083407"/>
    <w:rsid w:val="00083B5A"/>
    <w:rsid w:val="00084353"/>
    <w:rsid w:val="00085A24"/>
    <w:rsid w:val="00086152"/>
    <w:rsid w:val="00090E06"/>
    <w:rsid w:val="00091A64"/>
    <w:rsid w:val="0009242C"/>
    <w:rsid w:val="00094B03"/>
    <w:rsid w:val="000A0C46"/>
    <w:rsid w:val="000A1E82"/>
    <w:rsid w:val="000A2725"/>
    <w:rsid w:val="000A4217"/>
    <w:rsid w:val="000A4929"/>
    <w:rsid w:val="000A4A70"/>
    <w:rsid w:val="000A7A38"/>
    <w:rsid w:val="000B0DD8"/>
    <w:rsid w:val="000B0DEF"/>
    <w:rsid w:val="000B1967"/>
    <w:rsid w:val="000B1A0F"/>
    <w:rsid w:val="000B1BC5"/>
    <w:rsid w:val="000B1D6D"/>
    <w:rsid w:val="000B2265"/>
    <w:rsid w:val="000B46DD"/>
    <w:rsid w:val="000B4A6A"/>
    <w:rsid w:val="000B4CD1"/>
    <w:rsid w:val="000B63CE"/>
    <w:rsid w:val="000B68B4"/>
    <w:rsid w:val="000B6C93"/>
    <w:rsid w:val="000C0B20"/>
    <w:rsid w:val="000C1CA2"/>
    <w:rsid w:val="000C20DC"/>
    <w:rsid w:val="000C2B3E"/>
    <w:rsid w:val="000C2CFD"/>
    <w:rsid w:val="000C3E09"/>
    <w:rsid w:val="000C3F8E"/>
    <w:rsid w:val="000C4195"/>
    <w:rsid w:val="000C478C"/>
    <w:rsid w:val="000C486D"/>
    <w:rsid w:val="000C4E5C"/>
    <w:rsid w:val="000C6831"/>
    <w:rsid w:val="000C7019"/>
    <w:rsid w:val="000C7F9F"/>
    <w:rsid w:val="000D08D5"/>
    <w:rsid w:val="000D0BB8"/>
    <w:rsid w:val="000D249F"/>
    <w:rsid w:val="000D528E"/>
    <w:rsid w:val="000D534F"/>
    <w:rsid w:val="000D58B2"/>
    <w:rsid w:val="000D5950"/>
    <w:rsid w:val="000D5A40"/>
    <w:rsid w:val="000D5CAF"/>
    <w:rsid w:val="000D5CBC"/>
    <w:rsid w:val="000E0C9A"/>
    <w:rsid w:val="000E1F15"/>
    <w:rsid w:val="000E20B5"/>
    <w:rsid w:val="000E22D0"/>
    <w:rsid w:val="000E2491"/>
    <w:rsid w:val="000E2F08"/>
    <w:rsid w:val="000E3201"/>
    <w:rsid w:val="000E32F5"/>
    <w:rsid w:val="000E437F"/>
    <w:rsid w:val="000E51A0"/>
    <w:rsid w:val="000F0473"/>
    <w:rsid w:val="000F0970"/>
    <w:rsid w:val="000F12BC"/>
    <w:rsid w:val="000F13D9"/>
    <w:rsid w:val="000F245A"/>
    <w:rsid w:val="000F2AB2"/>
    <w:rsid w:val="000F2C40"/>
    <w:rsid w:val="000F38CE"/>
    <w:rsid w:val="000F4806"/>
    <w:rsid w:val="000F5FC7"/>
    <w:rsid w:val="000F79D2"/>
    <w:rsid w:val="00102C42"/>
    <w:rsid w:val="001040BF"/>
    <w:rsid w:val="00105DDD"/>
    <w:rsid w:val="00107A30"/>
    <w:rsid w:val="00111FF1"/>
    <w:rsid w:val="00112ABE"/>
    <w:rsid w:val="00114A30"/>
    <w:rsid w:val="00115DF3"/>
    <w:rsid w:val="0012036C"/>
    <w:rsid w:val="00120FFA"/>
    <w:rsid w:val="00121B8A"/>
    <w:rsid w:val="001223F8"/>
    <w:rsid w:val="00122B2A"/>
    <w:rsid w:val="0012482F"/>
    <w:rsid w:val="00124919"/>
    <w:rsid w:val="0012518A"/>
    <w:rsid w:val="00125704"/>
    <w:rsid w:val="00127BA0"/>
    <w:rsid w:val="0013149C"/>
    <w:rsid w:val="001318EA"/>
    <w:rsid w:val="001329B3"/>
    <w:rsid w:val="001329C3"/>
    <w:rsid w:val="00133FCA"/>
    <w:rsid w:val="001344D5"/>
    <w:rsid w:val="0013492F"/>
    <w:rsid w:val="00134977"/>
    <w:rsid w:val="00134A41"/>
    <w:rsid w:val="0013513E"/>
    <w:rsid w:val="001375F1"/>
    <w:rsid w:val="00137D5C"/>
    <w:rsid w:val="00142D1F"/>
    <w:rsid w:val="001438CE"/>
    <w:rsid w:val="00144704"/>
    <w:rsid w:val="00146CCF"/>
    <w:rsid w:val="001503C1"/>
    <w:rsid w:val="0015109D"/>
    <w:rsid w:val="00151220"/>
    <w:rsid w:val="00151CA7"/>
    <w:rsid w:val="00151DCF"/>
    <w:rsid w:val="0015236F"/>
    <w:rsid w:val="00153118"/>
    <w:rsid w:val="001535C3"/>
    <w:rsid w:val="00153E99"/>
    <w:rsid w:val="001556C0"/>
    <w:rsid w:val="00156687"/>
    <w:rsid w:val="00156BD9"/>
    <w:rsid w:val="001572F2"/>
    <w:rsid w:val="0015799D"/>
    <w:rsid w:val="00157A13"/>
    <w:rsid w:val="00157C08"/>
    <w:rsid w:val="00160A28"/>
    <w:rsid w:val="00160B88"/>
    <w:rsid w:val="00161749"/>
    <w:rsid w:val="00161D9F"/>
    <w:rsid w:val="00163DA4"/>
    <w:rsid w:val="00164211"/>
    <w:rsid w:val="00164971"/>
    <w:rsid w:val="00164B00"/>
    <w:rsid w:val="00164BB0"/>
    <w:rsid w:val="001653A9"/>
    <w:rsid w:val="00165D7A"/>
    <w:rsid w:val="0016664F"/>
    <w:rsid w:val="0016673B"/>
    <w:rsid w:val="001674C5"/>
    <w:rsid w:val="00170E43"/>
    <w:rsid w:val="0017100F"/>
    <w:rsid w:val="001725AA"/>
    <w:rsid w:val="00172F8D"/>
    <w:rsid w:val="00173864"/>
    <w:rsid w:val="00174E8A"/>
    <w:rsid w:val="00175339"/>
    <w:rsid w:val="00176320"/>
    <w:rsid w:val="001802EC"/>
    <w:rsid w:val="00180458"/>
    <w:rsid w:val="00180F55"/>
    <w:rsid w:val="00182144"/>
    <w:rsid w:val="00182294"/>
    <w:rsid w:val="00183C30"/>
    <w:rsid w:val="001846A9"/>
    <w:rsid w:val="00187330"/>
    <w:rsid w:val="00190618"/>
    <w:rsid w:val="0019311D"/>
    <w:rsid w:val="0019396A"/>
    <w:rsid w:val="00193EB9"/>
    <w:rsid w:val="0019495D"/>
    <w:rsid w:val="0019636F"/>
    <w:rsid w:val="0019695B"/>
    <w:rsid w:val="0019746E"/>
    <w:rsid w:val="001974C8"/>
    <w:rsid w:val="001A1874"/>
    <w:rsid w:val="001A3784"/>
    <w:rsid w:val="001A403B"/>
    <w:rsid w:val="001A4549"/>
    <w:rsid w:val="001A5492"/>
    <w:rsid w:val="001A593D"/>
    <w:rsid w:val="001A5D1B"/>
    <w:rsid w:val="001A6C2D"/>
    <w:rsid w:val="001A6DF3"/>
    <w:rsid w:val="001A79D5"/>
    <w:rsid w:val="001A7A22"/>
    <w:rsid w:val="001B0AA4"/>
    <w:rsid w:val="001B0AEE"/>
    <w:rsid w:val="001B45C7"/>
    <w:rsid w:val="001B5255"/>
    <w:rsid w:val="001B5763"/>
    <w:rsid w:val="001B57F3"/>
    <w:rsid w:val="001B69B8"/>
    <w:rsid w:val="001B6DAA"/>
    <w:rsid w:val="001C0792"/>
    <w:rsid w:val="001C0936"/>
    <w:rsid w:val="001C0D64"/>
    <w:rsid w:val="001C1203"/>
    <w:rsid w:val="001C184F"/>
    <w:rsid w:val="001C195F"/>
    <w:rsid w:val="001C1A79"/>
    <w:rsid w:val="001C42E8"/>
    <w:rsid w:val="001C4DA2"/>
    <w:rsid w:val="001C53DD"/>
    <w:rsid w:val="001C5F27"/>
    <w:rsid w:val="001C60C2"/>
    <w:rsid w:val="001C78E6"/>
    <w:rsid w:val="001C7ACB"/>
    <w:rsid w:val="001D0075"/>
    <w:rsid w:val="001D09C4"/>
    <w:rsid w:val="001D1196"/>
    <w:rsid w:val="001D19B0"/>
    <w:rsid w:val="001D2047"/>
    <w:rsid w:val="001D43BB"/>
    <w:rsid w:val="001D48C6"/>
    <w:rsid w:val="001D4D22"/>
    <w:rsid w:val="001D6612"/>
    <w:rsid w:val="001D7B37"/>
    <w:rsid w:val="001E0DB5"/>
    <w:rsid w:val="001E0FAB"/>
    <w:rsid w:val="001E10D7"/>
    <w:rsid w:val="001E15DB"/>
    <w:rsid w:val="001E20B7"/>
    <w:rsid w:val="001E21A7"/>
    <w:rsid w:val="001E2D22"/>
    <w:rsid w:val="001E371B"/>
    <w:rsid w:val="001E4EB9"/>
    <w:rsid w:val="001E535A"/>
    <w:rsid w:val="001E585E"/>
    <w:rsid w:val="001E63B3"/>
    <w:rsid w:val="001E6B14"/>
    <w:rsid w:val="001E6B5C"/>
    <w:rsid w:val="001F040C"/>
    <w:rsid w:val="001F1E07"/>
    <w:rsid w:val="001F2295"/>
    <w:rsid w:val="001F262A"/>
    <w:rsid w:val="001F329A"/>
    <w:rsid w:val="001F333E"/>
    <w:rsid w:val="001F52E9"/>
    <w:rsid w:val="001F688C"/>
    <w:rsid w:val="002009C2"/>
    <w:rsid w:val="002015EB"/>
    <w:rsid w:val="00202466"/>
    <w:rsid w:val="002024D4"/>
    <w:rsid w:val="002029E7"/>
    <w:rsid w:val="00202ABC"/>
    <w:rsid w:val="002042C3"/>
    <w:rsid w:val="00204414"/>
    <w:rsid w:val="00204633"/>
    <w:rsid w:val="00204F3A"/>
    <w:rsid w:val="00205094"/>
    <w:rsid w:val="0020564F"/>
    <w:rsid w:val="00205A2A"/>
    <w:rsid w:val="0020642D"/>
    <w:rsid w:val="002065F2"/>
    <w:rsid w:val="0020774A"/>
    <w:rsid w:val="00210DED"/>
    <w:rsid w:val="00211DDB"/>
    <w:rsid w:val="002139E9"/>
    <w:rsid w:val="00214953"/>
    <w:rsid w:val="00214B3B"/>
    <w:rsid w:val="0021567B"/>
    <w:rsid w:val="00215E62"/>
    <w:rsid w:val="00217134"/>
    <w:rsid w:val="00217B5A"/>
    <w:rsid w:val="00217C28"/>
    <w:rsid w:val="00220BAD"/>
    <w:rsid w:val="002211AD"/>
    <w:rsid w:val="002211B2"/>
    <w:rsid w:val="0022463A"/>
    <w:rsid w:val="00224C35"/>
    <w:rsid w:val="00225106"/>
    <w:rsid w:val="0022533F"/>
    <w:rsid w:val="0022569A"/>
    <w:rsid w:val="002257BC"/>
    <w:rsid w:val="002257BD"/>
    <w:rsid w:val="002258F0"/>
    <w:rsid w:val="00225A30"/>
    <w:rsid w:val="002262C8"/>
    <w:rsid w:val="00230B8E"/>
    <w:rsid w:val="00230FFF"/>
    <w:rsid w:val="002315AA"/>
    <w:rsid w:val="00231841"/>
    <w:rsid w:val="00231C4F"/>
    <w:rsid w:val="00231FC3"/>
    <w:rsid w:val="00232889"/>
    <w:rsid w:val="00232E86"/>
    <w:rsid w:val="00233D9D"/>
    <w:rsid w:val="00234BED"/>
    <w:rsid w:val="00235CE6"/>
    <w:rsid w:val="00235F6B"/>
    <w:rsid w:val="00236861"/>
    <w:rsid w:val="0023690D"/>
    <w:rsid w:val="00237081"/>
    <w:rsid w:val="00237E83"/>
    <w:rsid w:val="00240E23"/>
    <w:rsid w:val="00242785"/>
    <w:rsid w:val="00242914"/>
    <w:rsid w:val="00243ADA"/>
    <w:rsid w:val="00244941"/>
    <w:rsid w:val="00245809"/>
    <w:rsid w:val="002471B0"/>
    <w:rsid w:val="0024786A"/>
    <w:rsid w:val="00247F89"/>
    <w:rsid w:val="00250F15"/>
    <w:rsid w:val="00251A34"/>
    <w:rsid w:val="00251EC2"/>
    <w:rsid w:val="00251FCF"/>
    <w:rsid w:val="0025207F"/>
    <w:rsid w:val="00252235"/>
    <w:rsid w:val="002523D6"/>
    <w:rsid w:val="002543C4"/>
    <w:rsid w:val="002547B8"/>
    <w:rsid w:val="00257772"/>
    <w:rsid w:val="002578CD"/>
    <w:rsid w:val="00257A1F"/>
    <w:rsid w:val="00257F45"/>
    <w:rsid w:val="00261153"/>
    <w:rsid w:val="0026150A"/>
    <w:rsid w:val="00261951"/>
    <w:rsid w:val="002624DD"/>
    <w:rsid w:val="00262DB8"/>
    <w:rsid w:val="002631FB"/>
    <w:rsid w:val="002635CC"/>
    <w:rsid w:val="002635F1"/>
    <w:rsid w:val="002641E1"/>
    <w:rsid w:val="00264B95"/>
    <w:rsid w:val="00266029"/>
    <w:rsid w:val="00266485"/>
    <w:rsid w:val="0026726A"/>
    <w:rsid w:val="00267551"/>
    <w:rsid w:val="002679F0"/>
    <w:rsid w:val="0027006B"/>
    <w:rsid w:val="002702C1"/>
    <w:rsid w:val="00270A4B"/>
    <w:rsid w:val="0027100B"/>
    <w:rsid w:val="00272A3B"/>
    <w:rsid w:val="00272FC0"/>
    <w:rsid w:val="00273186"/>
    <w:rsid w:val="00273CAE"/>
    <w:rsid w:val="0027426A"/>
    <w:rsid w:val="002751F9"/>
    <w:rsid w:val="0027533B"/>
    <w:rsid w:val="00275DE4"/>
    <w:rsid w:val="00276623"/>
    <w:rsid w:val="00277641"/>
    <w:rsid w:val="002804DD"/>
    <w:rsid w:val="002806F5"/>
    <w:rsid w:val="00280A2C"/>
    <w:rsid w:val="00280FAA"/>
    <w:rsid w:val="00282103"/>
    <w:rsid w:val="00282679"/>
    <w:rsid w:val="00282712"/>
    <w:rsid w:val="00282AEE"/>
    <w:rsid w:val="00285621"/>
    <w:rsid w:val="0028595C"/>
    <w:rsid w:val="00286416"/>
    <w:rsid w:val="00286C42"/>
    <w:rsid w:val="00287167"/>
    <w:rsid w:val="002871CF"/>
    <w:rsid w:val="00287924"/>
    <w:rsid w:val="00287C9A"/>
    <w:rsid w:val="00290796"/>
    <w:rsid w:val="00292F7B"/>
    <w:rsid w:val="002947A8"/>
    <w:rsid w:val="00294AE1"/>
    <w:rsid w:val="002963E0"/>
    <w:rsid w:val="00296CFD"/>
    <w:rsid w:val="00297D4A"/>
    <w:rsid w:val="00297FAF"/>
    <w:rsid w:val="002A020B"/>
    <w:rsid w:val="002A0FC9"/>
    <w:rsid w:val="002A2A55"/>
    <w:rsid w:val="002A3AC4"/>
    <w:rsid w:val="002A4893"/>
    <w:rsid w:val="002A6393"/>
    <w:rsid w:val="002A659D"/>
    <w:rsid w:val="002A7A52"/>
    <w:rsid w:val="002B09AE"/>
    <w:rsid w:val="002B15F2"/>
    <w:rsid w:val="002B1A6F"/>
    <w:rsid w:val="002B1C26"/>
    <w:rsid w:val="002B1D5A"/>
    <w:rsid w:val="002B225A"/>
    <w:rsid w:val="002B22D1"/>
    <w:rsid w:val="002B38AB"/>
    <w:rsid w:val="002B3CA9"/>
    <w:rsid w:val="002B4397"/>
    <w:rsid w:val="002B491D"/>
    <w:rsid w:val="002B4DDA"/>
    <w:rsid w:val="002B617E"/>
    <w:rsid w:val="002C1330"/>
    <w:rsid w:val="002C15D9"/>
    <w:rsid w:val="002C18F6"/>
    <w:rsid w:val="002C1D00"/>
    <w:rsid w:val="002C2819"/>
    <w:rsid w:val="002C29DE"/>
    <w:rsid w:val="002C3192"/>
    <w:rsid w:val="002C42CF"/>
    <w:rsid w:val="002C4E1C"/>
    <w:rsid w:val="002C4ECF"/>
    <w:rsid w:val="002C5729"/>
    <w:rsid w:val="002C7045"/>
    <w:rsid w:val="002C726E"/>
    <w:rsid w:val="002D0BBE"/>
    <w:rsid w:val="002D15DE"/>
    <w:rsid w:val="002D1BA2"/>
    <w:rsid w:val="002D1DFA"/>
    <w:rsid w:val="002D3A54"/>
    <w:rsid w:val="002D4869"/>
    <w:rsid w:val="002D59DD"/>
    <w:rsid w:val="002D5A8F"/>
    <w:rsid w:val="002D5F24"/>
    <w:rsid w:val="002D6847"/>
    <w:rsid w:val="002D7040"/>
    <w:rsid w:val="002D7906"/>
    <w:rsid w:val="002D7E60"/>
    <w:rsid w:val="002E21A6"/>
    <w:rsid w:val="002E24F8"/>
    <w:rsid w:val="002E2AE8"/>
    <w:rsid w:val="002E4BCB"/>
    <w:rsid w:val="002E4C16"/>
    <w:rsid w:val="002E4D8E"/>
    <w:rsid w:val="002E5DBD"/>
    <w:rsid w:val="002E5EAC"/>
    <w:rsid w:val="002E6197"/>
    <w:rsid w:val="002E6EB2"/>
    <w:rsid w:val="002E700A"/>
    <w:rsid w:val="002E752E"/>
    <w:rsid w:val="002E7AA3"/>
    <w:rsid w:val="002F0233"/>
    <w:rsid w:val="002F077B"/>
    <w:rsid w:val="002F0FDA"/>
    <w:rsid w:val="002F1718"/>
    <w:rsid w:val="002F238A"/>
    <w:rsid w:val="002F3EA8"/>
    <w:rsid w:val="002F4B06"/>
    <w:rsid w:val="002F69FE"/>
    <w:rsid w:val="002F7852"/>
    <w:rsid w:val="00302A3B"/>
    <w:rsid w:val="00302BE6"/>
    <w:rsid w:val="003042D4"/>
    <w:rsid w:val="00304C0E"/>
    <w:rsid w:val="00304DEC"/>
    <w:rsid w:val="00305A46"/>
    <w:rsid w:val="003064A1"/>
    <w:rsid w:val="003067C4"/>
    <w:rsid w:val="00310124"/>
    <w:rsid w:val="003107B8"/>
    <w:rsid w:val="00310AA7"/>
    <w:rsid w:val="00312D03"/>
    <w:rsid w:val="003151CF"/>
    <w:rsid w:val="00316733"/>
    <w:rsid w:val="00316CA0"/>
    <w:rsid w:val="003176B3"/>
    <w:rsid w:val="003203D0"/>
    <w:rsid w:val="00320506"/>
    <w:rsid w:val="00320997"/>
    <w:rsid w:val="0032155C"/>
    <w:rsid w:val="00321623"/>
    <w:rsid w:val="0032197B"/>
    <w:rsid w:val="00322C04"/>
    <w:rsid w:val="00323731"/>
    <w:rsid w:val="003245CE"/>
    <w:rsid w:val="00325131"/>
    <w:rsid w:val="0032590E"/>
    <w:rsid w:val="003263E9"/>
    <w:rsid w:val="0032650D"/>
    <w:rsid w:val="00326F09"/>
    <w:rsid w:val="00330DCF"/>
    <w:rsid w:val="00330EFE"/>
    <w:rsid w:val="00331145"/>
    <w:rsid w:val="00331E1F"/>
    <w:rsid w:val="00332971"/>
    <w:rsid w:val="00333D77"/>
    <w:rsid w:val="00334633"/>
    <w:rsid w:val="00334C9B"/>
    <w:rsid w:val="003364D7"/>
    <w:rsid w:val="00336D03"/>
    <w:rsid w:val="00337319"/>
    <w:rsid w:val="003374AE"/>
    <w:rsid w:val="003407DE"/>
    <w:rsid w:val="00341234"/>
    <w:rsid w:val="00341A65"/>
    <w:rsid w:val="00341AAA"/>
    <w:rsid w:val="003421FE"/>
    <w:rsid w:val="00342A87"/>
    <w:rsid w:val="00342E54"/>
    <w:rsid w:val="003433C4"/>
    <w:rsid w:val="00343446"/>
    <w:rsid w:val="0034370C"/>
    <w:rsid w:val="00344057"/>
    <w:rsid w:val="00344792"/>
    <w:rsid w:val="00345FE1"/>
    <w:rsid w:val="003477AD"/>
    <w:rsid w:val="00350A8E"/>
    <w:rsid w:val="00350FE1"/>
    <w:rsid w:val="00351122"/>
    <w:rsid w:val="003522B2"/>
    <w:rsid w:val="00352571"/>
    <w:rsid w:val="00352E4B"/>
    <w:rsid w:val="00360312"/>
    <w:rsid w:val="00360523"/>
    <w:rsid w:val="00360553"/>
    <w:rsid w:val="00360BD7"/>
    <w:rsid w:val="00360EAA"/>
    <w:rsid w:val="003613BC"/>
    <w:rsid w:val="00361D7E"/>
    <w:rsid w:val="00364BDB"/>
    <w:rsid w:val="0036552D"/>
    <w:rsid w:val="003655F7"/>
    <w:rsid w:val="0036591F"/>
    <w:rsid w:val="003661FE"/>
    <w:rsid w:val="003664B0"/>
    <w:rsid w:val="00367EF6"/>
    <w:rsid w:val="00367F21"/>
    <w:rsid w:val="00371FBB"/>
    <w:rsid w:val="003725BF"/>
    <w:rsid w:val="00372C90"/>
    <w:rsid w:val="003737DE"/>
    <w:rsid w:val="0037389D"/>
    <w:rsid w:val="00373D75"/>
    <w:rsid w:val="003751D4"/>
    <w:rsid w:val="00376C2B"/>
    <w:rsid w:val="00377112"/>
    <w:rsid w:val="0037789C"/>
    <w:rsid w:val="0037795B"/>
    <w:rsid w:val="00377EFD"/>
    <w:rsid w:val="003812C3"/>
    <w:rsid w:val="00381D5D"/>
    <w:rsid w:val="00382108"/>
    <w:rsid w:val="003828C9"/>
    <w:rsid w:val="003828D4"/>
    <w:rsid w:val="00382920"/>
    <w:rsid w:val="0038378E"/>
    <w:rsid w:val="003849B6"/>
    <w:rsid w:val="00384DAB"/>
    <w:rsid w:val="00386BB4"/>
    <w:rsid w:val="003907A8"/>
    <w:rsid w:val="00391419"/>
    <w:rsid w:val="00391C7D"/>
    <w:rsid w:val="00392A63"/>
    <w:rsid w:val="00392D15"/>
    <w:rsid w:val="00393700"/>
    <w:rsid w:val="00393DC4"/>
    <w:rsid w:val="00394212"/>
    <w:rsid w:val="0039486D"/>
    <w:rsid w:val="003956A0"/>
    <w:rsid w:val="0039590D"/>
    <w:rsid w:val="0039758E"/>
    <w:rsid w:val="003975D8"/>
    <w:rsid w:val="003A1983"/>
    <w:rsid w:val="003A1C54"/>
    <w:rsid w:val="003A1F8B"/>
    <w:rsid w:val="003A2136"/>
    <w:rsid w:val="003A22F4"/>
    <w:rsid w:val="003A2B1D"/>
    <w:rsid w:val="003A45AE"/>
    <w:rsid w:val="003A46E4"/>
    <w:rsid w:val="003A51B7"/>
    <w:rsid w:val="003A5CE8"/>
    <w:rsid w:val="003A5FA2"/>
    <w:rsid w:val="003A6428"/>
    <w:rsid w:val="003A6D90"/>
    <w:rsid w:val="003A6DDB"/>
    <w:rsid w:val="003A715E"/>
    <w:rsid w:val="003A7A9E"/>
    <w:rsid w:val="003B0A5E"/>
    <w:rsid w:val="003B16C3"/>
    <w:rsid w:val="003B2286"/>
    <w:rsid w:val="003B273A"/>
    <w:rsid w:val="003B34D6"/>
    <w:rsid w:val="003B4D86"/>
    <w:rsid w:val="003B4DAF"/>
    <w:rsid w:val="003B640B"/>
    <w:rsid w:val="003B6DE3"/>
    <w:rsid w:val="003B6ED7"/>
    <w:rsid w:val="003C04E7"/>
    <w:rsid w:val="003C25AB"/>
    <w:rsid w:val="003C3158"/>
    <w:rsid w:val="003C3454"/>
    <w:rsid w:val="003C497A"/>
    <w:rsid w:val="003C51F1"/>
    <w:rsid w:val="003C7EA8"/>
    <w:rsid w:val="003D2248"/>
    <w:rsid w:val="003D272F"/>
    <w:rsid w:val="003D28B2"/>
    <w:rsid w:val="003D29B8"/>
    <w:rsid w:val="003D3988"/>
    <w:rsid w:val="003D3B5B"/>
    <w:rsid w:val="003D40F2"/>
    <w:rsid w:val="003D46FC"/>
    <w:rsid w:val="003D6741"/>
    <w:rsid w:val="003D67C1"/>
    <w:rsid w:val="003D6A85"/>
    <w:rsid w:val="003D6AB1"/>
    <w:rsid w:val="003D6C94"/>
    <w:rsid w:val="003D7098"/>
    <w:rsid w:val="003D71AC"/>
    <w:rsid w:val="003D7F42"/>
    <w:rsid w:val="003E0FE4"/>
    <w:rsid w:val="003E188A"/>
    <w:rsid w:val="003E2386"/>
    <w:rsid w:val="003E37E5"/>
    <w:rsid w:val="003E3E8F"/>
    <w:rsid w:val="003E48FD"/>
    <w:rsid w:val="003E6AA6"/>
    <w:rsid w:val="003E727B"/>
    <w:rsid w:val="003E73D5"/>
    <w:rsid w:val="003E7450"/>
    <w:rsid w:val="003E798D"/>
    <w:rsid w:val="003E79B3"/>
    <w:rsid w:val="003F0DB3"/>
    <w:rsid w:val="003F19F0"/>
    <w:rsid w:val="003F2B15"/>
    <w:rsid w:val="003F356A"/>
    <w:rsid w:val="003F3D84"/>
    <w:rsid w:val="003F6E3D"/>
    <w:rsid w:val="003F788F"/>
    <w:rsid w:val="003F7918"/>
    <w:rsid w:val="00400AC6"/>
    <w:rsid w:val="00401A76"/>
    <w:rsid w:val="004023FD"/>
    <w:rsid w:val="004030DE"/>
    <w:rsid w:val="00403306"/>
    <w:rsid w:val="00404D9A"/>
    <w:rsid w:val="004050E7"/>
    <w:rsid w:val="004056C6"/>
    <w:rsid w:val="00405A2B"/>
    <w:rsid w:val="00407B1A"/>
    <w:rsid w:val="00411D25"/>
    <w:rsid w:val="00413319"/>
    <w:rsid w:val="00413738"/>
    <w:rsid w:val="00413C57"/>
    <w:rsid w:val="00414555"/>
    <w:rsid w:val="0041466E"/>
    <w:rsid w:val="00415622"/>
    <w:rsid w:val="00416E9C"/>
    <w:rsid w:val="0041703A"/>
    <w:rsid w:val="00417D04"/>
    <w:rsid w:val="00420B87"/>
    <w:rsid w:val="00420BFC"/>
    <w:rsid w:val="00420DC9"/>
    <w:rsid w:val="00420E58"/>
    <w:rsid w:val="004220B8"/>
    <w:rsid w:val="004221AC"/>
    <w:rsid w:val="00422292"/>
    <w:rsid w:val="00422548"/>
    <w:rsid w:val="004234F3"/>
    <w:rsid w:val="00427ADB"/>
    <w:rsid w:val="00430328"/>
    <w:rsid w:val="004329DB"/>
    <w:rsid w:val="00433804"/>
    <w:rsid w:val="004346DB"/>
    <w:rsid w:val="0043505F"/>
    <w:rsid w:val="004351C8"/>
    <w:rsid w:val="0043532F"/>
    <w:rsid w:val="00441144"/>
    <w:rsid w:val="004437A8"/>
    <w:rsid w:val="00444701"/>
    <w:rsid w:val="0044559E"/>
    <w:rsid w:val="0044568A"/>
    <w:rsid w:val="00446113"/>
    <w:rsid w:val="00446905"/>
    <w:rsid w:val="00450FAD"/>
    <w:rsid w:val="00451124"/>
    <w:rsid w:val="00453130"/>
    <w:rsid w:val="004537D1"/>
    <w:rsid w:val="004548FD"/>
    <w:rsid w:val="00454A8A"/>
    <w:rsid w:val="00455587"/>
    <w:rsid w:val="0045558A"/>
    <w:rsid w:val="0045673A"/>
    <w:rsid w:val="00460AB2"/>
    <w:rsid w:val="00460BD7"/>
    <w:rsid w:val="00460CF9"/>
    <w:rsid w:val="00460D74"/>
    <w:rsid w:val="00460F7B"/>
    <w:rsid w:val="00461478"/>
    <w:rsid w:val="00461C46"/>
    <w:rsid w:val="0046206D"/>
    <w:rsid w:val="004624A2"/>
    <w:rsid w:val="0046492D"/>
    <w:rsid w:val="00464B7B"/>
    <w:rsid w:val="004657F7"/>
    <w:rsid w:val="00467A7C"/>
    <w:rsid w:val="00467BB0"/>
    <w:rsid w:val="0047019F"/>
    <w:rsid w:val="0047142D"/>
    <w:rsid w:val="00472DE1"/>
    <w:rsid w:val="004735F7"/>
    <w:rsid w:val="0047543D"/>
    <w:rsid w:val="0047625C"/>
    <w:rsid w:val="00477076"/>
    <w:rsid w:val="0047727D"/>
    <w:rsid w:val="004774A1"/>
    <w:rsid w:val="00477BAE"/>
    <w:rsid w:val="004807D6"/>
    <w:rsid w:val="0048085B"/>
    <w:rsid w:val="00481C33"/>
    <w:rsid w:val="00481D97"/>
    <w:rsid w:val="00481E26"/>
    <w:rsid w:val="0048273C"/>
    <w:rsid w:val="00482B7E"/>
    <w:rsid w:val="00484FC5"/>
    <w:rsid w:val="004856FB"/>
    <w:rsid w:val="00485CCD"/>
    <w:rsid w:val="004868BB"/>
    <w:rsid w:val="00487677"/>
    <w:rsid w:val="00491EDE"/>
    <w:rsid w:val="004925B4"/>
    <w:rsid w:val="0049290C"/>
    <w:rsid w:val="00492EAC"/>
    <w:rsid w:val="00493AD4"/>
    <w:rsid w:val="00493EDB"/>
    <w:rsid w:val="00495B89"/>
    <w:rsid w:val="00497483"/>
    <w:rsid w:val="004A028C"/>
    <w:rsid w:val="004A1BEC"/>
    <w:rsid w:val="004A1E2D"/>
    <w:rsid w:val="004A246D"/>
    <w:rsid w:val="004A273B"/>
    <w:rsid w:val="004A33FD"/>
    <w:rsid w:val="004A35EE"/>
    <w:rsid w:val="004A490C"/>
    <w:rsid w:val="004A5616"/>
    <w:rsid w:val="004A6A7F"/>
    <w:rsid w:val="004A71FC"/>
    <w:rsid w:val="004A7441"/>
    <w:rsid w:val="004A79B6"/>
    <w:rsid w:val="004A7F84"/>
    <w:rsid w:val="004B027A"/>
    <w:rsid w:val="004B0A0D"/>
    <w:rsid w:val="004B190B"/>
    <w:rsid w:val="004B1B4E"/>
    <w:rsid w:val="004B2E59"/>
    <w:rsid w:val="004B34D8"/>
    <w:rsid w:val="004B384E"/>
    <w:rsid w:val="004B494E"/>
    <w:rsid w:val="004B4F47"/>
    <w:rsid w:val="004B519B"/>
    <w:rsid w:val="004B521D"/>
    <w:rsid w:val="004B54A6"/>
    <w:rsid w:val="004B6F6A"/>
    <w:rsid w:val="004B74C9"/>
    <w:rsid w:val="004B7AAE"/>
    <w:rsid w:val="004B7B0E"/>
    <w:rsid w:val="004B7BA4"/>
    <w:rsid w:val="004C05F3"/>
    <w:rsid w:val="004C0773"/>
    <w:rsid w:val="004C1951"/>
    <w:rsid w:val="004C1EBF"/>
    <w:rsid w:val="004C2E5F"/>
    <w:rsid w:val="004C3021"/>
    <w:rsid w:val="004C33B0"/>
    <w:rsid w:val="004C4794"/>
    <w:rsid w:val="004C4A33"/>
    <w:rsid w:val="004C4A93"/>
    <w:rsid w:val="004C5703"/>
    <w:rsid w:val="004C5952"/>
    <w:rsid w:val="004C6CB1"/>
    <w:rsid w:val="004C7500"/>
    <w:rsid w:val="004D0729"/>
    <w:rsid w:val="004D0EC7"/>
    <w:rsid w:val="004D1173"/>
    <w:rsid w:val="004D1452"/>
    <w:rsid w:val="004D2AFB"/>
    <w:rsid w:val="004D2E99"/>
    <w:rsid w:val="004D4CB4"/>
    <w:rsid w:val="004D4E7E"/>
    <w:rsid w:val="004D5201"/>
    <w:rsid w:val="004D5886"/>
    <w:rsid w:val="004D588E"/>
    <w:rsid w:val="004D5E87"/>
    <w:rsid w:val="004D6120"/>
    <w:rsid w:val="004D6A14"/>
    <w:rsid w:val="004D6AF1"/>
    <w:rsid w:val="004D6D03"/>
    <w:rsid w:val="004E010E"/>
    <w:rsid w:val="004E0327"/>
    <w:rsid w:val="004E060C"/>
    <w:rsid w:val="004E0DF7"/>
    <w:rsid w:val="004E15BD"/>
    <w:rsid w:val="004E35CC"/>
    <w:rsid w:val="004E3964"/>
    <w:rsid w:val="004E40B6"/>
    <w:rsid w:val="004E4E0A"/>
    <w:rsid w:val="004E5BFB"/>
    <w:rsid w:val="004E6A02"/>
    <w:rsid w:val="004E70DB"/>
    <w:rsid w:val="004F14C9"/>
    <w:rsid w:val="004F17D8"/>
    <w:rsid w:val="004F1850"/>
    <w:rsid w:val="004F1C75"/>
    <w:rsid w:val="004F1E6B"/>
    <w:rsid w:val="004F2E77"/>
    <w:rsid w:val="004F37C5"/>
    <w:rsid w:val="004F37F1"/>
    <w:rsid w:val="004F3E0C"/>
    <w:rsid w:val="004F457D"/>
    <w:rsid w:val="004F585E"/>
    <w:rsid w:val="004F5C65"/>
    <w:rsid w:val="004F6669"/>
    <w:rsid w:val="005011BC"/>
    <w:rsid w:val="005011CE"/>
    <w:rsid w:val="005015C4"/>
    <w:rsid w:val="00501F81"/>
    <w:rsid w:val="00503C8D"/>
    <w:rsid w:val="00503E89"/>
    <w:rsid w:val="00504BAF"/>
    <w:rsid w:val="0050532D"/>
    <w:rsid w:val="00505376"/>
    <w:rsid w:val="00505D0F"/>
    <w:rsid w:val="00506774"/>
    <w:rsid w:val="005071C6"/>
    <w:rsid w:val="00507D74"/>
    <w:rsid w:val="005101E3"/>
    <w:rsid w:val="00510A00"/>
    <w:rsid w:val="00510B69"/>
    <w:rsid w:val="00512918"/>
    <w:rsid w:val="00512AA9"/>
    <w:rsid w:val="00512F76"/>
    <w:rsid w:val="005135F0"/>
    <w:rsid w:val="00513DC5"/>
    <w:rsid w:val="00514821"/>
    <w:rsid w:val="005157B3"/>
    <w:rsid w:val="00515AEB"/>
    <w:rsid w:val="00515EFF"/>
    <w:rsid w:val="005160B4"/>
    <w:rsid w:val="00516344"/>
    <w:rsid w:val="00516511"/>
    <w:rsid w:val="005167B6"/>
    <w:rsid w:val="00516DF9"/>
    <w:rsid w:val="00516F95"/>
    <w:rsid w:val="005171B5"/>
    <w:rsid w:val="00517384"/>
    <w:rsid w:val="0052053E"/>
    <w:rsid w:val="00520938"/>
    <w:rsid w:val="0052112D"/>
    <w:rsid w:val="00521460"/>
    <w:rsid w:val="0052164C"/>
    <w:rsid w:val="0052214A"/>
    <w:rsid w:val="0052225B"/>
    <w:rsid w:val="005239CE"/>
    <w:rsid w:val="00523A8A"/>
    <w:rsid w:val="005249FF"/>
    <w:rsid w:val="0052529E"/>
    <w:rsid w:val="00525406"/>
    <w:rsid w:val="005255D8"/>
    <w:rsid w:val="00525D70"/>
    <w:rsid w:val="005263C3"/>
    <w:rsid w:val="00526B19"/>
    <w:rsid w:val="0052739C"/>
    <w:rsid w:val="0052755F"/>
    <w:rsid w:val="00527EAA"/>
    <w:rsid w:val="005304D0"/>
    <w:rsid w:val="00531846"/>
    <w:rsid w:val="00531A3F"/>
    <w:rsid w:val="0053342A"/>
    <w:rsid w:val="00533B85"/>
    <w:rsid w:val="00534054"/>
    <w:rsid w:val="005343D4"/>
    <w:rsid w:val="0053530E"/>
    <w:rsid w:val="00535491"/>
    <w:rsid w:val="00535A14"/>
    <w:rsid w:val="00537045"/>
    <w:rsid w:val="00537890"/>
    <w:rsid w:val="005378A6"/>
    <w:rsid w:val="0054109B"/>
    <w:rsid w:val="00541D50"/>
    <w:rsid w:val="00541E39"/>
    <w:rsid w:val="005421EB"/>
    <w:rsid w:val="0054287F"/>
    <w:rsid w:val="00543CFB"/>
    <w:rsid w:val="0054730F"/>
    <w:rsid w:val="00547615"/>
    <w:rsid w:val="00550767"/>
    <w:rsid w:val="00550A98"/>
    <w:rsid w:val="00551A02"/>
    <w:rsid w:val="005526F6"/>
    <w:rsid w:val="00552B23"/>
    <w:rsid w:val="00553EFB"/>
    <w:rsid w:val="005549BD"/>
    <w:rsid w:val="00555CC8"/>
    <w:rsid w:val="00555F85"/>
    <w:rsid w:val="0055621E"/>
    <w:rsid w:val="00556B29"/>
    <w:rsid w:val="00556F9C"/>
    <w:rsid w:val="0055773E"/>
    <w:rsid w:val="005613A4"/>
    <w:rsid w:val="0056275E"/>
    <w:rsid w:val="00562DFB"/>
    <w:rsid w:val="00563FF1"/>
    <w:rsid w:val="00564AC5"/>
    <w:rsid w:val="00565BD8"/>
    <w:rsid w:val="00566B80"/>
    <w:rsid w:val="00567085"/>
    <w:rsid w:val="005673BE"/>
    <w:rsid w:val="0056754B"/>
    <w:rsid w:val="00570A18"/>
    <w:rsid w:val="00570ED5"/>
    <w:rsid w:val="00572346"/>
    <w:rsid w:val="005725D8"/>
    <w:rsid w:val="00572EB4"/>
    <w:rsid w:val="00574C2D"/>
    <w:rsid w:val="005753CB"/>
    <w:rsid w:val="00575656"/>
    <w:rsid w:val="00575A7F"/>
    <w:rsid w:val="0057634A"/>
    <w:rsid w:val="005763F7"/>
    <w:rsid w:val="005775BE"/>
    <w:rsid w:val="005779CE"/>
    <w:rsid w:val="00577BA0"/>
    <w:rsid w:val="00581A14"/>
    <w:rsid w:val="00581CBE"/>
    <w:rsid w:val="00581D63"/>
    <w:rsid w:val="005824DE"/>
    <w:rsid w:val="00582CA7"/>
    <w:rsid w:val="005865F7"/>
    <w:rsid w:val="00590418"/>
    <w:rsid w:val="00590D94"/>
    <w:rsid w:val="005911BD"/>
    <w:rsid w:val="00591267"/>
    <w:rsid w:val="00591891"/>
    <w:rsid w:val="005928E3"/>
    <w:rsid w:val="00592AD5"/>
    <w:rsid w:val="00593B26"/>
    <w:rsid w:val="0059413F"/>
    <w:rsid w:val="00595A56"/>
    <w:rsid w:val="00595B3C"/>
    <w:rsid w:val="00595F58"/>
    <w:rsid w:val="00597520"/>
    <w:rsid w:val="00597C36"/>
    <w:rsid w:val="005A0389"/>
    <w:rsid w:val="005A33C9"/>
    <w:rsid w:val="005A3C8D"/>
    <w:rsid w:val="005A41EA"/>
    <w:rsid w:val="005A44BC"/>
    <w:rsid w:val="005A46DE"/>
    <w:rsid w:val="005A68CA"/>
    <w:rsid w:val="005A7D03"/>
    <w:rsid w:val="005B1DD5"/>
    <w:rsid w:val="005B2DFC"/>
    <w:rsid w:val="005B3175"/>
    <w:rsid w:val="005B34EC"/>
    <w:rsid w:val="005B3C52"/>
    <w:rsid w:val="005B48F0"/>
    <w:rsid w:val="005B5E18"/>
    <w:rsid w:val="005B6270"/>
    <w:rsid w:val="005B6CF3"/>
    <w:rsid w:val="005B6D20"/>
    <w:rsid w:val="005B7225"/>
    <w:rsid w:val="005C0FB8"/>
    <w:rsid w:val="005C303A"/>
    <w:rsid w:val="005C600A"/>
    <w:rsid w:val="005C61D1"/>
    <w:rsid w:val="005C6A37"/>
    <w:rsid w:val="005D0FCE"/>
    <w:rsid w:val="005D249C"/>
    <w:rsid w:val="005D2609"/>
    <w:rsid w:val="005D3210"/>
    <w:rsid w:val="005D5F36"/>
    <w:rsid w:val="005D60A3"/>
    <w:rsid w:val="005D615B"/>
    <w:rsid w:val="005D6E07"/>
    <w:rsid w:val="005E16F4"/>
    <w:rsid w:val="005E3A6A"/>
    <w:rsid w:val="005E405A"/>
    <w:rsid w:val="005E5A69"/>
    <w:rsid w:val="005E689F"/>
    <w:rsid w:val="005E7E8A"/>
    <w:rsid w:val="005F0A6F"/>
    <w:rsid w:val="005F2D11"/>
    <w:rsid w:val="005F3493"/>
    <w:rsid w:val="005F56AF"/>
    <w:rsid w:val="005F74EA"/>
    <w:rsid w:val="0060047B"/>
    <w:rsid w:val="006034BA"/>
    <w:rsid w:val="00604153"/>
    <w:rsid w:val="00604585"/>
    <w:rsid w:val="00604B57"/>
    <w:rsid w:val="00604E6B"/>
    <w:rsid w:val="00605137"/>
    <w:rsid w:val="006057BC"/>
    <w:rsid w:val="00605EEF"/>
    <w:rsid w:val="00607EEE"/>
    <w:rsid w:val="006104B5"/>
    <w:rsid w:val="00610734"/>
    <w:rsid w:val="00611272"/>
    <w:rsid w:val="00611609"/>
    <w:rsid w:val="00611797"/>
    <w:rsid w:val="00612679"/>
    <w:rsid w:val="006134F9"/>
    <w:rsid w:val="00615B67"/>
    <w:rsid w:val="00616106"/>
    <w:rsid w:val="006162F7"/>
    <w:rsid w:val="0061711D"/>
    <w:rsid w:val="006208AE"/>
    <w:rsid w:val="00620FAB"/>
    <w:rsid w:val="0062102B"/>
    <w:rsid w:val="006216AD"/>
    <w:rsid w:val="00621E77"/>
    <w:rsid w:val="006223CA"/>
    <w:rsid w:val="00623B46"/>
    <w:rsid w:val="00623F14"/>
    <w:rsid w:val="0062465C"/>
    <w:rsid w:val="006249E6"/>
    <w:rsid w:val="00624EFA"/>
    <w:rsid w:val="0062602B"/>
    <w:rsid w:val="006262A8"/>
    <w:rsid w:val="00627017"/>
    <w:rsid w:val="006308E5"/>
    <w:rsid w:val="00630AEF"/>
    <w:rsid w:val="00630C37"/>
    <w:rsid w:val="006317FD"/>
    <w:rsid w:val="0063227E"/>
    <w:rsid w:val="00633C4C"/>
    <w:rsid w:val="006378BB"/>
    <w:rsid w:val="0064147D"/>
    <w:rsid w:val="0064154A"/>
    <w:rsid w:val="006417EA"/>
    <w:rsid w:val="00641F27"/>
    <w:rsid w:val="006424B7"/>
    <w:rsid w:val="00642FF3"/>
    <w:rsid w:val="0064351D"/>
    <w:rsid w:val="00645EF6"/>
    <w:rsid w:val="00646494"/>
    <w:rsid w:val="00647782"/>
    <w:rsid w:val="00650181"/>
    <w:rsid w:val="006502CE"/>
    <w:rsid w:val="00650753"/>
    <w:rsid w:val="00650F61"/>
    <w:rsid w:val="0065166A"/>
    <w:rsid w:val="00651819"/>
    <w:rsid w:val="0065309B"/>
    <w:rsid w:val="00654594"/>
    <w:rsid w:val="00654ABF"/>
    <w:rsid w:val="00655292"/>
    <w:rsid w:val="006556FC"/>
    <w:rsid w:val="00656533"/>
    <w:rsid w:val="0065685B"/>
    <w:rsid w:val="00657067"/>
    <w:rsid w:val="00660648"/>
    <w:rsid w:val="00661ADA"/>
    <w:rsid w:val="00661C97"/>
    <w:rsid w:val="0066376E"/>
    <w:rsid w:val="00663D51"/>
    <w:rsid w:val="006641AE"/>
    <w:rsid w:val="00664763"/>
    <w:rsid w:val="00664CD5"/>
    <w:rsid w:val="006651A7"/>
    <w:rsid w:val="006679FD"/>
    <w:rsid w:val="00672CEB"/>
    <w:rsid w:val="006755AD"/>
    <w:rsid w:val="00676F47"/>
    <w:rsid w:val="00680504"/>
    <w:rsid w:val="00680653"/>
    <w:rsid w:val="00683288"/>
    <w:rsid w:val="00683855"/>
    <w:rsid w:val="00684ECB"/>
    <w:rsid w:val="00687CE5"/>
    <w:rsid w:val="006909F9"/>
    <w:rsid w:val="00690ECE"/>
    <w:rsid w:val="0069170A"/>
    <w:rsid w:val="00691720"/>
    <w:rsid w:val="006919DB"/>
    <w:rsid w:val="00691F1A"/>
    <w:rsid w:val="0069212E"/>
    <w:rsid w:val="00692469"/>
    <w:rsid w:val="00692C89"/>
    <w:rsid w:val="00692E3D"/>
    <w:rsid w:val="006938BC"/>
    <w:rsid w:val="00693C80"/>
    <w:rsid w:val="00694283"/>
    <w:rsid w:val="0069464C"/>
    <w:rsid w:val="00694A17"/>
    <w:rsid w:val="00694E38"/>
    <w:rsid w:val="006952BA"/>
    <w:rsid w:val="006952F7"/>
    <w:rsid w:val="0069622F"/>
    <w:rsid w:val="00696F64"/>
    <w:rsid w:val="00697EDD"/>
    <w:rsid w:val="006A01DA"/>
    <w:rsid w:val="006A03F6"/>
    <w:rsid w:val="006A0AA0"/>
    <w:rsid w:val="006A1D26"/>
    <w:rsid w:val="006A32F4"/>
    <w:rsid w:val="006A369C"/>
    <w:rsid w:val="006A549E"/>
    <w:rsid w:val="006A5E05"/>
    <w:rsid w:val="006A604C"/>
    <w:rsid w:val="006A66D1"/>
    <w:rsid w:val="006A6873"/>
    <w:rsid w:val="006B0BA8"/>
    <w:rsid w:val="006B13E4"/>
    <w:rsid w:val="006B13E9"/>
    <w:rsid w:val="006B3182"/>
    <w:rsid w:val="006B373A"/>
    <w:rsid w:val="006B3855"/>
    <w:rsid w:val="006B498D"/>
    <w:rsid w:val="006B4A0F"/>
    <w:rsid w:val="006B4B7C"/>
    <w:rsid w:val="006B70BC"/>
    <w:rsid w:val="006B75C7"/>
    <w:rsid w:val="006C00B3"/>
    <w:rsid w:val="006C1454"/>
    <w:rsid w:val="006C1A6C"/>
    <w:rsid w:val="006C252E"/>
    <w:rsid w:val="006C2E2A"/>
    <w:rsid w:val="006C3A5A"/>
    <w:rsid w:val="006C4059"/>
    <w:rsid w:val="006C51EC"/>
    <w:rsid w:val="006C69A8"/>
    <w:rsid w:val="006C6E8D"/>
    <w:rsid w:val="006C6FD8"/>
    <w:rsid w:val="006D0606"/>
    <w:rsid w:val="006D220B"/>
    <w:rsid w:val="006D33AB"/>
    <w:rsid w:val="006D365A"/>
    <w:rsid w:val="006D3B21"/>
    <w:rsid w:val="006D4314"/>
    <w:rsid w:val="006D483B"/>
    <w:rsid w:val="006D7909"/>
    <w:rsid w:val="006E06AF"/>
    <w:rsid w:val="006E1042"/>
    <w:rsid w:val="006E121B"/>
    <w:rsid w:val="006E1506"/>
    <w:rsid w:val="006E1A9F"/>
    <w:rsid w:val="006E2668"/>
    <w:rsid w:val="006E30A9"/>
    <w:rsid w:val="006E437D"/>
    <w:rsid w:val="006E535F"/>
    <w:rsid w:val="006E572C"/>
    <w:rsid w:val="006E592D"/>
    <w:rsid w:val="006E6B02"/>
    <w:rsid w:val="006F30A3"/>
    <w:rsid w:val="006F3A0C"/>
    <w:rsid w:val="006F3A1D"/>
    <w:rsid w:val="006F3CDC"/>
    <w:rsid w:val="006F4004"/>
    <w:rsid w:val="006F5491"/>
    <w:rsid w:val="006F628D"/>
    <w:rsid w:val="006F6C93"/>
    <w:rsid w:val="006F6FEB"/>
    <w:rsid w:val="007001B8"/>
    <w:rsid w:val="0070077A"/>
    <w:rsid w:val="0070090B"/>
    <w:rsid w:val="00701510"/>
    <w:rsid w:val="00702E1D"/>
    <w:rsid w:val="00703358"/>
    <w:rsid w:val="00703523"/>
    <w:rsid w:val="0070421F"/>
    <w:rsid w:val="0070469A"/>
    <w:rsid w:val="00705B74"/>
    <w:rsid w:val="00705C25"/>
    <w:rsid w:val="00706ACE"/>
    <w:rsid w:val="00706F40"/>
    <w:rsid w:val="0071102E"/>
    <w:rsid w:val="00711043"/>
    <w:rsid w:val="00711CED"/>
    <w:rsid w:val="007140F2"/>
    <w:rsid w:val="007161AA"/>
    <w:rsid w:val="00717120"/>
    <w:rsid w:val="00717FC2"/>
    <w:rsid w:val="0072124F"/>
    <w:rsid w:val="00721406"/>
    <w:rsid w:val="007215D6"/>
    <w:rsid w:val="00722AD8"/>
    <w:rsid w:val="00722BE5"/>
    <w:rsid w:val="007237C5"/>
    <w:rsid w:val="00724250"/>
    <w:rsid w:val="0072458D"/>
    <w:rsid w:val="00725034"/>
    <w:rsid w:val="007252A2"/>
    <w:rsid w:val="00725578"/>
    <w:rsid w:val="007256AC"/>
    <w:rsid w:val="00726F77"/>
    <w:rsid w:val="007277D9"/>
    <w:rsid w:val="00727A2F"/>
    <w:rsid w:val="00727D2B"/>
    <w:rsid w:val="00730EA8"/>
    <w:rsid w:val="0073265A"/>
    <w:rsid w:val="007337FD"/>
    <w:rsid w:val="007359E9"/>
    <w:rsid w:val="00735F9B"/>
    <w:rsid w:val="007362C4"/>
    <w:rsid w:val="00736E04"/>
    <w:rsid w:val="00737D35"/>
    <w:rsid w:val="00737D91"/>
    <w:rsid w:val="00741AC7"/>
    <w:rsid w:val="00741EA8"/>
    <w:rsid w:val="0074246E"/>
    <w:rsid w:val="00742C78"/>
    <w:rsid w:val="00742F67"/>
    <w:rsid w:val="00742F86"/>
    <w:rsid w:val="007444B9"/>
    <w:rsid w:val="007448D2"/>
    <w:rsid w:val="0074593F"/>
    <w:rsid w:val="00745C22"/>
    <w:rsid w:val="00746D33"/>
    <w:rsid w:val="00746DFA"/>
    <w:rsid w:val="007478BF"/>
    <w:rsid w:val="00747B37"/>
    <w:rsid w:val="00750EB9"/>
    <w:rsid w:val="00751665"/>
    <w:rsid w:val="00751AB7"/>
    <w:rsid w:val="00751DC5"/>
    <w:rsid w:val="00751E9D"/>
    <w:rsid w:val="0075222B"/>
    <w:rsid w:val="007522E5"/>
    <w:rsid w:val="0075234B"/>
    <w:rsid w:val="00752B8E"/>
    <w:rsid w:val="007543FB"/>
    <w:rsid w:val="00754EAB"/>
    <w:rsid w:val="00755A18"/>
    <w:rsid w:val="00755D58"/>
    <w:rsid w:val="0075609C"/>
    <w:rsid w:val="007576B4"/>
    <w:rsid w:val="00757A33"/>
    <w:rsid w:val="00757ABA"/>
    <w:rsid w:val="00760240"/>
    <w:rsid w:val="00760697"/>
    <w:rsid w:val="007609D2"/>
    <w:rsid w:val="00763171"/>
    <w:rsid w:val="007659EC"/>
    <w:rsid w:val="007665EA"/>
    <w:rsid w:val="00770704"/>
    <w:rsid w:val="0077071E"/>
    <w:rsid w:val="007708B9"/>
    <w:rsid w:val="00770A92"/>
    <w:rsid w:val="00770CAD"/>
    <w:rsid w:val="007721EC"/>
    <w:rsid w:val="007738EF"/>
    <w:rsid w:val="007742E2"/>
    <w:rsid w:val="00775336"/>
    <w:rsid w:val="00775786"/>
    <w:rsid w:val="00777C33"/>
    <w:rsid w:val="00780E24"/>
    <w:rsid w:val="00781E9D"/>
    <w:rsid w:val="00782256"/>
    <w:rsid w:val="0078266F"/>
    <w:rsid w:val="0078286B"/>
    <w:rsid w:val="007834C1"/>
    <w:rsid w:val="00783616"/>
    <w:rsid w:val="007844B0"/>
    <w:rsid w:val="00784825"/>
    <w:rsid w:val="007849C9"/>
    <w:rsid w:val="007860E6"/>
    <w:rsid w:val="00786293"/>
    <w:rsid w:val="00786514"/>
    <w:rsid w:val="00787D70"/>
    <w:rsid w:val="00790D0F"/>
    <w:rsid w:val="007915EF"/>
    <w:rsid w:val="00791A71"/>
    <w:rsid w:val="0079312C"/>
    <w:rsid w:val="00793A12"/>
    <w:rsid w:val="00793CFA"/>
    <w:rsid w:val="00793EAE"/>
    <w:rsid w:val="00795396"/>
    <w:rsid w:val="00795A1F"/>
    <w:rsid w:val="00797088"/>
    <w:rsid w:val="00797BD8"/>
    <w:rsid w:val="007A11C0"/>
    <w:rsid w:val="007A1625"/>
    <w:rsid w:val="007A204A"/>
    <w:rsid w:val="007A21B5"/>
    <w:rsid w:val="007A22F9"/>
    <w:rsid w:val="007A25F1"/>
    <w:rsid w:val="007A35C6"/>
    <w:rsid w:val="007A3843"/>
    <w:rsid w:val="007A4B17"/>
    <w:rsid w:val="007B0F97"/>
    <w:rsid w:val="007B1174"/>
    <w:rsid w:val="007B4E89"/>
    <w:rsid w:val="007B65E2"/>
    <w:rsid w:val="007B74F6"/>
    <w:rsid w:val="007B756D"/>
    <w:rsid w:val="007B7B98"/>
    <w:rsid w:val="007B7E84"/>
    <w:rsid w:val="007C033E"/>
    <w:rsid w:val="007C0C93"/>
    <w:rsid w:val="007C0F06"/>
    <w:rsid w:val="007C1137"/>
    <w:rsid w:val="007C14B7"/>
    <w:rsid w:val="007C4862"/>
    <w:rsid w:val="007C4EAE"/>
    <w:rsid w:val="007C5BCB"/>
    <w:rsid w:val="007C67BA"/>
    <w:rsid w:val="007C6F17"/>
    <w:rsid w:val="007C705C"/>
    <w:rsid w:val="007C7112"/>
    <w:rsid w:val="007C784E"/>
    <w:rsid w:val="007C7FF7"/>
    <w:rsid w:val="007D00AF"/>
    <w:rsid w:val="007D106C"/>
    <w:rsid w:val="007D17A8"/>
    <w:rsid w:val="007D1A00"/>
    <w:rsid w:val="007D1B49"/>
    <w:rsid w:val="007D20A5"/>
    <w:rsid w:val="007D236F"/>
    <w:rsid w:val="007D2B4B"/>
    <w:rsid w:val="007D32E2"/>
    <w:rsid w:val="007D3711"/>
    <w:rsid w:val="007D3A75"/>
    <w:rsid w:val="007D4D24"/>
    <w:rsid w:val="007D56F0"/>
    <w:rsid w:val="007D5A28"/>
    <w:rsid w:val="007D5B5E"/>
    <w:rsid w:val="007D5BCD"/>
    <w:rsid w:val="007D5F0E"/>
    <w:rsid w:val="007D6AD8"/>
    <w:rsid w:val="007D6CEC"/>
    <w:rsid w:val="007D78FB"/>
    <w:rsid w:val="007E05CE"/>
    <w:rsid w:val="007E0A0D"/>
    <w:rsid w:val="007E3AFF"/>
    <w:rsid w:val="007E41A0"/>
    <w:rsid w:val="007E4213"/>
    <w:rsid w:val="007E42D8"/>
    <w:rsid w:val="007E43E8"/>
    <w:rsid w:val="007E4F38"/>
    <w:rsid w:val="007E5451"/>
    <w:rsid w:val="007E6ED4"/>
    <w:rsid w:val="007E724F"/>
    <w:rsid w:val="007E7C90"/>
    <w:rsid w:val="007E7D65"/>
    <w:rsid w:val="007F048A"/>
    <w:rsid w:val="007F13FE"/>
    <w:rsid w:val="007F1974"/>
    <w:rsid w:val="007F2E44"/>
    <w:rsid w:val="007F301B"/>
    <w:rsid w:val="007F3C37"/>
    <w:rsid w:val="007F4C69"/>
    <w:rsid w:val="007F649E"/>
    <w:rsid w:val="007F6714"/>
    <w:rsid w:val="007F7236"/>
    <w:rsid w:val="007F74D5"/>
    <w:rsid w:val="007F76F4"/>
    <w:rsid w:val="007F7830"/>
    <w:rsid w:val="007F7F1F"/>
    <w:rsid w:val="00800870"/>
    <w:rsid w:val="008009A0"/>
    <w:rsid w:val="00801F2B"/>
    <w:rsid w:val="00802CF5"/>
    <w:rsid w:val="0080562C"/>
    <w:rsid w:val="00805EDF"/>
    <w:rsid w:val="008072E5"/>
    <w:rsid w:val="0081181F"/>
    <w:rsid w:val="008122F9"/>
    <w:rsid w:val="008127CD"/>
    <w:rsid w:val="00813C1A"/>
    <w:rsid w:val="008145DD"/>
    <w:rsid w:val="00814903"/>
    <w:rsid w:val="008149E4"/>
    <w:rsid w:val="00814D7E"/>
    <w:rsid w:val="0081603C"/>
    <w:rsid w:val="008160B3"/>
    <w:rsid w:val="00816B57"/>
    <w:rsid w:val="00816B7F"/>
    <w:rsid w:val="00816EDF"/>
    <w:rsid w:val="0081750B"/>
    <w:rsid w:val="0082074A"/>
    <w:rsid w:val="008216A7"/>
    <w:rsid w:val="008216BE"/>
    <w:rsid w:val="0082330B"/>
    <w:rsid w:val="00823EDC"/>
    <w:rsid w:val="00824198"/>
    <w:rsid w:val="0082443E"/>
    <w:rsid w:val="00825269"/>
    <w:rsid w:val="008268EA"/>
    <w:rsid w:val="00826BDC"/>
    <w:rsid w:val="00826EBE"/>
    <w:rsid w:val="00827799"/>
    <w:rsid w:val="00831F25"/>
    <w:rsid w:val="00832084"/>
    <w:rsid w:val="00832D4C"/>
    <w:rsid w:val="00833B5D"/>
    <w:rsid w:val="008343E0"/>
    <w:rsid w:val="0083450F"/>
    <w:rsid w:val="008347FE"/>
    <w:rsid w:val="00834BD1"/>
    <w:rsid w:val="00834F54"/>
    <w:rsid w:val="00843AB0"/>
    <w:rsid w:val="008441F6"/>
    <w:rsid w:val="00844E45"/>
    <w:rsid w:val="0084507C"/>
    <w:rsid w:val="008453C0"/>
    <w:rsid w:val="008465B1"/>
    <w:rsid w:val="0084690F"/>
    <w:rsid w:val="008476C5"/>
    <w:rsid w:val="00852084"/>
    <w:rsid w:val="008530C9"/>
    <w:rsid w:val="008531D8"/>
    <w:rsid w:val="00853B99"/>
    <w:rsid w:val="008540F5"/>
    <w:rsid w:val="00854BB9"/>
    <w:rsid w:val="00855775"/>
    <w:rsid w:val="00856570"/>
    <w:rsid w:val="00856A9B"/>
    <w:rsid w:val="0085725F"/>
    <w:rsid w:val="00860170"/>
    <w:rsid w:val="008603FD"/>
    <w:rsid w:val="008626E6"/>
    <w:rsid w:val="008629A1"/>
    <w:rsid w:val="00864A16"/>
    <w:rsid w:val="008654FC"/>
    <w:rsid w:val="00865DC5"/>
    <w:rsid w:val="0086635A"/>
    <w:rsid w:val="0087046E"/>
    <w:rsid w:val="00870520"/>
    <w:rsid w:val="0087367F"/>
    <w:rsid w:val="00873A32"/>
    <w:rsid w:val="00874260"/>
    <w:rsid w:val="00874C0D"/>
    <w:rsid w:val="00874EF9"/>
    <w:rsid w:val="0087539A"/>
    <w:rsid w:val="008758FD"/>
    <w:rsid w:val="00875E6E"/>
    <w:rsid w:val="00876693"/>
    <w:rsid w:val="008800EB"/>
    <w:rsid w:val="0088116C"/>
    <w:rsid w:val="00881E8A"/>
    <w:rsid w:val="00882170"/>
    <w:rsid w:val="008829AC"/>
    <w:rsid w:val="00882EE8"/>
    <w:rsid w:val="0088360F"/>
    <w:rsid w:val="00883976"/>
    <w:rsid w:val="008845D7"/>
    <w:rsid w:val="0088522D"/>
    <w:rsid w:val="0088573D"/>
    <w:rsid w:val="00887D53"/>
    <w:rsid w:val="008901EF"/>
    <w:rsid w:val="00890BAA"/>
    <w:rsid w:val="008917F5"/>
    <w:rsid w:val="008925F1"/>
    <w:rsid w:val="00894F68"/>
    <w:rsid w:val="008961C9"/>
    <w:rsid w:val="00897D18"/>
    <w:rsid w:val="008A192E"/>
    <w:rsid w:val="008A37F9"/>
    <w:rsid w:val="008A3922"/>
    <w:rsid w:val="008A4556"/>
    <w:rsid w:val="008A4672"/>
    <w:rsid w:val="008A4700"/>
    <w:rsid w:val="008A4CA0"/>
    <w:rsid w:val="008A5413"/>
    <w:rsid w:val="008A5E4F"/>
    <w:rsid w:val="008A6D80"/>
    <w:rsid w:val="008A6DDD"/>
    <w:rsid w:val="008A764B"/>
    <w:rsid w:val="008B0508"/>
    <w:rsid w:val="008B0EAF"/>
    <w:rsid w:val="008B2479"/>
    <w:rsid w:val="008B2F05"/>
    <w:rsid w:val="008B2FE4"/>
    <w:rsid w:val="008B407C"/>
    <w:rsid w:val="008B43AA"/>
    <w:rsid w:val="008B44EF"/>
    <w:rsid w:val="008B748C"/>
    <w:rsid w:val="008C001B"/>
    <w:rsid w:val="008C7579"/>
    <w:rsid w:val="008C7B33"/>
    <w:rsid w:val="008C7D8A"/>
    <w:rsid w:val="008D083B"/>
    <w:rsid w:val="008D090B"/>
    <w:rsid w:val="008D0D0D"/>
    <w:rsid w:val="008D13BE"/>
    <w:rsid w:val="008D1412"/>
    <w:rsid w:val="008D1EF7"/>
    <w:rsid w:val="008D2C8D"/>
    <w:rsid w:val="008D3070"/>
    <w:rsid w:val="008D34D4"/>
    <w:rsid w:val="008D37F3"/>
    <w:rsid w:val="008D4607"/>
    <w:rsid w:val="008D532E"/>
    <w:rsid w:val="008D677E"/>
    <w:rsid w:val="008D6EB1"/>
    <w:rsid w:val="008D6F95"/>
    <w:rsid w:val="008E10FE"/>
    <w:rsid w:val="008E1735"/>
    <w:rsid w:val="008E1B1C"/>
    <w:rsid w:val="008E20B7"/>
    <w:rsid w:val="008E2D5A"/>
    <w:rsid w:val="008E2D6A"/>
    <w:rsid w:val="008E349E"/>
    <w:rsid w:val="008E3DAD"/>
    <w:rsid w:val="008E3F45"/>
    <w:rsid w:val="008E4578"/>
    <w:rsid w:val="008E4848"/>
    <w:rsid w:val="008E54D4"/>
    <w:rsid w:val="008E5D14"/>
    <w:rsid w:val="008F0440"/>
    <w:rsid w:val="008F065E"/>
    <w:rsid w:val="008F0777"/>
    <w:rsid w:val="008F0DED"/>
    <w:rsid w:val="008F1034"/>
    <w:rsid w:val="008F255F"/>
    <w:rsid w:val="008F2758"/>
    <w:rsid w:val="008F4532"/>
    <w:rsid w:val="008F4DE9"/>
    <w:rsid w:val="008F67E7"/>
    <w:rsid w:val="008F7185"/>
    <w:rsid w:val="008F780D"/>
    <w:rsid w:val="009017A7"/>
    <w:rsid w:val="00901E10"/>
    <w:rsid w:val="00903EE6"/>
    <w:rsid w:val="0090409C"/>
    <w:rsid w:val="009053C6"/>
    <w:rsid w:val="00905465"/>
    <w:rsid w:val="009057E0"/>
    <w:rsid w:val="0090729D"/>
    <w:rsid w:val="00907DB7"/>
    <w:rsid w:val="00910286"/>
    <w:rsid w:val="009105C2"/>
    <w:rsid w:val="009107FC"/>
    <w:rsid w:val="00911B46"/>
    <w:rsid w:val="0091285A"/>
    <w:rsid w:val="00912D30"/>
    <w:rsid w:val="009136D8"/>
    <w:rsid w:val="00913A96"/>
    <w:rsid w:val="00913BDB"/>
    <w:rsid w:val="00913DB0"/>
    <w:rsid w:val="00914954"/>
    <w:rsid w:val="009163F4"/>
    <w:rsid w:val="00916F45"/>
    <w:rsid w:val="00917D45"/>
    <w:rsid w:val="00917DCE"/>
    <w:rsid w:val="00920486"/>
    <w:rsid w:val="009206A1"/>
    <w:rsid w:val="00922141"/>
    <w:rsid w:val="009227EE"/>
    <w:rsid w:val="00923A94"/>
    <w:rsid w:val="00924E72"/>
    <w:rsid w:val="00925BA7"/>
    <w:rsid w:val="00926349"/>
    <w:rsid w:val="00930395"/>
    <w:rsid w:val="00930CA4"/>
    <w:rsid w:val="00932AE4"/>
    <w:rsid w:val="00932FE1"/>
    <w:rsid w:val="009331D5"/>
    <w:rsid w:val="00933513"/>
    <w:rsid w:val="00933D0A"/>
    <w:rsid w:val="00934F19"/>
    <w:rsid w:val="009364FF"/>
    <w:rsid w:val="00937EC2"/>
    <w:rsid w:val="0094062F"/>
    <w:rsid w:val="00940716"/>
    <w:rsid w:val="0094164B"/>
    <w:rsid w:val="0094169C"/>
    <w:rsid w:val="00941713"/>
    <w:rsid w:val="00942F92"/>
    <w:rsid w:val="009437FE"/>
    <w:rsid w:val="00945C5D"/>
    <w:rsid w:val="009464EE"/>
    <w:rsid w:val="00946F77"/>
    <w:rsid w:val="00947415"/>
    <w:rsid w:val="00947647"/>
    <w:rsid w:val="00947C85"/>
    <w:rsid w:val="009504C0"/>
    <w:rsid w:val="0095068B"/>
    <w:rsid w:val="00950AE1"/>
    <w:rsid w:val="009512EF"/>
    <w:rsid w:val="00951762"/>
    <w:rsid w:val="00951DC0"/>
    <w:rsid w:val="0095247B"/>
    <w:rsid w:val="0095405B"/>
    <w:rsid w:val="00955948"/>
    <w:rsid w:val="00955A03"/>
    <w:rsid w:val="0095633B"/>
    <w:rsid w:val="00956B33"/>
    <w:rsid w:val="00956D90"/>
    <w:rsid w:val="0095779B"/>
    <w:rsid w:val="00957AB8"/>
    <w:rsid w:val="00960CFE"/>
    <w:rsid w:val="00960E29"/>
    <w:rsid w:val="009610FA"/>
    <w:rsid w:val="00961524"/>
    <w:rsid w:val="00961A08"/>
    <w:rsid w:val="009623C4"/>
    <w:rsid w:val="00962C17"/>
    <w:rsid w:val="00964402"/>
    <w:rsid w:val="00964F37"/>
    <w:rsid w:val="00965368"/>
    <w:rsid w:val="00965738"/>
    <w:rsid w:val="00966594"/>
    <w:rsid w:val="009707E8"/>
    <w:rsid w:val="009717EC"/>
    <w:rsid w:val="009722FF"/>
    <w:rsid w:val="00972E48"/>
    <w:rsid w:val="009737DE"/>
    <w:rsid w:val="00973944"/>
    <w:rsid w:val="009739E2"/>
    <w:rsid w:val="009765AC"/>
    <w:rsid w:val="00976A48"/>
    <w:rsid w:val="00976B31"/>
    <w:rsid w:val="00977A19"/>
    <w:rsid w:val="00980118"/>
    <w:rsid w:val="0098090A"/>
    <w:rsid w:val="009811F1"/>
    <w:rsid w:val="009813CA"/>
    <w:rsid w:val="0098144B"/>
    <w:rsid w:val="009815B1"/>
    <w:rsid w:val="00981F41"/>
    <w:rsid w:val="009825CE"/>
    <w:rsid w:val="00983440"/>
    <w:rsid w:val="00983D09"/>
    <w:rsid w:val="00983D8A"/>
    <w:rsid w:val="00985797"/>
    <w:rsid w:val="009859E5"/>
    <w:rsid w:val="00986762"/>
    <w:rsid w:val="0098774E"/>
    <w:rsid w:val="0099084C"/>
    <w:rsid w:val="00990DC5"/>
    <w:rsid w:val="00991F9F"/>
    <w:rsid w:val="00994EB0"/>
    <w:rsid w:val="00994F67"/>
    <w:rsid w:val="00997501"/>
    <w:rsid w:val="009A058A"/>
    <w:rsid w:val="009A066F"/>
    <w:rsid w:val="009A0FA6"/>
    <w:rsid w:val="009A199A"/>
    <w:rsid w:val="009A2025"/>
    <w:rsid w:val="009A3321"/>
    <w:rsid w:val="009A55EF"/>
    <w:rsid w:val="009A5F5C"/>
    <w:rsid w:val="009A6F8D"/>
    <w:rsid w:val="009A7E5E"/>
    <w:rsid w:val="009B2757"/>
    <w:rsid w:val="009B358A"/>
    <w:rsid w:val="009B3EBF"/>
    <w:rsid w:val="009B4EF4"/>
    <w:rsid w:val="009B587C"/>
    <w:rsid w:val="009B68F9"/>
    <w:rsid w:val="009B792A"/>
    <w:rsid w:val="009B7C51"/>
    <w:rsid w:val="009B7DF1"/>
    <w:rsid w:val="009C01D5"/>
    <w:rsid w:val="009C036E"/>
    <w:rsid w:val="009C09FB"/>
    <w:rsid w:val="009C100C"/>
    <w:rsid w:val="009C1586"/>
    <w:rsid w:val="009C20B8"/>
    <w:rsid w:val="009C2D1C"/>
    <w:rsid w:val="009C2EBA"/>
    <w:rsid w:val="009C32E7"/>
    <w:rsid w:val="009C5911"/>
    <w:rsid w:val="009C5C05"/>
    <w:rsid w:val="009C6A88"/>
    <w:rsid w:val="009C718B"/>
    <w:rsid w:val="009C7A4E"/>
    <w:rsid w:val="009C7E8D"/>
    <w:rsid w:val="009D0DF6"/>
    <w:rsid w:val="009D15ED"/>
    <w:rsid w:val="009D1F13"/>
    <w:rsid w:val="009D20A0"/>
    <w:rsid w:val="009D28D6"/>
    <w:rsid w:val="009D2993"/>
    <w:rsid w:val="009D3828"/>
    <w:rsid w:val="009D3F87"/>
    <w:rsid w:val="009D4538"/>
    <w:rsid w:val="009D4930"/>
    <w:rsid w:val="009D4970"/>
    <w:rsid w:val="009D5E84"/>
    <w:rsid w:val="009D6122"/>
    <w:rsid w:val="009D6872"/>
    <w:rsid w:val="009E06B8"/>
    <w:rsid w:val="009E11D3"/>
    <w:rsid w:val="009E25F2"/>
    <w:rsid w:val="009E3CE0"/>
    <w:rsid w:val="009E3EE8"/>
    <w:rsid w:val="009E563E"/>
    <w:rsid w:val="009E5936"/>
    <w:rsid w:val="009E62B7"/>
    <w:rsid w:val="009E657D"/>
    <w:rsid w:val="009E77EB"/>
    <w:rsid w:val="009F1CE3"/>
    <w:rsid w:val="009F2FA0"/>
    <w:rsid w:val="009F4A62"/>
    <w:rsid w:val="009F5830"/>
    <w:rsid w:val="009F6611"/>
    <w:rsid w:val="009F74D9"/>
    <w:rsid w:val="009F75EF"/>
    <w:rsid w:val="00A011FC"/>
    <w:rsid w:val="00A018CC"/>
    <w:rsid w:val="00A024C5"/>
    <w:rsid w:val="00A02548"/>
    <w:rsid w:val="00A028E6"/>
    <w:rsid w:val="00A031B7"/>
    <w:rsid w:val="00A03347"/>
    <w:rsid w:val="00A0580F"/>
    <w:rsid w:val="00A06AE7"/>
    <w:rsid w:val="00A07384"/>
    <w:rsid w:val="00A0753D"/>
    <w:rsid w:val="00A07FD2"/>
    <w:rsid w:val="00A10358"/>
    <w:rsid w:val="00A10D07"/>
    <w:rsid w:val="00A1117F"/>
    <w:rsid w:val="00A11323"/>
    <w:rsid w:val="00A1198C"/>
    <w:rsid w:val="00A139C3"/>
    <w:rsid w:val="00A13F6A"/>
    <w:rsid w:val="00A140C8"/>
    <w:rsid w:val="00A155E6"/>
    <w:rsid w:val="00A16096"/>
    <w:rsid w:val="00A17369"/>
    <w:rsid w:val="00A17CA6"/>
    <w:rsid w:val="00A20EBC"/>
    <w:rsid w:val="00A21457"/>
    <w:rsid w:val="00A23C6E"/>
    <w:rsid w:val="00A25EAE"/>
    <w:rsid w:val="00A26655"/>
    <w:rsid w:val="00A26F6B"/>
    <w:rsid w:val="00A27771"/>
    <w:rsid w:val="00A2780F"/>
    <w:rsid w:val="00A300E1"/>
    <w:rsid w:val="00A300F9"/>
    <w:rsid w:val="00A30909"/>
    <w:rsid w:val="00A30B7D"/>
    <w:rsid w:val="00A30FF9"/>
    <w:rsid w:val="00A32D6E"/>
    <w:rsid w:val="00A34522"/>
    <w:rsid w:val="00A34A0D"/>
    <w:rsid w:val="00A35364"/>
    <w:rsid w:val="00A35CDF"/>
    <w:rsid w:val="00A360A0"/>
    <w:rsid w:val="00A36811"/>
    <w:rsid w:val="00A3784A"/>
    <w:rsid w:val="00A37BE7"/>
    <w:rsid w:val="00A37C73"/>
    <w:rsid w:val="00A37DDD"/>
    <w:rsid w:val="00A40A0C"/>
    <w:rsid w:val="00A40C8D"/>
    <w:rsid w:val="00A40C9F"/>
    <w:rsid w:val="00A411D9"/>
    <w:rsid w:val="00A41347"/>
    <w:rsid w:val="00A41605"/>
    <w:rsid w:val="00A42789"/>
    <w:rsid w:val="00A42F8E"/>
    <w:rsid w:val="00A43476"/>
    <w:rsid w:val="00A43478"/>
    <w:rsid w:val="00A4379A"/>
    <w:rsid w:val="00A4407E"/>
    <w:rsid w:val="00A44CA1"/>
    <w:rsid w:val="00A459C2"/>
    <w:rsid w:val="00A45AE8"/>
    <w:rsid w:val="00A45BAC"/>
    <w:rsid w:val="00A467AC"/>
    <w:rsid w:val="00A467D6"/>
    <w:rsid w:val="00A46843"/>
    <w:rsid w:val="00A46E02"/>
    <w:rsid w:val="00A4701A"/>
    <w:rsid w:val="00A470AF"/>
    <w:rsid w:val="00A47F80"/>
    <w:rsid w:val="00A51A7B"/>
    <w:rsid w:val="00A52B5E"/>
    <w:rsid w:val="00A53DFC"/>
    <w:rsid w:val="00A54380"/>
    <w:rsid w:val="00A5464C"/>
    <w:rsid w:val="00A576B9"/>
    <w:rsid w:val="00A576BC"/>
    <w:rsid w:val="00A577D1"/>
    <w:rsid w:val="00A57A32"/>
    <w:rsid w:val="00A57B7F"/>
    <w:rsid w:val="00A6034D"/>
    <w:rsid w:val="00A61E7A"/>
    <w:rsid w:val="00A62B84"/>
    <w:rsid w:val="00A62DA0"/>
    <w:rsid w:val="00A63371"/>
    <w:rsid w:val="00A636D6"/>
    <w:rsid w:val="00A64639"/>
    <w:rsid w:val="00A64864"/>
    <w:rsid w:val="00A64980"/>
    <w:rsid w:val="00A64BBB"/>
    <w:rsid w:val="00A64C9A"/>
    <w:rsid w:val="00A66F7F"/>
    <w:rsid w:val="00A677D0"/>
    <w:rsid w:val="00A70252"/>
    <w:rsid w:val="00A70B07"/>
    <w:rsid w:val="00A70BEA"/>
    <w:rsid w:val="00A719CD"/>
    <w:rsid w:val="00A72664"/>
    <w:rsid w:val="00A73DAE"/>
    <w:rsid w:val="00A73FCD"/>
    <w:rsid w:val="00A76063"/>
    <w:rsid w:val="00A76A3D"/>
    <w:rsid w:val="00A807C6"/>
    <w:rsid w:val="00A823B0"/>
    <w:rsid w:val="00A8304E"/>
    <w:rsid w:val="00A8456C"/>
    <w:rsid w:val="00A851DC"/>
    <w:rsid w:val="00A8648E"/>
    <w:rsid w:val="00A871EB"/>
    <w:rsid w:val="00A873C9"/>
    <w:rsid w:val="00A900E8"/>
    <w:rsid w:val="00A90A4D"/>
    <w:rsid w:val="00A911AB"/>
    <w:rsid w:val="00A9127F"/>
    <w:rsid w:val="00A912FB"/>
    <w:rsid w:val="00A913EF"/>
    <w:rsid w:val="00A91BFB"/>
    <w:rsid w:val="00A9293C"/>
    <w:rsid w:val="00A92D07"/>
    <w:rsid w:val="00A94131"/>
    <w:rsid w:val="00A946DD"/>
    <w:rsid w:val="00A948F9"/>
    <w:rsid w:val="00A96DE0"/>
    <w:rsid w:val="00A9704C"/>
    <w:rsid w:val="00AA0423"/>
    <w:rsid w:val="00AA109F"/>
    <w:rsid w:val="00AA1420"/>
    <w:rsid w:val="00AA195F"/>
    <w:rsid w:val="00AA1C73"/>
    <w:rsid w:val="00AA210E"/>
    <w:rsid w:val="00AA2565"/>
    <w:rsid w:val="00AA3057"/>
    <w:rsid w:val="00AA3C02"/>
    <w:rsid w:val="00AA511F"/>
    <w:rsid w:val="00AA6627"/>
    <w:rsid w:val="00AA6830"/>
    <w:rsid w:val="00AA74AA"/>
    <w:rsid w:val="00AA7ADB"/>
    <w:rsid w:val="00AA7CCA"/>
    <w:rsid w:val="00AB026D"/>
    <w:rsid w:val="00AB099F"/>
    <w:rsid w:val="00AB1A0D"/>
    <w:rsid w:val="00AB1B6D"/>
    <w:rsid w:val="00AB1C16"/>
    <w:rsid w:val="00AB281A"/>
    <w:rsid w:val="00AB343F"/>
    <w:rsid w:val="00AB5EF1"/>
    <w:rsid w:val="00AB662F"/>
    <w:rsid w:val="00AC0295"/>
    <w:rsid w:val="00AC0ABC"/>
    <w:rsid w:val="00AC0B85"/>
    <w:rsid w:val="00AC0C36"/>
    <w:rsid w:val="00AC1500"/>
    <w:rsid w:val="00AC15BB"/>
    <w:rsid w:val="00AC1B48"/>
    <w:rsid w:val="00AC247A"/>
    <w:rsid w:val="00AC27E7"/>
    <w:rsid w:val="00AC2D50"/>
    <w:rsid w:val="00AC3BA9"/>
    <w:rsid w:val="00AC5561"/>
    <w:rsid w:val="00AC5BE7"/>
    <w:rsid w:val="00AC6ABC"/>
    <w:rsid w:val="00AC7E21"/>
    <w:rsid w:val="00AD1131"/>
    <w:rsid w:val="00AD2467"/>
    <w:rsid w:val="00AD426F"/>
    <w:rsid w:val="00AD58AE"/>
    <w:rsid w:val="00AD5F96"/>
    <w:rsid w:val="00AD6F97"/>
    <w:rsid w:val="00AD7416"/>
    <w:rsid w:val="00AD7CBF"/>
    <w:rsid w:val="00AD7F98"/>
    <w:rsid w:val="00AD7FB7"/>
    <w:rsid w:val="00AE0CA8"/>
    <w:rsid w:val="00AE0CC7"/>
    <w:rsid w:val="00AE0D69"/>
    <w:rsid w:val="00AE3B54"/>
    <w:rsid w:val="00AE4A69"/>
    <w:rsid w:val="00AE50A4"/>
    <w:rsid w:val="00AE5297"/>
    <w:rsid w:val="00AE5565"/>
    <w:rsid w:val="00AE789F"/>
    <w:rsid w:val="00AE7B4A"/>
    <w:rsid w:val="00AF2582"/>
    <w:rsid w:val="00AF298E"/>
    <w:rsid w:val="00AF3BC9"/>
    <w:rsid w:val="00AF4450"/>
    <w:rsid w:val="00AF512E"/>
    <w:rsid w:val="00AF530A"/>
    <w:rsid w:val="00AF6E28"/>
    <w:rsid w:val="00B01FEE"/>
    <w:rsid w:val="00B0243C"/>
    <w:rsid w:val="00B02A4E"/>
    <w:rsid w:val="00B03731"/>
    <w:rsid w:val="00B03D2B"/>
    <w:rsid w:val="00B04318"/>
    <w:rsid w:val="00B047B7"/>
    <w:rsid w:val="00B051F8"/>
    <w:rsid w:val="00B0588C"/>
    <w:rsid w:val="00B05D5B"/>
    <w:rsid w:val="00B05E89"/>
    <w:rsid w:val="00B06682"/>
    <w:rsid w:val="00B06843"/>
    <w:rsid w:val="00B069A0"/>
    <w:rsid w:val="00B0765E"/>
    <w:rsid w:val="00B10C30"/>
    <w:rsid w:val="00B10E9D"/>
    <w:rsid w:val="00B134C1"/>
    <w:rsid w:val="00B13825"/>
    <w:rsid w:val="00B14487"/>
    <w:rsid w:val="00B147CD"/>
    <w:rsid w:val="00B149B3"/>
    <w:rsid w:val="00B15242"/>
    <w:rsid w:val="00B155C6"/>
    <w:rsid w:val="00B15AB3"/>
    <w:rsid w:val="00B15D81"/>
    <w:rsid w:val="00B17F51"/>
    <w:rsid w:val="00B2201D"/>
    <w:rsid w:val="00B221FD"/>
    <w:rsid w:val="00B240A2"/>
    <w:rsid w:val="00B25013"/>
    <w:rsid w:val="00B26220"/>
    <w:rsid w:val="00B2644D"/>
    <w:rsid w:val="00B268B7"/>
    <w:rsid w:val="00B309FB"/>
    <w:rsid w:val="00B312B3"/>
    <w:rsid w:val="00B316F3"/>
    <w:rsid w:val="00B31A7C"/>
    <w:rsid w:val="00B3224C"/>
    <w:rsid w:val="00B325EF"/>
    <w:rsid w:val="00B33E7E"/>
    <w:rsid w:val="00B34ED0"/>
    <w:rsid w:val="00B35084"/>
    <w:rsid w:val="00B350E3"/>
    <w:rsid w:val="00B35C81"/>
    <w:rsid w:val="00B368B0"/>
    <w:rsid w:val="00B36F14"/>
    <w:rsid w:val="00B4105F"/>
    <w:rsid w:val="00B411AD"/>
    <w:rsid w:val="00B418C9"/>
    <w:rsid w:val="00B4235F"/>
    <w:rsid w:val="00B42C93"/>
    <w:rsid w:val="00B43DCB"/>
    <w:rsid w:val="00B43F13"/>
    <w:rsid w:val="00B44C3C"/>
    <w:rsid w:val="00B45074"/>
    <w:rsid w:val="00B45AEC"/>
    <w:rsid w:val="00B46B03"/>
    <w:rsid w:val="00B4738F"/>
    <w:rsid w:val="00B47688"/>
    <w:rsid w:val="00B52E23"/>
    <w:rsid w:val="00B53E7A"/>
    <w:rsid w:val="00B5447C"/>
    <w:rsid w:val="00B54CD8"/>
    <w:rsid w:val="00B54E2E"/>
    <w:rsid w:val="00B551EE"/>
    <w:rsid w:val="00B55405"/>
    <w:rsid w:val="00B565B5"/>
    <w:rsid w:val="00B57813"/>
    <w:rsid w:val="00B57867"/>
    <w:rsid w:val="00B60144"/>
    <w:rsid w:val="00B610AE"/>
    <w:rsid w:val="00B625A3"/>
    <w:rsid w:val="00B62602"/>
    <w:rsid w:val="00B628AF"/>
    <w:rsid w:val="00B643B2"/>
    <w:rsid w:val="00B64407"/>
    <w:rsid w:val="00B64846"/>
    <w:rsid w:val="00B64BC9"/>
    <w:rsid w:val="00B65DC1"/>
    <w:rsid w:val="00B670B3"/>
    <w:rsid w:val="00B72991"/>
    <w:rsid w:val="00B72A78"/>
    <w:rsid w:val="00B735CE"/>
    <w:rsid w:val="00B748F6"/>
    <w:rsid w:val="00B74B62"/>
    <w:rsid w:val="00B74CCF"/>
    <w:rsid w:val="00B75A92"/>
    <w:rsid w:val="00B75CC7"/>
    <w:rsid w:val="00B75EC9"/>
    <w:rsid w:val="00B77C90"/>
    <w:rsid w:val="00B803C9"/>
    <w:rsid w:val="00B82800"/>
    <w:rsid w:val="00B82CEE"/>
    <w:rsid w:val="00B8374F"/>
    <w:rsid w:val="00B851B8"/>
    <w:rsid w:val="00B86411"/>
    <w:rsid w:val="00B877B5"/>
    <w:rsid w:val="00B87AD0"/>
    <w:rsid w:val="00B9035C"/>
    <w:rsid w:val="00B910D0"/>
    <w:rsid w:val="00B92805"/>
    <w:rsid w:val="00B92DD1"/>
    <w:rsid w:val="00B947A3"/>
    <w:rsid w:val="00B9539E"/>
    <w:rsid w:val="00B956B0"/>
    <w:rsid w:val="00B95995"/>
    <w:rsid w:val="00B95BC2"/>
    <w:rsid w:val="00B9651C"/>
    <w:rsid w:val="00B977E6"/>
    <w:rsid w:val="00B97F97"/>
    <w:rsid w:val="00BA07B0"/>
    <w:rsid w:val="00BA2B3B"/>
    <w:rsid w:val="00BA5F39"/>
    <w:rsid w:val="00BA6711"/>
    <w:rsid w:val="00BA6BCE"/>
    <w:rsid w:val="00BA7F73"/>
    <w:rsid w:val="00BB0E5F"/>
    <w:rsid w:val="00BB0F4C"/>
    <w:rsid w:val="00BB164C"/>
    <w:rsid w:val="00BB25C1"/>
    <w:rsid w:val="00BB2FB8"/>
    <w:rsid w:val="00BB3238"/>
    <w:rsid w:val="00BB3663"/>
    <w:rsid w:val="00BB3850"/>
    <w:rsid w:val="00BB3A45"/>
    <w:rsid w:val="00BB6F1F"/>
    <w:rsid w:val="00BB782A"/>
    <w:rsid w:val="00BB7BEF"/>
    <w:rsid w:val="00BC0002"/>
    <w:rsid w:val="00BC12C4"/>
    <w:rsid w:val="00BC14DC"/>
    <w:rsid w:val="00BC2293"/>
    <w:rsid w:val="00BC29E1"/>
    <w:rsid w:val="00BC457A"/>
    <w:rsid w:val="00BC500C"/>
    <w:rsid w:val="00BC55CB"/>
    <w:rsid w:val="00BC5EB6"/>
    <w:rsid w:val="00BC64AE"/>
    <w:rsid w:val="00BC7CA5"/>
    <w:rsid w:val="00BC7CC3"/>
    <w:rsid w:val="00BD0258"/>
    <w:rsid w:val="00BD1F85"/>
    <w:rsid w:val="00BD25DC"/>
    <w:rsid w:val="00BD288B"/>
    <w:rsid w:val="00BD3CC6"/>
    <w:rsid w:val="00BD4764"/>
    <w:rsid w:val="00BD47E0"/>
    <w:rsid w:val="00BD4816"/>
    <w:rsid w:val="00BD4E70"/>
    <w:rsid w:val="00BD55B5"/>
    <w:rsid w:val="00BD5948"/>
    <w:rsid w:val="00BD5A48"/>
    <w:rsid w:val="00BD7558"/>
    <w:rsid w:val="00BD75F3"/>
    <w:rsid w:val="00BE000F"/>
    <w:rsid w:val="00BE00ED"/>
    <w:rsid w:val="00BE0343"/>
    <w:rsid w:val="00BE090B"/>
    <w:rsid w:val="00BE16B6"/>
    <w:rsid w:val="00BE1856"/>
    <w:rsid w:val="00BE1AEA"/>
    <w:rsid w:val="00BE1E85"/>
    <w:rsid w:val="00BE317C"/>
    <w:rsid w:val="00BE3A61"/>
    <w:rsid w:val="00BE3EA2"/>
    <w:rsid w:val="00BE433C"/>
    <w:rsid w:val="00BE45CD"/>
    <w:rsid w:val="00BE4B79"/>
    <w:rsid w:val="00BE4F81"/>
    <w:rsid w:val="00BE7787"/>
    <w:rsid w:val="00BE7822"/>
    <w:rsid w:val="00BE7F26"/>
    <w:rsid w:val="00BF1182"/>
    <w:rsid w:val="00BF1483"/>
    <w:rsid w:val="00BF1846"/>
    <w:rsid w:val="00BF2E5F"/>
    <w:rsid w:val="00BF2F20"/>
    <w:rsid w:val="00BF3426"/>
    <w:rsid w:val="00BF4047"/>
    <w:rsid w:val="00BF538D"/>
    <w:rsid w:val="00BF5686"/>
    <w:rsid w:val="00BF5BCC"/>
    <w:rsid w:val="00BF6CA7"/>
    <w:rsid w:val="00BF71C7"/>
    <w:rsid w:val="00BF784C"/>
    <w:rsid w:val="00C00321"/>
    <w:rsid w:val="00C01BE9"/>
    <w:rsid w:val="00C01D4D"/>
    <w:rsid w:val="00C01DF3"/>
    <w:rsid w:val="00C03B60"/>
    <w:rsid w:val="00C04416"/>
    <w:rsid w:val="00C04BA0"/>
    <w:rsid w:val="00C0631E"/>
    <w:rsid w:val="00C06D82"/>
    <w:rsid w:val="00C07E56"/>
    <w:rsid w:val="00C11169"/>
    <w:rsid w:val="00C1131F"/>
    <w:rsid w:val="00C11679"/>
    <w:rsid w:val="00C121E7"/>
    <w:rsid w:val="00C14C8D"/>
    <w:rsid w:val="00C150C5"/>
    <w:rsid w:val="00C158C2"/>
    <w:rsid w:val="00C171E7"/>
    <w:rsid w:val="00C173E1"/>
    <w:rsid w:val="00C201A7"/>
    <w:rsid w:val="00C2056B"/>
    <w:rsid w:val="00C207E8"/>
    <w:rsid w:val="00C20DF8"/>
    <w:rsid w:val="00C215A8"/>
    <w:rsid w:val="00C21752"/>
    <w:rsid w:val="00C21A66"/>
    <w:rsid w:val="00C221BF"/>
    <w:rsid w:val="00C24A7B"/>
    <w:rsid w:val="00C24E33"/>
    <w:rsid w:val="00C252C6"/>
    <w:rsid w:val="00C256C2"/>
    <w:rsid w:val="00C25A1D"/>
    <w:rsid w:val="00C26BEC"/>
    <w:rsid w:val="00C27E7B"/>
    <w:rsid w:val="00C301BD"/>
    <w:rsid w:val="00C307D3"/>
    <w:rsid w:val="00C30F9F"/>
    <w:rsid w:val="00C314A8"/>
    <w:rsid w:val="00C315DF"/>
    <w:rsid w:val="00C316F0"/>
    <w:rsid w:val="00C31F6A"/>
    <w:rsid w:val="00C32577"/>
    <w:rsid w:val="00C33644"/>
    <w:rsid w:val="00C33AC5"/>
    <w:rsid w:val="00C348EC"/>
    <w:rsid w:val="00C34933"/>
    <w:rsid w:val="00C34C95"/>
    <w:rsid w:val="00C35B10"/>
    <w:rsid w:val="00C360EA"/>
    <w:rsid w:val="00C3617D"/>
    <w:rsid w:val="00C362A1"/>
    <w:rsid w:val="00C367AE"/>
    <w:rsid w:val="00C40EF3"/>
    <w:rsid w:val="00C415B8"/>
    <w:rsid w:val="00C4179E"/>
    <w:rsid w:val="00C434C5"/>
    <w:rsid w:val="00C47AC4"/>
    <w:rsid w:val="00C50118"/>
    <w:rsid w:val="00C50273"/>
    <w:rsid w:val="00C50B07"/>
    <w:rsid w:val="00C52080"/>
    <w:rsid w:val="00C56076"/>
    <w:rsid w:val="00C56C01"/>
    <w:rsid w:val="00C57FA9"/>
    <w:rsid w:val="00C634D2"/>
    <w:rsid w:val="00C64148"/>
    <w:rsid w:val="00C6510D"/>
    <w:rsid w:val="00C65C2B"/>
    <w:rsid w:val="00C65F35"/>
    <w:rsid w:val="00C66000"/>
    <w:rsid w:val="00C66646"/>
    <w:rsid w:val="00C67C90"/>
    <w:rsid w:val="00C70101"/>
    <w:rsid w:val="00C7073C"/>
    <w:rsid w:val="00C70889"/>
    <w:rsid w:val="00C7098E"/>
    <w:rsid w:val="00C70C47"/>
    <w:rsid w:val="00C71283"/>
    <w:rsid w:val="00C71353"/>
    <w:rsid w:val="00C715FE"/>
    <w:rsid w:val="00C71ED3"/>
    <w:rsid w:val="00C71F0B"/>
    <w:rsid w:val="00C723C1"/>
    <w:rsid w:val="00C741F6"/>
    <w:rsid w:val="00C743EA"/>
    <w:rsid w:val="00C747CC"/>
    <w:rsid w:val="00C75708"/>
    <w:rsid w:val="00C75E78"/>
    <w:rsid w:val="00C76C29"/>
    <w:rsid w:val="00C77C30"/>
    <w:rsid w:val="00C77CE0"/>
    <w:rsid w:val="00C81190"/>
    <w:rsid w:val="00C81943"/>
    <w:rsid w:val="00C82FFB"/>
    <w:rsid w:val="00C85454"/>
    <w:rsid w:val="00C86946"/>
    <w:rsid w:val="00C86948"/>
    <w:rsid w:val="00C87E4B"/>
    <w:rsid w:val="00C87FEA"/>
    <w:rsid w:val="00C906FE"/>
    <w:rsid w:val="00C90D12"/>
    <w:rsid w:val="00C9132B"/>
    <w:rsid w:val="00C9132C"/>
    <w:rsid w:val="00C919C1"/>
    <w:rsid w:val="00C91D38"/>
    <w:rsid w:val="00C92A92"/>
    <w:rsid w:val="00C93053"/>
    <w:rsid w:val="00C93D4F"/>
    <w:rsid w:val="00C93E79"/>
    <w:rsid w:val="00C94123"/>
    <w:rsid w:val="00C94C6A"/>
    <w:rsid w:val="00C94D14"/>
    <w:rsid w:val="00C95137"/>
    <w:rsid w:val="00C97E04"/>
    <w:rsid w:val="00CA0E5E"/>
    <w:rsid w:val="00CA10CE"/>
    <w:rsid w:val="00CA112C"/>
    <w:rsid w:val="00CA1B2E"/>
    <w:rsid w:val="00CA2079"/>
    <w:rsid w:val="00CA31B8"/>
    <w:rsid w:val="00CA3F98"/>
    <w:rsid w:val="00CA48C1"/>
    <w:rsid w:val="00CA4EA4"/>
    <w:rsid w:val="00CA5979"/>
    <w:rsid w:val="00CA5C91"/>
    <w:rsid w:val="00CA60C9"/>
    <w:rsid w:val="00CA624D"/>
    <w:rsid w:val="00CA63B4"/>
    <w:rsid w:val="00CA6717"/>
    <w:rsid w:val="00CB0330"/>
    <w:rsid w:val="00CB1B8B"/>
    <w:rsid w:val="00CB278C"/>
    <w:rsid w:val="00CB2FFD"/>
    <w:rsid w:val="00CB302F"/>
    <w:rsid w:val="00CB32E7"/>
    <w:rsid w:val="00CB3BC9"/>
    <w:rsid w:val="00CB5E78"/>
    <w:rsid w:val="00CC0AD0"/>
    <w:rsid w:val="00CC1817"/>
    <w:rsid w:val="00CC2637"/>
    <w:rsid w:val="00CC287B"/>
    <w:rsid w:val="00CC2C5D"/>
    <w:rsid w:val="00CC2E7F"/>
    <w:rsid w:val="00CC2F09"/>
    <w:rsid w:val="00CC300F"/>
    <w:rsid w:val="00CC3481"/>
    <w:rsid w:val="00CC459D"/>
    <w:rsid w:val="00CC4A6C"/>
    <w:rsid w:val="00CC5349"/>
    <w:rsid w:val="00CC759A"/>
    <w:rsid w:val="00CC7C98"/>
    <w:rsid w:val="00CD020F"/>
    <w:rsid w:val="00CD038B"/>
    <w:rsid w:val="00CD04DF"/>
    <w:rsid w:val="00CD06B4"/>
    <w:rsid w:val="00CD0703"/>
    <w:rsid w:val="00CD0FF0"/>
    <w:rsid w:val="00CD14BC"/>
    <w:rsid w:val="00CD469F"/>
    <w:rsid w:val="00CD5486"/>
    <w:rsid w:val="00CD5F4A"/>
    <w:rsid w:val="00CD672D"/>
    <w:rsid w:val="00CD6E4A"/>
    <w:rsid w:val="00CD7F46"/>
    <w:rsid w:val="00CE01C3"/>
    <w:rsid w:val="00CE0E7B"/>
    <w:rsid w:val="00CE12FB"/>
    <w:rsid w:val="00CE1CF3"/>
    <w:rsid w:val="00CE363E"/>
    <w:rsid w:val="00CE5CE4"/>
    <w:rsid w:val="00CE5F0E"/>
    <w:rsid w:val="00CE6037"/>
    <w:rsid w:val="00CE6E69"/>
    <w:rsid w:val="00CE72FC"/>
    <w:rsid w:val="00CF08F8"/>
    <w:rsid w:val="00CF1B66"/>
    <w:rsid w:val="00CF221B"/>
    <w:rsid w:val="00CF235E"/>
    <w:rsid w:val="00CF287D"/>
    <w:rsid w:val="00CF3F2E"/>
    <w:rsid w:val="00CF49DE"/>
    <w:rsid w:val="00CF5D4D"/>
    <w:rsid w:val="00CF5DF0"/>
    <w:rsid w:val="00CF7CC2"/>
    <w:rsid w:val="00CF7F40"/>
    <w:rsid w:val="00D00FC2"/>
    <w:rsid w:val="00D01787"/>
    <w:rsid w:val="00D0187E"/>
    <w:rsid w:val="00D022D5"/>
    <w:rsid w:val="00D02909"/>
    <w:rsid w:val="00D0297D"/>
    <w:rsid w:val="00D02E48"/>
    <w:rsid w:val="00D03818"/>
    <w:rsid w:val="00D038E6"/>
    <w:rsid w:val="00D050CD"/>
    <w:rsid w:val="00D05FAA"/>
    <w:rsid w:val="00D06733"/>
    <w:rsid w:val="00D07556"/>
    <w:rsid w:val="00D07C42"/>
    <w:rsid w:val="00D10433"/>
    <w:rsid w:val="00D10A19"/>
    <w:rsid w:val="00D1208B"/>
    <w:rsid w:val="00D13F19"/>
    <w:rsid w:val="00D14979"/>
    <w:rsid w:val="00D14C5D"/>
    <w:rsid w:val="00D15A8A"/>
    <w:rsid w:val="00D1671F"/>
    <w:rsid w:val="00D2048C"/>
    <w:rsid w:val="00D227D8"/>
    <w:rsid w:val="00D22F0F"/>
    <w:rsid w:val="00D233BF"/>
    <w:rsid w:val="00D23479"/>
    <w:rsid w:val="00D237AE"/>
    <w:rsid w:val="00D23D3F"/>
    <w:rsid w:val="00D24688"/>
    <w:rsid w:val="00D24D05"/>
    <w:rsid w:val="00D24E81"/>
    <w:rsid w:val="00D25515"/>
    <w:rsid w:val="00D25585"/>
    <w:rsid w:val="00D26500"/>
    <w:rsid w:val="00D26F4C"/>
    <w:rsid w:val="00D305E7"/>
    <w:rsid w:val="00D30801"/>
    <w:rsid w:val="00D31600"/>
    <w:rsid w:val="00D3262F"/>
    <w:rsid w:val="00D32C2E"/>
    <w:rsid w:val="00D33934"/>
    <w:rsid w:val="00D34D30"/>
    <w:rsid w:val="00D35EB2"/>
    <w:rsid w:val="00D35F77"/>
    <w:rsid w:val="00D365EF"/>
    <w:rsid w:val="00D3677A"/>
    <w:rsid w:val="00D369A1"/>
    <w:rsid w:val="00D403AE"/>
    <w:rsid w:val="00D40B22"/>
    <w:rsid w:val="00D414B5"/>
    <w:rsid w:val="00D42F81"/>
    <w:rsid w:val="00D42FD0"/>
    <w:rsid w:val="00D45971"/>
    <w:rsid w:val="00D4703E"/>
    <w:rsid w:val="00D47266"/>
    <w:rsid w:val="00D476FD"/>
    <w:rsid w:val="00D478CE"/>
    <w:rsid w:val="00D50E0F"/>
    <w:rsid w:val="00D51ED6"/>
    <w:rsid w:val="00D51EEC"/>
    <w:rsid w:val="00D52BF4"/>
    <w:rsid w:val="00D53BBC"/>
    <w:rsid w:val="00D5411F"/>
    <w:rsid w:val="00D55962"/>
    <w:rsid w:val="00D57043"/>
    <w:rsid w:val="00D57D4F"/>
    <w:rsid w:val="00D57DD2"/>
    <w:rsid w:val="00D60DA9"/>
    <w:rsid w:val="00D61195"/>
    <w:rsid w:val="00D62769"/>
    <w:rsid w:val="00D63217"/>
    <w:rsid w:val="00D63B53"/>
    <w:rsid w:val="00D63F02"/>
    <w:rsid w:val="00D64221"/>
    <w:rsid w:val="00D64464"/>
    <w:rsid w:val="00D64C15"/>
    <w:rsid w:val="00D65760"/>
    <w:rsid w:val="00D65E08"/>
    <w:rsid w:val="00D66F24"/>
    <w:rsid w:val="00D67223"/>
    <w:rsid w:val="00D706C6"/>
    <w:rsid w:val="00D70B9E"/>
    <w:rsid w:val="00D71B70"/>
    <w:rsid w:val="00D72675"/>
    <w:rsid w:val="00D72FF6"/>
    <w:rsid w:val="00D747D3"/>
    <w:rsid w:val="00D756C2"/>
    <w:rsid w:val="00D75A56"/>
    <w:rsid w:val="00D76C30"/>
    <w:rsid w:val="00D76E55"/>
    <w:rsid w:val="00D8100C"/>
    <w:rsid w:val="00D82ECA"/>
    <w:rsid w:val="00D82F23"/>
    <w:rsid w:val="00D830C6"/>
    <w:rsid w:val="00D83AFE"/>
    <w:rsid w:val="00D83CE3"/>
    <w:rsid w:val="00D8442A"/>
    <w:rsid w:val="00D847BD"/>
    <w:rsid w:val="00D84BE5"/>
    <w:rsid w:val="00D84F39"/>
    <w:rsid w:val="00D851C3"/>
    <w:rsid w:val="00D852A6"/>
    <w:rsid w:val="00D8530F"/>
    <w:rsid w:val="00D86FBB"/>
    <w:rsid w:val="00D9022B"/>
    <w:rsid w:val="00D90398"/>
    <w:rsid w:val="00D90624"/>
    <w:rsid w:val="00D908D7"/>
    <w:rsid w:val="00D91972"/>
    <w:rsid w:val="00D919B7"/>
    <w:rsid w:val="00D931C8"/>
    <w:rsid w:val="00D945A5"/>
    <w:rsid w:val="00D94BF3"/>
    <w:rsid w:val="00D959CC"/>
    <w:rsid w:val="00D96405"/>
    <w:rsid w:val="00D96DE0"/>
    <w:rsid w:val="00D97248"/>
    <w:rsid w:val="00D97391"/>
    <w:rsid w:val="00D97599"/>
    <w:rsid w:val="00D975F8"/>
    <w:rsid w:val="00DA0813"/>
    <w:rsid w:val="00DA0D07"/>
    <w:rsid w:val="00DA1FFF"/>
    <w:rsid w:val="00DA2333"/>
    <w:rsid w:val="00DA25F4"/>
    <w:rsid w:val="00DA28DC"/>
    <w:rsid w:val="00DA30D6"/>
    <w:rsid w:val="00DA416F"/>
    <w:rsid w:val="00DA6017"/>
    <w:rsid w:val="00DA6301"/>
    <w:rsid w:val="00DA7945"/>
    <w:rsid w:val="00DB030D"/>
    <w:rsid w:val="00DB0975"/>
    <w:rsid w:val="00DB1E9A"/>
    <w:rsid w:val="00DB30BB"/>
    <w:rsid w:val="00DB4542"/>
    <w:rsid w:val="00DB4768"/>
    <w:rsid w:val="00DB4C94"/>
    <w:rsid w:val="00DB4FF1"/>
    <w:rsid w:val="00DB51D6"/>
    <w:rsid w:val="00DB6ED5"/>
    <w:rsid w:val="00DB7B55"/>
    <w:rsid w:val="00DB7DFD"/>
    <w:rsid w:val="00DC1F31"/>
    <w:rsid w:val="00DC228F"/>
    <w:rsid w:val="00DC2435"/>
    <w:rsid w:val="00DC2452"/>
    <w:rsid w:val="00DC49E2"/>
    <w:rsid w:val="00DC4B7D"/>
    <w:rsid w:val="00DC57DE"/>
    <w:rsid w:val="00DC66EF"/>
    <w:rsid w:val="00DC68D6"/>
    <w:rsid w:val="00DC7923"/>
    <w:rsid w:val="00DC7940"/>
    <w:rsid w:val="00DC7E67"/>
    <w:rsid w:val="00DD02E4"/>
    <w:rsid w:val="00DD1BBD"/>
    <w:rsid w:val="00DD26ED"/>
    <w:rsid w:val="00DD2EFC"/>
    <w:rsid w:val="00DD3244"/>
    <w:rsid w:val="00DD32B1"/>
    <w:rsid w:val="00DD38FC"/>
    <w:rsid w:val="00DD4EBC"/>
    <w:rsid w:val="00DD74BF"/>
    <w:rsid w:val="00DE11A5"/>
    <w:rsid w:val="00DE159A"/>
    <w:rsid w:val="00DE17F0"/>
    <w:rsid w:val="00DE181D"/>
    <w:rsid w:val="00DE37BF"/>
    <w:rsid w:val="00DE3823"/>
    <w:rsid w:val="00DE5963"/>
    <w:rsid w:val="00DE5F92"/>
    <w:rsid w:val="00DF0E44"/>
    <w:rsid w:val="00DF1203"/>
    <w:rsid w:val="00DF3739"/>
    <w:rsid w:val="00DF5068"/>
    <w:rsid w:val="00DF652E"/>
    <w:rsid w:val="00DF7C33"/>
    <w:rsid w:val="00DF7D96"/>
    <w:rsid w:val="00E0016B"/>
    <w:rsid w:val="00E01AD5"/>
    <w:rsid w:val="00E01FFE"/>
    <w:rsid w:val="00E03503"/>
    <w:rsid w:val="00E0382E"/>
    <w:rsid w:val="00E04506"/>
    <w:rsid w:val="00E04D54"/>
    <w:rsid w:val="00E053B1"/>
    <w:rsid w:val="00E0638A"/>
    <w:rsid w:val="00E06FB0"/>
    <w:rsid w:val="00E078E2"/>
    <w:rsid w:val="00E10673"/>
    <w:rsid w:val="00E10714"/>
    <w:rsid w:val="00E10D3C"/>
    <w:rsid w:val="00E1131C"/>
    <w:rsid w:val="00E11B39"/>
    <w:rsid w:val="00E128AD"/>
    <w:rsid w:val="00E12F4C"/>
    <w:rsid w:val="00E13B8F"/>
    <w:rsid w:val="00E14C36"/>
    <w:rsid w:val="00E1553F"/>
    <w:rsid w:val="00E20800"/>
    <w:rsid w:val="00E20E07"/>
    <w:rsid w:val="00E217D8"/>
    <w:rsid w:val="00E21E86"/>
    <w:rsid w:val="00E21EAC"/>
    <w:rsid w:val="00E238E1"/>
    <w:rsid w:val="00E23E1A"/>
    <w:rsid w:val="00E25B58"/>
    <w:rsid w:val="00E275DD"/>
    <w:rsid w:val="00E276C0"/>
    <w:rsid w:val="00E27A50"/>
    <w:rsid w:val="00E31939"/>
    <w:rsid w:val="00E33CD7"/>
    <w:rsid w:val="00E36D55"/>
    <w:rsid w:val="00E3723F"/>
    <w:rsid w:val="00E37733"/>
    <w:rsid w:val="00E37E9F"/>
    <w:rsid w:val="00E40C62"/>
    <w:rsid w:val="00E41B06"/>
    <w:rsid w:val="00E43BB8"/>
    <w:rsid w:val="00E457B3"/>
    <w:rsid w:val="00E4675B"/>
    <w:rsid w:val="00E469F6"/>
    <w:rsid w:val="00E51055"/>
    <w:rsid w:val="00E511B1"/>
    <w:rsid w:val="00E5195E"/>
    <w:rsid w:val="00E51ABC"/>
    <w:rsid w:val="00E51EEB"/>
    <w:rsid w:val="00E5251B"/>
    <w:rsid w:val="00E52F4A"/>
    <w:rsid w:val="00E5360B"/>
    <w:rsid w:val="00E53D13"/>
    <w:rsid w:val="00E54062"/>
    <w:rsid w:val="00E54F4F"/>
    <w:rsid w:val="00E54FE1"/>
    <w:rsid w:val="00E552CF"/>
    <w:rsid w:val="00E571EB"/>
    <w:rsid w:val="00E60791"/>
    <w:rsid w:val="00E611CD"/>
    <w:rsid w:val="00E617CF"/>
    <w:rsid w:val="00E6180A"/>
    <w:rsid w:val="00E62AA9"/>
    <w:rsid w:val="00E636EB"/>
    <w:rsid w:val="00E6373B"/>
    <w:rsid w:val="00E63FE3"/>
    <w:rsid w:val="00E645B7"/>
    <w:rsid w:val="00E648A8"/>
    <w:rsid w:val="00E64CF9"/>
    <w:rsid w:val="00E65644"/>
    <w:rsid w:val="00E65C1C"/>
    <w:rsid w:val="00E66468"/>
    <w:rsid w:val="00E66AE4"/>
    <w:rsid w:val="00E66FB6"/>
    <w:rsid w:val="00E703F8"/>
    <w:rsid w:val="00E71279"/>
    <w:rsid w:val="00E729AE"/>
    <w:rsid w:val="00E72DAC"/>
    <w:rsid w:val="00E73199"/>
    <w:rsid w:val="00E73DE3"/>
    <w:rsid w:val="00E74EBF"/>
    <w:rsid w:val="00E75CAB"/>
    <w:rsid w:val="00E769EE"/>
    <w:rsid w:val="00E76DFE"/>
    <w:rsid w:val="00E7790D"/>
    <w:rsid w:val="00E77984"/>
    <w:rsid w:val="00E8028E"/>
    <w:rsid w:val="00E80733"/>
    <w:rsid w:val="00E807BE"/>
    <w:rsid w:val="00E80E7D"/>
    <w:rsid w:val="00E813EC"/>
    <w:rsid w:val="00E82BC3"/>
    <w:rsid w:val="00E848EF"/>
    <w:rsid w:val="00E8536C"/>
    <w:rsid w:val="00E85C39"/>
    <w:rsid w:val="00E86B11"/>
    <w:rsid w:val="00E872ED"/>
    <w:rsid w:val="00E87686"/>
    <w:rsid w:val="00E92709"/>
    <w:rsid w:val="00E94E03"/>
    <w:rsid w:val="00E9555C"/>
    <w:rsid w:val="00E96128"/>
    <w:rsid w:val="00E96A7F"/>
    <w:rsid w:val="00E9747C"/>
    <w:rsid w:val="00E97EA1"/>
    <w:rsid w:val="00EA0C5B"/>
    <w:rsid w:val="00EA1B64"/>
    <w:rsid w:val="00EA1E1E"/>
    <w:rsid w:val="00EA1E9F"/>
    <w:rsid w:val="00EA2A6F"/>
    <w:rsid w:val="00EA2D18"/>
    <w:rsid w:val="00EA30D0"/>
    <w:rsid w:val="00EA3B95"/>
    <w:rsid w:val="00EA3DED"/>
    <w:rsid w:val="00EA3EF9"/>
    <w:rsid w:val="00EA62C1"/>
    <w:rsid w:val="00EA6466"/>
    <w:rsid w:val="00EA6AB2"/>
    <w:rsid w:val="00EA6F5E"/>
    <w:rsid w:val="00EA72DF"/>
    <w:rsid w:val="00EB08A3"/>
    <w:rsid w:val="00EB0A44"/>
    <w:rsid w:val="00EB0CF1"/>
    <w:rsid w:val="00EB182A"/>
    <w:rsid w:val="00EB21FF"/>
    <w:rsid w:val="00EB2960"/>
    <w:rsid w:val="00EB4457"/>
    <w:rsid w:val="00EB446B"/>
    <w:rsid w:val="00EB52BF"/>
    <w:rsid w:val="00EB5526"/>
    <w:rsid w:val="00EB63EC"/>
    <w:rsid w:val="00EB6F67"/>
    <w:rsid w:val="00EB71DD"/>
    <w:rsid w:val="00EC07BB"/>
    <w:rsid w:val="00EC0F0D"/>
    <w:rsid w:val="00EC2679"/>
    <w:rsid w:val="00EC5092"/>
    <w:rsid w:val="00EC50D8"/>
    <w:rsid w:val="00EC6011"/>
    <w:rsid w:val="00EC6DEE"/>
    <w:rsid w:val="00EC7083"/>
    <w:rsid w:val="00EC7935"/>
    <w:rsid w:val="00EC7C34"/>
    <w:rsid w:val="00ED13B6"/>
    <w:rsid w:val="00ED166F"/>
    <w:rsid w:val="00ED29B9"/>
    <w:rsid w:val="00ED41AB"/>
    <w:rsid w:val="00ED55F9"/>
    <w:rsid w:val="00ED7A10"/>
    <w:rsid w:val="00EE0C64"/>
    <w:rsid w:val="00EE1820"/>
    <w:rsid w:val="00EE1CB6"/>
    <w:rsid w:val="00EE20A8"/>
    <w:rsid w:val="00EE2DB3"/>
    <w:rsid w:val="00EE2E3C"/>
    <w:rsid w:val="00EE3109"/>
    <w:rsid w:val="00EE321B"/>
    <w:rsid w:val="00EE42DB"/>
    <w:rsid w:val="00EE48A1"/>
    <w:rsid w:val="00EE51DF"/>
    <w:rsid w:val="00EE5D3A"/>
    <w:rsid w:val="00EE5E19"/>
    <w:rsid w:val="00EE65EC"/>
    <w:rsid w:val="00EE660D"/>
    <w:rsid w:val="00EE674A"/>
    <w:rsid w:val="00EE7F52"/>
    <w:rsid w:val="00EF13DC"/>
    <w:rsid w:val="00EF21AC"/>
    <w:rsid w:val="00EF3C6B"/>
    <w:rsid w:val="00EF3E87"/>
    <w:rsid w:val="00EF4163"/>
    <w:rsid w:val="00EF48D8"/>
    <w:rsid w:val="00EF4B4D"/>
    <w:rsid w:val="00EF54B8"/>
    <w:rsid w:val="00EF5514"/>
    <w:rsid w:val="00EF5DFD"/>
    <w:rsid w:val="00EF669D"/>
    <w:rsid w:val="00F00640"/>
    <w:rsid w:val="00F01425"/>
    <w:rsid w:val="00F02024"/>
    <w:rsid w:val="00F020A6"/>
    <w:rsid w:val="00F02355"/>
    <w:rsid w:val="00F02AEF"/>
    <w:rsid w:val="00F04A39"/>
    <w:rsid w:val="00F04B76"/>
    <w:rsid w:val="00F07626"/>
    <w:rsid w:val="00F108C3"/>
    <w:rsid w:val="00F10CF6"/>
    <w:rsid w:val="00F11014"/>
    <w:rsid w:val="00F11BBF"/>
    <w:rsid w:val="00F122E9"/>
    <w:rsid w:val="00F130C1"/>
    <w:rsid w:val="00F13842"/>
    <w:rsid w:val="00F13959"/>
    <w:rsid w:val="00F146AA"/>
    <w:rsid w:val="00F15696"/>
    <w:rsid w:val="00F1689A"/>
    <w:rsid w:val="00F16ABC"/>
    <w:rsid w:val="00F170E8"/>
    <w:rsid w:val="00F178E6"/>
    <w:rsid w:val="00F17B4C"/>
    <w:rsid w:val="00F21127"/>
    <w:rsid w:val="00F21A73"/>
    <w:rsid w:val="00F22653"/>
    <w:rsid w:val="00F24430"/>
    <w:rsid w:val="00F2462F"/>
    <w:rsid w:val="00F25B08"/>
    <w:rsid w:val="00F261C4"/>
    <w:rsid w:val="00F26517"/>
    <w:rsid w:val="00F27179"/>
    <w:rsid w:val="00F27247"/>
    <w:rsid w:val="00F27AEA"/>
    <w:rsid w:val="00F30670"/>
    <w:rsid w:val="00F30740"/>
    <w:rsid w:val="00F313DC"/>
    <w:rsid w:val="00F34166"/>
    <w:rsid w:val="00F342D2"/>
    <w:rsid w:val="00F346BE"/>
    <w:rsid w:val="00F36335"/>
    <w:rsid w:val="00F40AF7"/>
    <w:rsid w:val="00F40E86"/>
    <w:rsid w:val="00F4115E"/>
    <w:rsid w:val="00F417B8"/>
    <w:rsid w:val="00F43200"/>
    <w:rsid w:val="00F44E21"/>
    <w:rsid w:val="00F4598B"/>
    <w:rsid w:val="00F46ACB"/>
    <w:rsid w:val="00F478E5"/>
    <w:rsid w:val="00F50204"/>
    <w:rsid w:val="00F50C73"/>
    <w:rsid w:val="00F512B5"/>
    <w:rsid w:val="00F51382"/>
    <w:rsid w:val="00F52DF6"/>
    <w:rsid w:val="00F54793"/>
    <w:rsid w:val="00F54CBB"/>
    <w:rsid w:val="00F571E8"/>
    <w:rsid w:val="00F578C8"/>
    <w:rsid w:val="00F57A57"/>
    <w:rsid w:val="00F60C9A"/>
    <w:rsid w:val="00F61C1D"/>
    <w:rsid w:val="00F61CE8"/>
    <w:rsid w:val="00F61D6C"/>
    <w:rsid w:val="00F62643"/>
    <w:rsid w:val="00F627C0"/>
    <w:rsid w:val="00F62FD7"/>
    <w:rsid w:val="00F6330C"/>
    <w:rsid w:val="00F6372E"/>
    <w:rsid w:val="00F63B69"/>
    <w:rsid w:val="00F646F2"/>
    <w:rsid w:val="00F659D1"/>
    <w:rsid w:val="00F66BDE"/>
    <w:rsid w:val="00F66FAC"/>
    <w:rsid w:val="00F7038F"/>
    <w:rsid w:val="00F71023"/>
    <w:rsid w:val="00F71172"/>
    <w:rsid w:val="00F71309"/>
    <w:rsid w:val="00F72A85"/>
    <w:rsid w:val="00F72C4F"/>
    <w:rsid w:val="00F733FE"/>
    <w:rsid w:val="00F7346D"/>
    <w:rsid w:val="00F73539"/>
    <w:rsid w:val="00F73D28"/>
    <w:rsid w:val="00F76D35"/>
    <w:rsid w:val="00F77E17"/>
    <w:rsid w:val="00F814C2"/>
    <w:rsid w:val="00F81CCA"/>
    <w:rsid w:val="00F82587"/>
    <w:rsid w:val="00F827C1"/>
    <w:rsid w:val="00F82A5A"/>
    <w:rsid w:val="00F84334"/>
    <w:rsid w:val="00F85CEE"/>
    <w:rsid w:val="00F861FE"/>
    <w:rsid w:val="00F86906"/>
    <w:rsid w:val="00F86F11"/>
    <w:rsid w:val="00F870E4"/>
    <w:rsid w:val="00F8730F"/>
    <w:rsid w:val="00F90D12"/>
    <w:rsid w:val="00F92E2D"/>
    <w:rsid w:val="00F93897"/>
    <w:rsid w:val="00F95BE8"/>
    <w:rsid w:val="00F974E8"/>
    <w:rsid w:val="00FA2492"/>
    <w:rsid w:val="00FA4211"/>
    <w:rsid w:val="00FA4516"/>
    <w:rsid w:val="00FA52D3"/>
    <w:rsid w:val="00FA53B3"/>
    <w:rsid w:val="00FA6258"/>
    <w:rsid w:val="00FA6CE6"/>
    <w:rsid w:val="00FA6FA3"/>
    <w:rsid w:val="00FA7838"/>
    <w:rsid w:val="00FB037B"/>
    <w:rsid w:val="00FB052C"/>
    <w:rsid w:val="00FB0CE2"/>
    <w:rsid w:val="00FB1D71"/>
    <w:rsid w:val="00FB2333"/>
    <w:rsid w:val="00FB299B"/>
    <w:rsid w:val="00FB2EE1"/>
    <w:rsid w:val="00FB400B"/>
    <w:rsid w:val="00FB5C55"/>
    <w:rsid w:val="00FB701F"/>
    <w:rsid w:val="00FC0C0D"/>
    <w:rsid w:val="00FC2236"/>
    <w:rsid w:val="00FC2BDF"/>
    <w:rsid w:val="00FC30F6"/>
    <w:rsid w:val="00FC3B00"/>
    <w:rsid w:val="00FC427E"/>
    <w:rsid w:val="00FC4413"/>
    <w:rsid w:val="00FC45C3"/>
    <w:rsid w:val="00FC48F0"/>
    <w:rsid w:val="00FC5384"/>
    <w:rsid w:val="00FC615A"/>
    <w:rsid w:val="00FD146C"/>
    <w:rsid w:val="00FD2C19"/>
    <w:rsid w:val="00FD36AA"/>
    <w:rsid w:val="00FD4CBD"/>
    <w:rsid w:val="00FD6B9F"/>
    <w:rsid w:val="00FD7E7E"/>
    <w:rsid w:val="00FE0C69"/>
    <w:rsid w:val="00FE1627"/>
    <w:rsid w:val="00FE2324"/>
    <w:rsid w:val="00FE2371"/>
    <w:rsid w:val="00FE2E65"/>
    <w:rsid w:val="00FE3AA8"/>
    <w:rsid w:val="00FE3E2A"/>
    <w:rsid w:val="00FE5855"/>
    <w:rsid w:val="00FE5E73"/>
    <w:rsid w:val="00FE67DD"/>
    <w:rsid w:val="00FE7045"/>
    <w:rsid w:val="00FE7CCC"/>
    <w:rsid w:val="00FE7F17"/>
    <w:rsid w:val="00FF0F01"/>
    <w:rsid w:val="00FF0F96"/>
    <w:rsid w:val="00FF1307"/>
    <w:rsid w:val="00FF1A0A"/>
    <w:rsid w:val="00FF3D3A"/>
    <w:rsid w:val="00FF66B3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023C8"/>
  <w15:chartTrackingRefBased/>
  <w15:docId w15:val="{9902F5F1-EA11-49CD-9AD2-0748BC76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0C"/>
    <w:pPr>
      <w:spacing w:before="80"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70077A"/>
    <w:pPr>
      <w:keepNext/>
      <w:keepLines/>
      <w:numPr>
        <w:numId w:val="2"/>
      </w:numPr>
      <w:spacing w:before="320"/>
      <w:jc w:val="left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04B5"/>
    <w:pPr>
      <w:keepNext/>
      <w:keepLines/>
      <w:spacing w:before="160"/>
      <w:ind w:left="709"/>
      <w:jc w:val="left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3A0C"/>
    <w:pPr>
      <w:tabs>
        <w:tab w:val="center" w:pos="4536"/>
        <w:tab w:val="right" w:pos="9072"/>
      </w:tabs>
      <w:spacing w:before="0" w:after="480"/>
      <w:contextualSpacing/>
      <w:jc w:val="left"/>
    </w:pPr>
    <w:rPr>
      <w:b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6F3A0C"/>
    <w:rPr>
      <w:b/>
      <w:sz w:val="14"/>
    </w:rPr>
  </w:style>
  <w:style w:type="paragraph" w:styleId="Zpat">
    <w:name w:val="footer"/>
    <w:basedOn w:val="Normln"/>
    <w:link w:val="ZpatChar"/>
    <w:uiPriority w:val="99"/>
    <w:unhideWhenUsed/>
    <w:rsid w:val="005775BE"/>
    <w:pPr>
      <w:tabs>
        <w:tab w:val="center" w:pos="4536"/>
        <w:tab w:val="right" w:pos="9072"/>
      </w:tabs>
      <w:spacing w:before="480" w:line="240" w:lineRule="auto"/>
      <w:jc w:val="center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5775BE"/>
    <w:rPr>
      <w:sz w:val="14"/>
    </w:rPr>
  </w:style>
  <w:style w:type="paragraph" w:styleId="Nzev">
    <w:name w:val="Title"/>
    <w:basedOn w:val="Normln"/>
    <w:next w:val="Normln"/>
    <w:link w:val="NzevChar"/>
    <w:uiPriority w:val="10"/>
    <w:qFormat/>
    <w:rsid w:val="002624DD"/>
    <w:pPr>
      <w:spacing w:before="120" w:after="80" w:line="240" w:lineRule="auto"/>
      <w:jc w:val="center"/>
    </w:pPr>
    <w:rPr>
      <w:rFonts w:asciiTheme="majorHAnsi" w:eastAsiaTheme="majorEastAsia" w:hAnsiTheme="majorHAnsi" w:cstheme="majorBidi"/>
      <w:b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24DD"/>
    <w:rPr>
      <w:rFonts w:asciiTheme="majorHAnsi" w:eastAsiaTheme="majorEastAsia" w:hAnsiTheme="majorHAnsi" w:cstheme="majorBidi"/>
      <w:b/>
      <w:sz w:val="3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24DD"/>
    <w:pPr>
      <w:numPr>
        <w:ilvl w:val="1"/>
      </w:numPr>
      <w:spacing w:before="0" w:line="240" w:lineRule="auto"/>
      <w:jc w:val="center"/>
    </w:pPr>
    <w:rPr>
      <w:rFonts w:eastAsiaTheme="minorEastAsia"/>
      <w:b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24DD"/>
    <w:rPr>
      <w:rFonts w:eastAsiaTheme="minorEastAsia"/>
      <w:b/>
      <w:spacing w:val="15"/>
    </w:rPr>
  </w:style>
  <w:style w:type="numbering" w:customStyle="1" w:styleId="slovn">
    <w:name w:val="Číslování"/>
    <w:basedOn w:val="Bezseznamu"/>
    <w:uiPriority w:val="99"/>
    <w:rsid w:val="00775786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6104B5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0077A"/>
    <w:rPr>
      <w:rFonts w:asciiTheme="majorHAnsi" w:eastAsiaTheme="majorEastAsia" w:hAnsiTheme="majorHAnsi" w:cstheme="majorBidi"/>
      <w:b/>
      <w:caps/>
      <w:sz w:val="20"/>
      <w:szCs w:val="32"/>
    </w:rPr>
  </w:style>
  <w:style w:type="paragraph" w:styleId="Odstavecseseznamem">
    <w:name w:val="List Paragraph"/>
    <w:basedOn w:val="Normln"/>
    <w:uiPriority w:val="34"/>
    <w:qFormat/>
    <w:rsid w:val="001A6DF3"/>
    <w:pPr>
      <w:numPr>
        <w:ilvl w:val="1"/>
        <w:numId w:val="2"/>
      </w:numPr>
    </w:pPr>
  </w:style>
  <w:style w:type="paragraph" w:customStyle="1" w:styleId="plohaZhlav">
    <w:name w:val="příloha Záhlaví"/>
    <w:basedOn w:val="Normln"/>
    <w:qFormat/>
    <w:rsid w:val="00164B00"/>
    <w:pPr>
      <w:keepNext/>
      <w:pageBreakBefore/>
      <w:spacing w:before="0" w:after="480" w:line="240" w:lineRule="auto"/>
      <w:jc w:val="left"/>
      <w:outlineLvl w:val="0"/>
    </w:pPr>
  </w:style>
  <w:style w:type="paragraph" w:customStyle="1" w:styleId="plohaNadpis">
    <w:name w:val="příloha Nadpis"/>
    <w:basedOn w:val="Normln"/>
    <w:qFormat/>
    <w:rsid w:val="00BB6F1F"/>
    <w:pPr>
      <w:jc w:val="center"/>
    </w:pPr>
    <w:rPr>
      <w:b/>
      <w:smallCaps/>
      <w:sz w:val="30"/>
    </w:rPr>
  </w:style>
  <w:style w:type="table" w:styleId="Mkatabulky">
    <w:name w:val="Table Grid"/>
    <w:basedOn w:val="Normlntabulka"/>
    <w:uiPriority w:val="39"/>
    <w:rsid w:val="00D3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264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644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4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4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44D"/>
    <w:rPr>
      <w:b/>
      <w:bCs/>
      <w:sz w:val="20"/>
      <w:szCs w:val="20"/>
    </w:rPr>
  </w:style>
  <w:style w:type="paragraph" w:customStyle="1" w:styleId="Smlouvalnek">
    <w:name w:val="Smlouva článek"/>
    <w:basedOn w:val="Normln"/>
    <w:next w:val="Smlouvaodstavec"/>
    <w:qFormat/>
    <w:rsid w:val="00A35364"/>
    <w:pPr>
      <w:keepNext/>
      <w:numPr>
        <w:numId w:val="6"/>
      </w:numPr>
      <w:tabs>
        <w:tab w:val="right" w:pos="9072"/>
      </w:tabs>
      <w:spacing w:before="360" w:after="240"/>
      <w:jc w:val="left"/>
      <w:outlineLvl w:val="0"/>
    </w:pPr>
    <w:rPr>
      <w:rFonts w:eastAsia="Calibri" w:cs="Times New Roman"/>
      <w:b/>
      <w:caps/>
      <w:sz w:val="24"/>
      <w:lang w:bidi="en-US"/>
    </w:rPr>
  </w:style>
  <w:style w:type="paragraph" w:customStyle="1" w:styleId="Smlouvaodstavec">
    <w:name w:val="Smlouva odstavec"/>
    <w:basedOn w:val="Normln"/>
    <w:qFormat/>
    <w:rsid w:val="00A35364"/>
    <w:pPr>
      <w:numPr>
        <w:ilvl w:val="1"/>
        <w:numId w:val="6"/>
      </w:numPr>
      <w:tabs>
        <w:tab w:val="right" w:pos="9072"/>
      </w:tabs>
      <w:spacing w:before="120"/>
    </w:pPr>
    <w:rPr>
      <w:rFonts w:eastAsia="Calibri" w:cs="Times New Roman"/>
      <w:lang w:bidi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87330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73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7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2%20G3\Documents\Vlastn&#237;%20&#353;ablony%20Office\JPP%20zad&#225;vac&#237;%20dokumentace%20smlouva%20SLIM%20v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stt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E6C1-7C7B-488C-9724-DA655C32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JPP zadávací dokumentace smlouva SLIM v1</Template>
  <TotalTime>95</TotalTime>
  <Pages>4</Pages>
  <Words>847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*</dc:creator>
  <cp:keywords/>
  <dc:description/>
  <cp:lastModifiedBy>Lukáš Křesálek</cp:lastModifiedBy>
  <cp:revision>81</cp:revision>
  <cp:lastPrinted>2023-10-31T19:16:00Z</cp:lastPrinted>
  <dcterms:created xsi:type="dcterms:W3CDTF">2024-08-20T10:37:00Z</dcterms:created>
  <dcterms:modified xsi:type="dcterms:W3CDTF">2024-09-11T17:04:00Z</dcterms:modified>
</cp:coreProperties>
</file>