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c.JH286287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94052550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Fintip filter 5ml sterile (5x54)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C004E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Nucleid Acid Test Kit for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1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HBV, HCV, HIV (Type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1+2)(Real-time PCR), 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reakcí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122 724,80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2024-09-17 08:28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2024-09-17T07:23:16Z</dcterms:created>
  <dcterms:modified xsi:type="dcterms:W3CDTF">2024-09-17T07:23:16Z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