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c.JH286298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20955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9812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Siemens Healthcare,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Budějovická 779/3b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CZ04179960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233032001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3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diagnostika.cz.team@siemens-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healthineers.com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JH10445980	</w:t>
      </w:r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INNOVANCE D-DIMER 300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8" w:space="2372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JH10446005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INNOVANCE D-DIMER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KONTRO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JH10446234	</w:t>
      </w:r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KONTROLL-PLASMA 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10X1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94" w:space="2605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JH10446471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KONTROLL-PLASMA 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10X1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JH10488059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Cuvette SUC-400a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0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2024-09-17 08:43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3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195 099,73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3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4062446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4062446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4062446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4062446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4062446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4062446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4062446</wp:posOffset>
            </wp:positionV>
            <wp:extent cx="25174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4062446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4062446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4062446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4062446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5916089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4062446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4062446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4062446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4062446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4062446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4062446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4062446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4062446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4062446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8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diagnostika.cz.team@siemens-healthineers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2024-09-17T07:23:32Z</dcterms:created>
  <dcterms:modified xsi:type="dcterms:W3CDTF">2024-09-17T07:23:32Z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