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0" w:lineRule="exact"/>
        <w:ind w:left="3320" w:right="0" w:firstLine="0"/>
      </w:pPr>
      <w:r/>
      <w:r>
        <w:rPr baseline="0" dirty="0">
          <w:rFonts w:ascii="Courier New" w:hAnsi="Courier New" w:cs="Courier New"/>
          <w:b/>
          <w:bCs/>
          <w:color w:val="000000"/>
          <w:spacing w:val="-1"/>
          <w:sz w:val="32"/>
          <w:szCs w:val="32"/>
          <w:lang w:val="cs-CZ"/>
        </w:rPr>
        <w:t>Objednavka c.NPS284036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00" w:lineRule="exact"/>
        <w:ind w:left="103" w:right="0" w:firstLine="0"/>
      </w:pPr>
      <w:r/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Odberatel:	</w:t>
      </w:r>
      <w:r>
        <w:rPr baseline="0" dirty="0">
          <w:rFonts w:ascii="Courier New" w:hAnsi="Courier New" w:cs="Courier New"/>
          <w:color w:val="000000"/>
          <w:spacing w:val="-3"/>
          <w:sz w:val="20"/>
          <w:szCs w:val="20"/>
          <w:lang w:val="cs-CZ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03" w:right="4064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16510</wp:posOffset>
            </wp:positionV>
            <wp:extent cx="2095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1651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2" w:lineRule="exact"/>
                          <w:ind w:left="0" w:right="0" w:firstLine="0"/>
                        </w:pPr>
                        <w:r>
                          <w:rPr baseline="0" dirty="0">
                            <w:rFonts w:ascii="Courier New" w:hAnsi="Courier New" w:cs="Courier New"/>
                            <w:color w:val="000000"/>
                            <w:spacing w:val="-1"/>
                            <w:sz w:val="20"/>
                            <w:szCs w:val="20"/>
                            <w:lang w:val="cs-CZ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  <w:lang w:val="cs-CZ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baseline="0" dirty="0"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  <w:lang w:val="cs-CZ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Nemocnice Tábor, a. 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-161734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-161734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-161734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-161734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Kpt. Jaroše 2000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278" w:bottom="32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39003 Tábor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ICO: 26095203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tel.: 381608237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fax: 381608237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e-mail: </w:t>
      </w:r>
      <w:hyperlink r:id="rId103" w:history="1">
        <w:r>
          <w:rPr baseline="0" dirty="0">
            <w:rFonts w:ascii="Courier New" w:hAnsi="Courier New" w:cs="Courier New"/>
            <w:color w:val="000000"/>
            <w:spacing w:val="-2"/>
            <w:sz w:val="20"/>
            <w:szCs w:val="20"/>
            <w:lang w:val="cs-CZ"/>
          </w:rPr>
          <w:t>objednavky@nemta.cz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278" w:bottom="32" w:left="500" w:header="708" w:footer="708" w:gutter="0"/>
          <w:cols w:num="2" w:space="0" w:equalWidth="0">
            <w:col w:w="3403" w:space="2389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baseline="0" dirty="0">
          <w:rFonts w:ascii="Courier New" w:hAnsi="Courier New" w:cs="Courier New"/>
          <w:color w:val="000000"/>
          <w:sz w:val="20"/>
          <w:szCs w:val="20"/>
          <w:lang w:val="cs-CZ"/>
        </w:rPr>
        <w:t>e-mail: </w:t>
      </w:r>
      <w:hyperlink r:id="rId106" w:history="1">
        <w:r>
          <w:rPr baseline="0" dirty="0">
            <w:rFonts w:ascii="Courier New" w:hAnsi="Courier New" w:cs="Courier New"/>
            <w:color w:val="000000"/>
            <w:spacing w:val="-1"/>
            <w:sz w:val="20"/>
            <w:szCs w:val="20"/>
            <w:lang w:val="cs-CZ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598"/>
          <w:tab w:val="left" w:pos="8687"/>
        </w:tabs>
        <w:spacing w:before="0" w:after="0" w:line="184" w:lineRule="exact"/>
        <w:ind w:left="46" w:right="341" w:firstLine="0"/>
      </w:pPr>
      <w:r/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O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d 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26.5.202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1 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vstupuj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e 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v 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platnost	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nařízen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í 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E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U 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o 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zdravotnickýc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h 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prostředcíc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h 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- 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MDR	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(novel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a 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89/202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1 </w:t>
      </w:r>
      <w:r>
        <w:rPr baseline="0" dirty="0">
          <w:rFonts w:ascii="Courier New" w:hAnsi="Courier New" w:cs="Courier New"/>
          <w:b/>
          <w:bCs/>
          <w:color w:val="FF0000"/>
          <w:spacing w:val="-6"/>
          <w:sz w:val="16"/>
          <w:szCs w:val="16"/>
          <w:lang w:val="cs-CZ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Produkty, které spadají pod MDR budou dodán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y  </w:t>
      </w:r>
      <w:r>
        <w:rPr baseline="0" dirty="0">
          <w:rFonts w:ascii="Courier New" w:hAnsi="Courier New" w:cs="Courier New"/>
          <w:b/>
          <w:bCs/>
          <w:color w:val="FF0000"/>
          <w:sz w:val="16"/>
          <w:szCs w:val="16"/>
          <w:lang w:val="cs-CZ"/>
        </w:rPr>
        <w:t>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46" w:right="0" w:firstLine="0"/>
      </w:pPr>
      <w:r/>
      <w:r>
        <w:rPr baseline="0" dirty="0">
          <w:rFonts w:ascii="Courier New" w:hAnsi="Courier New" w:cs="Courier New"/>
          <w:b/>
          <w:bCs/>
          <w:color w:val="000000"/>
          <w:spacing w:val="-3"/>
          <w:sz w:val="18"/>
          <w:szCs w:val="18"/>
          <w:lang w:val="cs-CZ"/>
        </w:rPr>
        <w:t>POZOR !!!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0" w:after="0" w:line="227" w:lineRule="exact"/>
        <w:ind w:left="46" w:right="632" w:firstLine="0"/>
      </w:pPr>
      <w:r/>
      <w:r>
        <w:rPr baseline="0" dirty="0">
          <w:rFonts w:ascii="Courier New" w:hAnsi="Courier New" w:cs="Courier New"/>
          <w:color w:val="000000"/>
          <w:spacing w:val="-1"/>
          <w:sz w:val="18"/>
          <w:szCs w:val="18"/>
          <w:lang w:val="cs-CZ"/>
        </w:rPr>
        <w:t>Žádáme Vás o potvrzení přijetí objednávky. V případě změn cen nás obratem informujte, ještě před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Courier New" w:hAnsi="Courier New" w:cs="Courier New"/>
          <w:color w:val="000000"/>
          <w:sz w:val="18"/>
          <w:szCs w:val="18"/>
          <w:lang w:val="cs-CZ"/>
        </w:rPr>
        <w:t>zpracováním objednávky.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0" w:after="0" w:line="227" w:lineRule="exact"/>
        <w:ind w:left="46" w:right="956" w:firstLine="0"/>
      </w:pPr>
      <w:r/>
      <w:r>
        <w:rPr baseline="0" dirty="0">
          <w:rFonts w:ascii="Courier New" w:hAnsi="Courier New" w:cs="Courier New"/>
          <w:color w:val="000000"/>
          <w:spacing w:val="-1"/>
          <w:sz w:val="18"/>
          <w:szCs w:val="18"/>
          <w:lang w:val="cs-CZ"/>
        </w:rPr>
        <w:t>Splatnost faktury je min. 30 dnů, ode dne jejího doručení prosté jakýchkoliv vad do Nemocnice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Courier New" w:hAnsi="Courier New" w:cs="Courier New"/>
          <w:color w:val="000000"/>
          <w:sz w:val="18"/>
          <w:szCs w:val="18"/>
          <w:lang w:val="cs-CZ"/>
        </w:rPr>
        <w:t>Tábor,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3" w:after="0" w:line="225" w:lineRule="exact"/>
        <w:ind w:left="46" w:right="740" w:firstLine="0"/>
      </w:pPr>
      <w:r/>
      <w:r>
        <w:rPr baseline="0" dirty="0">
          <w:rFonts w:ascii="Courier New" w:hAnsi="Courier New" w:cs="Courier New"/>
          <w:color w:val="000000"/>
          <w:sz w:val="18"/>
          <w:szCs w:val="18"/>
          <w:lang w:val="cs-CZ"/>
        </w:rPr>
        <w:t>Součástí dodávky musí být potvrzené dodací listy z oddělení společně s fakturou, kde nebudeme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Courier New" w:hAnsi="Courier New" w:cs="Courier New"/>
          <w:color w:val="000000"/>
          <w:spacing w:val="-1"/>
          <w:sz w:val="18"/>
          <w:szCs w:val="18"/>
          <w:lang w:val="cs-CZ"/>
        </w:rPr>
        <w:t>akceptovat cenové rozdíly, pokud nebudou předem domluveny s obchodním oddělením. Není též možné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Courier New" w:hAnsi="Courier New" w:cs="Courier New"/>
          <w:color w:val="000000"/>
          <w:sz w:val="18"/>
          <w:szCs w:val="18"/>
          <w:lang w:val="cs-CZ"/>
        </w:rPr>
        <w:t>akceptovat další náklady k dodání zboží, jako je poštovné, balné, dopravné apod. Faktury musí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Courier New" w:hAnsi="Courier New" w:cs="Courier New"/>
          <w:color w:val="000000"/>
          <w:sz w:val="18"/>
          <w:szCs w:val="18"/>
          <w:lang w:val="cs-CZ"/>
        </w:rPr>
        <w:t>obsahovat vždy číslo objednávky.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180" w:lineRule="exact"/>
        <w:ind w:left="46" w:right="0" w:firstLine="0"/>
      </w:pPr>
      <w:r/>
      <w:r>
        <w:rPr baseline="0" dirty="0">
          <w:rFonts w:ascii="Courier New" w:hAnsi="Courier New" w:cs="Courier New"/>
          <w:b/>
          <w:bCs/>
          <w:color w:val="000000"/>
          <w:spacing w:val="-1"/>
          <w:sz w:val="18"/>
          <w:szCs w:val="18"/>
          <w:lang w:val="cs-CZ"/>
        </w:rPr>
        <w:t>POZOR změna v zasílání daňových dokladů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1" w:after="0" w:line="226" w:lineRule="exact"/>
        <w:ind w:left="46" w:right="308" w:firstLine="0"/>
      </w:pPr>
      <w:r/>
      <w:r>
        <w:rPr baseline="0" dirty="0">
          <w:rFonts w:ascii="Courier New" w:hAnsi="Courier New" w:cs="Courier New"/>
          <w:color w:val="000000"/>
          <w:spacing w:val="-1"/>
          <w:sz w:val="18"/>
          <w:szCs w:val="18"/>
          <w:lang w:val="cs-CZ"/>
        </w:rPr>
        <w:t>z důvodů přechodu na elektronický oběh dokumentů preferujeme elektronické zasílání daňových dokladů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314" behindDoc="0" locked="0" layoutInCell="1" allowOverlap="1">
            <wp:simplePos x="0" y="0"/>
            <wp:positionH relativeFrom="page">
              <wp:posOffset>2623140</wp:posOffset>
            </wp:positionH>
            <wp:positionV relativeFrom="line">
              <wp:posOffset>111125</wp:posOffset>
            </wp:positionV>
            <wp:extent cx="1097280" cy="5715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7280" cy="5715"/>
                    </a:xfrm>
                    <a:custGeom>
                      <a:rect l="l" t="t" r="r" b="b"/>
                      <a:pathLst>
                        <a:path w="1097280" h="5715">
                          <a:moveTo>
                            <a:pt x="0" y="0"/>
                          </a:moveTo>
                          <a:lnTo>
                            <a:pt x="1097280" y="0"/>
                          </a:lnTo>
                          <a:lnTo>
                            <a:pt x="1097280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color w:val="000000"/>
          <w:sz w:val="18"/>
          <w:szCs w:val="18"/>
          <w:lang w:val="cs-CZ"/>
        </w:rPr>
        <w:t>emailem ve formátu PDF na adresu </w:t>
      </w:r>
      <w:hyperlink r:id="rId100" w:history="1">
        <w:r>
          <w:rPr baseline="0" dirty="0">
            <w:rFonts w:ascii="Courier New" w:hAnsi="Courier New" w:cs="Courier New"/>
            <w:color w:val="0000FF"/>
            <w:sz w:val="18"/>
            <w:szCs w:val="18"/>
            <w:lang w:val="cs-CZ"/>
          </w:rPr>
          <w:t>faktury@nemta.cz</w:t>
        </w:r>
      </w:hyperlink>
      <w:r>
        <w:rPr baseline="0" dirty="0">
          <w:rFonts w:ascii="Courier New" w:hAnsi="Courier New" w:cs="Courier New"/>
          <w:color w:val="000000"/>
          <w:sz w:val="18"/>
          <w:szCs w:val="18"/>
          <w:lang w:val="cs-CZ"/>
        </w:rPr>
        <w:t> v emailu zasílejte prosím pouze daňové doklady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Courier New" w:hAnsi="Courier New" w:cs="Courier New"/>
          <w:color w:val="000000"/>
          <w:sz w:val="18"/>
          <w:szCs w:val="18"/>
          <w:lang w:val="cs-CZ"/>
        </w:rPr>
        <w:t>(jeden soubor PDF jeden daňový doklad)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1" w:after="0" w:line="226" w:lineRule="exact"/>
        <w:ind w:left="46" w:right="632" w:firstLine="0"/>
      </w:pPr>
      <w:r/>
      <w:r>
        <w:rPr baseline="0" dirty="0">
          <w:rFonts w:ascii="Courier New" w:hAnsi="Courier New" w:cs="Courier New"/>
          <w:color w:val="000000"/>
          <w:spacing w:val="-1"/>
          <w:sz w:val="18"/>
          <w:szCs w:val="18"/>
          <w:lang w:val="cs-CZ"/>
        </w:rPr>
        <w:t>Pokud s daňovým dokladem chcete zaslat i jiné dokumenty (např. servisní list, objednávku, dopis)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Courier New" w:hAnsi="Courier New" w:cs="Courier New"/>
          <w:color w:val="000000"/>
          <w:sz w:val="18"/>
          <w:szCs w:val="18"/>
          <w:lang w:val="cs-CZ"/>
        </w:rPr>
        <w:t>vložte tento dokument do souboru PDF za daňový doklad(první stránka PDF vždy faktura!), nebo je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Courier New" w:hAnsi="Courier New" w:cs="Courier New"/>
          <w:color w:val="000000"/>
          <w:sz w:val="18"/>
          <w:szCs w:val="18"/>
          <w:lang w:val="cs-CZ"/>
        </w:rPr>
        <w:t>zašlete v jiné emailové zprávě objednateli</w:t>
      </w:r>
      <w:r>
        <w:rPr baseline="0" dirty="0">
          <w:rFonts w:ascii="Courier New" w:hAnsi="Courier New" w:cs="Courier New"/>
          <w:color w:val="1F497D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180" w:lineRule="exact"/>
        <w:ind w:left="46" w:right="0" w:firstLine="0"/>
      </w:pPr>
      <w:r/>
      <w:r>
        <w:rPr baseline="0" dirty="0">
          <w:rFonts w:ascii="Courier New" w:hAnsi="Courier New" w:cs="Courier New"/>
          <w:color w:val="000000"/>
          <w:spacing w:val="-1"/>
          <w:sz w:val="18"/>
          <w:szCs w:val="18"/>
          <w:lang w:val="cs-CZ"/>
        </w:rPr>
        <w:t>Děkujeme za pochopení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124683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4" w:lineRule="exact"/>
        <w:ind w:left="103" w:right="5543" w:firstLine="0"/>
      </w:pPr>
      <w:r/>
      <w:r>
        <w:rPr baseline="0" dirty="0">
          <w:rFonts w:ascii="Courier New" w:hAnsi="Courier New" w:cs="Courier New"/>
          <w:b/>
          <w:bCs/>
          <w:color w:val="FF0000"/>
          <w:spacing w:val="-1"/>
          <w:sz w:val="18"/>
          <w:szCs w:val="18"/>
          <w:lang w:val="cs-CZ"/>
        </w:rPr>
        <w:t>Pozn: Uživatel: Aneta Hoffmannová,Email: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Courier New" w:hAnsi="Courier New" w:cs="Courier New"/>
          <w:b/>
          <w:bCs/>
          <w:color w:val="FF0000"/>
          <w:sz w:val="18"/>
          <w:szCs w:val="18"/>
          <w:lang w:val="cs-CZ"/>
        </w:rPr>
        <w:t>Objednávka z 26.8.2024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  <w:lang w:val="cs-CZ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  <w:lang w:val="cs-CZ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  <w:lang w:val="cs-CZ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58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  <w:lang w:val="cs-CZ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" w:line="176" w:lineRule="exact"/>
              <w:ind w:left="473" w:right="46" w:firstLine="0"/>
              <w:jc w:val="right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53" w:right="0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2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  <w:lang w:val="cs-CZ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" w:line="176" w:lineRule="exact"/>
              <w:ind w:left="473" w:right="46" w:firstLine="0"/>
              <w:jc w:val="right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7" w:right="-18" w:firstLine="0"/>
              <w:jc w:val="right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  <w:lang w:val="cs-CZ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-80" w:right="-18" w:firstLine="189"/>
              <w:jc w:val="right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  <w:lang w:val="cs-CZ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7327"/>
          <w:pgMar w:top="250" w:right="278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23318	</w:t>
      </w:r>
      <w:r>
        <w:rPr baseline="0" dirty="0">
          <w:rFonts w:ascii="Arial" w:hAnsi="Arial" w:cs="Arial"/>
          <w:color w:val="000000"/>
          <w:spacing w:val="-1"/>
          <w:sz w:val="16"/>
          <w:szCs w:val="16"/>
          <w:lang w:val="cs-CZ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5"/>
          <w:sz w:val="16"/>
          <w:szCs w:val="16"/>
          <w:lang w:val="cs-CZ"/>
        </w:rPr>
        <w:t>LOMATUELL 10x10cm , 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ks = bal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278" w:bottom="32" w:left="500" w:header="708" w:footer="708" w:gutter="0"/>
          <w:cols w:num="2" w:space="0" w:equalWidth="0">
            <w:col w:w="5067" w:space="243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7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278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45021	</w:t>
      </w:r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-26034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color w:val="000000"/>
          <w:spacing w:val="-2"/>
          <w:sz w:val="16"/>
          <w:szCs w:val="16"/>
          <w:lang w:val="cs-CZ"/>
        </w:rPr>
        <w:t>Stránka 1/9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43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3833771</wp:posOffset>
            </wp:positionH>
            <wp:positionV relativeFrom="paragraph">
              <wp:posOffset>10199</wp:posOffset>
            </wp:positionV>
            <wp:extent cx="46753" cy="210983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3903901</wp:posOffset>
            </wp:positionH>
            <wp:positionV relativeFrom="paragraph">
              <wp:posOffset>10199</wp:posOffset>
            </wp:positionV>
            <wp:extent cx="23376" cy="210983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3974031</wp:posOffset>
            </wp:positionH>
            <wp:positionV relativeFrom="paragraph">
              <wp:posOffset>10199</wp:posOffset>
            </wp:positionV>
            <wp:extent cx="23376" cy="210983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4090914</wp:posOffset>
            </wp:positionH>
            <wp:positionV relativeFrom="paragraph">
              <wp:posOffset>10199</wp:posOffset>
            </wp:positionV>
            <wp:extent cx="23376" cy="21098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4137667</wp:posOffset>
            </wp:positionH>
            <wp:positionV relativeFrom="paragraph">
              <wp:posOffset>10199</wp:posOffset>
            </wp:positionV>
            <wp:extent cx="70130" cy="21098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4277927</wp:posOffset>
            </wp:positionH>
            <wp:positionV relativeFrom="paragraph">
              <wp:posOffset>10199</wp:posOffset>
            </wp:positionV>
            <wp:extent cx="46753" cy="210983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4348057</wp:posOffset>
            </wp:positionH>
            <wp:positionV relativeFrom="paragraph">
              <wp:posOffset>10199</wp:posOffset>
            </wp:positionV>
            <wp:extent cx="70129" cy="210983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4441563</wp:posOffset>
            </wp:positionH>
            <wp:positionV relativeFrom="paragraph">
              <wp:posOffset>10199</wp:posOffset>
            </wp:positionV>
            <wp:extent cx="70130" cy="210983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4535070</wp:posOffset>
            </wp:positionH>
            <wp:positionV relativeFrom="paragraph">
              <wp:posOffset>10199</wp:posOffset>
            </wp:positionV>
            <wp:extent cx="46753" cy="21098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4605199</wp:posOffset>
            </wp:positionH>
            <wp:positionV relativeFrom="paragraph">
              <wp:posOffset>10199</wp:posOffset>
            </wp:positionV>
            <wp:extent cx="46754" cy="210983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4675329</wp:posOffset>
            </wp:positionH>
            <wp:positionV relativeFrom="paragraph">
              <wp:posOffset>10199</wp:posOffset>
            </wp:positionV>
            <wp:extent cx="70130" cy="210983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4768836</wp:posOffset>
            </wp:positionH>
            <wp:positionV relativeFrom="paragraph">
              <wp:posOffset>10199</wp:posOffset>
            </wp:positionV>
            <wp:extent cx="23377" cy="21098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4862342</wp:posOffset>
            </wp:positionH>
            <wp:positionV relativeFrom="paragraph">
              <wp:posOffset>10199</wp:posOffset>
            </wp:positionV>
            <wp:extent cx="46753" cy="21098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4955849</wp:posOffset>
            </wp:positionH>
            <wp:positionV relativeFrom="paragraph">
              <wp:posOffset>10199</wp:posOffset>
            </wp:positionV>
            <wp:extent cx="70130" cy="21098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5072732</wp:posOffset>
            </wp:positionH>
            <wp:positionV relativeFrom="paragraph">
              <wp:posOffset>10199</wp:posOffset>
            </wp:positionV>
            <wp:extent cx="23377" cy="21098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5119485</wp:posOffset>
            </wp:positionH>
            <wp:positionV relativeFrom="paragraph">
              <wp:posOffset>10199</wp:posOffset>
            </wp:positionV>
            <wp:extent cx="70130" cy="21098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5212992</wp:posOffset>
            </wp:positionH>
            <wp:positionV relativeFrom="paragraph">
              <wp:posOffset>10199</wp:posOffset>
            </wp:positionV>
            <wp:extent cx="23376" cy="210983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5283122</wp:posOffset>
            </wp:positionH>
            <wp:positionV relativeFrom="paragraph">
              <wp:posOffset>10199</wp:posOffset>
            </wp:positionV>
            <wp:extent cx="46753" cy="210983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5376628</wp:posOffset>
            </wp:positionH>
            <wp:positionV relativeFrom="paragraph">
              <wp:posOffset>10199</wp:posOffset>
            </wp:positionV>
            <wp:extent cx="46753" cy="21098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5470135</wp:posOffset>
            </wp:positionH>
            <wp:positionV relativeFrom="paragraph">
              <wp:posOffset>10199</wp:posOffset>
            </wp:positionV>
            <wp:extent cx="23376" cy="21098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5540264</wp:posOffset>
            </wp:positionH>
            <wp:positionV relativeFrom="paragraph">
              <wp:posOffset>10199</wp:posOffset>
            </wp:positionV>
            <wp:extent cx="70130" cy="21098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5633771</wp:posOffset>
            </wp:positionH>
            <wp:positionV relativeFrom="paragraph">
              <wp:posOffset>10199</wp:posOffset>
            </wp:positionV>
            <wp:extent cx="23377" cy="21098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5703901</wp:posOffset>
            </wp:positionH>
            <wp:positionV relativeFrom="paragraph">
              <wp:posOffset>10199</wp:posOffset>
            </wp:positionV>
            <wp:extent cx="70130" cy="21098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5797407</wp:posOffset>
            </wp:positionH>
            <wp:positionV relativeFrom="paragraph">
              <wp:posOffset>10199</wp:posOffset>
            </wp:positionV>
            <wp:extent cx="46754" cy="21098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10199</wp:posOffset>
            </wp:positionV>
            <wp:extent cx="46753" cy="21098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5984420</wp:posOffset>
            </wp:positionH>
            <wp:positionV relativeFrom="paragraph">
              <wp:posOffset>10199</wp:posOffset>
            </wp:positionV>
            <wp:extent cx="23377" cy="21098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6031174</wp:posOffset>
            </wp:positionH>
            <wp:positionV relativeFrom="paragraph">
              <wp:posOffset>10199</wp:posOffset>
            </wp:positionV>
            <wp:extent cx="70129" cy="21098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6148057</wp:posOffset>
            </wp:positionH>
            <wp:positionV relativeFrom="paragraph">
              <wp:posOffset>10199</wp:posOffset>
            </wp:positionV>
            <wp:extent cx="46753" cy="21098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6241563</wp:posOffset>
            </wp:positionH>
            <wp:positionV relativeFrom="paragraph">
              <wp:posOffset>10199</wp:posOffset>
            </wp:positionV>
            <wp:extent cx="70130" cy="21098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6335070</wp:posOffset>
            </wp:positionH>
            <wp:positionV relativeFrom="paragraph">
              <wp:posOffset>10199</wp:posOffset>
            </wp:positionV>
            <wp:extent cx="23376" cy="21098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6405200</wp:posOffset>
            </wp:positionH>
            <wp:positionV relativeFrom="paragraph">
              <wp:posOffset>10199</wp:posOffset>
            </wp:positionV>
            <wp:extent cx="46753" cy="210983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6522083</wp:posOffset>
            </wp:positionH>
            <wp:positionV relativeFrom="paragraph">
              <wp:posOffset>10199</wp:posOffset>
            </wp:positionV>
            <wp:extent cx="23376" cy="21098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6568836</wp:posOffset>
            </wp:positionH>
            <wp:positionV relativeFrom="paragraph">
              <wp:posOffset>10199</wp:posOffset>
            </wp:positionV>
            <wp:extent cx="23376" cy="21098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6662342</wp:posOffset>
            </wp:positionH>
            <wp:positionV relativeFrom="paragraph">
              <wp:posOffset>10199</wp:posOffset>
            </wp:positionV>
            <wp:extent cx="46754" cy="21098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6779225</wp:posOffset>
            </wp:positionH>
            <wp:positionV relativeFrom="paragraph">
              <wp:posOffset>10199</wp:posOffset>
            </wp:positionV>
            <wp:extent cx="70130" cy="21098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6872732</wp:posOffset>
            </wp:positionH>
            <wp:positionV relativeFrom="paragraph">
              <wp:posOffset>10199</wp:posOffset>
            </wp:positionV>
            <wp:extent cx="23377" cy="21098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6919485</wp:posOffset>
            </wp:positionH>
            <wp:positionV relativeFrom="paragraph">
              <wp:posOffset>10199</wp:posOffset>
            </wp:positionV>
            <wp:extent cx="46753" cy="21098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10199</wp:posOffset>
            </wp:positionV>
            <wp:extent cx="180" cy="210983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10199</wp:posOffset>
            </wp:positionV>
            <wp:extent cx="180" cy="210983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278" w:bottom="32" w:left="500" w:header="708" w:footer="708" w:gutter="0"/>
          <w:cols w:num="2" w:space="0" w:equalWidth="0">
            <w:col w:w="5185" w:space="351"/>
            <w:col w:w="4973" w:space="0"/>
          </w:cols>
          <w:docGrid w:linePitch="360"/>
        </w:sectPr>
        <w:tabs>
          <w:tab w:val="left" w:pos="622"/>
          <w:tab w:val="left" w:pos="1238"/>
          <w:tab w:val="left" w:pos="1853"/>
          <w:tab w:val="left" w:pos="2456"/>
          <w:tab w:val="left" w:pos="3058"/>
          <w:tab w:val="left" w:pos="3661"/>
          <w:tab w:val="left" w:pos="4263"/>
          <w:tab w:val="left" w:pos="4866"/>
        </w:tabs>
        <w:spacing w:before="0" w:after="0" w:line="11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N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P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2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8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4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0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3	</w:t>
      </w:r>
      <w:r>
        <w:rPr baseline="0" dirty="0">
          <w:rFonts w:ascii="Arial" w:hAnsi="Arial" w:cs="Arial"/>
          <w:color w:val="000000"/>
          <w:spacing w:val="-21"/>
          <w:sz w:val="12"/>
          <w:szCs w:val="12"/>
          <w:lang w:val="cs-CZ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0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30065	</w:t>
      </w:r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Mollelast - kohezivní elastické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fixovací obinadlo 8 cm x 4 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66" w:space="233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34653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-30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pudru, mikrozdrsněné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Sempermed® supreme Plus 7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50 párů v 1bal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45020	</w:t>
      </w:r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23318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16"/>
                <w:szCs w:val="16"/>
                <w:lang w:val="cs-CZ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79" w:firstLine="0"/>
            </w:pPr>
            <w:r/>
            <w:r>
              <w:rPr baseline="0" dirty="0">
                <w:rFonts w:ascii="Arial" w:hAnsi="Arial" w:cs="Arial"/>
                <w:color w:val="000000"/>
                <w:spacing w:val="-4"/>
                <w:sz w:val="16"/>
                <w:szCs w:val="16"/>
                <w:lang w:val="cs-CZ"/>
              </w:rPr>
              <w:t>LOMATUELL 10x10cm 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ks = bal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45021	</w:t>
      </w:r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149761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7" w:firstLine="0"/>
              <w:jc w:val="both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bez pudru Sempercare® nitrile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safe plus vel S, 300 mm, 13N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30625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Náplast Curaplast 2x4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5"/>
          <w:sz w:val="16"/>
          <w:szCs w:val="16"/>
          <w:lang w:val="cs-CZ"/>
        </w:rPr>
        <w:t>poinjekční v roli ,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náplastí v roli/bal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4817" w:space="265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23316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16"/>
                <w:szCs w:val="16"/>
                <w:lang w:val="cs-CZ"/>
              </w:rPr>
              <w:t>TYL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9" w:firstLine="0"/>
            </w:pPr>
            <w:r/>
            <w:r>
              <w:rPr baseline="0" dirty="0">
                <w:rFonts w:ascii="Arial" w:hAnsi="Arial" w:cs="Arial"/>
                <w:color w:val="000000"/>
                <w:spacing w:val="-4"/>
                <w:sz w:val="16"/>
                <w:szCs w:val="16"/>
                <w:lang w:val="cs-CZ"/>
              </w:rPr>
              <w:t>LOMATUELL 10x20cm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45021	</w:t>
      </w:r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106403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5" w:right="37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6N, M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106405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6N, XL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180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11485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Obinadlo fixační, Raucolast,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94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10x4cm , 20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11499	</w:t>
      </w:r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Obinadlo fixační, Raucolast,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36" w:firstLine="0"/>
        <w:jc w:val="right"/>
      </w:pP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8x4cm, 20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4990" w:space="250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16654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9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pudru Sempermed® supreme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7,5 , 50 párů v 1bal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18503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Gazin 7,5x7,5cm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-26034</wp:posOffset>
            </wp:positionV>
            <wp:extent cx="6840006" cy="18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color w:val="000000"/>
          <w:spacing w:val="-2"/>
          <w:sz w:val="16"/>
          <w:szCs w:val="16"/>
          <w:lang w:val="cs-CZ"/>
        </w:rPr>
        <w:t>Stránka 2/9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8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3833771</wp:posOffset>
            </wp:positionH>
            <wp:positionV relativeFrom="paragraph">
              <wp:posOffset>3214</wp:posOffset>
            </wp:positionV>
            <wp:extent cx="46753" cy="21098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3903901</wp:posOffset>
            </wp:positionH>
            <wp:positionV relativeFrom="paragraph">
              <wp:posOffset>3214</wp:posOffset>
            </wp:positionV>
            <wp:extent cx="23376" cy="21098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3974031</wp:posOffset>
            </wp:positionH>
            <wp:positionV relativeFrom="paragraph">
              <wp:posOffset>3214</wp:posOffset>
            </wp:positionV>
            <wp:extent cx="23376" cy="21098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4090914</wp:posOffset>
            </wp:positionH>
            <wp:positionV relativeFrom="paragraph">
              <wp:posOffset>3214</wp:posOffset>
            </wp:positionV>
            <wp:extent cx="23376" cy="21098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4137667</wp:posOffset>
            </wp:positionH>
            <wp:positionV relativeFrom="paragraph">
              <wp:posOffset>3214</wp:posOffset>
            </wp:positionV>
            <wp:extent cx="70130" cy="21098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4277927</wp:posOffset>
            </wp:positionH>
            <wp:positionV relativeFrom="paragraph">
              <wp:posOffset>3214</wp:posOffset>
            </wp:positionV>
            <wp:extent cx="46753" cy="21098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4348057</wp:posOffset>
            </wp:positionH>
            <wp:positionV relativeFrom="paragraph">
              <wp:posOffset>3214</wp:posOffset>
            </wp:positionV>
            <wp:extent cx="70129" cy="21098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4441563</wp:posOffset>
            </wp:positionH>
            <wp:positionV relativeFrom="paragraph">
              <wp:posOffset>3214</wp:posOffset>
            </wp:positionV>
            <wp:extent cx="70130" cy="21098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4535070</wp:posOffset>
            </wp:positionH>
            <wp:positionV relativeFrom="paragraph">
              <wp:posOffset>3214</wp:posOffset>
            </wp:positionV>
            <wp:extent cx="46753" cy="21098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4605199</wp:posOffset>
            </wp:positionH>
            <wp:positionV relativeFrom="paragraph">
              <wp:posOffset>3214</wp:posOffset>
            </wp:positionV>
            <wp:extent cx="46754" cy="210983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4675329</wp:posOffset>
            </wp:positionH>
            <wp:positionV relativeFrom="paragraph">
              <wp:posOffset>3214</wp:posOffset>
            </wp:positionV>
            <wp:extent cx="70130" cy="210983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4768836</wp:posOffset>
            </wp:positionH>
            <wp:positionV relativeFrom="paragraph">
              <wp:posOffset>3214</wp:posOffset>
            </wp:positionV>
            <wp:extent cx="23377" cy="210983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4862342</wp:posOffset>
            </wp:positionH>
            <wp:positionV relativeFrom="paragraph">
              <wp:posOffset>3214</wp:posOffset>
            </wp:positionV>
            <wp:extent cx="46753" cy="210983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4955849</wp:posOffset>
            </wp:positionH>
            <wp:positionV relativeFrom="paragraph">
              <wp:posOffset>3214</wp:posOffset>
            </wp:positionV>
            <wp:extent cx="70130" cy="21098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5072732</wp:posOffset>
            </wp:positionH>
            <wp:positionV relativeFrom="paragraph">
              <wp:posOffset>3214</wp:posOffset>
            </wp:positionV>
            <wp:extent cx="23377" cy="21098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5119485</wp:posOffset>
            </wp:positionH>
            <wp:positionV relativeFrom="paragraph">
              <wp:posOffset>3214</wp:posOffset>
            </wp:positionV>
            <wp:extent cx="70130" cy="210983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5212992</wp:posOffset>
            </wp:positionH>
            <wp:positionV relativeFrom="paragraph">
              <wp:posOffset>3214</wp:posOffset>
            </wp:positionV>
            <wp:extent cx="23376" cy="210983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5283122</wp:posOffset>
            </wp:positionH>
            <wp:positionV relativeFrom="paragraph">
              <wp:posOffset>3214</wp:posOffset>
            </wp:positionV>
            <wp:extent cx="46753" cy="210983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5376628</wp:posOffset>
            </wp:positionH>
            <wp:positionV relativeFrom="paragraph">
              <wp:posOffset>3214</wp:posOffset>
            </wp:positionV>
            <wp:extent cx="46753" cy="210983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5470135</wp:posOffset>
            </wp:positionH>
            <wp:positionV relativeFrom="paragraph">
              <wp:posOffset>3214</wp:posOffset>
            </wp:positionV>
            <wp:extent cx="23376" cy="210983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5540264</wp:posOffset>
            </wp:positionH>
            <wp:positionV relativeFrom="paragraph">
              <wp:posOffset>3214</wp:posOffset>
            </wp:positionV>
            <wp:extent cx="70130" cy="210983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5633771</wp:posOffset>
            </wp:positionH>
            <wp:positionV relativeFrom="paragraph">
              <wp:posOffset>3214</wp:posOffset>
            </wp:positionV>
            <wp:extent cx="23377" cy="210983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5703901</wp:posOffset>
            </wp:positionH>
            <wp:positionV relativeFrom="paragraph">
              <wp:posOffset>3214</wp:posOffset>
            </wp:positionV>
            <wp:extent cx="70130" cy="210983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5797407</wp:posOffset>
            </wp:positionH>
            <wp:positionV relativeFrom="paragraph">
              <wp:posOffset>3214</wp:posOffset>
            </wp:positionV>
            <wp:extent cx="46754" cy="210983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3214</wp:posOffset>
            </wp:positionV>
            <wp:extent cx="46753" cy="210983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5984420</wp:posOffset>
            </wp:positionH>
            <wp:positionV relativeFrom="paragraph">
              <wp:posOffset>3214</wp:posOffset>
            </wp:positionV>
            <wp:extent cx="23377" cy="210983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6031174</wp:posOffset>
            </wp:positionH>
            <wp:positionV relativeFrom="paragraph">
              <wp:posOffset>3214</wp:posOffset>
            </wp:positionV>
            <wp:extent cx="70129" cy="210983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6148057</wp:posOffset>
            </wp:positionH>
            <wp:positionV relativeFrom="paragraph">
              <wp:posOffset>3214</wp:posOffset>
            </wp:positionV>
            <wp:extent cx="46753" cy="210983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6241563</wp:posOffset>
            </wp:positionH>
            <wp:positionV relativeFrom="paragraph">
              <wp:posOffset>3214</wp:posOffset>
            </wp:positionV>
            <wp:extent cx="70130" cy="210983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6335070</wp:posOffset>
            </wp:positionH>
            <wp:positionV relativeFrom="paragraph">
              <wp:posOffset>3214</wp:posOffset>
            </wp:positionV>
            <wp:extent cx="23376" cy="210983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6405200</wp:posOffset>
            </wp:positionH>
            <wp:positionV relativeFrom="paragraph">
              <wp:posOffset>3214</wp:posOffset>
            </wp:positionV>
            <wp:extent cx="46753" cy="210983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6522083</wp:posOffset>
            </wp:positionH>
            <wp:positionV relativeFrom="paragraph">
              <wp:posOffset>3214</wp:posOffset>
            </wp:positionV>
            <wp:extent cx="23376" cy="210983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6568836</wp:posOffset>
            </wp:positionH>
            <wp:positionV relativeFrom="paragraph">
              <wp:posOffset>3214</wp:posOffset>
            </wp:positionV>
            <wp:extent cx="23376" cy="210983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6662342</wp:posOffset>
            </wp:positionH>
            <wp:positionV relativeFrom="paragraph">
              <wp:posOffset>3214</wp:posOffset>
            </wp:positionV>
            <wp:extent cx="46754" cy="210983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6779225</wp:posOffset>
            </wp:positionH>
            <wp:positionV relativeFrom="paragraph">
              <wp:posOffset>3214</wp:posOffset>
            </wp:positionV>
            <wp:extent cx="70130" cy="210983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6872732</wp:posOffset>
            </wp:positionH>
            <wp:positionV relativeFrom="paragraph">
              <wp:posOffset>3214</wp:posOffset>
            </wp:positionV>
            <wp:extent cx="23377" cy="210983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6919485</wp:posOffset>
            </wp:positionH>
            <wp:positionV relativeFrom="paragraph">
              <wp:posOffset>3214</wp:posOffset>
            </wp:positionV>
            <wp:extent cx="46753" cy="210983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3214</wp:posOffset>
            </wp:positionV>
            <wp:extent cx="180" cy="210983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3214</wp:posOffset>
            </wp:positionV>
            <wp:extent cx="180" cy="210983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27" w:space="409"/>
            <w:col w:w="4973" w:space="0"/>
          </w:cols>
          <w:docGrid w:linePitch="360"/>
        </w:sectPr>
        <w:tabs>
          <w:tab w:val="left" w:pos="622"/>
          <w:tab w:val="left" w:pos="1238"/>
          <w:tab w:val="left" w:pos="1853"/>
          <w:tab w:val="left" w:pos="2456"/>
          <w:tab w:val="left" w:pos="3058"/>
          <w:tab w:val="left" w:pos="3661"/>
          <w:tab w:val="left" w:pos="4263"/>
          <w:tab w:val="left" w:pos="4866"/>
        </w:tabs>
        <w:spacing w:before="0" w:after="0" w:line="11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N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P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2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8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4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0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3	</w:t>
      </w:r>
      <w:r>
        <w:rPr baseline="0" dirty="0">
          <w:rFonts w:ascii="Arial" w:hAnsi="Arial" w:cs="Arial"/>
          <w:color w:val="000000"/>
          <w:spacing w:val="-21"/>
          <w:sz w:val="12"/>
          <w:szCs w:val="12"/>
          <w:lang w:val="cs-CZ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0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32913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Curapor 10 x 8 cm , bal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152241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152241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106404	</w:t>
      </w:r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6N, L ,200 ks = bal 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106405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5" w:right="37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6N, XL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39438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LENKELAST, 10/5 , bal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55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39440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9" w:firstLine="0"/>
            </w:pPr>
            <w:r/>
            <w:r>
              <w:rPr baseline="0" dirty="0">
                <w:rFonts w:ascii="Arial" w:hAnsi="Arial" w:cs="Arial"/>
                <w:color w:val="000000"/>
                <w:spacing w:val="-5"/>
                <w:sz w:val="16"/>
                <w:szCs w:val="16"/>
                <w:lang w:val="cs-CZ"/>
              </w:rPr>
              <w:t>LENKELAST, 12/5 , bal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5"/>
                <w:sz w:val="16"/>
                <w:szCs w:val="16"/>
                <w:lang w:val="cs-CZ"/>
              </w:rPr>
              <w:t>min. obj.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152242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45021	</w:t>
      </w:r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23318	</w:t>
      </w:r>
      <w:r>
        <w:rPr baseline="0" dirty="0">
          <w:rFonts w:ascii="Arial" w:hAnsi="Arial" w:cs="Arial"/>
          <w:color w:val="000000"/>
          <w:spacing w:val="-1"/>
          <w:sz w:val="16"/>
          <w:szCs w:val="16"/>
          <w:lang w:val="cs-CZ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5"/>
          <w:sz w:val="16"/>
          <w:szCs w:val="16"/>
          <w:lang w:val="cs-CZ"/>
        </w:rPr>
        <w:t>LOMATUELL 10x10cm , 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ks = bal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067" w:space="243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30430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Vliwazell 10x10cm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8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se savým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nepropustnou folií , bal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30434	</w:t>
      </w:r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Vliwazell 20x20cm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-26034</wp:posOffset>
            </wp:positionV>
            <wp:extent cx="6840006" cy="18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color w:val="000000"/>
          <w:spacing w:val="-2"/>
          <w:sz w:val="16"/>
          <w:szCs w:val="16"/>
          <w:lang w:val="cs-CZ"/>
        </w:rPr>
        <w:t>Stránka 3/9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8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3833771</wp:posOffset>
            </wp:positionH>
            <wp:positionV relativeFrom="paragraph">
              <wp:posOffset>99734</wp:posOffset>
            </wp:positionV>
            <wp:extent cx="46753" cy="210983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3903901</wp:posOffset>
            </wp:positionH>
            <wp:positionV relativeFrom="paragraph">
              <wp:posOffset>99734</wp:posOffset>
            </wp:positionV>
            <wp:extent cx="23376" cy="210983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3974031</wp:posOffset>
            </wp:positionH>
            <wp:positionV relativeFrom="paragraph">
              <wp:posOffset>99734</wp:posOffset>
            </wp:positionV>
            <wp:extent cx="23376" cy="210983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4090914</wp:posOffset>
            </wp:positionH>
            <wp:positionV relativeFrom="paragraph">
              <wp:posOffset>99734</wp:posOffset>
            </wp:positionV>
            <wp:extent cx="23376" cy="210983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4137667</wp:posOffset>
            </wp:positionH>
            <wp:positionV relativeFrom="paragraph">
              <wp:posOffset>99734</wp:posOffset>
            </wp:positionV>
            <wp:extent cx="70130" cy="210983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4277927</wp:posOffset>
            </wp:positionH>
            <wp:positionV relativeFrom="paragraph">
              <wp:posOffset>99734</wp:posOffset>
            </wp:positionV>
            <wp:extent cx="46753" cy="210983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4348057</wp:posOffset>
            </wp:positionH>
            <wp:positionV relativeFrom="paragraph">
              <wp:posOffset>99734</wp:posOffset>
            </wp:positionV>
            <wp:extent cx="70129" cy="210983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4441563</wp:posOffset>
            </wp:positionH>
            <wp:positionV relativeFrom="paragraph">
              <wp:posOffset>99734</wp:posOffset>
            </wp:positionV>
            <wp:extent cx="70130" cy="210983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4535070</wp:posOffset>
            </wp:positionH>
            <wp:positionV relativeFrom="paragraph">
              <wp:posOffset>99734</wp:posOffset>
            </wp:positionV>
            <wp:extent cx="46753" cy="210983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4605199</wp:posOffset>
            </wp:positionH>
            <wp:positionV relativeFrom="paragraph">
              <wp:posOffset>99734</wp:posOffset>
            </wp:positionV>
            <wp:extent cx="46754" cy="210983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4675329</wp:posOffset>
            </wp:positionH>
            <wp:positionV relativeFrom="paragraph">
              <wp:posOffset>99734</wp:posOffset>
            </wp:positionV>
            <wp:extent cx="70130" cy="210983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4768836</wp:posOffset>
            </wp:positionH>
            <wp:positionV relativeFrom="paragraph">
              <wp:posOffset>99734</wp:posOffset>
            </wp:positionV>
            <wp:extent cx="23377" cy="210983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4862342</wp:posOffset>
            </wp:positionH>
            <wp:positionV relativeFrom="paragraph">
              <wp:posOffset>99734</wp:posOffset>
            </wp:positionV>
            <wp:extent cx="46753" cy="210983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4955849</wp:posOffset>
            </wp:positionH>
            <wp:positionV relativeFrom="paragraph">
              <wp:posOffset>99734</wp:posOffset>
            </wp:positionV>
            <wp:extent cx="70130" cy="210983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5072732</wp:posOffset>
            </wp:positionH>
            <wp:positionV relativeFrom="paragraph">
              <wp:posOffset>99734</wp:posOffset>
            </wp:positionV>
            <wp:extent cx="23377" cy="210983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5119485</wp:posOffset>
            </wp:positionH>
            <wp:positionV relativeFrom="paragraph">
              <wp:posOffset>99734</wp:posOffset>
            </wp:positionV>
            <wp:extent cx="70130" cy="210983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5212992</wp:posOffset>
            </wp:positionH>
            <wp:positionV relativeFrom="paragraph">
              <wp:posOffset>99734</wp:posOffset>
            </wp:positionV>
            <wp:extent cx="23376" cy="210983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5283122</wp:posOffset>
            </wp:positionH>
            <wp:positionV relativeFrom="paragraph">
              <wp:posOffset>99734</wp:posOffset>
            </wp:positionV>
            <wp:extent cx="46753" cy="210983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5376628</wp:posOffset>
            </wp:positionH>
            <wp:positionV relativeFrom="paragraph">
              <wp:posOffset>99734</wp:posOffset>
            </wp:positionV>
            <wp:extent cx="46753" cy="210983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5470135</wp:posOffset>
            </wp:positionH>
            <wp:positionV relativeFrom="paragraph">
              <wp:posOffset>99734</wp:posOffset>
            </wp:positionV>
            <wp:extent cx="23376" cy="210983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5540264</wp:posOffset>
            </wp:positionH>
            <wp:positionV relativeFrom="paragraph">
              <wp:posOffset>99734</wp:posOffset>
            </wp:positionV>
            <wp:extent cx="70130" cy="210983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5633771</wp:posOffset>
            </wp:positionH>
            <wp:positionV relativeFrom="paragraph">
              <wp:posOffset>99734</wp:posOffset>
            </wp:positionV>
            <wp:extent cx="23377" cy="210983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5703901</wp:posOffset>
            </wp:positionH>
            <wp:positionV relativeFrom="paragraph">
              <wp:posOffset>99734</wp:posOffset>
            </wp:positionV>
            <wp:extent cx="70130" cy="210983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5797407</wp:posOffset>
            </wp:positionH>
            <wp:positionV relativeFrom="paragraph">
              <wp:posOffset>99734</wp:posOffset>
            </wp:positionV>
            <wp:extent cx="46754" cy="210983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99734</wp:posOffset>
            </wp:positionV>
            <wp:extent cx="46753" cy="210983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5984420</wp:posOffset>
            </wp:positionH>
            <wp:positionV relativeFrom="paragraph">
              <wp:posOffset>99734</wp:posOffset>
            </wp:positionV>
            <wp:extent cx="23377" cy="210983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6031174</wp:posOffset>
            </wp:positionH>
            <wp:positionV relativeFrom="paragraph">
              <wp:posOffset>99734</wp:posOffset>
            </wp:positionV>
            <wp:extent cx="70129" cy="210983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6148057</wp:posOffset>
            </wp:positionH>
            <wp:positionV relativeFrom="paragraph">
              <wp:posOffset>99734</wp:posOffset>
            </wp:positionV>
            <wp:extent cx="46753" cy="210983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6241563</wp:posOffset>
            </wp:positionH>
            <wp:positionV relativeFrom="paragraph">
              <wp:posOffset>99734</wp:posOffset>
            </wp:positionV>
            <wp:extent cx="70130" cy="210983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6335070</wp:posOffset>
            </wp:positionH>
            <wp:positionV relativeFrom="paragraph">
              <wp:posOffset>99734</wp:posOffset>
            </wp:positionV>
            <wp:extent cx="23376" cy="210983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6405200</wp:posOffset>
            </wp:positionH>
            <wp:positionV relativeFrom="paragraph">
              <wp:posOffset>99734</wp:posOffset>
            </wp:positionV>
            <wp:extent cx="46753" cy="210983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6522083</wp:posOffset>
            </wp:positionH>
            <wp:positionV relativeFrom="paragraph">
              <wp:posOffset>99734</wp:posOffset>
            </wp:positionV>
            <wp:extent cx="23376" cy="210983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6568836</wp:posOffset>
            </wp:positionH>
            <wp:positionV relativeFrom="paragraph">
              <wp:posOffset>99734</wp:posOffset>
            </wp:positionV>
            <wp:extent cx="23376" cy="210983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6662342</wp:posOffset>
            </wp:positionH>
            <wp:positionV relativeFrom="paragraph">
              <wp:posOffset>99734</wp:posOffset>
            </wp:positionV>
            <wp:extent cx="46754" cy="210983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6779225</wp:posOffset>
            </wp:positionH>
            <wp:positionV relativeFrom="paragraph">
              <wp:posOffset>99734</wp:posOffset>
            </wp:positionV>
            <wp:extent cx="70130" cy="210983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6872732</wp:posOffset>
            </wp:positionH>
            <wp:positionV relativeFrom="paragraph">
              <wp:posOffset>99734</wp:posOffset>
            </wp:positionV>
            <wp:extent cx="23377" cy="210983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6919485</wp:posOffset>
            </wp:positionH>
            <wp:positionV relativeFrom="paragraph">
              <wp:posOffset>99734</wp:posOffset>
            </wp:positionV>
            <wp:extent cx="46753" cy="210983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99734</wp:posOffset>
            </wp:positionV>
            <wp:extent cx="180" cy="210983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99734</wp:posOffset>
            </wp:positionV>
            <wp:extent cx="180" cy="210983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63" w:space="374"/>
            <w:col w:w="4973" w:space="0"/>
          </w:cols>
          <w:docGrid w:linePitch="360"/>
        </w:sectPr>
        <w:tabs>
          <w:tab w:val="left" w:pos="622"/>
          <w:tab w:val="left" w:pos="1238"/>
          <w:tab w:val="left" w:pos="1853"/>
          <w:tab w:val="left" w:pos="2456"/>
          <w:tab w:val="left" w:pos="3058"/>
          <w:tab w:val="left" w:pos="3661"/>
          <w:tab w:val="left" w:pos="4263"/>
          <w:tab w:val="left" w:pos="4866"/>
        </w:tabs>
        <w:spacing w:before="0" w:after="0" w:line="11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N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P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2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8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4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0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3	</w:t>
      </w:r>
      <w:r>
        <w:rPr baseline="0" dirty="0">
          <w:rFonts w:ascii="Arial" w:hAnsi="Arial" w:cs="Arial"/>
          <w:color w:val="000000"/>
          <w:spacing w:val="-21"/>
          <w:sz w:val="12"/>
          <w:szCs w:val="12"/>
          <w:lang w:val="cs-CZ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0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Vliwazell 20x25cm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4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32913	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Curapor 10 x 8 cm , bal 50 ks	</w:t>
      </w:r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39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45022	</w:t>
      </w:r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2" w:right="89" w:firstLine="0"/>
              <w:jc w:val="both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XL , 100 ks v 1bal 1 bal = 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106403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106404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29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6N, L ,200 ks = bal 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106405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6N, XL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180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33652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Operační plášť zavinovací SMS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50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130 cm , 48 ks = bal 1 bal = 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45021	</w:t>
      </w:r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47183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0" w:firstLine="0"/>
        <w:jc w:val="both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XL , 100 ks v 1bal 1 bal = 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106403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5" w:right="37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6N, M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106403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55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106404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99" w:lineRule="exact"/>
              <w:ind w:left="14" w:right="-29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6N, L ,200 ks = bal 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37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337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-26034</wp:posOffset>
            </wp:positionV>
            <wp:extent cx="6840006" cy="180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color w:val="000000"/>
          <w:spacing w:val="-2"/>
          <w:sz w:val="16"/>
          <w:szCs w:val="16"/>
          <w:lang w:val="cs-CZ"/>
        </w:rPr>
        <w:t>Stránka 4/9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3833771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3903901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3974031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4090914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4137667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4277927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4348057</wp:posOffset>
            </wp:positionH>
            <wp:positionV relativeFrom="paragraph">
              <wp:posOffset>74334</wp:posOffset>
            </wp:positionV>
            <wp:extent cx="70129" cy="210983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4441563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4535070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4605199</wp:posOffset>
            </wp:positionH>
            <wp:positionV relativeFrom="paragraph">
              <wp:posOffset>74334</wp:posOffset>
            </wp:positionV>
            <wp:extent cx="46754" cy="210983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4675329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4768836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4862342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4955849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5072732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5119485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5212992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5283122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5376628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5470135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5540264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5633771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5703901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5797407</wp:posOffset>
            </wp:positionH>
            <wp:positionV relativeFrom="paragraph">
              <wp:posOffset>74334</wp:posOffset>
            </wp:positionV>
            <wp:extent cx="46754" cy="210983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5984420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6031174</wp:posOffset>
            </wp:positionH>
            <wp:positionV relativeFrom="paragraph">
              <wp:posOffset>74334</wp:posOffset>
            </wp:positionV>
            <wp:extent cx="70129" cy="210983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6148057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6241563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6335070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6405200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6522083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6568836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6662342</wp:posOffset>
            </wp:positionH>
            <wp:positionV relativeFrom="paragraph">
              <wp:posOffset>74334</wp:posOffset>
            </wp:positionV>
            <wp:extent cx="46754" cy="210983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6779225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6872732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6919485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74334</wp:posOffset>
            </wp:positionV>
            <wp:extent cx="180" cy="210983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74334</wp:posOffset>
            </wp:positionV>
            <wp:extent cx="180" cy="210983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  <w:tabs>
          <w:tab w:val="left" w:pos="6139"/>
          <w:tab w:val="left" w:pos="6755"/>
          <w:tab w:val="left" w:pos="7370"/>
          <w:tab w:val="left" w:pos="7973"/>
          <w:tab w:val="left" w:pos="8575"/>
          <w:tab w:val="left" w:pos="9178"/>
          <w:tab w:val="left" w:pos="9780"/>
          <w:tab w:val="left" w:pos="10383"/>
        </w:tabs>
        <w:spacing w:before="0" w:after="0" w:line="111" w:lineRule="exact"/>
        <w:ind w:left="5517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N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P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2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8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4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0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3	</w:t>
      </w:r>
      <w:r>
        <w:rPr baseline="0" dirty="0">
          <w:rFonts w:ascii="Arial" w:hAnsi="Arial" w:cs="Arial"/>
          <w:color w:val="000000"/>
          <w:spacing w:val="-21"/>
          <w:sz w:val="12"/>
          <w:szCs w:val="12"/>
          <w:lang w:val="cs-CZ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0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106405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6N, XL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180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0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152243	</w:t>
      </w:r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33722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7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6,5 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106403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16"/>
                <w:szCs w:val="16"/>
                <w:lang w:val="cs-CZ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71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pacing w:val="-4"/>
                <w:sz w:val="16"/>
                <w:szCs w:val="16"/>
                <w:lang w:val="cs-CZ"/>
              </w:rPr>
              <w:t>LOMATUELL 5x5cm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23315	</w:t>
      </w:r>
      <w:r>
        <w:rPr baseline="0" dirty="0">
          <w:rFonts w:ascii="Arial" w:hAnsi="Arial" w:cs="Arial"/>
          <w:color w:val="000000"/>
          <w:spacing w:val="-1"/>
          <w:sz w:val="16"/>
          <w:szCs w:val="16"/>
          <w:lang w:val="cs-CZ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5"/>
          <w:sz w:val="16"/>
          <w:szCs w:val="16"/>
          <w:lang w:val="cs-CZ"/>
        </w:rPr>
        <w:t>LOMATUELL 10x10cm ,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097" w:space="237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30431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Vliwazell 10x20cm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8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se savýmjádrem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nepropustnou folií , bal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30435	</w:t>
      </w:r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Vliwazell 20x25cm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11488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Obinadlo fixační, Raucolast,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4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12x4cm, 20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13697	</w:t>
      </w:r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Gazin ster.kompresy 10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cm , 12 vrstev , 5 steril.ks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144932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Curaplast Kids- náplast pro děti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s veselými motivy, 6x10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bal =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30435	</w:t>
      </w:r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Vliwazell 20x25cm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32921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" w:firstLine="0"/>
              <w:jc w:val="both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bez pudru Sempercare® nitrile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shine plus vel M, 265 mm ,150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ks v 1bal 1 bal = 150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39440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LENKELAST, 12/5 , bal 10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5"/>
          <w:sz w:val="16"/>
          <w:szCs w:val="16"/>
          <w:lang w:val="cs-CZ"/>
        </w:rPr>
        <w:t>min. obj.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55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39441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73" w:line="176" w:lineRule="exact"/>
              <w:ind w:left="-48" w:right="40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pacing w:val="-5"/>
                <w:sz w:val="16"/>
                <w:szCs w:val="16"/>
                <w:lang w:val="cs-CZ"/>
              </w:rPr>
              <w:t>LENKELAST, 15/5 , bal-10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73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-26034</wp:posOffset>
            </wp:positionV>
            <wp:extent cx="6840006" cy="180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color w:val="000000"/>
          <w:spacing w:val="-2"/>
          <w:sz w:val="16"/>
          <w:szCs w:val="16"/>
          <w:lang w:val="cs-CZ"/>
        </w:rPr>
        <w:t>Stránka 5/9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3833771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3903901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3974031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4090914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4137667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4277927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4348057</wp:posOffset>
            </wp:positionH>
            <wp:positionV relativeFrom="paragraph">
              <wp:posOffset>74334</wp:posOffset>
            </wp:positionV>
            <wp:extent cx="70129" cy="210983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4441563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4535070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4605199</wp:posOffset>
            </wp:positionH>
            <wp:positionV relativeFrom="paragraph">
              <wp:posOffset>74334</wp:posOffset>
            </wp:positionV>
            <wp:extent cx="46754" cy="210983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4675329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4768836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4862342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4955849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5072732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5119485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5212992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5283122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5376628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5470135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5540264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5633771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5703901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5797407</wp:posOffset>
            </wp:positionH>
            <wp:positionV relativeFrom="paragraph">
              <wp:posOffset>74334</wp:posOffset>
            </wp:positionV>
            <wp:extent cx="46754" cy="210983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5984420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6031174</wp:posOffset>
            </wp:positionH>
            <wp:positionV relativeFrom="paragraph">
              <wp:posOffset>74334</wp:posOffset>
            </wp:positionV>
            <wp:extent cx="70129" cy="210983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6148057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6241563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6335070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6405200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6522083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6568836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6662342</wp:posOffset>
            </wp:positionH>
            <wp:positionV relativeFrom="paragraph">
              <wp:posOffset>74334</wp:posOffset>
            </wp:positionV>
            <wp:extent cx="46754" cy="210983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6779225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6872732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6919485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74334</wp:posOffset>
            </wp:positionV>
            <wp:extent cx="180" cy="210983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74334</wp:posOffset>
            </wp:positionV>
            <wp:extent cx="180" cy="210983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  <w:tabs>
          <w:tab w:val="left" w:pos="6139"/>
          <w:tab w:val="left" w:pos="6755"/>
          <w:tab w:val="left" w:pos="7370"/>
          <w:tab w:val="left" w:pos="7973"/>
          <w:tab w:val="left" w:pos="8575"/>
          <w:tab w:val="left" w:pos="9178"/>
          <w:tab w:val="left" w:pos="9780"/>
          <w:tab w:val="left" w:pos="10383"/>
        </w:tabs>
        <w:spacing w:before="0" w:after="0" w:line="111" w:lineRule="exact"/>
        <w:ind w:left="5517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N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P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2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8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4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0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3	</w:t>
      </w:r>
      <w:r>
        <w:rPr baseline="0" dirty="0">
          <w:rFonts w:ascii="Arial" w:hAnsi="Arial" w:cs="Arial"/>
          <w:color w:val="000000"/>
          <w:spacing w:val="-21"/>
          <w:sz w:val="12"/>
          <w:szCs w:val="12"/>
          <w:lang w:val="cs-CZ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0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45021	</w:t>
      </w:r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0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106402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5" w:right="37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6N, S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106403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106404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29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6N, L ,200 ks = bal 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144932	</w:t>
      </w:r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Curaplast Kids- náplast pro děti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s veselými motivy, 6x10 cm,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bal =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Gazin 10x10cm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23314	</w:t>
      </w:r>
      <w:r>
        <w:rPr baseline="0" dirty="0">
          <w:rFonts w:ascii="Arial" w:hAnsi="Arial" w:cs="Arial"/>
          <w:color w:val="000000"/>
          <w:spacing w:val="-1"/>
          <w:sz w:val="16"/>
          <w:szCs w:val="16"/>
          <w:lang w:val="cs-CZ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baseline="0" dirty="0">
          <w:rFonts w:ascii="Arial" w:hAnsi="Arial" w:cs="Arial"/>
          <w:color w:val="000000"/>
          <w:spacing w:val="-5"/>
          <w:sz w:val="16"/>
          <w:szCs w:val="16"/>
          <w:lang w:val="cs-CZ"/>
        </w:rPr>
        <w:t>LOMATUELL 5x5cm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23318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16"/>
                <w:szCs w:val="16"/>
                <w:lang w:val="cs-CZ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79" w:firstLine="0"/>
            </w:pPr>
            <w:r/>
            <w:r>
              <w:rPr baseline="0" dirty="0">
                <w:rFonts w:ascii="Arial" w:hAnsi="Arial" w:cs="Arial"/>
                <w:color w:val="000000"/>
                <w:spacing w:val="-4"/>
                <w:sz w:val="16"/>
                <w:szCs w:val="16"/>
                <w:lang w:val="cs-CZ"/>
              </w:rPr>
              <w:t>LOMATUELL 10x10cm 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ks = bal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30434	</w:t>
      </w:r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Vliwazell 20x20cm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106402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5" w:right="37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6N, S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106403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13695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Gazin ster.kompresy 5 x 5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6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12 vrstev , 5 steril.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13697	</w:t>
      </w:r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Gazin ster.kompresy 10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cm , 12 vrstev , 5 steril.ks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16"/>
                <w:szCs w:val="16"/>
                <w:lang w:val="cs-CZ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71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pacing w:val="-4"/>
                <w:sz w:val="16"/>
                <w:szCs w:val="16"/>
                <w:lang w:val="cs-CZ"/>
              </w:rPr>
              <w:t>LOMATUELL 5x5cm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23316	</w:t>
      </w:r>
      <w:r>
        <w:rPr baseline="0" dirty="0">
          <w:rFonts w:ascii="Arial" w:hAnsi="Arial" w:cs="Arial"/>
          <w:color w:val="000000"/>
          <w:spacing w:val="-1"/>
          <w:sz w:val="16"/>
          <w:szCs w:val="16"/>
          <w:lang w:val="cs-CZ"/>
        </w:rPr>
        <w:t>TYL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5"/>
          <w:sz w:val="16"/>
          <w:szCs w:val="16"/>
          <w:lang w:val="cs-CZ"/>
        </w:rPr>
        <w:t>LOMATUELL 10x20cm ,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097" w:space="237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23318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16"/>
                <w:szCs w:val="16"/>
                <w:lang w:val="cs-CZ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3" w:line="200" w:lineRule="exact"/>
              <w:ind w:left="14" w:right="79" w:firstLine="0"/>
            </w:pPr>
            <w:r/>
            <w:r>
              <w:rPr baseline="0" dirty="0">
                <w:rFonts w:ascii="Arial" w:hAnsi="Arial" w:cs="Arial"/>
                <w:color w:val="000000"/>
                <w:spacing w:val="-4"/>
                <w:sz w:val="16"/>
                <w:szCs w:val="16"/>
                <w:lang w:val="cs-CZ"/>
              </w:rPr>
              <w:t>LOMATUELL 10x10cm 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ks = bal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73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-26034</wp:posOffset>
            </wp:positionV>
            <wp:extent cx="6840006" cy="180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color w:val="000000"/>
          <w:spacing w:val="-2"/>
          <w:sz w:val="16"/>
          <w:szCs w:val="16"/>
          <w:lang w:val="cs-CZ"/>
        </w:rPr>
        <w:t>Stránka 6/9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3833771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3903901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3974031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4090914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4137667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4277927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4348057</wp:posOffset>
            </wp:positionH>
            <wp:positionV relativeFrom="paragraph">
              <wp:posOffset>74334</wp:posOffset>
            </wp:positionV>
            <wp:extent cx="70129" cy="210983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4441563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4535070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4605199</wp:posOffset>
            </wp:positionH>
            <wp:positionV relativeFrom="paragraph">
              <wp:posOffset>74334</wp:posOffset>
            </wp:positionV>
            <wp:extent cx="46754" cy="210983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4675329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4768836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4862342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4955849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5072732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5119485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5212992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5283122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5376628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5470135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5540264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5633771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5703901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5797407</wp:posOffset>
            </wp:positionH>
            <wp:positionV relativeFrom="paragraph">
              <wp:posOffset>74334</wp:posOffset>
            </wp:positionV>
            <wp:extent cx="46754" cy="210983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5984420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6031174</wp:posOffset>
            </wp:positionH>
            <wp:positionV relativeFrom="paragraph">
              <wp:posOffset>74334</wp:posOffset>
            </wp:positionV>
            <wp:extent cx="70129" cy="210983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6148057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6241563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6335070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6405200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6522083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6568836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6662342</wp:posOffset>
            </wp:positionH>
            <wp:positionV relativeFrom="paragraph">
              <wp:posOffset>74334</wp:posOffset>
            </wp:positionV>
            <wp:extent cx="46754" cy="210983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6779225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6872732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6919485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74334</wp:posOffset>
            </wp:positionV>
            <wp:extent cx="180" cy="210983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74334</wp:posOffset>
            </wp:positionV>
            <wp:extent cx="180" cy="210983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  <w:tabs>
          <w:tab w:val="left" w:pos="6139"/>
          <w:tab w:val="left" w:pos="6755"/>
          <w:tab w:val="left" w:pos="7370"/>
          <w:tab w:val="left" w:pos="7973"/>
          <w:tab w:val="left" w:pos="8575"/>
          <w:tab w:val="left" w:pos="9178"/>
          <w:tab w:val="left" w:pos="9780"/>
          <w:tab w:val="left" w:pos="10383"/>
        </w:tabs>
        <w:spacing w:before="0" w:after="0" w:line="111" w:lineRule="exact"/>
        <w:ind w:left="5517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N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P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2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8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4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0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3	</w:t>
      </w:r>
      <w:r>
        <w:rPr baseline="0" dirty="0">
          <w:rFonts w:ascii="Arial" w:hAnsi="Arial" w:cs="Arial"/>
          <w:color w:val="000000"/>
          <w:spacing w:val="-21"/>
          <w:sz w:val="12"/>
          <w:szCs w:val="12"/>
          <w:lang w:val="cs-CZ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0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24003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Tg shrnovací tubulární obvaz,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velikost 5,horní končetina,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11"/>
          <w:sz w:val="16"/>
          <w:szCs w:val="16"/>
          <w:lang w:val="cs-CZ"/>
        </w:rPr>
        <w:t>dětská noha, bérec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  <w:spacing w:before="0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Tg shrnovací tubulární obvaz,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6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velikost 6, noha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24005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Tg shrnovací tubulární obvaz,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velikost 7, stehno, horní k.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dlahou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24129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5"/>
                <w:sz w:val="16"/>
                <w:szCs w:val="16"/>
                <w:lang w:val="cs-CZ"/>
              </w:rPr>
              <w:t>TG-GRIP vel.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62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(32,5cm/10m), trup-silný 1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= 1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106403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106404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29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6N, L ,200 ks = bal 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13623	</w:t>
      </w:r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cm , 2 steril. ks v 1bal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100 ks ( 50 x 2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058" w:space="24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13699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Gazin ster.kompresy 10 x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cm , 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39440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LENKELAST, 12/5 , bal 10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5"/>
          <w:sz w:val="16"/>
          <w:szCs w:val="16"/>
          <w:lang w:val="cs-CZ"/>
        </w:rPr>
        <w:t>min. obj.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55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16"/>
                <w:szCs w:val="16"/>
                <w:lang w:val="cs-CZ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9" w:firstLine="0"/>
            </w:pPr>
            <w:r/>
            <w:r>
              <w:rPr baseline="0" dirty="0">
                <w:rFonts w:ascii="Arial" w:hAnsi="Arial" w:cs="Arial"/>
                <w:color w:val="000000"/>
                <w:spacing w:val="-4"/>
                <w:sz w:val="16"/>
                <w:szCs w:val="16"/>
                <w:lang w:val="cs-CZ"/>
              </w:rPr>
              <w:t>LOMATUELL 10x10cm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106403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106404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29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6N, L ,200 ks = bal 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106405	</w:t>
      </w:r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6N, XL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180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19362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74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SMMS 150 cm , 44 ks v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19372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vyztužený SMMS 150 cm , 40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ks v bal 1 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097" w:space="240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19381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Operační plášť nezavinovací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73" w:line="200" w:lineRule="exact"/>
              <w:ind w:left="14" w:right="74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SMMS 130 cm , 44 ks v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73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-26034</wp:posOffset>
            </wp:positionV>
            <wp:extent cx="6840006" cy="180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color w:val="000000"/>
          <w:spacing w:val="-2"/>
          <w:sz w:val="16"/>
          <w:szCs w:val="16"/>
          <w:lang w:val="cs-CZ"/>
        </w:rPr>
        <w:t>Stránka 7/9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3833771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3903901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3974031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4090914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4137667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4277927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4348057</wp:posOffset>
            </wp:positionH>
            <wp:positionV relativeFrom="paragraph">
              <wp:posOffset>74334</wp:posOffset>
            </wp:positionV>
            <wp:extent cx="70129" cy="210983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4441563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4535070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4605199</wp:posOffset>
            </wp:positionH>
            <wp:positionV relativeFrom="paragraph">
              <wp:posOffset>74334</wp:posOffset>
            </wp:positionV>
            <wp:extent cx="46754" cy="210983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4675329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4768836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4862342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4955849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5072732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5119485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5212992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5283122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5376628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5470135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5540264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5633771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5703901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5797407</wp:posOffset>
            </wp:positionH>
            <wp:positionV relativeFrom="paragraph">
              <wp:posOffset>74334</wp:posOffset>
            </wp:positionV>
            <wp:extent cx="46754" cy="210983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5984420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6031174</wp:posOffset>
            </wp:positionH>
            <wp:positionV relativeFrom="paragraph">
              <wp:posOffset>74334</wp:posOffset>
            </wp:positionV>
            <wp:extent cx="70129" cy="210983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6148057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6241563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6335070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6405200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6522083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6568836</wp:posOffset>
            </wp:positionH>
            <wp:positionV relativeFrom="paragraph">
              <wp:posOffset>74334</wp:posOffset>
            </wp:positionV>
            <wp:extent cx="23376" cy="210983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6662342</wp:posOffset>
            </wp:positionH>
            <wp:positionV relativeFrom="paragraph">
              <wp:posOffset>74334</wp:posOffset>
            </wp:positionV>
            <wp:extent cx="46754" cy="210983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6779225</wp:posOffset>
            </wp:positionH>
            <wp:positionV relativeFrom="paragraph">
              <wp:posOffset>74334</wp:posOffset>
            </wp:positionV>
            <wp:extent cx="70130" cy="210983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6872732</wp:posOffset>
            </wp:positionH>
            <wp:positionV relativeFrom="paragraph">
              <wp:posOffset>74334</wp:posOffset>
            </wp:positionV>
            <wp:extent cx="23377" cy="210983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6919485</wp:posOffset>
            </wp:positionH>
            <wp:positionV relativeFrom="paragraph">
              <wp:posOffset>74334</wp:posOffset>
            </wp:positionV>
            <wp:extent cx="46753" cy="210983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74334</wp:posOffset>
            </wp:positionV>
            <wp:extent cx="180" cy="210983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74334</wp:posOffset>
            </wp:positionV>
            <wp:extent cx="180" cy="210983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  <w:tabs>
          <w:tab w:val="left" w:pos="6139"/>
          <w:tab w:val="left" w:pos="6755"/>
          <w:tab w:val="left" w:pos="7370"/>
          <w:tab w:val="left" w:pos="7973"/>
          <w:tab w:val="left" w:pos="8575"/>
          <w:tab w:val="left" w:pos="9178"/>
          <w:tab w:val="left" w:pos="9780"/>
          <w:tab w:val="left" w:pos="10383"/>
        </w:tabs>
        <w:spacing w:before="0" w:after="0" w:line="111" w:lineRule="exact"/>
        <w:ind w:left="5517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N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P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2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8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4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0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3	</w:t>
      </w:r>
      <w:r>
        <w:rPr baseline="0" dirty="0">
          <w:rFonts w:ascii="Arial" w:hAnsi="Arial" w:cs="Arial"/>
          <w:color w:val="000000"/>
          <w:spacing w:val="-21"/>
          <w:sz w:val="12"/>
          <w:szCs w:val="12"/>
          <w:lang w:val="cs-CZ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0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23314	</w:t>
      </w:r>
      <w:r>
        <w:rPr baseline="0" dirty="0">
          <w:rFonts w:ascii="Arial" w:hAnsi="Arial" w:cs="Arial"/>
          <w:color w:val="000000"/>
          <w:spacing w:val="-1"/>
          <w:sz w:val="16"/>
          <w:szCs w:val="16"/>
          <w:lang w:val="cs-CZ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baseline="0" dirty="0">
          <w:rFonts w:ascii="Arial" w:hAnsi="Arial" w:cs="Arial"/>
          <w:color w:val="000000"/>
          <w:spacing w:val="-5"/>
          <w:sz w:val="16"/>
          <w:szCs w:val="16"/>
          <w:lang w:val="cs-CZ"/>
        </w:rPr>
        <w:t>LOMATUELL 5x5cm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0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16"/>
                <w:szCs w:val="16"/>
                <w:lang w:val="cs-CZ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9" w:firstLine="0"/>
            </w:pPr>
            <w:r/>
            <w:r>
              <w:rPr baseline="0" dirty="0">
                <w:rFonts w:ascii="Arial" w:hAnsi="Arial" w:cs="Arial"/>
                <w:color w:val="000000"/>
                <w:spacing w:val="-4"/>
                <w:sz w:val="16"/>
                <w:szCs w:val="16"/>
                <w:lang w:val="cs-CZ"/>
              </w:rPr>
              <w:t>LOMATUELL 10x10cm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259426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Set císařský řez - Tábor ,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59" w:firstLine="0"/>
        <w:jc w:val="right"/>
      </w:pPr>
      <w:r/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ks, min obj=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22" w:space="2360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297073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Set Laparoskopie, 8ks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42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min objednávka po 8ks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34652	</w:t>
      </w:r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pudru, mikrozdrsněné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11"/>
          <w:sz w:val="16"/>
          <w:szCs w:val="16"/>
          <w:lang w:val="cs-CZ"/>
        </w:rPr>
        <w:t>Sempermed® supreme Plus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6,5 , 50 párů v 1bal min 50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6"/>
          <w:sz w:val="16"/>
          <w:szCs w:val="16"/>
          <w:lang w:val="cs-CZ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10694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Cellona syntetická vata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4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x 3 m , 48 ks = bal 1 bal = 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1"/>
                <w:sz w:val="16"/>
                <w:szCs w:val="16"/>
                <w:lang w:val="cs-CZ"/>
              </w:rPr>
              <w:t>rolí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18500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Gazin 5x5cm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vrstev , 100 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024" w:space="245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18503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Gazin 7,5x7,5cm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18506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Gazin 10x10cm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047" w:space="242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23316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16"/>
                <w:szCs w:val="16"/>
                <w:lang w:val="cs-CZ"/>
              </w:rPr>
              <w:t>TYL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9" w:firstLine="0"/>
            </w:pPr>
            <w:r/>
            <w:r>
              <w:rPr baseline="0" dirty="0">
                <w:rFonts w:ascii="Arial" w:hAnsi="Arial" w:cs="Arial"/>
                <w:color w:val="000000"/>
                <w:spacing w:val="-4"/>
                <w:sz w:val="16"/>
                <w:szCs w:val="16"/>
                <w:lang w:val="cs-CZ"/>
              </w:rPr>
              <w:t>LOMATUELL 10x20cm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23318	</w:t>
      </w:r>
      <w:r>
        <w:rPr baseline="0" dirty="0">
          <w:rFonts w:ascii="Arial" w:hAnsi="Arial" w:cs="Arial"/>
          <w:color w:val="000000"/>
          <w:spacing w:val="-1"/>
          <w:sz w:val="16"/>
          <w:szCs w:val="16"/>
          <w:lang w:val="cs-CZ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5"/>
          <w:sz w:val="16"/>
          <w:szCs w:val="16"/>
          <w:lang w:val="cs-CZ"/>
        </w:rPr>
        <w:t>LOMATUELL 10x10cm , 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ks = bal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067" w:space="24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10695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Cellona syntetická vata 15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4" w:firstLine="0"/>
            </w:pP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x 3 m , 36 ks = bal 1 bal = 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1"/>
                <w:sz w:val="16"/>
                <w:szCs w:val="16"/>
                <w:lang w:val="cs-CZ"/>
              </w:rPr>
              <w:t>rolí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18506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Gazin 10x10cm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047" w:space="24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sz w:val="16"/>
          <w:szCs w:val="16"/>
          <w:lang w:val="cs-CZ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3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7,5 ,50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45021	</w:t>
      </w:r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pacing w:val="-7"/>
                <w:sz w:val="16"/>
                <w:szCs w:val="16"/>
                <w:lang w:val="cs-CZ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152241	</w:t>
      </w:r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baseline="0" dirty="0">
          <w:rFonts w:ascii="Arial" w:hAnsi="Arial" w:cs="Arial"/>
          <w:color w:val="000000"/>
          <w:spacing w:val="-10"/>
          <w:sz w:val="16"/>
          <w:szCs w:val="16"/>
          <w:lang w:val="cs-CZ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8"/>
          <w:sz w:val="16"/>
          <w:szCs w:val="16"/>
          <w:lang w:val="cs-CZ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-26034</wp:posOffset>
            </wp:positionV>
            <wp:extent cx="6840006" cy="180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color w:val="000000"/>
          <w:spacing w:val="-2"/>
          <w:sz w:val="16"/>
          <w:szCs w:val="16"/>
          <w:lang w:val="cs-CZ"/>
        </w:rPr>
        <w:t>Stránka 8/9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43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3833771</wp:posOffset>
            </wp:positionH>
            <wp:positionV relativeFrom="paragraph">
              <wp:posOffset>10834</wp:posOffset>
            </wp:positionV>
            <wp:extent cx="46753" cy="210983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3903901</wp:posOffset>
            </wp:positionH>
            <wp:positionV relativeFrom="paragraph">
              <wp:posOffset>10834</wp:posOffset>
            </wp:positionV>
            <wp:extent cx="23376" cy="210983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3974031</wp:posOffset>
            </wp:positionH>
            <wp:positionV relativeFrom="paragraph">
              <wp:posOffset>10834</wp:posOffset>
            </wp:positionV>
            <wp:extent cx="23376" cy="210983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4090914</wp:posOffset>
            </wp:positionH>
            <wp:positionV relativeFrom="paragraph">
              <wp:posOffset>10834</wp:posOffset>
            </wp:positionV>
            <wp:extent cx="23376" cy="210983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4137667</wp:posOffset>
            </wp:positionH>
            <wp:positionV relativeFrom="paragraph">
              <wp:posOffset>10834</wp:posOffset>
            </wp:positionV>
            <wp:extent cx="70130" cy="210983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4277927</wp:posOffset>
            </wp:positionH>
            <wp:positionV relativeFrom="paragraph">
              <wp:posOffset>10834</wp:posOffset>
            </wp:positionV>
            <wp:extent cx="46753" cy="210983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4348057</wp:posOffset>
            </wp:positionH>
            <wp:positionV relativeFrom="paragraph">
              <wp:posOffset>10834</wp:posOffset>
            </wp:positionV>
            <wp:extent cx="70129" cy="210983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4441563</wp:posOffset>
            </wp:positionH>
            <wp:positionV relativeFrom="paragraph">
              <wp:posOffset>10834</wp:posOffset>
            </wp:positionV>
            <wp:extent cx="70130" cy="210983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4535070</wp:posOffset>
            </wp:positionH>
            <wp:positionV relativeFrom="paragraph">
              <wp:posOffset>10834</wp:posOffset>
            </wp:positionV>
            <wp:extent cx="46753" cy="210983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4605199</wp:posOffset>
            </wp:positionH>
            <wp:positionV relativeFrom="paragraph">
              <wp:posOffset>10834</wp:posOffset>
            </wp:positionV>
            <wp:extent cx="46754" cy="210983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4675329</wp:posOffset>
            </wp:positionH>
            <wp:positionV relativeFrom="paragraph">
              <wp:posOffset>10834</wp:posOffset>
            </wp:positionV>
            <wp:extent cx="70130" cy="210983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4768836</wp:posOffset>
            </wp:positionH>
            <wp:positionV relativeFrom="paragraph">
              <wp:posOffset>10834</wp:posOffset>
            </wp:positionV>
            <wp:extent cx="23377" cy="210983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4862342</wp:posOffset>
            </wp:positionH>
            <wp:positionV relativeFrom="paragraph">
              <wp:posOffset>10834</wp:posOffset>
            </wp:positionV>
            <wp:extent cx="46753" cy="210983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4955849</wp:posOffset>
            </wp:positionH>
            <wp:positionV relativeFrom="paragraph">
              <wp:posOffset>10834</wp:posOffset>
            </wp:positionV>
            <wp:extent cx="70130" cy="210983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5072732</wp:posOffset>
            </wp:positionH>
            <wp:positionV relativeFrom="paragraph">
              <wp:posOffset>10834</wp:posOffset>
            </wp:positionV>
            <wp:extent cx="23377" cy="210983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5119485</wp:posOffset>
            </wp:positionH>
            <wp:positionV relativeFrom="paragraph">
              <wp:posOffset>10834</wp:posOffset>
            </wp:positionV>
            <wp:extent cx="70130" cy="210983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5212992</wp:posOffset>
            </wp:positionH>
            <wp:positionV relativeFrom="paragraph">
              <wp:posOffset>10834</wp:posOffset>
            </wp:positionV>
            <wp:extent cx="23376" cy="210983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5283122</wp:posOffset>
            </wp:positionH>
            <wp:positionV relativeFrom="paragraph">
              <wp:posOffset>10834</wp:posOffset>
            </wp:positionV>
            <wp:extent cx="46753" cy="210983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5376628</wp:posOffset>
            </wp:positionH>
            <wp:positionV relativeFrom="paragraph">
              <wp:posOffset>10834</wp:posOffset>
            </wp:positionV>
            <wp:extent cx="46753" cy="210983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5470135</wp:posOffset>
            </wp:positionH>
            <wp:positionV relativeFrom="paragraph">
              <wp:posOffset>10834</wp:posOffset>
            </wp:positionV>
            <wp:extent cx="23376" cy="210983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5540264</wp:posOffset>
            </wp:positionH>
            <wp:positionV relativeFrom="paragraph">
              <wp:posOffset>10834</wp:posOffset>
            </wp:positionV>
            <wp:extent cx="70130" cy="210983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5633771</wp:posOffset>
            </wp:positionH>
            <wp:positionV relativeFrom="paragraph">
              <wp:posOffset>10834</wp:posOffset>
            </wp:positionV>
            <wp:extent cx="23377" cy="210983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5703901</wp:posOffset>
            </wp:positionH>
            <wp:positionV relativeFrom="paragraph">
              <wp:posOffset>10834</wp:posOffset>
            </wp:positionV>
            <wp:extent cx="70130" cy="210983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5797407</wp:posOffset>
            </wp:positionH>
            <wp:positionV relativeFrom="paragraph">
              <wp:posOffset>10834</wp:posOffset>
            </wp:positionV>
            <wp:extent cx="46754" cy="210983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10834</wp:posOffset>
            </wp:positionV>
            <wp:extent cx="46753" cy="210983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5984420</wp:posOffset>
            </wp:positionH>
            <wp:positionV relativeFrom="paragraph">
              <wp:posOffset>10834</wp:posOffset>
            </wp:positionV>
            <wp:extent cx="23377" cy="210983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6031174</wp:posOffset>
            </wp:positionH>
            <wp:positionV relativeFrom="paragraph">
              <wp:posOffset>10834</wp:posOffset>
            </wp:positionV>
            <wp:extent cx="70129" cy="210983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6148057</wp:posOffset>
            </wp:positionH>
            <wp:positionV relativeFrom="paragraph">
              <wp:posOffset>10834</wp:posOffset>
            </wp:positionV>
            <wp:extent cx="46753" cy="210983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6241563</wp:posOffset>
            </wp:positionH>
            <wp:positionV relativeFrom="paragraph">
              <wp:posOffset>10834</wp:posOffset>
            </wp:positionV>
            <wp:extent cx="70130" cy="210983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6335070</wp:posOffset>
            </wp:positionH>
            <wp:positionV relativeFrom="paragraph">
              <wp:posOffset>10834</wp:posOffset>
            </wp:positionV>
            <wp:extent cx="23376" cy="210983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6405200</wp:posOffset>
            </wp:positionH>
            <wp:positionV relativeFrom="paragraph">
              <wp:posOffset>10834</wp:posOffset>
            </wp:positionV>
            <wp:extent cx="46753" cy="210983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6522083</wp:posOffset>
            </wp:positionH>
            <wp:positionV relativeFrom="paragraph">
              <wp:posOffset>10834</wp:posOffset>
            </wp:positionV>
            <wp:extent cx="23376" cy="210983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6568836</wp:posOffset>
            </wp:positionH>
            <wp:positionV relativeFrom="paragraph">
              <wp:posOffset>10834</wp:posOffset>
            </wp:positionV>
            <wp:extent cx="23376" cy="210983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6662342</wp:posOffset>
            </wp:positionH>
            <wp:positionV relativeFrom="paragraph">
              <wp:posOffset>10834</wp:posOffset>
            </wp:positionV>
            <wp:extent cx="46754" cy="210983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6779225</wp:posOffset>
            </wp:positionH>
            <wp:positionV relativeFrom="paragraph">
              <wp:posOffset>10834</wp:posOffset>
            </wp:positionV>
            <wp:extent cx="70130" cy="210983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6872732</wp:posOffset>
            </wp:positionH>
            <wp:positionV relativeFrom="paragraph">
              <wp:posOffset>10834</wp:posOffset>
            </wp:positionV>
            <wp:extent cx="23377" cy="210983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6919485</wp:posOffset>
            </wp:positionH>
            <wp:positionV relativeFrom="paragraph">
              <wp:posOffset>10834</wp:posOffset>
            </wp:positionV>
            <wp:extent cx="46753" cy="210983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10834</wp:posOffset>
            </wp:positionV>
            <wp:extent cx="180" cy="210983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10834</wp:posOffset>
            </wp:positionV>
            <wp:extent cx="180" cy="210983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105" w:space="432"/>
            <w:col w:w="4973" w:space="0"/>
          </w:cols>
          <w:docGrid w:linePitch="360"/>
        </w:sectPr>
        <w:tabs>
          <w:tab w:val="left" w:pos="622"/>
          <w:tab w:val="left" w:pos="1238"/>
          <w:tab w:val="left" w:pos="1853"/>
          <w:tab w:val="left" w:pos="2456"/>
          <w:tab w:val="left" w:pos="3058"/>
          <w:tab w:val="left" w:pos="3661"/>
          <w:tab w:val="left" w:pos="4263"/>
          <w:tab w:val="left" w:pos="4866"/>
        </w:tabs>
        <w:spacing w:before="0" w:after="0" w:line="11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N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P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2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8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4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0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3	</w:t>
      </w:r>
      <w:r>
        <w:rPr baseline="0" dirty="0">
          <w:rFonts w:ascii="Arial" w:hAnsi="Arial" w:cs="Arial"/>
          <w:color w:val="000000"/>
          <w:spacing w:val="-21"/>
          <w:sz w:val="12"/>
          <w:szCs w:val="12"/>
          <w:lang w:val="cs-CZ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0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pacing w:val="-9"/>
                <w:sz w:val="16"/>
                <w:szCs w:val="16"/>
                <w:lang w:val="cs-CZ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baseline="0" dirty="0">
                <w:rFonts w:ascii="Arial" w:hAnsi="Arial" w:cs="Arial"/>
                <w:color w:val="000000"/>
                <w:spacing w:val="-10"/>
                <w:sz w:val="16"/>
                <w:szCs w:val="16"/>
                <w:lang w:val="cs-CZ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pacing w:val="-6"/>
                <w:sz w:val="16"/>
                <w:szCs w:val="16"/>
                <w:lang w:val="cs-CZ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pacing w:val="-8"/>
                <w:sz w:val="16"/>
                <w:szCs w:val="16"/>
                <w:lang w:val="cs-CZ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1"/>
                <w:sz w:val="16"/>
                <w:szCs w:val="16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7327"/>
          <w:pgMar w:top="250" w:right="500" w:bottom="32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45022	</w:t>
      </w:r>
      <w:r>
        <w:rPr baseline="0" dirty="0">
          <w:rFonts w:ascii="Arial" w:hAnsi="Arial" w:cs="Arial"/>
          <w:color w:val="000000"/>
          <w:spacing w:val="-6"/>
          <w:sz w:val="16"/>
          <w:szCs w:val="16"/>
          <w:lang w:val="cs-CZ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81" w:firstLine="0"/>
      </w:pPr>
      <w:r/>
      <w:r>
        <w:rPr baseline="0" dirty="0">
          <w:rFonts w:ascii="Arial" w:hAnsi="Arial" w:cs="Arial"/>
          <w:color w:val="000000"/>
          <w:spacing w:val="-9"/>
          <w:sz w:val="16"/>
          <w:szCs w:val="16"/>
          <w:lang w:val="cs-CZ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pacing w:val="-7"/>
          <w:sz w:val="16"/>
          <w:szCs w:val="16"/>
          <w:lang w:val="cs-CZ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103" w:right="-40" w:firstLine="0"/>
      </w:pPr>
      <w:r/>
      <w:r>
        <w:rPr baseline="0" dirty="0">
          <w:rFonts w:ascii="Courier New" w:hAnsi="Courier New" w:cs="Courier New"/>
          <w:color w:val="000000"/>
          <w:spacing w:val="-1"/>
          <w:sz w:val="18"/>
          <w:szCs w:val="18"/>
          <w:lang w:val="cs-CZ"/>
        </w:rPr>
        <w:t>Pozn: Uživatel: Aneta Hoffmannová,Email: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Courier New" w:hAnsi="Courier New" w:cs="Courier New"/>
          <w:color w:val="000000"/>
          <w:sz w:val="18"/>
          <w:szCs w:val="18"/>
          <w:lang w:val="cs-CZ"/>
        </w:rPr>
        <w:t>Objednávka z 26.8.2024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baseline="0" dirty="0">
          <w:rFonts w:ascii="Courier New" w:hAnsi="Courier New" w:cs="Courier New"/>
          <w:color w:val="000000"/>
          <w:spacing w:val="-1"/>
          <w:sz w:val="18"/>
          <w:szCs w:val="18"/>
          <w:lang w:val="cs-CZ"/>
        </w:rPr>
        <w:t>Vystavil: Hoffmannová Aneta, 2024-08-26 10:42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-26034</wp:posOffset>
            </wp:positionV>
            <wp:extent cx="6840006" cy="180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ourier New" w:hAnsi="Courier New" w:cs="Courier New"/>
          <w:color w:val="000000"/>
          <w:spacing w:val="-2"/>
          <w:sz w:val="16"/>
          <w:szCs w:val="16"/>
          <w:lang w:val="cs-CZ"/>
        </w:rPr>
        <w:t>Stránka 9/9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7" behindDoc="0" locked="0" layoutInCell="1" allowOverlap="1">
            <wp:simplePos x="0" y="0"/>
            <wp:positionH relativeFrom="page">
              <wp:posOffset>3833771</wp:posOffset>
            </wp:positionH>
            <wp:positionV relativeFrom="paragraph">
              <wp:posOffset>176184</wp:posOffset>
            </wp:positionV>
            <wp:extent cx="46753" cy="210983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1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32" w:history="1">
                          <w:r>
                            <w:rPr baseline="0" dirty="0"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  <w:lang w:val="cs-CZ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43" w:right="0" w:firstLine="0"/>
      </w:pPr>
      <w:r/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528" w:right="0" w:firstLine="0"/>
      </w:pPr>
      <w:r/>
      <w:r>
        <w:rPr baseline="0" dirty="0">
          <w:rFonts w:ascii="Courier New" w:hAnsi="Courier New" w:cs="Courier New"/>
          <w:b/>
          <w:bCs/>
          <w:color w:val="000000"/>
          <w:spacing w:val="-1"/>
          <w:sz w:val="22"/>
          <w:szCs w:val="22"/>
          <w:lang w:val="cs-CZ"/>
        </w:rPr>
        <w:t>Celkem vč. DPH: 96 334,10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8" behindDoc="0" locked="0" layoutInCell="1" allowOverlap="1">
            <wp:simplePos x="0" y="0"/>
            <wp:positionH relativeFrom="page">
              <wp:posOffset>3903901</wp:posOffset>
            </wp:positionH>
            <wp:positionV relativeFrom="paragraph">
              <wp:posOffset>19089</wp:posOffset>
            </wp:positionV>
            <wp:extent cx="23376" cy="210983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3974031</wp:posOffset>
            </wp:positionH>
            <wp:positionV relativeFrom="paragraph">
              <wp:posOffset>19089</wp:posOffset>
            </wp:positionV>
            <wp:extent cx="23376" cy="210983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4090914</wp:posOffset>
            </wp:positionH>
            <wp:positionV relativeFrom="paragraph">
              <wp:posOffset>19089</wp:posOffset>
            </wp:positionV>
            <wp:extent cx="23376" cy="210983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4137667</wp:posOffset>
            </wp:positionH>
            <wp:positionV relativeFrom="paragraph">
              <wp:posOffset>19089</wp:posOffset>
            </wp:positionV>
            <wp:extent cx="70130" cy="210983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4277927</wp:posOffset>
            </wp:positionH>
            <wp:positionV relativeFrom="paragraph">
              <wp:posOffset>19089</wp:posOffset>
            </wp:positionV>
            <wp:extent cx="46753" cy="210983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4348057</wp:posOffset>
            </wp:positionH>
            <wp:positionV relativeFrom="paragraph">
              <wp:posOffset>19089</wp:posOffset>
            </wp:positionV>
            <wp:extent cx="70129" cy="210983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4441563</wp:posOffset>
            </wp:positionH>
            <wp:positionV relativeFrom="paragraph">
              <wp:posOffset>19089</wp:posOffset>
            </wp:positionV>
            <wp:extent cx="70130" cy="210983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4535070</wp:posOffset>
            </wp:positionH>
            <wp:positionV relativeFrom="paragraph">
              <wp:posOffset>19089</wp:posOffset>
            </wp:positionV>
            <wp:extent cx="46753" cy="210983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4605199</wp:posOffset>
            </wp:positionH>
            <wp:positionV relativeFrom="paragraph">
              <wp:posOffset>19089</wp:posOffset>
            </wp:positionV>
            <wp:extent cx="46754" cy="210983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4675329</wp:posOffset>
            </wp:positionH>
            <wp:positionV relativeFrom="paragraph">
              <wp:posOffset>19089</wp:posOffset>
            </wp:positionV>
            <wp:extent cx="70130" cy="210983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4768836</wp:posOffset>
            </wp:positionH>
            <wp:positionV relativeFrom="paragraph">
              <wp:posOffset>19089</wp:posOffset>
            </wp:positionV>
            <wp:extent cx="23377" cy="210983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4862342</wp:posOffset>
            </wp:positionH>
            <wp:positionV relativeFrom="paragraph">
              <wp:posOffset>19089</wp:posOffset>
            </wp:positionV>
            <wp:extent cx="46753" cy="210983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4955849</wp:posOffset>
            </wp:positionH>
            <wp:positionV relativeFrom="paragraph">
              <wp:posOffset>19089</wp:posOffset>
            </wp:positionV>
            <wp:extent cx="70130" cy="210983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5072732</wp:posOffset>
            </wp:positionH>
            <wp:positionV relativeFrom="paragraph">
              <wp:posOffset>19089</wp:posOffset>
            </wp:positionV>
            <wp:extent cx="23377" cy="210983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5119485</wp:posOffset>
            </wp:positionH>
            <wp:positionV relativeFrom="paragraph">
              <wp:posOffset>19089</wp:posOffset>
            </wp:positionV>
            <wp:extent cx="70130" cy="210983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5212992</wp:posOffset>
            </wp:positionH>
            <wp:positionV relativeFrom="paragraph">
              <wp:posOffset>19089</wp:posOffset>
            </wp:positionV>
            <wp:extent cx="23376" cy="210983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5283122</wp:posOffset>
            </wp:positionH>
            <wp:positionV relativeFrom="paragraph">
              <wp:posOffset>19089</wp:posOffset>
            </wp:positionV>
            <wp:extent cx="46753" cy="210983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5376628</wp:posOffset>
            </wp:positionH>
            <wp:positionV relativeFrom="paragraph">
              <wp:posOffset>19089</wp:posOffset>
            </wp:positionV>
            <wp:extent cx="46753" cy="210983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5470135</wp:posOffset>
            </wp:positionH>
            <wp:positionV relativeFrom="paragraph">
              <wp:posOffset>19089</wp:posOffset>
            </wp:positionV>
            <wp:extent cx="23376" cy="210983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5540264</wp:posOffset>
            </wp:positionH>
            <wp:positionV relativeFrom="paragraph">
              <wp:posOffset>19089</wp:posOffset>
            </wp:positionV>
            <wp:extent cx="70130" cy="210983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5633771</wp:posOffset>
            </wp:positionH>
            <wp:positionV relativeFrom="paragraph">
              <wp:posOffset>19089</wp:posOffset>
            </wp:positionV>
            <wp:extent cx="23377" cy="210983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5703901</wp:posOffset>
            </wp:positionH>
            <wp:positionV relativeFrom="paragraph">
              <wp:posOffset>19089</wp:posOffset>
            </wp:positionV>
            <wp:extent cx="70130" cy="210983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5797407</wp:posOffset>
            </wp:positionH>
            <wp:positionV relativeFrom="paragraph">
              <wp:posOffset>19089</wp:posOffset>
            </wp:positionV>
            <wp:extent cx="46754" cy="210983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19089</wp:posOffset>
            </wp:positionV>
            <wp:extent cx="46753" cy="210983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5984420</wp:posOffset>
            </wp:positionH>
            <wp:positionV relativeFrom="paragraph">
              <wp:posOffset>19089</wp:posOffset>
            </wp:positionV>
            <wp:extent cx="23377" cy="210983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6031174</wp:posOffset>
            </wp:positionH>
            <wp:positionV relativeFrom="paragraph">
              <wp:posOffset>19089</wp:posOffset>
            </wp:positionV>
            <wp:extent cx="70129" cy="210983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9" cy="210983"/>
                    </a:xfrm>
                    <a:custGeom>
                      <a:rect l="l" t="t" r="r" b="b"/>
                      <a:pathLst>
                        <a:path w="70129" h="210983">
                          <a:moveTo>
                            <a:pt x="0" y="0"/>
                          </a:moveTo>
                          <a:lnTo>
                            <a:pt x="70129" y="0"/>
                          </a:lnTo>
                          <a:lnTo>
                            <a:pt x="70129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6148057</wp:posOffset>
            </wp:positionH>
            <wp:positionV relativeFrom="paragraph">
              <wp:posOffset>19089</wp:posOffset>
            </wp:positionV>
            <wp:extent cx="46753" cy="210983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6241563</wp:posOffset>
            </wp:positionH>
            <wp:positionV relativeFrom="paragraph">
              <wp:posOffset>19089</wp:posOffset>
            </wp:positionV>
            <wp:extent cx="70130" cy="210983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6335070</wp:posOffset>
            </wp:positionH>
            <wp:positionV relativeFrom="paragraph">
              <wp:posOffset>19089</wp:posOffset>
            </wp:positionV>
            <wp:extent cx="23376" cy="210983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6405200</wp:posOffset>
            </wp:positionH>
            <wp:positionV relativeFrom="paragraph">
              <wp:posOffset>19089</wp:posOffset>
            </wp:positionV>
            <wp:extent cx="46753" cy="210983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6522083</wp:posOffset>
            </wp:positionH>
            <wp:positionV relativeFrom="paragraph">
              <wp:posOffset>19089</wp:posOffset>
            </wp:positionV>
            <wp:extent cx="23376" cy="210983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6568836</wp:posOffset>
            </wp:positionH>
            <wp:positionV relativeFrom="paragraph">
              <wp:posOffset>19089</wp:posOffset>
            </wp:positionV>
            <wp:extent cx="23376" cy="210983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6" cy="210983"/>
                    </a:xfrm>
                    <a:custGeom>
                      <a:rect l="l" t="t" r="r" b="b"/>
                      <a:pathLst>
                        <a:path w="23376" h="210983">
                          <a:moveTo>
                            <a:pt x="0" y="0"/>
                          </a:moveTo>
                          <a:lnTo>
                            <a:pt x="23376" y="0"/>
                          </a:lnTo>
                          <a:lnTo>
                            <a:pt x="23376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6662342</wp:posOffset>
            </wp:positionH>
            <wp:positionV relativeFrom="paragraph">
              <wp:posOffset>19089</wp:posOffset>
            </wp:positionV>
            <wp:extent cx="46754" cy="210983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4" cy="210983"/>
                    </a:xfrm>
                    <a:custGeom>
                      <a:rect l="l" t="t" r="r" b="b"/>
                      <a:pathLst>
                        <a:path w="46754" h="210983">
                          <a:moveTo>
                            <a:pt x="0" y="0"/>
                          </a:moveTo>
                          <a:lnTo>
                            <a:pt x="46754" y="0"/>
                          </a:lnTo>
                          <a:lnTo>
                            <a:pt x="46754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6779225</wp:posOffset>
            </wp:positionH>
            <wp:positionV relativeFrom="paragraph">
              <wp:posOffset>19089</wp:posOffset>
            </wp:positionV>
            <wp:extent cx="70130" cy="210983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30" cy="210983"/>
                    </a:xfrm>
                    <a:custGeom>
                      <a:rect l="l" t="t" r="r" b="b"/>
                      <a:pathLst>
                        <a:path w="70130" h="210983">
                          <a:moveTo>
                            <a:pt x="0" y="0"/>
                          </a:moveTo>
                          <a:lnTo>
                            <a:pt x="70130" y="0"/>
                          </a:lnTo>
                          <a:lnTo>
                            <a:pt x="7013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6872732</wp:posOffset>
            </wp:positionH>
            <wp:positionV relativeFrom="paragraph">
              <wp:posOffset>19089</wp:posOffset>
            </wp:positionV>
            <wp:extent cx="23377" cy="210983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77" cy="210983"/>
                    </a:xfrm>
                    <a:custGeom>
                      <a:rect l="l" t="t" r="r" b="b"/>
                      <a:pathLst>
                        <a:path w="23377" h="210983">
                          <a:moveTo>
                            <a:pt x="0" y="0"/>
                          </a:moveTo>
                          <a:lnTo>
                            <a:pt x="23377" y="0"/>
                          </a:lnTo>
                          <a:lnTo>
                            <a:pt x="23377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6919485</wp:posOffset>
            </wp:positionH>
            <wp:positionV relativeFrom="paragraph">
              <wp:posOffset>19089</wp:posOffset>
            </wp:positionV>
            <wp:extent cx="46753" cy="210983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3" cy="210983"/>
                    </a:xfrm>
                    <a:custGeom>
                      <a:rect l="l" t="t" r="r" b="b"/>
                      <a:pathLst>
                        <a:path w="46753" h="210983">
                          <a:moveTo>
                            <a:pt x="0" y="0"/>
                          </a:moveTo>
                          <a:lnTo>
                            <a:pt x="46753" y="0"/>
                          </a:lnTo>
                          <a:lnTo>
                            <a:pt x="46753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19089</wp:posOffset>
            </wp:positionV>
            <wp:extent cx="180" cy="210983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6966239</wp:posOffset>
            </wp:positionH>
            <wp:positionV relativeFrom="paragraph">
              <wp:posOffset>19089</wp:posOffset>
            </wp:positionV>
            <wp:extent cx="180" cy="210983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0983"/>
                    </a:xfrm>
                    <a:custGeom>
                      <a:rect l="l" t="t" r="r" b="b"/>
                      <a:pathLst>
                        <a:path w="180" h="210983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0983"/>
                          </a:lnTo>
                          <a:lnTo>
                            <a:pt x="0" y="21098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7327"/>
          <w:pgMar w:top="250" w:right="500" w:bottom="32" w:left="500" w:header="708" w:footer="708" w:gutter="0"/>
          <w:cols w:num="2" w:space="0" w:equalWidth="0">
            <w:col w:w="5563" w:space="-26"/>
            <w:col w:w="5284" w:space="0"/>
          </w:cols>
          <w:docGrid w:linePitch="360"/>
        </w:sectPr>
        <w:tabs>
          <w:tab w:val="left" w:pos="622"/>
          <w:tab w:val="left" w:pos="1238"/>
          <w:tab w:val="left" w:pos="1853"/>
          <w:tab w:val="left" w:pos="2456"/>
          <w:tab w:val="left" w:pos="3058"/>
          <w:tab w:val="left" w:pos="3661"/>
          <w:tab w:val="left" w:pos="4263"/>
          <w:tab w:val="left" w:pos="4866"/>
        </w:tabs>
        <w:spacing w:before="0" w:after="0" w:line="11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N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P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2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8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4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0	</w:t>
      </w:r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3	</w:t>
      </w:r>
      <w:r>
        <w:rPr baseline="0" dirty="0">
          <w:rFonts w:ascii="Arial" w:hAnsi="Arial" w:cs="Arial"/>
          <w:color w:val="000000"/>
          <w:spacing w:val="-21"/>
          <w:sz w:val="12"/>
          <w:szCs w:val="12"/>
          <w:lang w:val="cs-CZ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7327"/>
      <w:pgMar w:top="250" w:right="500" w:bottom="32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faktury@nemta.cz"/><Relationship Id="rId103" Type="http://schemas.openxmlformats.org/officeDocument/2006/relationships/hyperlink" TargetMode="External" Target="mailto:objednavky@nemta.cz"/><Relationship Id="rId106" Type="http://schemas.openxmlformats.org/officeDocument/2006/relationships/hyperlink" TargetMode="External" Target="mailto:odbyt.slavkov@cz.lrmed.com"/><Relationship Id="rId43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2024-09-13T12:49:12Z</dcterms:created>
  <dcterms:modified xsi:type="dcterms:W3CDTF">2024-09-13T12:49:12Z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