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FA91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rStyle w:val="Siln"/>
          <w:sz w:val="22"/>
          <w:szCs w:val="22"/>
        </w:rPr>
        <w:t>Národní památkový ústav,</w:t>
      </w:r>
      <w:r w:rsidRPr="00BC5E55">
        <w:rPr>
          <w:sz w:val="22"/>
          <w:szCs w:val="22"/>
        </w:rPr>
        <w:t xml:space="preserve"> státní příspěvková organizace</w:t>
      </w:r>
    </w:p>
    <w:p w14:paraId="57A18F80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IČO: 75032333, DIČ: CZ75032333,</w:t>
      </w:r>
    </w:p>
    <w:p w14:paraId="6C0B0108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se sídlem: Valdštejnské nám. 162/3, PSČ 118 01 Praha 1 – Malá Strana,</w:t>
      </w:r>
    </w:p>
    <w:p w14:paraId="7D338072" w14:textId="362AE55C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zastoupen</w:t>
      </w:r>
      <w:r w:rsidR="00C12A51">
        <w:rPr>
          <w:sz w:val="22"/>
          <w:szCs w:val="22"/>
        </w:rPr>
        <w:t>á</w:t>
      </w:r>
      <w:r w:rsidR="00A73FE0">
        <w:rPr>
          <w:sz w:val="22"/>
          <w:szCs w:val="22"/>
        </w:rPr>
        <w:t>:</w:t>
      </w:r>
      <w:r w:rsidR="00EF09B7" w:rsidRPr="00BC5E55">
        <w:t xml:space="preserve"> </w:t>
      </w:r>
      <w:r w:rsidR="00C12A51">
        <w:rPr>
          <w:sz w:val="22"/>
          <w:szCs w:val="22"/>
        </w:rPr>
        <w:t>Mgr. Lucií Radovou</w:t>
      </w:r>
      <w:r w:rsidR="00EF09B7" w:rsidRPr="00BC5E55">
        <w:rPr>
          <w:sz w:val="22"/>
          <w:szCs w:val="22"/>
        </w:rPr>
        <w:t>, ředitel</w:t>
      </w:r>
      <w:r w:rsidR="00C12A51">
        <w:rPr>
          <w:sz w:val="22"/>
          <w:szCs w:val="22"/>
        </w:rPr>
        <w:t>kou</w:t>
      </w:r>
      <w:r w:rsidR="00EF09B7" w:rsidRPr="00BC5E55">
        <w:rPr>
          <w:sz w:val="22"/>
          <w:szCs w:val="22"/>
        </w:rPr>
        <w:t xml:space="preserve"> NPÚ, </w:t>
      </w:r>
      <w:r w:rsidR="00A73FE0">
        <w:rPr>
          <w:sz w:val="22"/>
          <w:szCs w:val="22"/>
        </w:rPr>
        <w:t>ÚOP</w:t>
      </w:r>
      <w:r w:rsidR="00EF09B7" w:rsidRPr="00BC5E55">
        <w:rPr>
          <w:sz w:val="22"/>
          <w:szCs w:val="22"/>
        </w:rPr>
        <w:t xml:space="preserve"> v Ústí nad Labem</w:t>
      </w:r>
      <w:r w:rsidR="00423AF8" w:rsidRPr="00BC5E55">
        <w:rPr>
          <w:sz w:val="22"/>
          <w:szCs w:val="22"/>
        </w:rPr>
        <w:fldChar w:fldCharType="begin"/>
      </w:r>
      <w:r w:rsidRPr="00BC5E55">
        <w:rPr>
          <w:sz w:val="22"/>
          <w:szCs w:val="22"/>
        </w:rPr>
        <w:instrText xml:space="preserve"> AUTOTEXTLIST  \s 1  \* MERGEFORMAT </w:instrText>
      </w:r>
      <w:r w:rsidR="00423AF8" w:rsidRPr="00BC5E55">
        <w:rPr>
          <w:sz w:val="22"/>
          <w:szCs w:val="22"/>
        </w:rPr>
        <w:fldChar w:fldCharType="end"/>
      </w:r>
      <w:r w:rsidR="00423AF8" w:rsidRPr="00BC5E55">
        <w:rPr>
          <w:sz w:val="22"/>
          <w:szCs w:val="22"/>
        </w:rPr>
        <w:fldChar w:fldCharType="begin"/>
      </w:r>
      <w:r w:rsidRPr="00BC5E55">
        <w:rPr>
          <w:sz w:val="22"/>
          <w:szCs w:val="22"/>
        </w:rPr>
        <w:instrText xml:space="preserve"> AUTOTEXTLIST   \* MERGEFORMAT </w:instrText>
      </w:r>
      <w:r w:rsidR="00423AF8" w:rsidRPr="00BC5E55">
        <w:rPr>
          <w:sz w:val="22"/>
          <w:szCs w:val="22"/>
        </w:rPr>
        <w:fldChar w:fldCharType="end"/>
      </w:r>
      <w:r w:rsidRPr="00BC5E55">
        <w:rPr>
          <w:sz w:val="22"/>
          <w:szCs w:val="22"/>
        </w:rPr>
        <w:t>,</w:t>
      </w:r>
    </w:p>
    <w:p w14:paraId="3BD38F06" w14:textId="77777777" w:rsidR="00000D53" w:rsidRPr="00BC5E55" w:rsidRDefault="00000D53" w:rsidP="00000D53">
      <w:pPr>
        <w:rPr>
          <w:sz w:val="22"/>
          <w:szCs w:val="22"/>
          <w:highlight w:val="lightGray"/>
        </w:rPr>
      </w:pPr>
      <w:r w:rsidRPr="00BC5E55">
        <w:rPr>
          <w:sz w:val="22"/>
          <w:szCs w:val="22"/>
        </w:rPr>
        <w:t xml:space="preserve">bankovní spojení: Česká národní banka, č. ú.: </w:t>
      </w:r>
      <w:r w:rsidR="00EF09B7" w:rsidRPr="00BC5E55">
        <w:rPr>
          <w:sz w:val="22"/>
          <w:szCs w:val="22"/>
        </w:rPr>
        <w:t>510000-60039011/0710</w:t>
      </w:r>
    </w:p>
    <w:p w14:paraId="3E22AB87" w14:textId="77777777" w:rsidR="00C56250" w:rsidRPr="00BC5E55" w:rsidRDefault="00C56250" w:rsidP="00C56250">
      <w:pPr>
        <w:rPr>
          <w:sz w:val="22"/>
          <w:szCs w:val="22"/>
          <w:highlight w:val="lightGray"/>
        </w:rPr>
      </w:pPr>
    </w:p>
    <w:p w14:paraId="531B256C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b/>
          <w:bCs/>
          <w:sz w:val="22"/>
          <w:szCs w:val="22"/>
        </w:rPr>
        <w:t>Doručovací adresa:</w:t>
      </w:r>
    </w:p>
    <w:p w14:paraId="53776FBC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 xml:space="preserve">Národní památkový ústav, </w:t>
      </w:r>
      <w:r w:rsidR="00EF09B7" w:rsidRPr="00BC5E55">
        <w:rPr>
          <w:sz w:val="22"/>
          <w:szCs w:val="22"/>
        </w:rPr>
        <w:t>územní odborné pracoviště v Ústí nad Labem</w:t>
      </w:r>
      <w:r w:rsidR="00EF09B7" w:rsidRPr="00BC5E55" w:rsidDel="00EF09B7">
        <w:rPr>
          <w:sz w:val="22"/>
          <w:szCs w:val="22"/>
        </w:rPr>
        <w:t xml:space="preserve"> </w:t>
      </w:r>
    </w:p>
    <w:p w14:paraId="28064E6C" w14:textId="77777777" w:rsidR="00C56250" w:rsidRPr="00BC5E55" w:rsidRDefault="00C56250" w:rsidP="00EF09B7">
      <w:pPr>
        <w:rPr>
          <w:sz w:val="22"/>
          <w:szCs w:val="22"/>
        </w:rPr>
      </w:pPr>
      <w:r w:rsidRPr="00BC5E55">
        <w:rPr>
          <w:sz w:val="22"/>
          <w:szCs w:val="22"/>
        </w:rPr>
        <w:t xml:space="preserve">adresa: </w:t>
      </w:r>
      <w:r w:rsidR="00EF09B7" w:rsidRPr="00BC5E55">
        <w:rPr>
          <w:sz w:val="22"/>
          <w:szCs w:val="22"/>
        </w:rPr>
        <w:t>Podmokelská 1/15, 400 07 Ústí nad Labem</w:t>
      </w:r>
      <w:r w:rsidRPr="00BC5E55">
        <w:rPr>
          <w:sz w:val="22"/>
          <w:szCs w:val="22"/>
        </w:rPr>
        <w:t>,</w:t>
      </w:r>
    </w:p>
    <w:p w14:paraId="14FB57E2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tel.: +420</w:t>
      </w:r>
      <w:r w:rsidR="00EF09B7" w:rsidRPr="00BC5E55">
        <w:rPr>
          <w:sz w:val="22"/>
          <w:szCs w:val="22"/>
        </w:rPr>
        <w:t> 472 704 800</w:t>
      </w:r>
      <w:r w:rsidRPr="00BC5E55">
        <w:rPr>
          <w:sz w:val="22"/>
          <w:szCs w:val="22"/>
        </w:rPr>
        <w:t xml:space="preserve">, e-mail: </w:t>
      </w:r>
      <w:r w:rsidR="00EF09B7" w:rsidRPr="00BC5E55">
        <w:rPr>
          <w:sz w:val="22"/>
          <w:szCs w:val="22"/>
        </w:rPr>
        <w:t>sekretariat.usti</w:t>
      </w:r>
      <w:r w:rsidRPr="00BC5E55">
        <w:rPr>
          <w:sz w:val="22"/>
          <w:szCs w:val="22"/>
        </w:rPr>
        <w:t>@npu.cz</w:t>
      </w:r>
    </w:p>
    <w:p w14:paraId="096739FE" w14:textId="77777777" w:rsidR="00C56250" w:rsidRPr="00BC5E55" w:rsidRDefault="00C56250" w:rsidP="00C56250">
      <w:pPr>
        <w:rPr>
          <w:sz w:val="22"/>
          <w:szCs w:val="22"/>
        </w:rPr>
      </w:pPr>
      <w:r w:rsidRPr="00BC5E55" w:rsidDel="00105102">
        <w:rPr>
          <w:rStyle w:val="Siln"/>
          <w:sz w:val="22"/>
          <w:szCs w:val="22"/>
        </w:rPr>
        <w:t xml:space="preserve"> </w:t>
      </w:r>
      <w:r w:rsidRPr="00BC5E55">
        <w:rPr>
          <w:sz w:val="22"/>
          <w:szCs w:val="22"/>
        </w:rPr>
        <w:t>(dále jen „</w:t>
      </w:r>
      <w:r w:rsidRPr="00BC5E55">
        <w:rPr>
          <w:b/>
          <w:sz w:val="22"/>
          <w:szCs w:val="22"/>
        </w:rPr>
        <w:t>objednatel</w:t>
      </w:r>
      <w:r w:rsidRPr="00BC5E55">
        <w:rPr>
          <w:sz w:val="22"/>
          <w:szCs w:val="22"/>
        </w:rPr>
        <w:t>“)</w:t>
      </w:r>
    </w:p>
    <w:p w14:paraId="58288449" w14:textId="77777777" w:rsidR="00C56250" w:rsidRPr="00BC5E55" w:rsidRDefault="00C56250" w:rsidP="00C56250">
      <w:pPr>
        <w:rPr>
          <w:sz w:val="22"/>
          <w:szCs w:val="22"/>
        </w:rPr>
      </w:pPr>
    </w:p>
    <w:p w14:paraId="2567DB82" w14:textId="77777777" w:rsidR="00C56250" w:rsidRPr="00BC5E55" w:rsidRDefault="00C56250" w:rsidP="00C56250">
      <w:pPr>
        <w:rPr>
          <w:sz w:val="22"/>
          <w:szCs w:val="22"/>
        </w:rPr>
      </w:pPr>
      <w:r w:rsidRPr="00BC5E55">
        <w:rPr>
          <w:sz w:val="22"/>
          <w:szCs w:val="22"/>
        </w:rPr>
        <w:t>a</w:t>
      </w:r>
    </w:p>
    <w:p w14:paraId="1C5CCECA" w14:textId="77777777" w:rsidR="00C56250" w:rsidRPr="00BC5E55" w:rsidRDefault="00C56250" w:rsidP="00C56250">
      <w:pPr>
        <w:rPr>
          <w:sz w:val="22"/>
          <w:szCs w:val="22"/>
        </w:rPr>
      </w:pPr>
    </w:p>
    <w:p w14:paraId="2F75D694" w14:textId="77777777" w:rsidR="00D1318F" w:rsidRPr="00AB2042" w:rsidRDefault="009B4A21" w:rsidP="00D1318F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Unipress, spol. s r. o.</w:t>
      </w:r>
      <w:r w:rsidR="00D1318F" w:rsidRPr="00AB2042">
        <w:rPr>
          <w:b/>
          <w:sz w:val="22"/>
          <w:szCs w:val="22"/>
        </w:rPr>
        <w:t xml:space="preserve"> </w:t>
      </w:r>
    </w:p>
    <w:p w14:paraId="56B5B246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se sídlem:</w:t>
      </w:r>
      <w:r w:rsidR="009B4A21">
        <w:rPr>
          <w:sz w:val="22"/>
          <w:szCs w:val="22"/>
        </w:rPr>
        <w:t xml:space="preserve"> Sv</w:t>
      </w:r>
      <w:r w:rsidR="00BA081E">
        <w:rPr>
          <w:sz w:val="22"/>
          <w:szCs w:val="22"/>
        </w:rPr>
        <w:t>obodova 1431, 511 01 Turnov</w:t>
      </w:r>
    </w:p>
    <w:p w14:paraId="1384FE59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IČO:</w:t>
      </w:r>
      <w:r w:rsidR="00BA081E">
        <w:rPr>
          <w:sz w:val="22"/>
          <w:szCs w:val="22"/>
        </w:rPr>
        <w:t xml:space="preserve"> 47282789</w:t>
      </w:r>
      <w:r w:rsidRPr="00AB2042">
        <w:rPr>
          <w:sz w:val="22"/>
          <w:szCs w:val="22"/>
        </w:rPr>
        <w:t>, DIČ: CZ</w:t>
      </w:r>
      <w:r w:rsidR="00BA081E">
        <w:rPr>
          <w:sz w:val="22"/>
          <w:szCs w:val="22"/>
        </w:rPr>
        <w:t>47282789</w:t>
      </w:r>
    </w:p>
    <w:p w14:paraId="701E6AC8" w14:textId="2784455D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 xml:space="preserve">zastoupený: </w:t>
      </w:r>
      <w:r w:rsidR="00132EA5" w:rsidRPr="00132EA5">
        <w:rPr>
          <w:sz w:val="22"/>
          <w:szCs w:val="22"/>
          <w:highlight w:val="black"/>
        </w:rPr>
        <w:t>xxxxxxxxxxxxxxxxxxxxxxxxxxxxxxxxx</w:t>
      </w:r>
    </w:p>
    <w:p w14:paraId="59F35B50" w14:textId="44E2E51D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bankovní spojení</w:t>
      </w:r>
      <w:r w:rsidRPr="00132EA5">
        <w:rPr>
          <w:sz w:val="22"/>
          <w:szCs w:val="22"/>
          <w:highlight w:val="black"/>
        </w:rPr>
        <w:t xml:space="preserve">: </w:t>
      </w:r>
      <w:r w:rsidR="00132EA5" w:rsidRPr="00132EA5">
        <w:rPr>
          <w:sz w:val="22"/>
          <w:szCs w:val="22"/>
          <w:highlight w:val="black"/>
        </w:rPr>
        <w:t>xxxxxxxxxxxxxxxxxxxxxxxxxxx</w:t>
      </w:r>
    </w:p>
    <w:p w14:paraId="6802F230" w14:textId="77777777" w:rsidR="00B34B7A" w:rsidRPr="00AB2042" w:rsidRDefault="00B34B7A" w:rsidP="00B34B7A">
      <w:pPr>
        <w:rPr>
          <w:sz w:val="22"/>
          <w:szCs w:val="22"/>
        </w:rPr>
      </w:pPr>
      <w:r w:rsidRPr="00AB2042">
        <w:rPr>
          <w:sz w:val="22"/>
          <w:szCs w:val="22"/>
        </w:rPr>
        <w:t>(dále jen „</w:t>
      </w:r>
      <w:r w:rsidRPr="00AB2042">
        <w:rPr>
          <w:b/>
          <w:sz w:val="22"/>
          <w:szCs w:val="22"/>
        </w:rPr>
        <w:t>zhotovitel</w:t>
      </w:r>
      <w:r w:rsidRPr="00AB2042">
        <w:rPr>
          <w:sz w:val="22"/>
          <w:szCs w:val="22"/>
        </w:rPr>
        <w:t>“)</w:t>
      </w:r>
    </w:p>
    <w:p w14:paraId="54120B61" w14:textId="77777777" w:rsidR="00C56250" w:rsidRPr="00BC5E55" w:rsidRDefault="00C56250" w:rsidP="00C56250">
      <w:pPr>
        <w:rPr>
          <w:sz w:val="22"/>
          <w:szCs w:val="22"/>
        </w:rPr>
      </w:pPr>
    </w:p>
    <w:p w14:paraId="534B7050" w14:textId="77777777" w:rsidR="00C56250" w:rsidRPr="00BC5E55" w:rsidRDefault="00C56250" w:rsidP="00C56250">
      <w:pPr>
        <w:pStyle w:val="Normln0"/>
        <w:jc w:val="center"/>
        <w:rPr>
          <w:rFonts w:ascii="Times New Roman" w:hAnsi="Times New Roman" w:cs="Times New Roman"/>
          <w:szCs w:val="22"/>
        </w:rPr>
      </w:pPr>
      <w:r w:rsidRPr="00BC5E55">
        <w:rPr>
          <w:rFonts w:ascii="Times New Roman" w:hAnsi="Times New Roman" w:cs="Times New Roman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1020925E" w14:textId="77777777" w:rsidR="00DD623A" w:rsidRPr="00BC5E55" w:rsidRDefault="00C56250" w:rsidP="00BD2D62">
      <w:pPr>
        <w:pStyle w:val="Normln0"/>
        <w:jc w:val="center"/>
        <w:rPr>
          <w:rFonts w:ascii="Times New Roman" w:hAnsi="Times New Roman" w:cs="Times New Roman"/>
          <w:b/>
          <w:szCs w:val="22"/>
        </w:rPr>
      </w:pPr>
      <w:r w:rsidRPr="00BC5E55">
        <w:rPr>
          <w:rFonts w:ascii="Times New Roman" w:hAnsi="Times New Roman" w:cs="Times New Roman"/>
          <w:b/>
          <w:szCs w:val="22"/>
        </w:rPr>
        <w:t>smlouvu o dílo:</w:t>
      </w:r>
    </w:p>
    <w:p w14:paraId="4C9BE9CD" w14:textId="77777777" w:rsidR="00BD2D62" w:rsidRPr="00BC5E55" w:rsidRDefault="00BD2D62" w:rsidP="00BD2D62">
      <w:pPr>
        <w:pStyle w:val="Normln0"/>
        <w:jc w:val="center"/>
        <w:rPr>
          <w:rFonts w:ascii="Times New Roman" w:hAnsi="Times New Roman" w:cs="Times New Roman"/>
          <w:b/>
          <w:szCs w:val="22"/>
        </w:rPr>
      </w:pPr>
    </w:p>
    <w:p w14:paraId="14654C85" w14:textId="77777777" w:rsidR="00DD623A" w:rsidRPr="00BC5E55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sz w:val="22"/>
          <w:szCs w:val="22"/>
        </w:rPr>
      </w:pPr>
      <w:r w:rsidRPr="00BC5E55">
        <w:rPr>
          <w:sz w:val="22"/>
          <w:szCs w:val="22"/>
        </w:rPr>
        <w:t>Předmět smlouvy</w:t>
      </w:r>
      <w:r w:rsidR="0052278A" w:rsidRPr="00BC5E55">
        <w:rPr>
          <w:sz w:val="22"/>
          <w:szCs w:val="22"/>
        </w:rPr>
        <w:t xml:space="preserve"> – určení díla</w:t>
      </w:r>
    </w:p>
    <w:p w14:paraId="0D354523" w14:textId="77777777" w:rsidR="00D1318F" w:rsidRDefault="00D1318F" w:rsidP="00B34B7A">
      <w:pPr>
        <w:contextualSpacing/>
        <w:jc w:val="both"/>
        <w:rPr>
          <w:sz w:val="22"/>
        </w:rPr>
      </w:pPr>
    </w:p>
    <w:p w14:paraId="4FAA19BE" w14:textId="0071DEBB" w:rsidR="00D1318F" w:rsidRPr="00C51EE3" w:rsidRDefault="00D1318F" w:rsidP="00D1318F">
      <w:pPr>
        <w:pStyle w:val="Odstavecseseznamem"/>
        <w:numPr>
          <w:ilvl w:val="0"/>
          <w:numId w:val="6"/>
        </w:numPr>
        <w:ind w:left="426"/>
        <w:rPr>
          <w:sz w:val="22"/>
        </w:rPr>
      </w:pPr>
      <w:r>
        <w:rPr>
          <w:sz w:val="22"/>
        </w:rPr>
        <w:t>Předmětem této smlouvy je úprava podmínek, za kterých zhotovitel provede pro objednatele následující dílo: tisk, vazbu a dodání</w:t>
      </w:r>
      <w:r w:rsidR="00C12A51">
        <w:rPr>
          <w:sz w:val="22"/>
        </w:rPr>
        <w:t xml:space="preserve"> časopisu:</w:t>
      </w:r>
      <w:r w:rsidR="00BA081E" w:rsidRPr="00BA081E">
        <w:rPr>
          <w:b/>
          <w:sz w:val="22"/>
        </w:rPr>
        <w:t xml:space="preserve"> Monumentorum Custos 202</w:t>
      </w:r>
      <w:r w:rsidR="00C12A51">
        <w:rPr>
          <w:b/>
          <w:sz w:val="22"/>
        </w:rPr>
        <w:t>4</w:t>
      </w:r>
      <w:r w:rsidR="00C51EE3">
        <w:rPr>
          <w:b/>
          <w:sz w:val="22"/>
        </w:rPr>
        <w:t>.</w:t>
      </w:r>
    </w:p>
    <w:p w14:paraId="4BAA798C" w14:textId="7A6D6793" w:rsidR="0007084B" w:rsidRDefault="00560D18" w:rsidP="00C51EE3">
      <w:pPr>
        <w:pStyle w:val="Odstavecseseznamem"/>
        <w:numPr>
          <w:ilvl w:val="0"/>
          <w:numId w:val="6"/>
        </w:numPr>
        <w:ind w:left="426"/>
        <w:rPr>
          <w:sz w:val="22"/>
        </w:rPr>
      </w:pPr>
      <w:r w:rsidRPr="00C51EE3">
        <w:rPr>
          <w:sz w:val="22"/>
        </w:rPr>
        <w:t>Smluvní strany se dohodly, že závaznou část jejich smluvních ujednání tvoří rovněž nabídka zhotovitele</w:t>
      </w:r>
      <w:r w:rsidR="00C51EE3" w:rsidRPr="00C51EE3">
        <w:rPr>
          <w:sz w:val="22"/>
        </w:rPr>
        <w:t>.</w:t>
      </w:r>
    </w:p>
    <w:p w14:paraId="6605BC6F" w14:textId="5C64F0B1" w:rsidR="003F001D" w:rsidRPr="00C51EE3" w:rsidRDefault="0024001E" w:rsidP="00C51EE3">
      <w:pPr>
        <w:pStyle w:val="Odstavecseseznamem"/>
        <w:numPr>
          <w:ilvl w:val="0"/>
          <w:numId w:val="6"/>
        </w:numPr>
        <w:ind w:left="426"/>
        <w:rPr>
          <w:sz w:val="22"/>
        </w:rPr>
      </w:pPr>
      <w:r w:rsidRPr="00C51EE3">
        <w:rPr>
          <w:sz w:val="22"/>
        </w:rPr>
        <w:t>Zhotovitel se zavazuje provést dílo řádně, kvalitně a včas. Objednatel s</w:t>
      </w:r>
      <w:r w:rsidR="00983A40" w:rsidRPr="00C51EE3">
        <w:rPr>
          <w:sz w:val="22"/>
        </w:rPr>
        <w:t xml:space="preserve">e zavazuje řádně zhotovené dílo </w:t>
      </w:r>
      <w:r w:rsidRPr="00C51EE3">
        <w:rPr>
          <w:sz w:val="22"/>
        </w:rPr>
        <w:t>převzít a včas zaplatit cenu sjednanou podle této smlouvy.</w:t>
      </w:r>
      <w:r w:rsidR="003F001D" w:rsidRPr="00C51EE3">
        <w:rPr>
          <w:sz w:val="22"/>
        </w:rPr>
        <w:t xml:space="preserve"> </w:t>
      </w:r>
    </w:p>
    <w:p w14:paraId="051AE098" w14:textId="77777777" w:rsidR="00F20A8C" w:rsidRDefault="00F20A8C" w:rsidP="005E11E2">
      <w:pPr>
        <w:jc w:val="both"/>
        <w:rPr>
          <w:b/>
          <w:sz w:val="22"/>
          <w:szCs w:val="22"/>
        </w:rPr>
      </w:pPr>
    </w:p>
    <w:p w14:paraId="34A39035" w14:textId="77777777" w:rsidR="00D1318F" w:rsidRPr="00BC5E55" w:rsidRDefault="00D1318F" w:rsidP="005E11E2">
      <w:pPr>
        <w:jc w:val="both"/>
        <w:rPr>
          <w:b/>
          <w:sz w:val="22"/>
          <w:szCs w:val="22"/>
        </w:rPr>
      </w:pPr>
    </w:p>
    <w:p w14:paraId="01E0169A" w14:textId="77777777" w:rsidR="00215A79" w:rsidRPr="00BC5E55" w:rsidRDefault="003F2CCA" w:rsidP="001738DB">
      <w:pPr>
        <w:pStyle w:val="Odstavecseseznamem"/>
        <w:numPr>
          <w:ilvl w:val="0"/>
          <w:numId w:val="3"/>
        </w:numPr>
        <w:jc w:val="center"/>
        <w:rPr>
          <w:b/>
          <w:sz w:val="22"/>
        </w:rPr>
      </w:pPr>
      <w:r w:rsidRPr="00BC5E55">
        <w:rPr>
          <w:b/>
          <w:sz w:val="22"/>
        </w:rPr>
        <w:t>Doba a místo plnění a další podmínky</w:t>
      </w:r>
    </w:p>
    <w:p w14:paraId="0CCFC127" w14:textId="7776E95F" w:rsidR="006D3D2E" w:rsidRPr="00C51EE3" w:rsidRDefault="0024001E" w:rsidP="00C51EE3">
      <w:pPr>
        <w:pStyle w:val="Odstavecseseznamem"/>
        <w:numPr>
          <w:ilvl w:val="0"/>
          <w:numId w:val="45"/>
        </w:numPr>
        <w:rPr>
          <w:sz w:val="22"/>
        </w:rPr>
      </w:pPr>
      <w:r w:rsidRPr="00C51EE3">
        <w:rPr>
          <w:sz w:val="22"/>
        </w:rPr>
        <w:t>Zhotovitel se zavazuje zhotovit dílo a řádně předat objednateli</w:t>
      </w:r>
      <w:r w:rsidR="00BA081E" w:rsidRPr="00C51EE3">
        <w:rPr>
          <w:sz w:val="22"/>
        </w:rPr>
        <w:t xml:space="preserve"> dle parametrů uvedených v příloze č. 1</w:t>
      </w:r>
      <w:r w:rsidR="00E526E7" w:rsidRPr="00C51EE3">
        <w:rPr>
          <w:sz w:val="22"/>
        </w:rPr>
        <w:t>.</w:t>
      </w:r>
    </w:p>
    <w:p w14:paraId="1931B948" w14:textId="74D1C459" w:rsidR="00215A79" w:rsidRDefault="00560D18" w:rsidP="00C51EE3">
      <w:pPr>
        <w:pStyle w:val="Odstavecseseznamem"/>
        <w:numPr>
          <w:ilvl w:val="0"/>
          <w:numId w:val="45"/>
        </w:numPr>
        <w:rPr>
          <w:sz w:val="22"/>
        </w:rPr>
      </w:pPr>
      <w:r w:rsidRPr="00C51EE3">
        <w:rPr>
          <w:sz w:val="22"/>
        </w:rPr>
        <w:t>O předání díla bude mezi smluvními stranami sepsán protokol</w:t>
      </w:r>
      <w:r w:rsidR="0024001E" w:rsidRPr="00C51EE3">
        <w:rPr>
          <w:sz w:val="22"/>
        </w:rPr>
        <w:t xml:space="preserve">. Objednatel dílo </w:t>
      </w:r>
      <w:r w:rsidR="00DC3F88" w:rsidRPr="00C51EE3">
        <w:rPr>
          <w:sz w:val="22"/>
        </w:rPr>
        <w:t>není povinen převzít</w:t>
      </w:r>
      <w:r w:rsidR="0024001E" w:rsidRPr="00C51EE3">
        <w:rPr>
          <w:sz w:val="22"/>
        </w:rPr>
        <w:t>, nebude-li dodáno v požadovaném množství, jakosti či druhu provedení.</w:t>
      </w:r>
    </w:p>
    <w:p w14:paraId="239DCDE6" w14:textId="77777777" w:rsidR="0052278A" w:rsidRPr="00C51EE3" w:rsidRDefault="0052278A" w:rsidP="00C51EE3">
      <w:pPr>
        <w:pStyle w:val="Odstavecseseznamem"/>
        <w:numPr>
          <w:ilvl w:val="0"/>
          <w:numId w:val="45"/>
        </w:numPr>
        <w:rPr>
          <w:sz w:val="22"/>
        </w:rPr>
      </w:pPr>
      <w:r w:rsidRPr="00C51EE3">
        <w:rPr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C51EE3">
        <w:rPr>
          <w:sz w:val="22"/>
        </w:rPr>
        <w:t>.</w:t>
      </w:r>
    </w:p>
    <w:p w14:paraId="77F0B779" w14:textId="77777777" w:rsidR="002F160D" w:rsidRPr="00BC5E55" w:rsidRDefault="0052278A" w:rsidP="00840271">
      <w:pPr>
        <w:pStyle w:val="Odstavecseseznamem"/>
        <w:numPr>
          <w:ilvl w:val="0"/>
          <w:numId w:val="6"/>
        </w:numPr>
        <w:ind w:left="426"/>
        <w:rPr>
          <w:snapToGrid w:val="0"/>
          <w:sz w:val="22"/>
        </w:rPr>
      </w:pPr>
      <w:r w:rsidRPr="00BC5E55">
        <w:rPr>
          <w:sz w:val="22"/>
        </w:rPr>
        <w:t>Zhotovitel odpovídá, že si dílo zachová užitné vlastnosti i po jeho převzetí a poskytuje objednateli záruku za jakost díla v délce 24 měsíců ode dne předání díla.</w:t>
      </w:r>
      <w:r w:rsidR="003F2CCA" w:rsidRPr="00BC5E55">
        <w:rPr>
          <w:sz w:val="22"/>
        </w:rPr>
        <w:t xml:space="preserve"> Záruční doba na reklamovanou část díla neběží po dobu počínající dnem uplatnění reklamace a končící dnem odstranění vady.</w:t>
      </w:r>
    </w:p>
    <w:p w14:paraId="68BB8704" w14:textId="77777777" w:rsidR="002F160D" w:rsidRPr="00BC5E55" w:rsidRDefault="00560D18" w:rsidP="00840271">
      <w:pPr>
        <w:pStyle w:val="Odstavecseseznamem"/>
        <w:numPr>
          <w:ilvl w:val="0"/>
          <w:numId w:val="6"/>
        </w:numPr>
        <w:ind w:left="426"/>
        <w:rPr>
          <w:sz w:val="22"/>
        </w:rPr>
      </w:pPr>
      <w:r w:rsidRPr="00BC5E55">
        <w:rPr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D3795D1" w14:textId="77777777" w:rsidR="003F2CCA" w:rsidRPr="00BC5E55" w:rsidRDefault="003F2CCA" w:rsidP="003F2CCA">
      <w:pPr>
        <w:pStyle w:val="Odstavecseseznamem"/>
        <w:numPr>
          <w:ilvl w:val="0"/>
          <w:numId w:val="6"/>
        </w:numPr>
        <w:ind w:left="426"/>
        <w:rPr>
          <w:sz w:val="22"/>
        </w:rPr>
      </w:pPr>
      <w:r w:rsidRPr="00BC5E55">
        <w:rPr>
          <w:sz w:val="22"/>
        </w:rPr>
        <w:t>V případě prodlení zhotovitele s provedením díla</w:t>
      </w:r>
      <w:r w:rsidR="006D7E95" w:rsidRPr="00BC5E55">
        <w:rPr>
          <w:sz w:val="22"/>
        </w:rPr>
        <w:t>,</w:t>
      </w:r>
      <w:r w:rsidRPr="00BC5E55">
        <w:rPr>
          <w:sz w:val="22"/>
        </w:rPr>
        <w:t xml:space="preserve"> anebo s odstraněním vady díla, je zhotovitel povinen uhradit objednateli smluvní pokutu ve výši 100 Kč, a to za každý byť i jen započatý den prodlení. </w:t>
      </w:r>
    </w:p>
    <w:p w14:paraId="587B6C4F" w14:textId="432AC507" w:rsidR="008769DA" w:rsidRDefault="008769DA" w:rsidP="001738DB">
      <w:pPr>
        <w:ind w:left="360"/>
        <w:jc w:val="both"/>
        <w:rPr>
          <w:sz w:val="22"/>
          <w:szCs w:val="22"/>
        </w:rPr>
      </w:pPr>
    </w:p>
    <w:p w14:paraId="5AD58145" w14:textId="116DFB68" w:rsidR="00C51EE3" w:rsidRDefault="00C51EE3" w:rsidP="001738DB">
      <w:pPr>
        <w:ind w:left="360"/>
        <w:jc w:val="both"/>
        <w:rPr>
          <w:sz w:val="22"/>
          <w:szCs w:val="22"/>
        </w:rPr>
      </w:pPr>
    </w:p>
    <w:p w14:paraId="4352721D" w14:textId="77D27897" w:rsidR="00C51EE3" w:rsidRDefault="00C51EE3" w:rsidP="001738DB">
      <w:pPr>
        <w:ind w:left="360"/>
        <w:jc w:val="both"/>
        <w:rPr>
          <w:sz w:val="22"/>
          <w:szCs w:val="22"/>
        </w:rPr>
      </w:pPr>
    </w:p>
    <w:p w14:paraId="60692B0B" w14:textId="77777777" w:rsidR="00C51EE3" w:rsidRPr="00BC5E55" w:rsidRDefault="00C51EE3" w:rsidP="001738DB">
      <w:pPr>
        <w:ind w:left="360"/>
        <w:jc w:val="both"/>
        <w:rPr>
          <w:sz w:val="22"/>
          <w:szCs w:val="22"/>
        </w:rPr>
      </w:pPr>
    </w:p>
    <w:p w14:paraId="11F6F66F" w14:textId="64E95AEB" w:rsidR="00215A79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b/>
          <w:sz w:val="22"/>
        </w:rPr>
      </w:pPr>
      <w:r w:rsidRPr="00BC5E55">
        <w:rPr>
          <w:b/>
          <w:sz w:val="22"/>
        </w:rPr>
        <w:lastRenderedPageBreak/>
        <w:t>Cena a platební podmínky</w:t>
      </w:r>
    </w:p>
    <w:p w14:paraId="6751C8D4" w14:textId="77777777" w:rsidR="000C11D6" w:rsidRPr="00BC5E55" w:rsidRDefault="000C11D6" w:rsidP="000C11D6">
      <w:pPr>
        <w:pStyle w:val="Odstavecseseznamem"/>
        <w:numPr>
          <w:ilvl w:val="0"/>
          <w:numId w:val="0"/>
        </w:numPr>
        <w:spacing w:after="0"/>
        <w:ind w:left="714"/>
        <w:rPr>
          <w:b/>
          <w:sz w:val="22"/>
        </w:rPr>
      </w:pPr>
    </w:p>
    <w:p w14:paraId="4A58AABC" w14:textId="49292D2D" w:rsidR="003F001D" w:rsidRPr="000C11D6" w:rsidRDefault="00560D18" w:rsidP="000C11D6">
      <w:pPr>
        <w:pStyle w:val="Odstavecseseznamem"/>
        <w:numPr>
          <w:ilvl w:val="0"/>
          <w:numId w:val="44"/>
        </w:numPr>
        <w:rPr>
          <w:sz w:val="22"/>
        </w:rPr>
      </w:pPr>
      <w:r w:rsidRPr="000C11D6">
        <w:rPr>
          <w:sz w:val="22"/>
        </w:rPr>
        <w:t xml:space="preserve">Celková cena díla </w:t>
      </w:r>
      <w:r w:rsidR="003F001D" w:rsidRPr="000C11D6">
        <w:rPr>
          <w:sz w:val="22"/>
        </w:rPr>
        <w:t>nepřekročí částku</w:t>
      </w:r>
      <w:r w:rsidRPr="000C11D6">
        <w:rPr>
          <w:sz w:val="22"/>
        </w:rPr>
        <w:t xml:space="preserve"> </w:t>
      </w:r>
      <w:r w:rsidR="00C51EE3">
        <w:rPr>
          <w:b/>
          <w:sz w:val="22"/>
        </w:rPr>
        <w:t>51 000</w:t>
      </w:r>
      <w:r w:rsidR="00852911" w:rsidRPr="000C11D6">
        <w:rPr>
          <w:b/>
          <w:sz w:val="22"/>
        </w:rPr>
        <w:t xml:space="preserve">,- Kč </w:t>
      </w:r>
      <w:r w:rsidRPr="000C11D6">
        <w:rPr>
          <w:b/>
          <w:sz w:val="22"/>
        </w:rPr>
        <w:t>bez DPH</w:t>
      </w:r>
      <w:r w:rsidR="004820B8">
        <w:rPr>
          <w:sz w:val="22"/>
        </w:rPr>
        <w:t>.</w:t>
      </w:r>
      <w:r w:rsidR="00427911" w:rsidRPr="000C11D6">
        <w:rPr>
          <w:sz w:val="22"/>
        </w:rPr>
        <w:t xml:space="preserve"> Cena byla stanovena na základě cenové nabídky zhotovitele, viz příloha č. 2. </w:t>
      </w:r>
      <w:r w:rsidR="003F001D" w:rsidRPr="000C11D6">
        <w:rPr>
          <w:sz w:val="22"/>
        </w:rPr>
        <w:t xml:space="preserve">Smluvní </w:t>
      </w:r>
      <w:r w:rsidR="00B34B7A" w:rsidRPr="000C11D6">
        <w:rPr>
          <w:sz w:val="22"/>
        </w:rPr>
        <w:t>cena bude účtována včetně DPH 10</w:t>
      </w:r>
      <w:r w:rsidR="003F001D" w:rsidRPr="000C11D6">
        <w:rPr>
          <w:sz w:val="22"/>
        </w:rPr>
        <w:t>%.</w:t>
      </w:r>
      <w:r w:rsidR="0024001E" w:rsidRPr="000C11D6">
        <w:rPr>
          <w:sz w:val="22"/>
        </w:rPr>
        <w:t xml:space="preserve"> </w:t>
      </w:r>
    </w:p>
    <w:p w14:paraId="469AC0CB" w14:textId="03DEAFEB" w:rsidR="00847E69" w:rsidRDefault="0024001E" w:rsidP="000C11D6">
      <w:pPr>
        <w:pStyle w:val="Odstavecseseznamem"/>
        <w:numPr>
          <w:ilvl w:val="0"/>
          <w:numId w:val="44"/>
        </w:numPr>
        <w:rPr>
          <w:sz w:val="22"/>
        </w:rPr>
      </w:pPr>
      <w:r w:rsidRPr="000C11D6">
        <w:rPr>
          <w:sz w:val="22"/>
        </w:rPr>
        <w:t>Sjednaná cena díla je konečná a nepřekročitelná a zahrnuje provedení a dodání díla, jakož i veškeré</w:t>
      </w:r>
      <w:r w:rsidR="000C11D6" w:rsidRPr="000C11D6">
        <w:rPr>
          <w:sz w:val="22"/>
        </w:rPr>
        <w:t xml:space="preserve"> </w:t>
      </w:r>
      <w:r w:rsidRPr="000C11D6">
        <w:rPr>
          <w:sz w:val="22"/>
        </w:rPr>
        <w:t xml:space="preserve">výlohy, výdaje a náklady vzniklé zhotoviteli v souvislosti se zhotovením a předáním díla. Změna ceny je možná pouze na základě </w:t>
      </w:r>
      <w:r w:rsidR="00847E69" w:rsidRPr="000C11D6">
        <w:rPr>
          <w:sz w:val="22"/>
        </w:rPr>
        <w:t>písemného dodatku a v souladu s platnými právními předpisy (zejm. zákonem o zadávání veřejných zakázek)</w:t>
      </w:r>
      <w:r w:rsidRPr="000C11D6">
        <w:rPr>
          <w:sz w:val="22"/>
        </w:rPr>
        <w:t>.</w:t>
      </w:r>
      <w:r w:rsidR="0052278A" w:rsidRPr="000C11D6">
        <w:rPr>
          <w:sz w:val="22"/>
        </w:rPr>
        <w:t xml:space="preserve"> Objednatel neposkytuje zhotoviteli žádné zálohy.</w:t>
      </w:r>
    </w:p>
    <w:p w14:paraId="39E30510" w14:textId="7E687E3E" w:rsidR="00560D18" w:rsidRDefault="00560D18" w:rsidP="000C11D6">
      <w:pPr>
        <w:pStyle w:val="Odstavecseseznamem"/>
        <w:numPr>
          <w:ilvl w:val="0"/>
          <w:numId w:val="44"/>
        </w:numPr>
        <w:rPr>
          <w:sz w:val="22"/>
        </w:rPr>
      </w:pPr>
      <w:r w:rsidRPr="000C11D6">
        <w:rPr>
          <w:sz w:val="22"/>
        </w:rPr>
        <w:t>Po řádném předání díla objednateli vystaví zhotovitel na úhradu díla bez zbytečného odkladu daňový doklad (fakturu) se splatností 21 dní ode dne jejího doručení objednateli.</w:t>
      </w:r>
      <w:r w:rsidR="00B16F6F" w:rsidRPr="000C11D6">
        <w:rPr>
          <w:sz w:val="22"/>
        </w:rPr>
        <w:t xml:space="preserve"> </w:t>
      </w:r>
    </w:p>
    <w:p w14:paraId="5545FE11" w14:textId="189EE133" w:rsidR="001738DB" w:rsidRDefault="00560D18" w:rsidP="000C11D6">
      <w:pPr>
        <w:pStyle w:val="Odstavecseseznamem"/>
        <w:numPr>
          <w:ilvl w:val="0"/>
          <w:numId w:val="44"/>
        </w:numPr>
        <w:rPr>
          <w:sz w:val="22"/>
        </w:rPr>
      </w:pPr>
      <w:r w:rsidRPr="000C11D6">
        <w:rPr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7930C869" w14:textId="02A8528D" w:rsidR="001738DB" w:rsidRDefault="00560D18" w:rsidP="000C11D6">
      <w:pPr>
        <w:pStyle w:val="Odstavecseseznamem"/>
        <w:numPr>
          <w:ilvl w:val="0"/>
          <w:numId w:val="44"/>
        </w:numPr>
        <w:rPr>
          <w:sz w:val="22"/>
        </w:rPr>
      </w:pPr>
      <w:r w:rsidRPr="000C11D6">
        <w:rPr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5F85561C" w14:textId="77777777" w:rsidR="001738DB" w:rsidRPr="000C11D6" w:rsidRDefault="00560D18" w:rsidP="000C11D6">
      <w:pPr>
        <w:pStyle w:val="Odstavecseseznamem"/>
        <w:numPr>
          <w:ilvl w:val="0"/>
          <w:numId w:val="44"/>
        </w:numPr>
        <w:rPr>
          <w:sz w:val="22"/>
        </w:rPr>
      </w:pPr>
      <w:r w:rsidRPr="000C11D6">
        <w:rPr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</w:t>
      </w:r>
    </w:p>
    <w:p w14:paraId="194554A7" w14:textId="77777777" w:rsidR="005958D3" w:rsidRPr="00BC5E55" w:rsidRDefault="005958D3" w:rsidP="001738DB">
      <w:pPr>
        <w:ind w:left="360"/>
        <w:jc w:val="both"/>
        <w:rPr>
          <w:b/>
          <w:sz w:val="22"/>
          <w:szCs w:val="22"/>
        </w:rPr>
      </w:pPr>
    </w:p>
    <w:p w14:paraId="13CD5467" w14:textId="0600E0D0" w:rsidR="00DD623A" w:rsidRDefault="008B79AB" w:rsidP="00BD2D6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BC5E55">
        <w:rPr>
          <w:b/>
          <w:sz w:val="22"/>
          <w:szCs w:val="22"/>
        </w:rPr>
        <w:t>Společná a závěrečná ustanovení</w:t>
      </w:r>
    </w:p>
    <w:p w14:paraId="6ABD3E36" w14:textId="77777777" w:rsidR="006D7FD7" w:rsidRPr="00BC5E55" w:rsidRDefault="006D7FD7" w:rsidP="006D7FD7">
      <w:pPr>
        <w:ind w:left="720"/>
        <w:rPr>
          <w:b/>
          <w:sz w:val="22"/>
          <w:szCs w:val="22"/>
        </w:rPr>
      </w:pPr>
    </w:p>
    <w:p w14:paraId="472B9CB4" w14:textId="5D84ED09" w:rsidR="00DC3F88" w:rsidRPr="006D7FD7" w:rsidRDefault="003F2CCA" w:rsidP="00DC3F88">
      <w:pPr>
        <w:keepNext/>
        <w:numPr>
          <w:ilvl w:val="0"/>
          <w:numId w:val="2"/>
        </w:numPr>
        <w:jc w:val="both"/>
        <w:rPr>
          <w:sz w:val="22"/>
          <w:szCs w:val="22"/>
        </w:rPr>
      </w:pPr>
      <w:r w:rsidRPr="00BC5E55">
        <w:rPr>
          <w:sz w:val="22"/>
          <w:szCs w:val="22"/>
        </w:rPr>
        <w:t>Zhotovitel</w:t>
      </w:r>
      <w:r w:rsidR="00560D18" w:rsidRPr="00BC5E55">
        <w:rPr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BC5E55">
        <w:rPr>
          <w:color w:val="000000"/>
          <w:sz w:val="22"/>
          <w:szCs w:val="22"/>
        </w:rPr>
        <w:t>Uhrazením smluvní pokuty není dotčen nárok na náhrad</w:t>
      </w:r>
      <w:r w:rsidR="00560D18" w:rsidRPr="00BC5E55">
        <w:rPr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4F8663B6" w14:textId="77777777" w:rsidR="006D7FD7" w:rsidRPr="00BC5E55" w:rsidRDefault="006D7FD7" w:rsidP="006D7FD7">
      <w:pPr>
        <w:keepNext/>
        <w:jc w:val="both"/>
        <w:rPr>
          <w:sz w:val="22"/>
          <w:szCs w:val="22"/>
        </w:rPr>
      </w:pPr>
    </w:p>
    <w:p w14:paraId="6F278273" w14:textId="546AD57D" w:rsidR="009174D6" w:rsidRPr="006D7FD7" w:rsidRDefault="009174D6" w:rsidP="009174D6">
      <w:pPr>
        <w:pStyle w:val="Odstavecseseznamem"/>
        <w:numPr>
          <w:ilvl w:val="0"/>
          <w:numId w:val="2"/>
        </w:numPr>
        <w:spacing w:after="0"/>
        <w:rPr>
          <w:b/>
          <w:sz w:val="22"/>
        </w:rPr>
      </w:pPr>
      <w:r w:rsidRPr="00BC5E55">
        <w:rPr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6D9B2087" w14:textId="77777777" w:rsidR="006D7FD7" w:rsidRPr="006D7FD7" w:rsidRDefault="006D7FD7" w:rsidP="006D7FD7">
      <w:pPr>
        <w:ind w:left="567" w:hanging="567"/>
        <w:rPr>
          <w:b/>
          <w:sz w:val="22"/>
        </w:rPr>
      </w:pPr>
    </w:p>
    <w:p w14:paraId="59C4668B" w14:textId="129F89E9" w:rsidR="00C56250" w:rsidRPr="006D7FD7" w:rsidRDefault="00C56250" w:rsidP="006D7FD7">
      <w:pPr>
        <w:pStyle w:val="Odstavecseseznamem"/>
        <w:numPr>
          <w:ilvl w:val="0"/>
          <w:numId w:val="2"/>
        </w:numPr>
        <w:spacing w:after="0"/>
        <w:rPr>
          <w:b/>
          <w:sz w:val="22"/>
        </w:rPr>
      </w:pPr>
      <w:r w:rsidRPr="006D7FD7">
        <w:rPr>
          <w:sz w:val="22"/>
        </w:rPr>
        <w:t>Tato smlouva byla sepsána ve dvou vyhotoveních. K</w:t>
      </w:r>
      <w:r w:rsidR="005D6CDF" w:rsidRPr="006D7FD7">
        <w:rPr>
          <w:sz w:val="22"/>
        </w:rPr>
        <w:t>aždá ze smluvních stran obdrží</w:t>
      </w:r>
      <w:r w:rsidRPr="006D7FD7">
        <w:rPr>
          <w:sz w:val="22"/>
        </w:rPr>
        <w:t xml:space="preserve"> po jednom totožném vyhotovení.</w:t>
      </w:r>
    </w:p>
    <w:p w14:paraId="3617B649" w14:textId="77777777" w:rsidR="006D7FD7" w:rsidRPr="006D7FD7" w:rsidRDefault="006D7FD7" w:rsidP="006D7FD7">
      <w:pPr>
        <w:ind w:left="567" w:hanging="567"/>
        <w:rPr>
          <w:b/>
          <w:sz w:val="22"/>
        </w:rPr>
      </w:pPr>
    </w:p>
    <w:p w14:paraId="5E9ECA92" w14:textId="10088FEA" w:rsidR="00C56250" w:rsidRPr="006D7FD7" w:rsidRDefault="00560D18" w:rsidP="006D7FD7">
      <w:pPr>
        <w:pStyle w:val="Odstavecseseznamem"/>
        <w:numPr>
          <w:ilvl w:val="0"/>
          <w:numId w:val="2"/>
        </w:numPr>
        <w:spacing w:after="0"/>
        <w:rPr>
          <w:b/>
          <w:sz w:val="22"/>
        </w:rPr>
      </w:pPr>
      <w:r w:rsidRPr="006D7FD7">
        <w:rPr>
          <w:color w:val="000000"/>
          <w:sz w:val="22"/>
        </w:rPr>
        <w:t xml:space="preserve">Tato smlouva nabývá platnosti a účinnosti dnem podpisu oběma smluvními stranami. Pokud tato smlouva podléhá povinnosti uveřejnění </w:t>
      </w:r>
      <w:r w:rsidRPr="006D7FD7">
        <w:rPr>
          <w:bCs/>
          <w:iCs/>
          <w:sz w:val="22"/>
        </w:rPr>
        <w:t>dle zákona č. 340/2015 Sb., o zvláštních podmínkách účinnosti některých smluv, uveřejňování těchto smluv a o registru smluv (zákon o registru smluv)</w:t>
      </w:r>
      <w:r w:rsidRPr="006D7FD7">
        <w:rPr>
          <w:color w:val="000000"/>
          <w:sz w:val="22"/>
        </w:rPr>
        <w:t xml:space="preserve">, nabude účinnosti dnem uveřejnění a její uveřejnění zajistí </w:t>
      </w:r>
      <w:r w:rsidR="0086585B" w:rsidRPr="006D7FD7">
        <w:rPr>
          <w:color w:val="000000"/>
          <w:sz w:val="22"/>
        </w:rPr>
        <w:t>objednatel</w:t>
      </w:r>
      <w:r w:rsidRPr="006D7FD7">
        <w:rPr>
          <w:color w:val="000000"/>
          <w:sz w:val="22"/>
        </w:rPr>
        <w:t>.</w:t>
      </w:r>
      <w:r w:rsidRPr="006D7FD7">
        <w:rPr>
          <w:snapToGrid w:val="0"/>
          <w:sz w:val="22"/>
        </w:rPr>
        <w:t xml:space="preserve"> Smluvní strany berou na vědomí, že tato smlouva může být předmětem zveřejnění i dle jiných právních předpisů.</w:t>
      </w:r>
    </w:p>
    <w:p w14:paraId="777796C3" w14:textId="77777777" w:rsidR="006D7FD7" w:rsidRPr="006D7FD7" w:rsidRDefault="006D7FD7" w:rsidP="006D7FD7">
      <w:pPr>
        <w:ind w:left="567" w:hanging="567"/>
        <w:rPr>
          <w:b/>
          <w:sz w:val="22"/>
        </w:rPr>
      </w:pPr>
    </w:p>
    <w:p w14:paraId="0CCE2858" w14:textId="4DA5306A" w:rsidR="00C56250" w:rsidRPr="004A74BA" w:rsidRDefault="00C56250" w:rsidP="006D7FD7">
      <w:pPr>
        <w:pStyle w:val="Odstavecseseznamem"/>
        <w:numPr>
          <w:ilvl w:val="0"/>
          <w:numId w:val="2"/>
        </w:numPr>
        <w:spacing w:after="0"/>
        <w:rPr>
          <w:b/>
          <w:sz w:val="22"/>
        </w:rPr>
      </w:pPr>
      <w:r w:rsidRPr="006D7FD7">
        <w:rPr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53CF864A" w14:textId="77777777" w:rsidR="004A74BA" w:rsidRPr="004A74BA" w:rsidRDefault="004A74BA" w:rsidP="004A74BA">
      <w:pPr>
        <w:pStyle w:val="Odstavecseseznamem"/>
        <w:numPr>
          <w:ilvl w:val="0"/>
          <w:numId w:val="0"/>
        </w:numPr>
        <w:ind w:left="567"/>
        <w:rPr>
          <w:b/>
          <w:sz w:val="22"/>
        </w:rPr>
      </w:pPr>
    </w:p>
    <w:p w14:paraId="553F42F9" w14:textId="77777777" w:rsidR="004A74BA" w:rsidRPr="004A74BA" w:rsidRDefault="004A74BA" w:rsidP="004A74BA">
      <w:pPr>
        <w:rPr>
          <w:b/>
          <w:sz w:val="22"/>
        </w:rPr>
      </w:pPr>
    </w:p>
    <w:p w14:paraId="3157C60E" w14:textId="77777777" w:rsidR="006D7FD7" w:rsidRPr="006D7FD7" w:rsidRDefault="006D7FD7" w:rsidP="006D7FD7">
      <w:pPr>
        <w:ind w:left="567" w:hanging="567"/>
        <w:rPr>
          <w:b/>
          <w:sz w:val="22"/>
        </w:rPr>
      </w:pPr>
    </w:p>
    <w:p w14:paraId="5BEE819F" w14:textId="0F591674" w:rsidR="00C56250" w:rsidRPr="006D7FD7" w:rsidRDefault="00C56250" w:rsidP="006D7FD7">
      <w:pPr>
        <w:pStyle w:val="Odstavecseseznamem"/>
        <w:numPr>
          <w:ilvl w:val="0"/>
          <w:numId w:val="2"/>
        </w:numPr>
        <w:spacing w:after="0"/>
        <w:rPr>
          <w:b/>
          <w:sz w:val="22"/>
        </w:rPr>
      </w:pPr>
      <w:r w:rsidRPr="006D7FD7">
        <w:rPr>
          <w:color w:val="000000"/>
          <w:sz w:val="22"/>
        </w:rPr>
        <w:t xml:space="preserve">Smlouvu je možno měnit či doplňovat výhradně písemnými číslovanými dodatky. </w:t>
      </w:r>
    </w:p>
    <w:p w14:paraId="22513402" w14:textId="77777777" w:rsidR="006D7FD7" w:rsidRPr="006D7FD7" w:rsidRDefault="006D7FD7" w:rsidP="006D7FD7">
      <w:pPr>
        <w:ind w:left="567" w:hanging="567"/>
        <w:rPr>
          <w:b/>
          <w:sz w:val="22"/>
        </w:rPr>
      </w:pPr>
    </w:p>
    <w:p w14:paraId="67EF9FCE" w14:textId="64CA12CD" w:rsidR="003F2CCA" w:rsidRPr="006D7FD7" w:rsidRDefault="00C56250" w:rsidP="006D7FD7">
      <w:pPr>
        <w:pStyle w:val="Odstavecseseznamem"/>
        <w:numPr>
          <w:ilvl w:val="0"/>
          <w:numId w:val="2"/>
        </w:numPr>
        <w:spacing w:after="0"/>
        <w:rPr>
          <w:b/>
          <w:sz w:val="22"/>
        </w:rPr>
      </w:pPr>
      <w:r w:rsidRPr="006D7FD7">
        <w:rPr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6D7FD7">
        <w:rPr>
          <w:color w:val="000000"/>
          <w:sz w:val="22"/>
        </w:rPr>
        <w:t xml:space="preserve"> smlouvy.</w:t>
      </w:r>
    </w:p>
    <w:p w14:paraId="5517CB51" w14:textId="77777777" w:rsidR="006D7FD7" w:rsidRPr="006D7FD7" w:rsidRDefault="006D7FD7" w:rsidP="006D7FD7">
      <w:pPr>
        <w:ind w:left="567" w:hanging="567"/>
        <w:rPr>
          <w:b/>
          <w:sz w:val="22"/>
        </w:rPr>
      </w:pPr>
    </w:p>
    <w:p w14:paraId="6ED28304" w14:textId="77777777" w:rsidR="005B551D" w:rsidRPr="006D7FD7" w:rsidRDefault="00992955" w:rsidP="006D7FD7">
      <w:pPr>
        <w:pStyle w:val="Odstavecseseznamem"/>
        <w:numPr>
          <w:ilvl w:val="0"/>
          <w:numId w:val="2"/>
        </w:numPr>
        <w:spacing w:after="0"/>
        <w:rPr>
          <w:b/>
          <w:sz w:val="22"/>
        </w:rPr>
      </w:pPr>
      <w:r w:rsidRPr="006D7FD7">
        <w:rPr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6D7FD7">
          <w:rPr>
            <w:rStyle w:val="Hypertextovodkaz"/>
            <w:sz w:val="22"/>
          </w:rPr>
          <w:t>www.npu.cz</w:t>
        </w:r>
      </w:hyperlink>
      <w:r w:rsidRPr="006D7FD7">
        <w:rPr>
          <w:color w:val="000000"/>
          <w:sz w:val="22"/>
        </w:rPr>
        <w:t xml:space="preserve"> v sekci „Ochrana osobních údajů“.</w:t>
      </w:r>
    </w:p>
    <w:p w14:paraId="1CF920D9" w14:textId="77777777" w:rsidR="003F2CCA" w:rsidRPr="00BC5E55" w:rsidRDefault="003F2CCA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2CDEE810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7E797C69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15A6B6BE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37BD4E65" w14:textId="77777777" w:rsidR="00F31A9F" w:rsidRPr="00BC5E55" w:rsidRDefault="00F31A9F" w:rsidP="003F2CCA">
      <w:pPr>
        <w:widowControl w:val="0"/>
        <w:suppressAutoHyphens/>
        <w:rPr>
          <w:color w:val="000000"/>
          <w:sz w:val="22"/>
          <w:szCs w:val="22"/>
        </w:rPr>
      </w:pPr>
    </w:p>
    <w:p w14:paraId="74755B72" w14:textId="77777777" w:rsidR="00C56250" w:rsidRPr="00BC5E55" w:rsidRDefault="00C56250" w:rsidP="00C56250">
      <w:pPr>
        <w:pStyle w:val="Zkladntext"/>
        <w:ind w:left="360"/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BC5E55" w14:paraId="3B08F321" w14:textId="77777777" w:rsidTr="00B34B7A">
        <w:trPr>
          <w:jc w:val="center"/>
        </w:trPr>
        <w:tc>
          <w:tcPr>
            <w:tcW w:w="4606" w:type="dxa"/>
          </w:tcPr>
          <w:p w14:paraId="55420DB0" w14:textId="77777777" w:rsidR="00C56250" w:rsidRPr="00BC5E55" w:rsidRDefault="005E11E2" w:rsidP="005E11E2">
            <w:pPr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 xml:space="preserve">             </w:t>
            </w:r>
            <w:r w:rsidR="00C56250" w:rsidRPr="00BC5E55">
              <w:rPr>
                <w:sz w:val="22"/>
                <w:szCs w:val="22"/>
              </w:rPr>
              <w:t>V</w:t>
            </w:r>
            <w:r w:rsidR="00F31A9F" w:rsidRPr="00BC5E55">
              <w:rPr>
                <w:sz w:val="22"/>
                <w:szCs w:val="22"/>
              </w:rPr>
              <w:t> Ústí nad Labem</w:t>
            </w:r>
            <w:r w:rsidR="00C56250" w:rsidRPr="00BC5E55">
              <w:rPr>
                <w:sz w:val="22"/>
                <w:szCs w:val="22"/>
              </w:rPr>
              <w:t xml:space="preserve">, dne </w:t>
            </w:r>
          </w:p>
          <w:p w14:paraId="6213FAB8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</w:p>
          <w:p w14:paraId="33864042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</w:p>
          <w:p w14:paraId="405BEE88" w14:textId="77777777" w:rsidR="00F31A9F" w:rsidRPr="00BC5E55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21DAA6FB" w14:textId="77777777" w:rsidR="00F31A9F" w:rsidRPr="00BC5E55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5C44C146" w14:textId="77777777" w:rsidR="00F31A9F" w:rsidRPr="00BC5E55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54B78F51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…………………………………………..</w:t>
            </w:r>
          </w:p>
          <w:p w14:paraId="2101FE0E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(podpis objednatele)</w:t>
            </w:r>
          </w:p>
          <w:p w14:paraId="647C1A94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08148226" w14:textId="77777777" w:rsidR="00C56250" w:rsidRPr="00BC5E55" w:rsidRDefault="005E11E2" w:rsidP="005E11E2">
            <w:pPr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 xml:space="preserve">    </w:t>
            </w:r>
            <w:r w:rsidR="00C56250" w:rsidRPr="00BC5E55">
              <w:rPr>
                <w:sz w:val="22"/>
                <w:szCs w:val="22"/>
              </w:rPr>
              <w:t>V</w:t>
            </w:r>
            <w:r w:rsidR="00F27713" w:rsidRPr="00BC5E55">
              <w:rPr>
                <w:sz w:val="22"/>
                <w:szCs w:val="22"/>
              </w:rPr>
              <w:t> </w:t>
            </w:r>
            <w:r w:rsidR="00BA081E">
              <w:rPr>
                <w:sz w:val="22"/>
                <w:szCs w:val="22"/>
              </w:rPr>
              <w:t>Turnově</w:t>
            </w:r>
            <w:r w:rsidR="00C56250" w:rsidRPr="00BC5E55">
              <w:rPr>
                <w:sz w:val="22"/>
                <w:szCs w:val="22"/>
              </w:rPr>
              <w:t xml:space="preserve">, dne </w:t>
            </w:r>
          </w:p>
          <w:p w14:paraId="15D1B23D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</w:p>
          <w:p w14:paraId="28AF9E1C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</w:p>
          <w:p w14:paraId="74516ABD" w14:textId="77777777" w:rsidR="00F31A9F" w:rsidRPr="00BC5E55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7278DB4E" w14:textId="77777777" w:rsidR="00F31A9F" w:rsidRPr="00BC5E55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218228E9" w14:textId="77777777" w:rsidR="00F31A9F" w:rsidRPr="00BC5E55" w:rsidRDefault="00F31A9F" w:rsidP="00B34B7A">
            <w:pPr>
              <w:jc w:val="center"/>
              <w:rPr>
                <w:sz w:val="22"/>
                <w:szCs w:val="22"/>
              </w:rPr>
            </w:pPr>
          </w:p>
          <w:p w14:paraId="196849F0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…………………………………………..</w:t>
            </w:r>
          </w:p>
          <w:p w14:paraId="50E9471D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(podpis zhotovitele)</w:t>
            </w:r>
          </w:p>
          <w:p w14:paraId="205A15F4" w14:textId="77777777" w:rsidR="00C56250" w:rsidRPr="00BC5E55" w:rsidRDefault="00C56250" w:rsidP="00B34B7A">
            <w:pPr>
              <w:jc w:val="center"/>
              <w:rPr>
                <w:sz w:val="22"/>
                <w:szCs w:val="22"/>
              </w:rPr>
            </w:pPr>
            <w:r w:rsidRPr="00BC5E55">
              <w:rPr>
                <w:sz w:val="22"/>
                <w:szCs w:val="22"/>
              </w:rPr>
              <w:t>/razítko/</w:t>
            </w:r>
          </w:p>
        </w:tc>
      </w:tr>
    </w:tbl>
    <w:p w14:paraId="61640962" w14:textId="77777777" w:rsidR="0004108B" w:rsidRPr="00BC5E55" w:rsidRDefault="0004108B" w:rsidP="00C56250">
      <w:pPr>
        <w:rPr>
          <w:sz w:val="22"/>
          <w:szCs w:val="22"/>
        </w:rPr>
      </w:pPr>
    </w:p>
    <w:p w14:paraId="00FE4C6E" w14:textId="77777777" w:rsidR="006D7FD7" w:rsidRPr="00BC5E55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1D63C3FB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1DE14E78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49717C4B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19AC673A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18296721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579D70BA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2AF7773C" w14:textId="77777777" w:rsidR="006D7FD7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36C6C2AC" w14:textId="6C9F0108" w:rsidR="006D7FD7" w:rsidRPr="00BC5E55" w:rsidRDefault="006D7FD7" w:rsidP="006D7FD7">
      <w:pPr>
        <w:widowControl w:val="0"/>
        <w:suppressAutoHyphens/>
        <w:rPr>
          <w:color w:val="000000"/>
          <w:sz w:val="22"/>
          <w:szCs w:val="22"/>
        </w:rPr>
      </w:pPr>
      <w:r w:rsidRPr="00BC5E55">
        <w:rPr>
          <w:color w:val="000000"/>
          <w:sz w:val="22"/>
          <w:szCs w:val="22"/>
        </w:rPr>
        <w:t>Příloha:</w:t>
      </w:r>
    </w:p>
    <w:p w14:paraId="0227087F" w14:textId="77777777" w:rsidR="006D7FD7" w:rsidRPr="00BC5E55" w:rsidRDefault="006D7FD7" w:rsidP="006D7FD7">
      <w:pPr>
        <w:pStyle w:val="Odstavecseseznamem"/>
        <w:widowControl w:val="0"/>
        <w:numPr>
          <w:ilvl w:val="0"/>
          <w:numId w:val="39"/>
        </w:numPr>
        <w:suppressAutoHyphens/>
        <w:rPr>
          <w:color w:val="000000"/>
          <w:sz w:val="22"/>
        </w:rPr>
      </w:pPr>
      <w:r w:rsidRPr="00BC5E55">
        <w:rPr>
          <w:sz w:val="22"/>
        </w:rPr>
        <w:t>Zadávací dokumentace objednatele = technická specifikace položek díla</w:t>
      </w:r>
    </w:p>
    <w:p w14:paraId="2E7D9E12" w14:textId="77777777" w:rsidR="006D7FD7" w:rsidRPr="00BC5E55" w:rsidRDefault="006D7FD7" w:rsidP="006D7FD7">
      <w:pPr>
        <w:pStyle w:val="Odstavecseseznamem"/>
        <w:widowControl w:val="0"/>
        <w:numPr>
          <w:ilvl w:val="0"/>
          <w:numId w:val="39"/>
        </w:numPr>
        <w:suppressAutoHyphens/>
        <w:rPr>
          <w:color w:val="000000"/>
          <w:sz w:val="22"/>
        </w:rPr>
      </w:pPr>
      <w:r w:rsidRPr="00BC5E55">
        <w:rPr>
          <w:sz w:val="22"/>
        </w:rPr>
        <w:t>Nabídka zhotovitele</w:t>
      </w:r>
    </w:p>
    <w:p w14:paraId="2425D948" w14:textId="77777777" w:rsidR="006D7FD7" w:rsidRPr="00BC5E55" w:rsidRDefault="006D7FD7" w:rsidP="006D7FD7">
      <w:pPr>
        <w:widowControl w:val="0"/>
        <w:suppressAutoHyphens/>
        <w:rPr>
          <w:color w:val="000000"/>
          <w:sz w:val="22"/>
          <w:szCs w:val="22"/>
        </w:rPr>
      </w:pPr>
    </w:p>
    <w:p w14:paraId="55C8F0FB" w14:textId="77777777" w:rsidR="00585FDF" w:rsidRPr="00BC5E55" w:rsidRDefault="00585FDF">
      <w:pPr>
        <w:rPr>
          <w:sz w:val="22"/>
          <w:szCs w:val="22"/>
        </w:rPr>
      </w:pPr>
      <w:r w:rsidRPr="00BC5E55">
        <w:rPr>
          <w:sz w:val="22"/>
          <w:szCs w:val="22"/>
        </w:rPr>
        <w:br w:type="page"/>
      </w:r>
    </w:p>
    <w:p w14:paraId="2C1A0BAD" w14:textId="77777777" w:rsidR="004A74BA" w:rsidRDefault="004A74BA" w:rsidP="00585FDF">
      <w:pPr>
        <w:rPr>
          <w:b/>
        </w:rPr>
      </w:pPr>
    </w:p>
    <w:p w14:paraId="18D1BB1B" w14:textId="3D52C9F2" w:rsidR="00585FDF" w:rsidRPr="006D7FD7" w:rsidRDefault="00585FDF" w:rsidP="00585FDF">
      <w:pPr>
        <w:rPr>
          <w:b/>
        </w:rPr>
      </w:pPr>
      <w:r w:rsidRPr="006D7FD7">
        <w:rPr>
          <w:b/>
        </w:rPr>
        <w:t>Příloha č. 1</w:t>
      </w:r>
      <w:r w:rsidR="00B16F6F" w:rsidRPr="006D7FD7">
        <w:rPr>
          <w:b/>
        </w:rPr>
        <w:t xml:space="preserve"> - z</w:t>
      </w:r>
      <w:r w:rsidRPr="006D7FD7">
        <w:rPr>
          <w:b/>
        </w:rPr>
        <w:t xml:space="preserve">adávací dokumentace objednatele: </w:t>
      </w:r>
    </w:p>
    <w:p w14:paraId="4103C031" w14:textId="77777777" w:rsidR="00585FDF" w:rsidRPr="00B16F6F" w:rsidRDefault="00585FDF" w:rsidP="00585FDF">
      <w:pPr>
        <w:rPr>
          <w:sz w:val="22"/>
          <w:szCs w:val="22"/>
        </w:rPr>
      </w:pPr>
    </w:p>
    <w:p w14:paraId="5FF6713F" w14:textId="25999CC6" w:rsidR="005561F6" w:rsidRDefault="005561F6" w:rsidP="005561F6">
      <w:pPr>
        <w:rPr>
          <w:rFonts w:cstheme="minorHAnsi"/>
          <w:b/>
        </w:rPr>
      </w:pPr>
      <w:r w:rsidRPr="008A6C02">
        <w:rPr>
          <w:rFonts w:cstheme="minorHAnsi"/>
          <w:b/>
        </w:rPr>
        <w:t xml:space="preserve">NPÚ ÚOP v Ústí nad Labem, </w:t>
      </w:r>
      <w:r>
        <w:rPr>
          <w:rFonts w:cstheme="minorHAnsi"/>
          <w:b/>
        </w:rPr>
        <w:t xml:space="preserve">tisk 2023, </w:t>
      </w:r>
      <w:r w:rsidRPr="008A6C02">
        <w:rPr>
          <w:rFonts w:cstheme="minorHAnsi"/>
          <w:b/>
        </w:rPr>
        <w:t>technická specifikace:</w:t>
      </w:r>
    </w:p>
    <w:p w14:paraId="11200C88" w14:textId="77777777" w:rsidR="006D7FD7" w:rsidRPr="008A6C02" w:rsidRDefault="006D7FD7" w:rsidP="005561F6">
      <w:pPr>
        <w:rPr>
          <w:rFonts w:cstheme="minorHAnsi"/>
          <w:b/>
        </w:rPr>
      </w:pPr>
    </w:p>
    <w:p w14:paraId="61E9E1FD" w14:textId="77777777" w:rsidR="005561F6" w:rsidRDefault="005561F6" w:rsidP="005561F6">
      <w:pPr>
        <w:rPr>
          <w:color w:val="000000"/>
        </w:rPr>
      </w:pPr>
    </w:p>
    <w:p w14:paraId="648F9D85" w14:textId="3B8A83BB" w:rsidR="005561F6" w:rsidRPr="008A6C02" w:rsidRDefault="004A74BA" w:rsidP="005561F6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5561F6" w:rsidRPr="008A6C02">
        <w:rPr>
          <w:rFonts w:cstheme="minorHAnsi"/>
          <w:b/>
        </w:rPr>
        <w:t>) časopis Monumentorum Custos 20</w:t>
      </w:r>
      <w:r w:rsidR="005561F6">
        <w:rPr>
          <w:rFonts w:cstheme="minorHAnsi"/>
          <w:b/>
        </w:rPr>
        <w:t>2</w:t>
      </w:r>
      <w:r>
        <w:rPr>
          <w:rFonts w:cstheme="minorHAnsi"/>
          <w:b/>
        </w:rPr>
        <w:t>4</w:t>
      </w:r>
    </w:p>
    <w:p w14:paraId="749AE5C2" w14:textId="77777777" w:rsidR="005561F6" w:rsidRPr="008A6C02" w:rsidRDefault="005561F6" w:rsidP="005561F6">
      <w:pPr>
        <w:rPr>
          <w:rFonts w:cstheme="minorHAnsi"/>
        </w:rPr>
      </w:pPr>
      <w:r w:rsidRPr="008A6C02">
        <w:rPr>
          <w:rFonts w:cstheme="minorHAnsi"/>
        </w:rPr>
        <w:t>Formát: A4</w:t>
      </w:r>
    </w:p>
    <w:p w14:paraId="756D39A3" w14:textId="77777777" w:rsidR="005561F6" w:rsidRPr="00127B39" w:rsidRDefault="005561F6" w:rsidP="005561F6">
      <w:pPr>
        <w:rPr>
          <w:rFonts w:cstheme="minorHAnsi"/>
        </w:rPr>
      </w:pPr>
      <w:r w:rsidRPr="00127B39">
        <w:rPr>
          <w:rFonts w:cstheme="minorHAnsi"/>
        </w:rPr>
        <w:t>Počet stran: 120+4 (blok 60 listů)</w:t>
      </w:r>
    </w:p>
    <w:p w14:paraId="7A490D49" w14:textId="77777777" w:rsidR="005561F6" w:rsidRPr="008A6C02" w:rsidRDefault="005561F6" w:rsidP="005561F6">
      <w:pPr>
        <w:rPr>
          <w:rFonts w:cstheme="minorHAnsi"/>
        </w:rPr>
      </w:pPr>
      <w:r w:rsidRPr="008A6C02">
        <w:rPr>
          <w:rFonts w:cstheme="minorHAnsi"/>
        </w:rPr>
        <w:t xml:space="preserve">Papír: blok 130g KM / </w:t>
      </w:r>
      <w:r w:rsidRPr="00E90C37">
        <w:rPr>
          <w:rFonts w:cstheme="minorHAnsi"/>
        </w:rPr>
        <w:t>desky 300g KM lamino mat</w:t>
      </w:r>
    </w:p>
    <w:p w14:paraId="5F8F9916" w14:textId="77777777" w:rsidR="005561F6" w:rsidRPr="008A6C02" w:rsidRDefault="005561F6" w:rsidP="005561F6">
      <w:pPr>
        <w:rPr>
          <w:rFonts w:cstheme="minorHAnsi"/>
        </w:rPr>
      </w:pPr>
      <w:r w:rsidRPr="008A6C02">
        <w:rPr>
          <w:rFonts w:cstheme="minorHAnsi"/>
        </w:rPr>
        <w:t>Vazba: V2</w:t>
      </w:r>
    </w:p>
    <w:p w14:paraId="22F0CCAB" w14:textId="77777777" w:rsidR="005561F6" w:rsidRPr="008A6C02" w:rsidRDefault="005561F6" w:rsidP="005561F6">
      <w:pPr>
        <w:rPr>
          <w:rFonts w:cstheme="minorHAnsi"/>
        </w:rPr>
      </w:pPr>
      <w:r w:rsidRPr="008A6C02">
        <w:rPr>
          <w:rFonts w:cstheme="minorHAnsi"/>
        </w:rPr>
        <w:t>Tisk: barevný ofset 4/4</w:t>
      </w:r>
    </w:p>
    <w:p w14:paraId="0AE87046" w14:textId="77777777" w:rsidR="005561F6" w:rsidRPr="008A6C02" w:rsidRDefault="005561F6" w:rsidP="005561F6">
      <w:pPr>
        <w:rPr>
          <w:rFonts w:cstheme="minorHAnsi"/>
        </w:rPr>
      </w:pPr>
      <w:r w:rsidRPr="008A6C02">
        <w:rPr>
          <w:rFonts w:cstheme="minorHAnsi"/>
        </w:rPr>
        <w:t>Náklad: 500 ks</w:t>
      </w:r>
    </w:p>
    <w:p w14:paraId="1227F118" w14:textId="0E928BF8" w:rsidR="005561F6" w:rsidRPr="005561F6" w:rsidRDefault="005561F6" w:rsidP="005561F6">
      <w:pPr>
        <w:rPr>
          <w:rFonts w:cstheme="minorHAnsi"/>
          <w:i/>
        </w:rPr>
      </w:pPr>
      <w:r w:rsidRPr="005561F6">
        <w:rPr>
          <w:rFonts w:cstheme="minorHAnsi"/>
          <w:i/>
        </w:rPr>
        <w:t xml:space="preserve">Realizace: </w:t>
      </w:r>
      <w:r w:rsidR="00290AF8">
        <w:rPr>
          <w:rFonts w:cstheme="minorHAnsi"/>
          <w:i/>
        </w:rPr>
        <w:t>konec listopadu 2024</w:t>
      </w:r>
    </w:p>
    <w:p w14:paraId="2158DA05" w14:textId="35802736" w:rsidR="005561F6" w:rsidRDefault="005561F6" w:rsidP="005561F6">
      <w:pPr>
        <w:rPr>
          <w:rFonts w:cstheme="minorHAnsi"/>
          <w:b/>
        </w:rPr>
      </w:pPr>
    </w:p>
    <w:p w14:paraId="2D3F3946" w14:textId="05DC589A" w:rsidR="006D7FD7" w:rsidRDefault="006D7FD7" w:rsidP="005561F6">
      <w:pPr>
        <w:rPr>
          <w:color w:val="000000"/>
        </w:rPr>
      </w:pPr>
    </w:p>
    <w:p w14:paraId="713FC9C2" w14:textId="09E42CD3" w:rsidR="006D7FD7" w:rsidRDefault="006D7FD7" w:rsidP="005561F6">
      <w:pPr>
        <w:rPr>
          <w:color w:val="000000"/>
        </w:rPr>
      </w:pPr>
    </w:p>
    <w:p w14:paraId="119850E7" w14:textId="39DF7BC5" w:rsidR="006D7FD7" w:rsidRDefault="006D7FD7" w:rsidP="005561F6">
      <w:pPr>
        <w:rPr>
          <w:color w:val="000000"/>
        </w:rPr>
      </w:pPr>
    </w:p>
    <w:p w14:paraId="4D9C0F27" w14:textId="00D0A629" w:rsidR="006D7FD7" w:rsidRDefault="006D7FD7" w:rsidP="005561F6">
      <w:pPr>
        <w:rPr>
          <w:color w:val="000000"/>
        </w:rPr>
      </w:pPr>
    </w:p>
    <w:p w14:paraId="5F8333C8" w14:textId="79489686" w:rsidR="006D7FD7" w:rsidRDefault="006D7FD7" w:rsidP="005561F6">
      <w:pPr>
        <w:rPr>
          <w:color w:val="000000"/>
        </w:rPr>
      </w:pPr>
    </w:p>
    <w:p w14:paraId="6536CD01" w14:textId="0CB66F7B" w:rsidR="006D7FD7" w:rsidRDefault="006D7FD7" w:rsidP="006D7FD7">
      <w:pPr>
        <w:contextualSpacing/>
        <w:rPr>
          <w:rFonts w:cstheme="minorHAnsi"/>
        </w:rPr>
      </w:pPr>
    </w:p>
    <w:p w14:paraId="4DDF6D71" w14:textId="5A499184" w:rsidR="006D7FD7" w:rsidRDefault="006D7FD7" w:rsidP="006D7FD7">
      <w:pPr>
        <w:contextualSpacing/>
        <w:rPr>
          <w:rFonts w:cstheme="minorHAnsi"/>
        </w:rPr>
      </w:pPr>
    </w:p>
    <w:p w14:paraId="536066EB" w14:textId="77777777" w:rsidR="006D7FD7" w:rsidRPr="006D7FD7" w:rsidRDefault="006D7FD7" w:rsidP="006D7FD7">
      <w:pPr>
        <w:contextualSpacing/>
        <w:rPr>
          <w:rFonts w:cstheme="minorHAnsi"/>
        </w:rPr>
      </w:pPr>
    </w:p>
    <w:p w14:paraId="049742B8" w14:textId="4EED3F40" w:rsidR="00427911" w:rsidRDefault="00427911" w:rsidP="00585FDF">
      <w:pPr>
        <w:rPr>
          <w:sz w:val="22"/>
          <w:szCs w:val="22"/>
        </w:rPr>
      </w:pPr>
    </w:p>
    <w:p w14:paraId="7EA047B9" w14:textId="5E3F91DE" w:rsidR="004A74BA" w:rsidRDefault="004A74BA" w:rsidP="00585FDF">
      <w:pPr>
        <w:rPr>
          <w:sz w:val="22"/>
          <w:szCs w:val="22"/>
        </w:rPr>
      </w:pPr>
    </w:p>
    <w:p w14:paraId="47CBDF1E" w14:textId="2F240A22" w:rsidR="004A74BA" w:rsidRDefault="004A74BA" w:rsidP="00585FDF">
      <w:pPr>
        <w:rPr>
          <w:sz w:val="22"/>
          <w:szCs w:val="22"/>
        </w:rPr>
      </w:pPr>
    </w:p>
    <w:p w14:paraId="14A575D9" w14:textId="7DA41988" w:rsidR="004A74BA" w:rsidRDefault="004A74BA" w:rsidP="00585FDF">
      <w:pPr>
        <w:rPr>
          <w:sz w:val="22"/>
          <w:szCs w:val="22"/>
        </w:rPr>
      </w:pPr>
    </w:p>
    <w:p w14:paraId="1B746946" w14:textId="449783C4" w:rsidR="004A74BA" w:rsidRDefault="004A74BA" w:rsidP="00585FDF">
      <w:pPr>
        <w:rPr>
          <w:sz w:val="22"/>
          <w:szCs w:val="22"/>
        </w:rPr>
      </w:pPr>
    </w:p>
    <w:p w14:paraId="03A6C269" w14:textId="4CB46701" w:rsidR="004A74BA" w:rsidRDefault="004A74BA" w:rsidP="00585FDF">
      <w:pPr>
        <w:rPr>
          <w:sz w:val="22"/>
          <w:szCs w:val="22"/>
        </w:rPr>
      </w:pPr>
    </w:p>
    <w:p w14:paraId="3FE07FA8" w14:textId="458424AA" w:rsidR="004A74BA" w:rsidRDefault="004A74BA" w:rsidP="00585FDF">
      <w:pPr>
        <w:rPr>
          <w:sz w:val="22"/>
          <w:szCs w:val="22"/>
        </w:rPr>
      </w:pPr>
    </w:p>
    <w:p w14:paraId="797F72FC" w14:textId="4C77DEFD" w:rsidR="004A74BA" w:rsidRDefault="004A74BA" w:rsidP="00585FDF">
      <w:pPr>
        <w:rPr>
          <w:sz w:val="22"/>
          <w:szCs w:val="22"/>
        </w:rPr>
      </w:pPr>
    </w:p>
    <w:p w14:paraId="2DB25EF6" w14:textId="165E553A" w:rsidR="004A74BA" w:rsidRDefault="004A74BA" w:rsidP="00585FDF">
      <w:pPr>
        <w:rPr>
          <w:sz w:val="22"/>
          <w:szCs w:val="22"/>
        </w:rPr>
      </w:pPr>
    </w:p>
    <w:p w14:paraId="3BF85B80" w14:textId="39DD9C13" w:rsidR="004A74BA" w:rsidRDefault="004A74BA" w:rsidP="00585FDF">
      <w:pPr>
        <w:rPr>
          <w:sz w:val="22"/>
          <w:szCs w:val="22"/>
        </w:rPr>
      </w:pPr>
    </w:p>
    <w:p w14:paraId="05B944F8" w14:textId="7BCAF188" w:rsidR="004A74BA" w:rsidRDefault="004A74BA" w:rsidP="00585FDF">
      <w:pPr>
        <w:rPr>
          <w:sz w:val="22"/>
          <w:szCs w:val="22"/>
        </w:rPr>
      </w:pPr>
    </w:p>
    <w:p w14:paraId="33A0F521" w14:textId="55499607" w:rsidR="004A74BA" w:rsidRDefault="004A74BA" w:rsidP="00585FDF">
      <w:pPr>
        <w:rPr>
          <w:sz w:val="22"/>
          <w:szCs w:val="22"/>
        </w:rPr>
      </w:pPr>
    </w:p>
    <w:p w14:paraId="030D692E" w14:textId="44F39FAE" w:rsidR="004A74BA" w:rsidRDefault="004A74BA" w:rsidP="00585FDF">
      <w:pPr>
        <w:rPr>
          <w:sz w:val="22"/>
          <w:szCs w:val="22"/>
        </w:rPr>
      </w:pPr>
    </w:p>
    <w:p w14:paraId="5141BEBC" w14:textId="4792AEA0" w:rsidR="004A74BA" w:rsidRDefault="004A74BA" w:rsidP="00585FDF">
      <w:pPr>
        <w:rPr>
          <w:sz w:val="22"/>
          <w:szCs w:val="22"/>
        </w:rPr>
      </w:pPr>
    </w:p>
    <w:p w14:paraId="61421D25" w14:textId="530BFE03" w:rsidR="004A74BA" w:rsidRDefault="004A74BA" w:rsidP="00585FDF">
      <w:pPr>
        <w:rPr>
          <w:sz w:val="22"/>
          <w:szCs w:val="22"/>
        </w:rPr>
      </w:pPr>
    </w:p>
    <w:p w14:paraId="0E1CA032" w14:textId="3FE62CE7" w:rsidR="004A74BA" w:rsidRDefault="004A74BA" w:rsidP="00585FDF">
      <w:pPr>
        <w:rPr>
          <w:sz w:val="22"/>
          <w:szCs w:val="22"/>
        </w:rPr>
      </w:pPr>
    </w:p>
    <w:p w14:paraId="7C55643E" w14:textId="79C5CA24" w:rsidR="004A74BA" w:rsidRDefault="004A74BA" w:rsidP="00585FDF">
      <w:pPr>
        <w:rPr>
          <w:sz w:val="22"/>
          <w:szCs w:val="22"/>
        </w:rPr>
      </w:pPr>
    </w:p>
    <w:p w14:paraId="33E8C46F" w14:textId="065B1920" w:rsidR="004A74BA" w:rsidRDefault="004A74BA" w:rsidP="00585FDF">
      <w:pPr>
        <w:rPr>
          <w:sz w:val="22"/>
          <w:szCs w:val="22"/>
        </w:rPr>
      </w:pPr>
    </w:p>
    <w:p w14:paraId="6FDF8EDA" w14:textId="1B9E98D6" w:rsidR="004A74BA" w:rsidRDefault="004A74BA" w:rsidP="00585FDF">
      <w:pPr>
        <w:rPr>
          <w:sz w:val="22"/>
          <w:szCs w:val="22"/>
        </w:rPr>
      </w:pPr>
    </w:p>
    <w:p w14:paraId="2E5A0F21" w14:textId="71CF0976" w:rsidR="004A74BA" w:rsidRDefault="004A74BA" w:rsidP="00585FDF">
      <w:pPr>
        <w:rPr>
          <w:sz w:val="22"/>
          <w:szCs w:val="22"/>
        </w:rPr>
      </w:pPr>
    </w:p>
    <w:p w14:paraId="2EAAEBAE" w14:textId="0808C7AB" w:rsidR="004A74BA" w:rsidRDefault="004A74BA" w:rsidP="00585FDF">
      <w:pPr>
        <w:rPr>
          <w:sz w:val="22"/>
          <w:szCs w:val="22"/>
        </w:rPr>
      </w:pPr>
    </w:p>
    <w:p w14:paraId="53E09142" w14:textId="71D39417" w:rsidR="004A74BA" w:rsidRDefault="004A74BA" w:rsidP="00585FDF">
      <w:pPr>
        <w:rPr>
          <w:sz w:val="22"/>
          <w:szCs w:val="22"/>
        </w:rPr>
      </w:pPr>
    </w:p>
    <w:p w14:paraId="5CE524A6" w14:textId="5D98F5A0" w:rsidR="004A74BA" w:rsidRDefault="004A74BA" w:rsidP="00585FDF">
      <w:pPr>
        <w:rPr>
          <w:sz w:val="22"/>
          <w:szCs w:val="22"/>
        </w:rPr>
      </w:pPr>
    </w:p>
    <w:p w14:paraId="5013D663" w14:textId="1F00D204" w:rsidR="004A74BA" w:rsidRDefault="004A74BA" w:rsidP="00585FDF">
      <w:pPr>
        <w:rPr>
          <w:sz w:val="22"/>
          <w:szCs w:val="22"/>
        </w:rPr>
      </w:pPr>
    </w:p>
    <w:p w14:paraId="7D85AEE7" w14:textId="0DA2F790" w:rsidR="004A74BA" w:rsidRDefault="004A74BA" w:rsidP="00585FDF">
      <w:pPr>
        <w:rPr>
          <w:sz w:val="22"/>
          <w:szCs w:val="22"/>
        </w:rPr>
      </w:pPr>
    </w:p>
    <w:p w14:paraId="40000D0E" w14:textId="1B660531" w:rsidR="004A74BA" w:rsidRDefault="004A74BA" w:rsidP="00585FDF">
      <w:pPr>
        <w:rPr>
          <w:sz w:val="22"/>
          <w:szCs w:val="22"/>
        </w:rPr>
      </w:pPr>
    </w:p>
    <w:p w14:paraId="33E1D649" w14:textId="3A168206" w:rsidR="004A74BA" w:rsidRDefault="004A74BA" w:rsidP="00585FDF">
      <w:pPr>
        <w:rPr>
          <w:sz w:val="22"/>
          <w:szCs w:val="22"/>
        </w:rPr>
      </w:pPr>
    </w:p>
    <w:p w14:paraId="0C86F2C1" w14:textId="54EAF76B" w:rsidR="004A74BA" w:rsidRDefault="004A74BA" w:rsidP="00585FDF">
      <w:pPr>
        <w:rPr>
          <w:sz w:val="22"/>
          <w:szCs w:val="22"/>
        </w:rPr>
      </w:pPr>
    </w:p>
    <w:p w14:paraId="5522A49A" w14:textId="18B7C3D0" w:rsidR="004A74BA" w:rsidRDefault="004A74BA" w:rsidP="00585FDF">
      <w:pPr>
        <w:rPr>
          <w:sz w:val="22"/>
          <w:szCs w:val="22"/>
        </w:rPr>
      </w:pPr>
    </w:p>
    <w:p w14:paraId="5CDFC15A" w14:textId="6D26F24D" w:rsidR="004A74BA" w:rsidRDefault="004A74BA" w:rsidP="00585FDF">
      <w:pPr>
        <w:rPr>
          <w:sz w:val="22"/>
          <w:szCs w:val="22"/>
        </w:rPr>
      </w:pPr>
    </w:p>
    <w:p w14:paraId="0A2A6245" w14:textId="4BB2BD76" w:rsidR="004A74BA" w:rsidRDefault="004A74BA" w:rsidP="00585FDF">
      <w:pPr>
        <w:rPr>
          <w:sz w:val="22"/>
          <w:szCs w:val="22"/>
        </w:rPr>
      </w:pPr>
    </w:p>
    <w:p w14:paraId="231B2AE4" w14:textId="77777777" w:rsidR="004A74BA" w:rsidRDefault="004A74BA" w:rsidP="00585FDF">
      <w:pPr>
        <w:rPr>
          <w:sz w:val="22"/>
          <w:szCs w:val="22"/>
        </w:rPr>
      </w:pPr>
    </w:p>
    <w:p w14:paraId="39E73262" w14:textId="77777777" w:rsidR="00427911" w:rsidRDefault="00427911" w:rsidP="00585FDF">
      <w:pPr>
        <w:rPr>
          <w:sz w:val="22"/>
          <w:szCs w:val="22"/>
        </w:rPr>
      </w:pPr>
    </w:p>
    <w:p w14:paraId="48925F0A" w14:textId="365DAAC5" w:rsidR="00B16F6F" w:rsidRPr="00427911" w:rsidRDefault="00B16F6F" w:rsidP="00585FDF">
      <w:pPr>
        <w:rPr>
          <w:b/>
          <w:sz w:val="22"/>
          <w:szCs w:val="22"/>
        </w:rPr>
      </w:pPr>
      <w:r w:rsidRPr="00427911">
        <w:rPr>
          <w:b/>
          <w:sz w:val="22"/>
          <w:szCs w:val="22"/>
        </w:rPr>
        <w:t>Příloha č. 2 – Nabídk</w:t>
      </w:r>
      <w:r w:rsidR="006D7FD7">
        <w:rPr>
          <w:b/>
          <w:sz w:val="22"/>
          <w:szCs w:val="22"/>
        </w:rPr>
        <w:t>a</w:t>
      </w:r>
      <w:r w:rsidRPr="00427911">
        <w:rPr>
          <w:b/>
          <w:sz w:val="22"/>
          <w:szCs w:val="22"/>
        </w:rPr>
        <w:t xml:space="preserve"> zhotovitele</w:t>
      </w:r>
    </w:p>
    <w:p w14:paraId="1072B76B" w14:textId="08A616EE" w:rsidR="00427911" w:rsidRDefault="00427911" w:rsidP="00585FDF">
      <w:pPr>
        <w:rPr>
          <w:noProof/>
          <w:sz w:val="22"/>
          <w:szCs w:val="22"/>
        </w:rPr>
      </w:pPr>
    </w:p>
    <w:p w14:paraId="1356561C" w14:textId="62F1812A" w:rsidR="005561F6" w:rsidRDefault="005561F6" w:rsidP="00585FDF">
      <w:pPr>
        <w:rPr>
          <w:noProof/>
          <w:sz w:val="22"/>
          <w:szCs w:val="22"/>
        </w:rPr>
      </w:pPr>
    </w:p>
    <w:p w14:paraId="79A57D29" w14:textId="77777777" w:rsidR="00E95554" w:rsidRDefault="00E95554" w:rsidP="00585FDF">
      <w:pPr>
        <w:rPr>
          <w:noProof/>
          <w:sz w:val="22"/>
          <w:szCs w:val="22"/>
        </w:rPr>
      </w:pPr>
    </w:p>
    <w:p w14:paraId="200A9656" w14:textId="65F51C8B" w:rsidR="00E95554" w:rsidRDefault="00E95554" w:rsidP="00585FDF">
      <w:pPr>
        <w:rPr>
          <w:noProof/>
          <w:sz w:val="22"/>
          <w:szCs w:val="22"/>
        </w:rPr>
      </w:pPr>
    </w:p>
    <w:p w14:paraId="477F9B5C" w14:textId="77777777" w:rsidR="004A74BA" w:rsidRPr="004A74BA" w:rsidRDefault="004A74BA" w:rsidP="004A74BA">
      <w:pPr>
        <w:rPr>
          <w:noProof/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3178"/>
        <w:gridCol w:w="4121"/>
      </w:tblGrid>
      <w:tr w:rsidR="004A74BA" w:rsidRPr="004A74BA" w14:paraId="18D5D8BD" w14:textId="77777777">
        <w:trPr>
          <w:trHeight w:val="1750"/>
        </w:trPr>
        <w:tc>
          <w:tcPr>
            <w:tcW w:w="43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7F915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</w:p>
          <w:p w14:paraId="669B5A3E" w14:textId="7CEF35B9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drawing>
                <wp:inline distT="0" distB="0" distL="0" distR="0" wp14:anchorId="4035AD58" wp14:editId="3885B7F6">
                  <wp:extent cx="1419225" cy="3524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1DE87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U N I P R E S S spol. s r.o. Svobodova 1431</w:t>
            </w:r>
          </w:p>
          <w:p w14:paraId="2422D15D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511 01 Turnov 1</w:t>
            </w:r>
          </w:p>
          <w:p w14:paraId="66C69B0C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Telefon +420481319411</w:t>
            </w:r>
          </w:p>
          <w:p w14:paraId="6C371963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E-mail</w:t>
            </w:r>
            <w:hyperlink r:id="rId15" w:history="1">
              <w:r w:rsidRPr="004A74BA">
                <w:rPr>
                  <w:rStyle w:val="Hypertextovodkaz"/>
                  <w:noProof/>
                  <w:sz w:val="22"/>
                  <w:szCs w:val="22"/>
                </w:rPr>
                <w:t xml:space="preserve"> tiskarna@unipress.cz</w:t>
              </w:r>
            </w:hyperlink>
            <w:r w:rsidRPr="004A74BA">
              <w:rPr>
                <w:noProof/>
                <w:sz w:val="22"/>
                <w:szCs w:val="22"/>
              </w:rPr>
              <w:t xml:space="preserve"> </w:t>
            </w:r>
            <w:hyperlink r:id="rId16" w:history="1">
              <w:r w:rsidRPr="004A74BA">
                <w:rPr>
                  <w:rStyle w:val="Hypertextovodkaz"/>
                  <w:noProof/>
                  <w:sz w:val="22"/>
                  <w:szCs w:val="22"/>
                </w:rPr>
                <w:t>www.unipress.cz</w:t>
              </w:r>
            </w:hyperlink>
          </w:p>
        </w:tc>
      </w:tr>
      <w:tr w:rsidR="004A74BA" w:rsidRPr="004A74BA" w14:paraId="5B968C5A" w14:textId="77777777">
        <w:trPr>
          <w:trHeight w:val="738"/>
        </w:trPr>
        <w:tc>
          <w:tcPr>
            <w:tcW w:w="1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8822E" w14:textId="77777777" w:rsidR="004A74BA" w:rsidRPr="004A74BA" w:rsidRDefault="004A74BA" w:rsidP="004A74BA">
            <w:pPr>
              <w:rPr>
                <w:b/>
                <w:bCs/>
                <w:noProof/>
                <w:sz w:val="22"/>
                <w:szCs w:val="22"/>
              </w:rPr>
            </w:pPr>
            <w:r w:rsidRPr="004A74BA">
              <w:rPr>
                <w:b/>
                <w:bCs/>
                <w:noProof/>
                <w:sz w:val="22"/>
                <w:szCs w:val="22"/>
              </w:rPr>
              <w:t>Nabídka</w:t>
            </w:r>
          </w:p>
          <w:p w14:paraId="18D70F68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Číslo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6C374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</w:p>
          <w:p w14:paraId="2034F53C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N/2024/08/240</w:t>
            </w:r>
          </w:p>
        </w:tc>
        <w:tc>
          <w:tcPr>
            <w:tcW w:w="4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0CC33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Národní památkový ústav Valdštejnské náměstí 162/3</w:t>
            </w:r>
          </w:p>
        </w:tc>
      </w:tr>
      <w:tr w:rsidR="004A74BA" w:rsidRPr="004A74BA" w14:paraId="71A6D56F" w14:textId="77777777">
        <w:trPr>
          <w:trHeight w:val="266"/>
        </w:trPr>
        <w:tc>
          <w:tcPr>
            <w:tcW w:w="1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35201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Datum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DCD1F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26. srpen 2024</w:t>
            </w:r>
          </w:p>
        </w:tc>
        <w:tc>
          <w:tcPr>
            <w:tcW w:w="4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31986" w14:textId="77777777" w:rsidR="004A74BA" w:rsidRPr="004A74BA" w:rsidRDefault="004A74BA" w:rsidP="004A74BA">
            <w:pPr>
              <w:rPr>
                <w:noProof/>
                <w:sz w:val="22"/>
                <w:szCs w:val="22"/>
              </w:rPr>
            </w:pPr>
            <w:r w:rsidRPr="004A74BA">
              <w:rPr>
                <w:noProof/>
                <w:sz w:val="22"/>
                <w:szCs w:val="22"/>
              </w:rPr>
              <w:t>11800 Praha</w:t>
            </w:r>
          </w:p>
        </w:tc>
      </w:tr>
    </w:tbl>
    <w:p w14:paraId="28570687" w14:textId="77777777" w:rsidR="004A74BA" w:rsidRPr="004A74BA" w:rsidRDefault="004A74BA" w:rsidP="004A74BA">
      <w:pPr>
        <w:rPr>
          <w:noProof/>
          <w:sz w:val="22"/>
          <w:szCs w:val="22"/>
        </w:rPr>
      </w:pPr>
    </w:p>
    <w:p w14:paraId="2DA21E9E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Zasíláme Vám rozpočet dle následujících specifikací</w:t>
      </w:r>
    </w:p>
    <w:p w14:paraId="3F7D685E" w14:textId="77777777" w:rsidR="004A74BA" w:rsidRPr="004A74BA" w:rsidRDefault="004A74BA" w:rsidP="004A74BA">
      <w:pPr>
        <w:numPr>
          <w:ilvl w:val="0"/>
          <w:numId w:val="1"/>
        </w:numPr>
        <w:rPr>
          <w:b/>
          <w:bCs/>
          <w:noProof/>
          <w:sz w:val="22"/>
          <w:szCs w:val="22"/>
        </w:rPr>
      </w:pPr>
      <w:r w:rsidRPr="004A74BA">
        <w:rPr>
          <w:b/>
          <w:bCs/>
          <w:noProof/>
          <w:sz w:val="22"/>
          <w:szCs w:val="22"/>
        </w:rPr>
        <w:t>Název</w:t>
      </w:r>
      <w:r w:rsidRPr="004A74BA">
        <w:rPr>
          <w:b/>
          <w:bCs/>
          <w:noProof/>
          <w:sz w:val="22"/>
          <w:szCs w:val="22"/>
          <w:u w:val="single"/>
        </w:rPr>
        <w:t xml:space="preserve"> Časopis Monumentorum Custos 2024</w:t>
      </w:r>
      <w:r w:rsidRPr="004A74BA">
        <w:rPr>
          <w:b/>
          <w:bCs/>
          <w:noProof/>
          <w:sz w:val="22"/>
          <w:szCs w:val="22"/>
        </w:rPr>
        <w:t xml:space="preserve"> Množství 500</w:t>
      </w:r>
    </w:p>
    <w:p w14:paraId="4919B73D" w14:textId="5801FD9C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5BA708B5" wp14:editId="42768610">
                <wp:extent cx="6066155" cy="12700"/>
                <wp:effectExtent l="9525" t="9525" r="10795" b="0"/>
                <wp:docPr id="21" name="Skupin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155" cy="12700"/>
                          <a:chOff x="0" y="0"/>
                          <a:chExt cx="9553" cy="20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0 w 9553"/>
                              <a:gd name="T1" fmla="*/ 0 h 20"/>
                              <a:gd name="T2" fmla="*/ 1339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0" y="0"/>
                                </a:moveTo>
                                <a:lnTo>
                                  <a:pt x="13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1339 w 9553"/>
                              <a:gd name="T1" fmla="*/ 0 h 20"/>
                              <a:gd name="T2" fmla="*/ 2536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1339" y="0"/>
                                </a:moveTo>
                                <a:lnTo>
                                  <a:pt x="2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2536 w 9553"/>
                              <a:gd name="T1" fmla="*/ 0 h 20"/>
                              <a:gd name="T2" fmla="*/ 3734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2536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3734 w 9553"/>
                              <a:gd name="T1" fmla="*/ 0 h 20"/>
                              <a:gd name="T2" fmla="*/ 4931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3734" y="0"/>
                                </a:moveTo>
                                <a:lnTo>
                                  <a:pt x="493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4931 w 9553"/>
                              <a:gd name="T1" fmla="*/ 0 h 20"/>
                              <a:gd name="T2" fmla="*/ 5951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4931" y="0"/>
                                </a:moveTo>
                                <a:lnTo>
                                  <a:pt x="595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5951 w 9553"/>
                              <a:gd name="T1" fmla="*/ 0 h 20"/>
                              <a:gd name="T2" fmla="*/ 7602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5951" y="0"/>
                                </a:moveTo>
                                <a:lnTo>
                                  <a:pt x="76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7602 w 9553"/>
                              <a:gd name="T1" fmla="*/ 0 h 20"/>
                              <a:gd name="T2" fmla="*/ 8829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7602" y="0"/>
                                </a:moveTo>
                                <a:lnTo>
                                  <a:pt x="882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8829 w 9553"/>
                              <a:gd name="T1" fmla="*/ 0 h 20"/>
                              <a:gd name="T2" fmla="*/ 9552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8829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57147" id="Skupina 21" o:spid="_x0000_s1026" style="width:477.65pt;height:1pt;mso-position-horizontal-relative:char;mso-position-vertical-relative:line" coordsize="9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">
                <v:shape id="Freeform 3" o:spid="_x0000_s1027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" path="m,l1339,e" filled="f" strokeweight="1pt">
                  <v:path arrowok="t" o:connecttype="custom" o:connectlocs="0,0;1339,0" o:connectangles="0,0"/>
                </v:shape>
                <v:shape id="Freeform 4" o:spid="_x0000_s1028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" path="m1339,l2536,e" filled="f" strokeweight="1pt">
                  <v:path arrowok="t" o:connecttype="custom" o:connectlocs="1339,0;2536,0" o:connectangles="0,0"/>
                </v:shape>
                <v:shape id="Freeform 5" o:spid="_x0000_s1029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" path="m2536,l3734,e" filled="f" strokeweight="1pt">
                  <v:path arrowok="t" o:connecttype="custom" o:connectlocs="2536,0;3734,0" o:connectangles="0,0"/>
                </v:shape>
                <v:shape id="Freeform 6" o:spid="_x0000_s1030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" path="m3734,l4931,e" filled="f" strokeweight="1pt">
                  <v:path arrowok="t" o:connecttype="custom" o:connectlocs="3734,0;4931,0" o:connectangles="0,0"/>
                </v:shape>
                <v:shape id="Freeform 7" o:spid="_x0000_s1031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" path="m4931,l5951,e" filled="f" strokeweight="1pt">
                  <v:path arrowok="t" o:connecttype="custom" o:connectlocs="4931,0;5951,0" o:connectangles="0,0"/>
                </v:shape>
                <v:shape id="Freeform 8" o:spid="_x0000_s1032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" path="m5951,l7602,e" filled="f" strokeweight="1pt">
                  <v:path arrowok="t" o:connecttype="custom" o:connectlocs="5951,0;7602,0" o:connectangles="0,0"/>
                </v:shape>
                <v:shape id="Freeform 9" o:spid="_x0000_s1033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" path="m7602,l8829,e" filled="f" strokeweight="1pt">
                  <v:path arrowok="t" o:connecttype="custom" o:connectlocs="7602,0;8829,0" o:connectangles="0,0"/>
                </v:shape>
                <v:shape id="Freeform 10" o:spid="_x0000_s1034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" path="m8829,r723,e" filled="f" strokeweight="1pt">
                  <v:path arrowok="t" o:connecttype="custom" o:connectlocs="8829,0;9552,0" o:connectangles="0,0"/>
                </v:shape>
                <w10:anchorlock/>
              </v:group>
            </w:pict>
          </mc:Fallback>
        </mc:AlternateContent>
      </w:r>
    </w:p>
    <w:p w14:paraId="7A9777DF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  <w:r w:rsidRPr="004A74BA">
        <w:rPr>
          <w:b/>
          <w:bCs/>
          <w:noProof/>
          <w:sz w:val="22"/>
          <w:szCs w:val="22"/>
        </w:rPr>
        <w:t>Textová část</w:t>
      </w:r>
    </w:p>
    <w:p w14:paraId="1FDEA89D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</w:p>
    <w:p w14:paraId="3BF75997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  <w:r w:rsidRPr="004A74BA">
        <w:rPr>
          <w:b/>
          <w:bCs/>
          <w:noProof/>
          <w:sz w:val="22"/>
          <w:szCs w:val="22"/>
        </w:rPr>
        <w:t>Měkká obálka</w:t>
      </w:r>
    </w:p>
    <w:p w14:paraId="1B34C56F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</w:p>
    <w:p w14:paraId="5286E30E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Rozsah: 120</w:t>
      </w:r>
    </w:p>
    <w:p w14:paraId="1BC15E9D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Formát: 210X297 mm</w:t>
      </w:r>
    </w:p>
    <w:p w14:paraId="64576E4C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Papír: Křída mat 130 g</w:t>
      </w:r>
    </w:p>
    <w:p w14:paraId="092F3B78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Množství: 500</w:t>
      </w:r>
    </w:p>
    <w:p w14:paraId="7409269C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Barevnost 4 / 4</w:t>
      </w:r>
    </w:p>
    <w:p w14:paraId="1E1B1B78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C Obě strany</w:t>
      </w:r>
    </w:p>
    <w:p w14:paraId="10F99A8C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M Obě strany</w:t>
      </w:r>
    </w:p>
    <w:p w14:paraId="52AA9911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Y Obě strany</w:t>
      </w:r>
    </w:p>
    <w:p w14:paraId="75BF0175" w14:textId="0EF199EB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3205E6FD" wp14:editId="2EF88420">
                <wp:extent cx="6066155" cy="12700"/>
                <wp:effectExtent l="9525" t="9525" r="10795" b="0"/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155" cy="12700"/>
                          <a:chOff x="0" y="0"/>
                          <a:chExt cx="9553" cy="20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0 w 9553"/>
                              <a:gd name="T1" fmla="*/ 0 h 20"/>
                              <a:gd name="T2" fmla="*/ 1339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0" y="0"/>
                                </a:moveTo>
                                <a:lnTo>
                                  <a:pt x="13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1339 w 9553"/>
                              <a:gd name="T1" fmla="*/ 0 h 20"/>
                              <a:gd name="T2" fmla="*/ 2536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1339" y="0"/>
                                </a:moveTo>
                                <a:lnTo>
                                  <a:pt x="2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2536 w 9553"/>
                              <a:gd name="T1" fmla="*/ 0 h 20"/>
                              <a:gd name="T2" fmla="*/ 3734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2536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3734 w 9553"/>
                              <a:gd name="T1" fmla="*/ 0 h 20"/>
                              <a:gd name="T2" fmla="*/ 4931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3734" y="0"/>
                                </a:moveTo>
                                <a:lnTo>
                                  <a:pt x="493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4931 w 9553"/>
                              <a:gd name="T1" fmla="*/ 0 h 20"/>
                              <a:gd name="T2" fmla="*/ 5951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4931" y="0"/>
                                </a:moveTo>
                                <a:lnTo>
                                  <a:pt x="595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5951 w 9553"/>
                              <a:gd name="T1" fmla="*/ 0 h 20"/>
                              <a:gd name="T2" fmla="*/ 7602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5951" y="0"/>
                                </a:moveTo>
                                <a:lnTo>
                                  <a:pt x="76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7602 w 9553"/>
                              <a:gd name="T1" fmla="*/ 0 h 20"/>
                              <a:gd name="T2" fmla="*/ 8829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7602" y="0"/>
                                </a:moveTo>
                                <a:lnTo>
                                  <a:pt x="882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8829 w 9553"/>
                              <a:gd name="T1" fmla="*/ 0 h 20"/>
                              <a:gd name="T2" fmla="*/ 9552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8829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FD46A" id="Skupina 12" o:spid="_x0000_s1026" style="width:477.65pt;height:1pt;mso-position-horizontal-relative:char;mso-position-vertical-relative:line" coordsize="9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">
                <v:shape id="Freeform 12" o:spid="_x0000_s1027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" path="m,l1339,e" filled="f" strokeweight="1pt">
                  <v:path arrowok="t" o:connecttype="custom" o:connectlocs="0,0;1339,0" o:connectangles="0,0"/>
                </v:shape>
                <v:shape id="Freeform 13" o:spid="_x0000_s1028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" path="m1339,l2536,e" filled="f" strokeweight="1pt">
                  <v:path arrowok="t" o:connecttype="custom" o:connectlocs="1339,0;2536,0" o:connectangles="0,0"/>
                </v:shape>
                <v:shape id="Freeform 14" o:spid="_x0000_s1029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" path="m2536,l3734,e" filled="f" strokeweight="1pt">
                  <v:path arrowok="t" o:connecttype="custom" o:connectlocs="2536,0;3734,0" o:connectangles="0,0"/>
                </v:shape>
                <v:shape id="Freeform 15" o:spid="_x0000_s1030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" path="m3734,l4931,e" filled="f" strokeweight="1pt">
                  <v:path arrowok="t" o:connecttype="custom" o:connectlocs="3734,0;4931,0" o:connectangles="0,0"/>
                </v:shape>
                <v:shape id="Freeform 16" o:spid="_x0000_s1031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" path="m4931,l5951,e" filled="f" strokeweight="1pt">
                  <v:path arrowok="t" o:connecttype="custom" o:connectlocs="4931,0;5951,0" o:connectangles="0,0"/>
                </v:shape>
                <v:shape id="Freeform 17" o:spid="_x0000_s1032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" path="m5951,l7602,e" filled="f" strokeweight="1pt">
                  <v:path arrowok="t" o:connecttype="custom" o:connectlocs="5951,0;7602,0" o:connectangles="0,0"/>
                </v:shape>
                <v:shape id="Freeform 18" o:spid="_x0000_s1033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" path="m7602,l8829,e" filled="f" strokeweight="1pt">
                  <v:path arrowok="t" o:connecttype="custom" o:connectlocs="7602,0;8829,0" o:connectangles="0,0"/>
                </v:shape>
                <v:shape id="Freeform 19" o:spid="_x0000_s1034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" path="m8829,r723,e" filled="f" strokeweight="1pt">
                  <v:path arrowok="t" o:connecttype="custom" o:connectlocs="8829,0;9552,0" o:connectangles="0,0"/>
                </v:shape>
                <w10:anchorlock/>
              </v:group>
            </w:pict>
          </mc:Fallback>
        </mc:AlternateContent>
      </w:r>
    </w:p>
    <w:p w14:paraId="3BA7CF01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K Obě strany</w:t>
      </w:r>
    </w:p>
    <w:p w14:paraId="2FBD299D" w14:textId="77777777" w:rsidR="004A74BA" w:rsidRPr="004A74BA" w:rsidRDefault="004A74BA" w:rsidP="004A74BA">
      <w:pPr>
        <w:rPr>
          <w:noProof/>
          <w:sz w:val="22"/>
          <w:szCs w:val="22"/>
        </w:rPr>
      </w:pPr>
    </w:p>
    <w:p w14:paraId="06F2341F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Rozsah: 4</w:t>
      </w:r>
    </w:p>
    <w:p w14:paraId="14C632B3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Formát: 210X297 mm</w:t>
      </w:r>
    </w:p>
    <w:p w14:paraId="1293C1AA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Papír: Křída mat 300 g</w:t>
      </w:r>
    </w:p>
    <w:p w14:paraId="497958EB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Množství: 500</w:t>
      </w:r>
    </w:p>
    <w:p w14:paraId="4F55181F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Barevnost 4 / 4</w:t>
      </w:r>
    </w:p>
    <w:p w14:paraId="0E8B348E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C Obě strany</w:t>
      </w:r>
    </w:p>
    <w:p w14:paraId="0D6BF685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M Obě strany</w:t>
      </w:r>
    </w:p>
    <w:p w14:paraId="01DCF202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Y Obě strany</w:t>
      </w:r>
    </w:p>
    <w:p w14:paraId="143CF838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K Obě strany Laminace jednostranná</w:t>
      </w:r>
    </w:p>
    <w:p w14:paraId="020B2663" w14:textId="010B5EC5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277B4C95" wp14:editId="5BC07312">
                <wp:extent cx="6066155" cy="12700"/>
                <wp:effectExtent l="9525" t="9525" r="10795" b="0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155" cy="12700"/>
                          <a:chOff x="0" y="0"/>
                          <a:chExt cx="9553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0 w 9553"/>
                              <a:gd name="T1" fmla="*/ 0 h 20"/>
                              <a:gd name="T2" fmla="*/ 1339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0" y="0"/>
                                </a:moveTo>
                                <a:lnTo>
                                  <a:pt x="13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1339 w 9553"/>
                              <a:gd name="T1" fmla="*/ 0 h 20"/>
                              <a:gd name="T2" fmla="*/ 2536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1339" y="0"/>
                                </a:moveTo>
                                <a:lnTo>
                                  <a:pt x="253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2536 w 9553"/>
                              <a:gd name="T1" fmla="*/ 0 h 20"/>
                              <a:gd name="T2" fmla="*/ 3734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2536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3734 w 9553"/>
                              <a:gd name="T1" fmla="*/ 0 h 20"/>
                              <a:gd name="T2" fmla="*/ 4931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3734" y="0"/>
                                </a:moveTo>
                                <a:lnTo>
                                  <a:pt x="493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4931 w 9553"/>
                              <a:gd name="T1" fmla="*/ 0 h 20"/>
                              <a:gd name="T2" fmla="*/ 5951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4931" y="0"/>
                                </a:moveTo>
                                <a:lnTo>
                                  <a:pt x="595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5951 w 9553"/>
                              <a:gd name="T1" fmla="*/ 0 h 20"/>
                              <a:gd name="T2" fmla="*/ 7602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5951" y="0"/>
                                </a:moveTo>
                                <a:lnTo>
                                  <a:pt x="76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7602 w 9553"/>
                              <a:gd name="T1" fmla="*/ 0 h 20"/>
                              <a:gd name="T2" fmla="*/ 8829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7602" y="0"/>
                                </a:moveTo>
                                <a:lnTo>
                                  <a:pt x="882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3" cy="20"/>
                          </a:xfrm>
                          <a:custGeom>
                            <a:avLst/>
                            <a:gdLst>
                              <a:gd name="T0" fmla="*/ 8829 w 9553"/>
                              <a:gd name="T1" fmla="*/ 0 h 20"/>
                              <a:gd name="T2" fmla="*/ 9552 w 95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3" h="20">
                                <a:moveTo>
                                  <a:pt x="8829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7393F" id="Skupina 3" o:spid="_x0000_s1026" style="width:477.65pt;height:1pt;mso-position-horizontal-relative:char;mso-position-vertical-relative:line" coordsize="9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">
                <v:shape id="Freeform 21" o:spid="_x0000_s1027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" path="m,l1339,e" filled="f" strokeweight="1pt">
                  <v:path arrowok="t" o:connecttype="custom" o:connectlocs="0,0;1339,0" o:connectangles="0,0"/>
                </v:shape>
                <v:shape id="Freeform 22" o:spid="_x0000_s1028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" path="m1339,l2536,e" filled="f" strokeweight="1pt">
                  <v:path arrowok="t" o:connecttype="custom" o:connectlocs="1339,0;2536,0" o:connectangles="0,0"/>
                </v:shape>
                <v:shape id="Freeform 23" o:spid="_x0000_s1029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" path="m2536,l3734,e" filled="f" strokeweight="1pt">
                  <v:path arrowok="t" o:connecttype="custom" o:connectlocs="2536,0;3734,0" o:connectangles="0,0"/>
                </v:shape>
                <v:shape id="Freeform 24" o:spid="_x0000_s1030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" path="m3734,l4931,e" filled="f" strokeweight="1pt">
                  <v:path arrowok="t" o:connecttype="custom" o:connectlocs="3734,0;4931,0" o:connectangles="0,0"/>
                </v:shape>
                <v:shape id="Freeform 25" o:spid="_x0000_s1031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" path="m4931,l5951,e" filled="f" strokeweight="1pt">
                  <v:path arrowok="t" o:connecttype="custom" o:connectlocs="4931,0;5951,0" o:connectangles="0,0"/>
                </v:shape>
                <v:shape id="Freeform 26" o:spid="_x0000_s1032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" path="m5951,l7602,e" filled="f" strokeweight="1pt">
                  <v:path arrowok="t" o:connecttype="custom" o:connectlocs="5951,0;7602,0" o:connectangles="0,0"/>
                </v:shape>
                <v:shape id="Freeform 27" o:spid="_x0000_s1033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" path="m7602,l8829,e" filled="f" strokeweight="1pt">
                  <v:path arrowok="t" o:connecttype="custom" o:connectlocs="7602,0;8829,0" o:connectangles="0,0"/>
                </v:shape>
                <v:shape id="Freeform 28" o:spid="_x0000_s1034" style="position:absolute;width:9553;height:20;visibility:visible;mso-wrap-style:square;v-text-anchor:top" coordsize="95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" path="m8829,r723,e" filled="f" strokeweight="1pt">
                  <v:path arrowok="t" o:connecttype="custom" o:connectlocs="8829,0;9552,0" o:connectangles="0,0"/>
                </v:shape>
                <w10:anchorlock/>
              </v:group>
            </w:pict>
          </mc:Fallback>
        </mc:AlternateContent>
      </w:r>
    </w:p>
    <w:p w14:paraId="00CC4443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Podklady: data v PDF</w:t>
      </w:r>
    </w:p>
    <w:p w14:paraId="37637CD5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Lamino jednostranné matné - 1/0, obálka Text bez lakování !!!</w:t>
      </w:r>
    </w:p>
    <w:p w14:paraId="7EB8D495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Vazba: V2 PUR</w:t>
      </w:r>
    </w:p>
    <w:p w14:paraId="13C043BB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Balení: po 10 ks do fólie</w:t>
      </w:r>
    </w:p>
    <w:p w14:paraId="106D2527" w14:textId="77777777" w:rsidR="005561F6" w:rsidRDefault="005561F6" w:rsidP="00585FDF">
      <w:pPr>
        <w:rPr>
          <w:noProof/>
          <w:sz w:val="22"/>
          <w:szCs w:val="22"/>
        </w:rPr>
      </w:pPr>
    </w:p>
    <w:p w14:paraId="4636F72D" w14:textId="2DC2557D" w:rsidR="005561F6" w:rsidRDefault="005561F6" w:rsidP="00585FDF">
      <w:pPr>
        <w:rPr>
          <w:noProof/>
          <w:sz w:val="22"/>
          <w:szCs w:val="22"/>
        </w:rPr>
      </w:pPr>
    </w:p>
    <w:p w14:paraId="38104468" w14:textId="66CA4DC7" w:rsidR="00427911" w:rsidRDefault="00427911" w:rsidP="00585FDF">
      <w:pPr>
        <w:rPr>
          <w:noProof/>
          <w:sz w:val="22"/>
          <w:szCs w:val="22"/>
        </w:rPr>
      </w:pPr>
    </w:p>
    <w:p w14:paraId="5FEC3CFB" w14:textId="77777777" w:rsidR="00427911" w:rsidRDefault="00427911" w:rsidP="00585FDF">
      <w:pPr>
        <w:rPr>
          <w:noProof/>
          <w:sz w:val="22"/>
          <w:szCs w:val="22"/>
        </w:rPr>
      </w:pPr>
    </w:p>
    <w:p w14:paraId="5980A3D7" w14:textId="77777777" w:rsidR="00427911" w:rsidRDefault="00427911" w:rsidP="00585FDF">
      <w:pPr>
        <w:rPr>
          <w:noProof/>
          <w:sz w:val="22"/>
          <w:szCs w:val="22"/>
        </w:rPr>
      </w:pPr>
    </w:p>
    <w:p w14:paraId="371A64F8" w14:textId="77777777" w:rsidR="00427911" w:rsidRDefault="00427911" w:rsidP="00585FDF">
      <w:pPr>
        <w:rPr>
          <w:noProof/>
          <w:sz w:val="22"/>
          <w:szCs w:val="22"/>
        </w:rPr>
      </w:pPr>
    </w:p>
    <w:p w14:paraId="0AA04D39" w14:textId="77777777" w:rsidR="00427911" w:rsidRDefault="00427911" w:rsidP="00585FDF">
      <w:pPr>
        <w:rPr>
          <w:noProof/>
          <w:sz w:val="22"/>
          <w:szCs w:val="22"/>
        </w:rPr>
      </w:pPr>
    </w:p>
    <w:p w14:paraId="076DEEE5" w14:textId="77777777" w:rsidR="004A74BA" w:rsidRPr="004A74BA" w:rsidRDefault="004A74BA" w:rsidP="004A74BA">
      <w:pPr>
        <w:rPr>
          <w:noProof/>
          <w:sz w:val="22"/>
          <w:szCs w:val="22"/>
        </w:rPr>
      </w:pPr>
    </w:p>
    <w:p w14:paraId="1F728D40" w14:textId="77777777" w:rsidR="004A74BA" w:rsidRPr="004A74BA" w:rsidRDefault="004A74BA" w:rsidP="004A74BA">
      <w:pPr>
        <w:rPr>
          <w:noProof/>
          <w:sz w:val="22"/>
          <w:szCs w:val="22"/>
        </w:rPr>
      </w:pPr>
    </w:p>
    <w:p w14:paraId="08A1A3B9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Doprava: na 1 adresu do Ústí nad Labem</w:t>
      </w:r>
    </w:p>
    <w:p w14:paraId="3C12B105" w14:textId="77777777" w:rsidR="004A74BA" w:rsidRPr="004A74BA" w:rsidRDefault="004A74BA" w:rsidP="004A74BA">
      <w:pPr>
        <w:rPr>
          <w:noProof/>
          <w:sz w:val="22"/>
          <w:szCs w:val="22"/>
        </w:rPr>
      </w:pPr>
    </w:p>
    <w:p w14:paraId="341DEB3A" w14:textId="77777777" w:rsidR="004A74BA" w:rsidRPr="004A74BA" w:rsidRDefault="004A74BA" w:rsidP="004A74BA">
      <w:pPr>
        <w:numPr>
          <w:ilvl w:val="0"/>
          <w:numId w:val="1"/>
        </w:numPr>
        <w:rPr>
          <w:b/>
          <w:bCs/>
          <w:noProof/>
          <w:sz w:val="22"/>
          <w:szCs w:val="22"/>
        </w:rPr>
      </w:pPr>
      <w:r w:rsidRPr="004A74BA">
        <w:rPr>
          <w:b/>
          <w:bCs/>
          <w:noProof/>
          <w:sz w:val="22"/>
          <w:szCs w:val="22"/>
        </w:rPr>
        <w:t>Cena za ks Počet ks Cena</w:t>
      </w:r>
    </w:p>
    <w:p w14:paraId="7AD5E4D0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  <w:r w:rsidRPr="004A74BA">
        <w:rPr>
          <w:b/>
          <w:bCs/>
          <w:noProof/>
          <w:sz w:val="22"/>
          <w:szCs w:val="22"/>
        </w:rPr>
        <w:t>celkem</w:t>
      </w:r>
    </w:p>
    <w:p w14:paraId="7AB7EA1B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</w:p>
    <w:p w14:paraId="7C9D1966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  <w:r w:rsidRPr="004A74BA">
        <w:rPr>
          <w:b/>
          <w:bCs/>
          <w:noProof/>
          <w:sz w:val="22"/>
          <w:szCs w:val="22"/>
        </w:rPr>
        <w:t>Měna</w:t>
      </w:r>
    </w:p>
    <w:p w14:paraId="31E4472E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</w:p>
    <w:p w14:paraId="1D8B838F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102,000 500 51 000,00 CZK</w:t>
      </w:r>
    </w:p>
    <w:p w14:paraId="0C42C23E" w14:textId="77777777" w:rsidR="004A74BA" w:rsidRPr="004A74BA" w:rsidRDefault="004A74BA" w:rsidP="004A74BA">
      <w:pPr>
        <w:rPr>
          <w:noProof/>
          <w:sz w:val="22"/>
          <w:szCs w:val="22"/>
        </w:rPr>
      </w:pPr>
    </w:p>
    <w:p w14:paraId="78228E53" w14:textId="77777777" w:rsidR="004A74BA" w:rsidRPr="004A74BA" w:rsidRDefault="004A74BA" w:rsidP="004A74BA">
      <w:pPr>
        <w:numPr>
          <w:ilvl w:val="0"/>
          <w:numId w:val="1"/>
        </w:numPr>
        <w:rPr>
          <w:b/>
          <w:bCs/>
          <w:noProof/>
          <w:sz w:val="22"/>
          <w:szCs w:val="22"/>
        </w:rPr>
      </w:pPr>
      <w:r w:rsidRPr="004A74BA">
        <w:rPr>
          <w:b/>
          <w:bCs/>
          <w:noProof/>
          <w:sz w:val="22"/>
          <w:szCs w:val="22"/>
        </w:rPr>
        <w:t>Cena je uvedena bez DPH</w:t>
      </w:r>
    </w:p>
    <w:p w14:paraId="60BB0322" w14:textId="77777777" w:rsidR="004A74BA" w:rsidRPr="004A74BA" w:rsidRDefault="004A74BA" w:rsidP="004A74BA">
      <w:pPr>
        <w:rPr>
          <w:b/>
          <w:bCs/>
          <w:noProof/>
          <w:sz w:val="22"/>
          <w:szCs w:val="22"/>
        </w:rPr>
      </w:pPr>
    </w:p>
    <w:p w14:paraId="0174084C" w14:textId="77777777" w:rsidR="004A74BA" w:rsidRPr="004A74BA" w:rsidRDefault="004A74BA" w:rsidP="004A74BA">
      <w:pPr>
        <w:rPr>
          <w:noProof/>
          <w:sz w:val="22"/>
          <w:szCs w:val="22"/>
        </w:rPr>
      </w:pPr>
      <w:r w:rsidRPr="004A74BA">
        <w:rPr>
          <w:noProof/>
          <w:sz w:val="22"/>
          <w:szCs w:val="22"/>
        </w:rPr>
        <w:t>S pozdravem</w:t>
      </w:r>
    </w:p>
    <w:p w14:paraId="5B6EF006" w14:textId="6E37E967" w:rsidR="004A74BA" w:rsidRPr="004A74BA" w:rsidRDefault="00132EA5" w:rsidP="004A74BA">
      <w:pPr>
        <w:rPr>
          <w:noProof/>
          <w:sz w:val="22"/>
          <w:szCs w:val="22"/>
        </w:rPr>
      </w:pPr>
      <w:r w:rsidRPr="00132EA5">
        <w:rPr>
          <w:noProof/>
          <w:sz w:val="22"/>
          <w:szCs w:val="22"/>
          <w:highlight w:val="black"/>
        </w:rPr>
        <w:t>xxxxxxxxxxxxxxx</w:t>
      </w:r>
    </w:p>
    <w:p w14:paraId="42BF2FFD" w14:textId="77777777" w:rsidR="00427911" w:rsidRDefault="00427911" w:rsidP="00585FDF">
      <w:pPr>
        <w:rPr>
          <w:noProof/>
          <w:sz w:val="22"/>
          <w:szCs w:val="22"/>
        </w:rPr>
      </w:pPr>
    </w:p>
    <w:p w14:paraId="3BA0E429" w14:textId="77777777" w:rsidR="00427911" w:rsidRDefault="00427911" w:rsidP="00585FDF">
      <w:pPr>
        <w:rPr>
          <w:noProof/>
          <w:sz w:val="22"/>
          <w:szCs w:val="22"/>
        </w:rPr>
      </w:pPr>
    </w:p>
    <w:p w14:paraId="265DDE46" w14:textId="77777777" w:rsidR="00427911" w:rsidRDefault="00427911" w:rsidP="00585FDF">
      <w:pPr>
        <w:rPr>
          <w:noProof/>
          <w:sz w:val="22"/>
          <w:szCs w:val="22"/>
        </w:rPr>
      </w:pPr>
    </w:p>
    <w:p w14:paraId="7A24F40D" w14:textId="38146C49" w:rsidR="00427911" w:rsidRDefault="00427911" w:rsidP="00585FDF">
      <w:pPr>
        <w:rPr>
          <w:noProof/>
          <w:sz w:val="22"/>
          <w:szCs w:val="22"/>
        </w:rPr>
      </w:pPr>
    </w:p>
    <w:p w14:paraId="76B381A4" w14:textId="3B009444" w:rsidR="00427911" w:rsidRDefault="00427911" w:rsidP="00585FDF">
      <w:pPr>
        <w:rPr>
          <w:noProof/>
          <w:sz w:val="22"/>
          <w:szCs w:val="22"/>
        </w:rPr>
      </w:pPr>
    </w:p>
    <w:p w14:paraId="5F817892" w14:textId="77777777" w:rsidR="00427911" w:rsidRDefault="00427911" w:rsidP="00585FDF">
      <w:pPr>
        <w:rPr>
          <w:noProof/>
          <w:sz w:val="22"/>
          <w:szCs w:val="22"/>
        </w:rPr>
      </w:pPr>
    </w:p>
    <w:p w14:paraId="04FB6CF5" w14:textId="732F0449" w:rsidR="00427911" w:rsidRDefault="00427911" w:rsidP="00585FDF">
      <w:pPr>
        <w:rPr>
          <w:noProof/>
          <w:sz w:val="22"/>
          <w:szCs w:val="22"/>
        </w:rPr>
      </w:pPr>
    </w:p>
    <w:p w14:paraId="3C8FA668" w14:textId="77777777" w:rsidR="00427911" w:rsidRDefault="00427911" w:rsidP="00585FDF">
      <w:pPr>
        <w:rPr>
          <w:noProof/>
          <w:sz w:val="22"/>
          <w:szCs w:val="22"/>
        </w:rPr>
      </w:pPr>
    </w:p>
    <w:p w14:paraId="6DEFAE7B" w14:textId="77777777" w:rsidR="00427911" w:rsidRDefault="00427911" w:rsidP="00585FDF">
      <w:pPr>
        <w:rPr>
          <w:noProof/>
          <w:sz w:val="22"/>
          <w:szCs w:val="22"/>
        </w:rPr>
      </w:pPr>
    </w:p>
    <w:p w14:paraId="1F05A88F" w14:textId="77777777" w:rsidR="00427911" w:rsidRDefault="00427911" w:rsidP="00585FDF">
      <w:pPr>
        <w:rPr>
          <w:noProof/>
          <w:sz w:val="22"/>
          <w:szCs w:val="22"/>
        </w:rPr>
      </w:pPr>
    </w:p>
    <w:p w14:paraId="372043CD" w14:textId="77777777" w:rsidR="00427911" w:rsidRDefault="00427911" w:rsidP="00585FDF">
      <w:pPr>
        <w:rPr>
          <w:noProof/>
          <w:sz w:val="22"/>
          <w:szCs w:val="22"/>
        </w:rPr>
      </w:pPr>
    </w:p>
    <w:p w14:paraId="6BD5DEBF" w14:textId="77777777" w:rsidR="00427911" w:rsidRDefault="00427911" w:rsidP="00585FDF">
      <w:pPr>
        <w:rPr>
          <w:noProof/>
          <w:sz w:val="22"/>
          <w:szCs w:val="22"/>
        </w:rPr>
      </w:pPr>
    </w:p>
    <w:p w14:paraId="06CF25F9" w14:textId="7A16A74B" w:rsidR="00427911" w:rsidRDefault="00427911" w:rsidP="00585FDF">
      <w:pPr>
        <w:rPr>
          <w:noProof/>
          <w:sz w:val="22"/>
          <w:szCs w:val="22"/>
        </w:rPr>
      </w:pPr>
    </w:p>
    <w:p w14:paraId="53F07A2D" w14:textId="77777777" w:rsidR="00427911" w:rsidRDefault="00427911" w:rsidP="00585FDF">
      <w:pPr>
        <w:rPr>
          <w:noProof/>
          <w:sz w:val="22"/>
          <w:szCs w:val="22"/>
        </w:rPr>
      </w:pPr>
    </w:p>
    <w:p w14:paraId="4B8BFD71" w14:textId="77777777" w:rsidR="00427911" w:rsidRDefault="00427911" w:rsidP="00585FDF">
      <w:pPr>
        <w:rPr>
          <w:noProof/>
          <w:sz w:val="22"/>
          <w:szCs w:val="22"/>
        </w:rPr>
      </w:pPr>
    </w:p>
    <w:p w14:paraId="5486C3DF" w14:textId="521CDB43" w:rsidR="00427911" w:rsidRDefault="00427911" w:rsidP="00585FDF">
      <w:pPr>
        <w:rPr>
          <w:noProof/>
          <w:sz w:val="22"/>
          <w:szCs w:val="22"/>
        </w:rPr>
      </w:pPr>
    </w:p>
    <w:p w14:paraId="51152A76" w14:textId="77777777" w:rsidR="00427911" w:rsidRDefault="00427911" w:rsidP="00585FDF">
      <w:pPr>
        <w:rPr>
          <w:noProof/>
          <w:sz w:val="22"/>
          <w:szCs w:val="22"/>
        </w:rPr>
      </w:pPr>
    </w:p>
    <w:sectPr w:rsidR="00427911" w:rsidSect="00BD2D62">
      <w:footerReference w:type="default" r:id="rId17"/>
      <w:headerReference w:type="first" r:id="rId18"/>
      <w:footerReference w:type="first" r:id="rId19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21E9" w14:textId="77777777" w:rsidR="006D7FD7" w:rsidRDefault="006D7FD7">
      <w:r>
        <w:separator/>
      </w:r>
    </w:p>
  </w:endnote>
  <w:endnote w:type="continuationSeparator" w:id="0">
    <w:p w14:paraId="7ACA5F81" w14:textId="77777777" w:rsidR="006D7FD7" w:rsidRDefault="006D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738" w14:textId="4FE69827" w:rsidR="006D7FD7" w:rsidRDefault="006D7FD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132EA5">
      <w:rPr>
        <w:rFonts w:ascii="Calibri" w:hAnsi="Calibri"/>
        <w:noProof/>
      </w:rPr>
      <w:t>6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A97C" w14:textId="1C10D098" w:rsidR="006D7FD7" w:rsidRDefault="006D7FD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132EA5">
      <w:rPr>
        <w:rFonts w:ascii="Calibri" w:hAnsi="Calibri"/>
        <w:noProof/>
      </w:rPr>
      <w:t>6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0693" w14:textId="77777777" w:rsidR="006D7FD7" w:rsidRDefault="006D7FD7">
      <w:r>
        <w:separator/>
      </w:r>
    </w:p>
  </w:footnote>
  <w:footnote w:type="continuationSeparator" w:id="0">
    <w:p w14:paraId="171E1D2A" w14:textId="77777777" w:rsidR="006D7FD7" w:rsidRDefault="006D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0E0E" w14:textId="77777777" w:rsidR="006D7FD7" w:rsidRDefault="006D7FD7" w:rsidP="005D6CDF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029877" wp14:editId="259FEE0A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BC330" w14:textId="77777777" w:rsidR="006D7FD7" w:rsidRDefault="006D7FD7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3DFBBBD7" w14:textId="77777777" w:rsidR="006D7FD7" w:rsidRDefault="006D7F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98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" filled="f" stroked="f">
              <v:textbox inset="0,0,0,0">
                <w:txbxContent>
                  <w:p w14:paraId="037BC330" w14:textId="77777777" w:rsidR="006D7FD7" w:rsidRDefault="006D7FD7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3DFBBBD7" w14:textId="77777777" w:rsidR="006D7FD7" w:rsidRDefault="006D7FD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B24"/>
    <w:multiLevelType w:val="hybridMultilevel"/>
    <w:tmpl w:val="6652F004"/>
    <w:lvl w:ilvl="0" w:tplc="6908CE8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6B92"/>
    <w:multiLevelType w:val="hybridMultilevel"/>
    <w:tmpl w:val="DC0C69EA"/>
    <w:lvl w:ilvl="0" w:tplc="B8505C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B5D4B"/>
    <w:multiLevelType w:val="hybridMultilevel"/>
    <w:tmpl w:val="A5203532"/>
    <w:lvl w:ilvl="0" w:tplc="7BF016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15FC"/>
    <w:multiLevelType w:val="hybridMultilevel"/>
    <w:tmpl w:val="647EA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9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ED77A7"/>
    <w:multiLevelType w:val="hybridMultilevel"/>
    <w:tmpl w:val="BFDA83F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70523"/>
    <w:multiLevelType w:val="hybridMultilevel"/>
    <w:tmpl w:val="8284A5E4"/>
    <w:lvl w:ilvl="0" w:tplc="4A0C3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76B01E91"/>
    <w:multiLevelType w:val="hybridMultilevel"/>
    <w:tmpl w:val="453EBC4A"/>
    <w:lvl w:ilvl="0" w:tplc="2D28A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24B13"/>
    <w:multiLevelType w:val="hybridMultilevel"/>
    <w:tmpl w:val="CE289480"/>
    <w:lvl w:ilvl="0" w:tplc="04050017">
      <w:start w:val="1"/>
      <w:numFmt w:val="lowerLetter"/>
      <w:lvlText w:val="%1)"/>
      <w:lvlJc w:val="left"/>
      <w:pPr>
        <w:ind w:left="579" w:hanging="360"/>
      </w:pPr>
    </w:lvl>
    <w:lvl w:ilvl="1" w:tplc="04050019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"/>
  </w:num>
  <w:num w:numId="2">
    <w:abstractNumId w:val="18"/>
  </w:num>
  <w:num w:numId="3">
    <w:abstractNumId w:val="26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19"/>
  </w:num>
  <w:num w:numId="14">
    <w:abstractNumId w:val="22"/>
  </w:num>
  <w:num w:numId="15">
    <w:abstractNumId w:val="24"/>
  </w:num>
  <w:num w:numId="16">
    <w:abstractNumId w:val="23"/>
  </w:num>
  <w:num w:numId="17">
    <w:abstractNumId w:val="4"/>
  </w:num>
  <w:num w:numId="18">
    <w:abstractNumId w:val="4"/>
  </w:num>
  <w:num w:numId="19">
    <w:abstractNumId w:val="13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7"/>
  </w:num>
  <w:num w:numId="31">
    <w:abstractNumId w:val="4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21"/>
  </w:num>
  <w:num w:numId="39">
    <w:abstractNumId w:val="15"/>
  </w:num>
  <w:num w:numId="40">
    <w:abstractNumId w:val="14"/>
  </w:num>
  <w:num w:numId="41">
    <w:abstractNumId w:val="20"/>
  </w:num>
  <w:num w:numId="42">
    <w:abstractNumId w:val="27"/>
  </w:num>
  <w:num w:numId="43">
    <w:abstractNumId w:val="25"/>
  </w:num>
  <w:num w:numId="44">
    <w:abstractNumId w:val="2"/>
  </w:num>
  <w:num w:numId="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0D53"/>
    <w:rsid w:val="000024C5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67E03"/>
    <w:rsid w:val="0007084B"/>
    <w:rsid w:val="00070C0B"/>
    <w:rsid w:val="00076730"/>
    <w:rsid w:val="000857B2"/>
    <w:rsid w:val="000867D6"/>
    <w:rsid w:val="000873F0"/>
    <w:rsid w:val="00095A83"/>
    <w:rsid w:val="00096461"/>
    <w:rsid w:val="000A6E03"/>
    <w:rsid w:val="000B261E"/>
    <w:rsid w:val="000B556C"/>
    <w:rsid w:val="000C11D6"/>
    <w:rsid w:val="000C123B"/>
    <w:rsid w:val="000D143E"/>
    <w:rsid w:val="000D7EE8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32EA5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63DE3"/>
    <w:rsid w:val="001700DB"/>
    <w:rsid w:val="001738DB"/>
    <w:rsid w:val="00176D01"/>
    <w:rsid w:val="001777C5"/>
    <w:rsid w:val="001814B7"/>
    <w:rsid w:val="00183E24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461A"/>
    <w:rsid w:val="002326E1"/>
    <w:rsid w:val="00235208"/>
    <w:rsid w:val="0024001E"/>
    <w:rsid w:val="00244EF7"/>
    <w:rsid w:val="00247746"/>
    <w:rsid w:val="00250D25"/>
    <w:rsid w:val="00252B24"/>
    <w:rsid w:val="00255E36"/>
    <w:rsid w:val="00290AF8"/>
    <w:rsid w:val="00290CB9"/>
    <w:rsid w:val="002A0EB4"/>
    <w:rsid w:val="002A3501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D0046"/>
    <w:rsid w:val="003D0B4A"/>
    <w:rsid w:val="003D4F17"/>
    <w:rsid w:val="003D5EED"/>
    <w:rsid w:val="003E19BB"/>
    <w:rsid w:val="003E63FA"/>
    <w:rsid w:val="003F001D"/>
    <w:rsid w:val="003F276D"/>
    <w:rsid w:val="003F2CCA"/>
    <w:rsid w:val="004005C7"/>
    <w:rsid w:val="004049B2"/>
    <w:rsid w:val="00404BE3"/>
    <w:rsid w:val="00406FEE"/>
    <w:rsid w:val="00411CAB"/>
    <w:rsid w:val="00416314"/>
    <w:rsid w:val="0042166D"/>
    <w:rsid w:val="004218A8"/>
    <w:rsid w:val="00423AF8"/>
    <w:rsid w:val="00425BD6"/>
    <w:rsid w:val="00427911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20B8"/>
    <w:rsid w:val="00485467"/>
    <w:rsid w:val="00491C32"/>
    <w:rsid w:val="00492EFA"/>
    <w:rsid w:val="004A1797"/>
    <w:rsid w:val="004A61DA"/>
    <w:rsid w:val="004A74BA"/>
    <w:rsid w:val="004B29A4"/>
    <w:rsid w:val="004B2B97"/>
    <w:rsid w:val="004B312E"/>
    <w:rsid w:val="004B7DAE"/>
    <w:rsid w:val="004C751F"/>
    <w:rsid w:val="004C7753"/>
    <w:rsid w:val="004D0D90"/>
    <w:rsid w:val="004D190E"/>
    <w:rsid w:val="004D22C9"/>
    <w:rsid w:val="004D3E6F"/>
    <w:rsid w:val="004E0D74"/>
    <w:rsid w:val="004E7C7A"/>
    <w:rsid w:val="004F0035"/>
    <w:rsid w:val="004F1154"/>
    <w:rsid w:val="004F752F"/>
    <w:rsid w:val="005077FD"/>
    <w:rsid w:val="0050783D"/>
    <w:rsid w:val="00512FDE"/>
    <w:rsid w:val="00513E9B"/>
    <w:rsid w:val="00516935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017"/>
    <w:rsid w:val="005532C5"/>
    <w:rsid w:val="005561F6"/>
    <w:rsid w:val="00560D18"/>
    <w:rsid w:val="00573626"/>
    <w:rsid w:val="00585BDA"/>
    <w:rsid w:val="00585FDF"/>
    <w:rsid w:val="00593CDD"/>
    <w:rsid w:val="005958D3"/>
    <w:rsid w:val="005A0AC6"/>
    <w:rsid w:val="005B0651"/>
    <w:rsid w:val="005B1754"/>
    <w:rsid w:val="005B325C"/>
    <w:rsid w:val="005B551D"/>
    <w:rsid w:val="005C5C64"/>
    <w:rsid w:val="005C60DD"/>
    <w:rsid w:val="005D2E6B"/>
    <w:rsid w:val="005D3694"/>
    <w:rsid w:val="005D3D4D"/>
    <w:rsid w:val="005D6741"/>
    <w:rsid w:val="005D6CDF"/>
    <w:rsid w:val="005E09ED"/>
    <w:rsid w:val="005E11E2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393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3D2E"/>
    <w:rsid w:val="006D5D72"/>
    <w:rsid w:val="006D6BA9"/>
    <w:rsid w:val="006D7E95"/>
    <w:rsid w:val="006D7FD7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2A18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0B7E"/>
    <w:rsid w:val="007C1273"/>
    <w:rsid w:val="007C2810"/>
    <w:rsid w:val="007D44B0"/>
    <w:rsid w:val="007E031C"/>
    <w:rsid w:val="007E094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2B9"/>
    <w:rsid w:val="00833AB7"/>
    <w:rsid w:val="00833B6F"/>
    <w:rsid w:val="00840271"/>
    <w:rsid w:val="00847E69"/>
    <w:rsid w:val="00852911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8F48FB"/>
    <w:rsid w:val="008F4F83"/>
    <w:rsid w:val="008F719D"/>
    <w:rsid w:val="0090116D"/>
    <w:rsid w:val="00905708"/>
    <w:rsid w:val="00906E5C"/>
    <w:rsid w:val="0091402B"/>
    <w:rsid w:val="009174D6"/>
    <w:rsid w:val="009324F3"/>
    <w:rsid w:val="0093363B"/>
    <w:rsid w:val="00945F74"/>
    <w:rsid w:val="00960715"/>
    <w:rsid w:val="00961B96"/>
    <w:rsid w:val="00967A84"/>
    <w:rsid w:val="0097163C"/>
    <w:rsid w:val="00983A40"/>
    <w:rsid w:val="00991579"/>
    <w:rsid w:val="00991735"/>
    <w:rsid w:val="009923DD"/>
    <w:rsid w:val="00992955"/>
    <w:rsid w:val="009A05F6"/>
    <w:rsid w:val="009A1284"/>
    <w:rsid w:val="009A57DF"/>
    <w:rsid w:val="009B0B1A"/>
    <w:rsid w:val="009B129D"/>
    <w:rsid w:val="009B32AB"/>
    <w:rsid w:val="009B4A21"/>
    <w:rsid w:val="009B5503"/>
    <w:rsid w:val="009B6AC2"/>
    <w:rsid w:val="009C4CFE"/>
    <w:rsid w:val="009C608C"/>
    <w:rsid w:val="009E5C95"/>
    <w:rsid w:val="009E6B8B"/>
    <w:rsid w:val="009E6CFF"/>
    <w:rsid w:val="009F089A"/>
    <w:rsid w:val="00A017E1"/>
    <w:rsid w:val="00A11819"/>
    <w:rsid w:val="00A12FF5"/>
    <w:rsid w:val="00A174AD"/>
    <w:rsid w:val="00A30620"/>
    <w:rsid w:val="00A33C04"/>
    <w:rsid w:val="00A4511C"/>
    <w:rsid w:val="00A45CFC"/>
    <w:rsid w:val="00A462A0"/>
    <w:rsid w:val="00A46CB4"/>
    <w:rsid w:val="00A54678"/>
    <w:rsid w:val="00A5743D"/>
    <w:rsid w:val="00A6305A"/>
    <w:rsid w:val="00A66185"/>
    <w:rsid w:val="00A73FE0"/>
    <w:rsid w:val="00A753A8"/>
    <w:rsid w:val="00A77F63"/>
    <w:rsid w:val="00A801F0"/>
    <w:rsid w:val="00A92624"/>
    <w:rsid w:val="00AA02AB"/>
    <w:rsid w:val="00AA5B52"/>
    <w:rsid w:val="00AB204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6F6F"/>
    <w:rsid w:val="00B17F29"/>
    <w:rsid w:val="00B33064"/>
    <w:rsid w:val="00B3407C"/>
    <w:rsid w:val="00B34B7A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958D9"/>
    <w:rsid w:val="00BA081E"/>
    <w:rsid w:val="00BC1D4B"/>
    <w:rsid w:val="00BC5E55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6CC"/>
    <w:rsid w:val="00C01B66"/>
    <w:rsid w:val="00C07872"/>
    <w:rsid w:val="00C10CF4"/>
    <w:rsid w:val="00C12A51"/>
    <w:rsid w:val="00C24EA2"/>
    <w:rsid w:val="00C409FB"/>
    <w:rsid w:val="00C41B8B"/>
    <w:rsid w:val="00C50BEC"/>
    <w:rsid w:val="00C51EE3"/>
    <w:rsid w:val="00C56250"/>
    <w:rsid w:val="00C73FF7"/>
    <w:rsid w:val="00C81043"/>
    <w:rsid w:val="00C84025"/>
    <w:rsid w:val="00C87B3B"/>
    <w:rsid w:val="00C90E41"/>
    <w:rsid w:val="00C90F90"/>
    <w:rsid w:val="00C922CA"/>
    <w:rsid w:val="00C95339"/>
    <w:rsid w:val="00CB20AF"/>
    <w:rsid w:val="00CB6497"/>
    <w:rsid w:val="00CC194E"/>
    <w:rsid w:val="00CE4798"/>
    <w:rsid w:val="00CF1C5A"/>
    <w:rsid w:val="00CF4993"/>
    <w:rsid w:val="00D03D0A"/>
    <w:rsid w:val="00D04BC7"/>
    <w:rsid w:val="00D12BC6"/>
    <w:rsid w:val="00D1318F"/>
    <w:rsid w:val="00D2180B"/>
    <w:rsid w:val="00D24BA9"/>
    <w:rsid w:val="00D2734F"/>
    <w:rsid w:val="00D30B3A"/>
    <w:rsid w:val="00D31B37"/>
    <w:rsid w:val="00D35EC7"/>
    <w:rsid w:val="00D363C0"/>
    <w:rsid w:val="00D50F0A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4DEE"/>
    <w:rsid w:val="00DD623A"/>
    <w:rsid w:val="00DD6CBD"/>
    <w:rsid w:val="00DF2F60"/>
    <w:rsid w:val="00DF4AD7"/>
    <w:rsid w:val="00DF5FDD"/>
    <w:rsid w:val="00DF6FB3"/>
    <w:rsid w:val="00E0348E"/>
    <w:rsid w:val="00E11A05"/>
    <w:rsid w:val="00E1611A"/>
    <w:rsid w:val="00E1659C"/>
    <w:rsid w:val="00E17B9C"/>
    <w:rsid w:val="00E30619"/>
    <w:rsid w:val="00E30A2D"/>
    <w:rsid w:val="00E313B1"/>
    <w:rsid w:val="00E34D1C"/>
    <w:rsid w:val="00E36DC2"/>
    <w:rsid w:val="00E37C3F"/>
    <w:rsid w:val="00E44BB1"/>
    <w:rsid w:val="00E514D9"/>
    <w:rsid w:val="00E526E7"/>
    <w:rsid w:val="00E53BE7"/>
    <w:rsid w:val="00E66977"/>
    <w:rsid w:val="00E74B14"/>
    <w:rsid w:val="00E767E6"/>
    <w:rsid w:val="00E9198D"/>
    <w:rsid w:val="00E93DBD"/>
    <w:rsid w:val="00E95554"/>
    <w:rsid w:val="00EA1463"/>
    <w:rsid w:val="00EB044F"/>
    <w:rsid w:val="00EC5F40"/>
    <w:rsid w:val="00ED0317"/>
    <w:rsid w:val="00ED569B"/>
    <w:rsid w:val="00ED7898"/>
    <w:rsid w:val="00EE2BCD"/>
    <w:rsid w:val="00EE665F"/>
    <w:rsid w:val="00EE672F"/>
    <w:rsid w:val="00EF09B7"/>
    <w:rsid w:val="00EF14AE"/>
    <w:rsid w:val="00EF659E"/>
    <w:rsid w:val="00EF6E23"/>
    <w:rsid w:val="00EF7EFA"/>
    <w:rsid w:val="00F06B5D"/>
    <w:rsid w:val="00F20A8C"/>
    <w:rsid w:val="00F25383"/>
    <w:rsid w:val="00F27713"/>
    <w:rsid w:val="00F30BCF"/>
    <w:rsid w:val="00F31A9F"/>
    <w:rsid w:val="00F473E5"/>
    <w:rsid w:val="00F53BFE"/>
    <w:rsid w:val="00F6172C"/>
    <w:rsid w:val="00F626B3"/>
    <w:rsid w:val="00F62999"/>
    <w:rsid w:val="00F716A1"/>
    <w:rsid w:val="00F73030"/>
    <w:rsid w:val="00F86D51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2E71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8061"/>
    </o:shapedefaults>
    <o:shapelayout v:ext="edit">
      <o:idmap v:ext="edit" data="1"/>
    </o:shapelayout>
  </w:shapeDefaults>
  <w:decimalSymbol w:val=","/>
  <w:listSeparator w:val=";"/>
  <w14:docId w14:val="5F13075E"/>
  <w15:docId w15:val="{1C166A64-8769-42DE-B9BA-C26C3CA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22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styleId="Normlnweb">
    <w:name w:val="Normal (Web)"/>
    <w:basedOn w:val="Normln"/>
    <w:uiPriority w:val="99"/>
    <w:rsid w:val="00585FDF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0767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767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73626"/>
    <w:rPr>
      <w:rFonts w:eastAsia="Calibri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press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iskarna@unipress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C0FDDB4-70FB-474B-B774-32440D7A8C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B55333-7207-4644-8EF3-DC5EB42E50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B8778A-A92D-450C-8FC4-C898023D0AA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1291e2ac-3401-40d6-975d-b1d4a9b29c99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4</TotalTime>
  <Pages>6</Pages>
  <Words>1242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8434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pelikanova</dc:creator>
  <cp:lastModifiedBy>Dana Holečková</cp:lastModifiedBy>
  <cp:revision>2</cp:revision>
  <cp:lastPrinted>2024-08-28T12:38:00Z</cp:lastPrinted>
  <dcterms:created xsi:type="dcterms:W3CDTF">2024-09-13T10:07:00Z</dcterms:created>
  <dcterms:modified xsi:type="dcterms:W3CDTF">2024-09-13T10:07:00Z</dcterms:modified>
</cp:coreProperties>
</file>