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941A7" w:rsidTr="00F61047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 w:rsidTr="00F6104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Václav Vlček</w:t>
            </w:r>
          </w:p>
        </w:tc>
      </w:tr>
      <w:tr w:rsidR="00B941A7" w:rsidTr="00F6104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Únorová ev. 2788/28</w:t>
            </w:r>
          </w:p>
        </w:tc>
      </w:tr>
      <w:tr w:rsidR="00B941A7" w:rsidTr="00F6104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321  00  Plzeň</w:t>
            </w:r>
          </w:p>
        </w:tc>
      </w:tr>
      <w:tr w:rsidR="00B941A7" w:rsidTr="00F6104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09569693</w:t>
            </w:r>
          </w:p>
        </w:tc>
      </w:tr>
      <w:tr w:rsidR="00B941A7" w:rsidTr="00F61047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 w:rsidTr="00F61047">
        <w:trPr>
          <w:cantSplit/>
        </w:trPr>
        <w:tc>
          <w:tcPr>
            <w:tcW w:w="2214" w:type="dxa"/>
            <w:gridSpan w:val="5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04.09.2024</w:t>
            </w:r>
          </w:p>
        </w:tc>
        <w:tc>
          <w:tcPr>
            <w:tcW w:w="6267" w:type="dxa"/>
            <w:gridSpan w:val="12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 w:rsidTr="00F61047">
        <w:trPr>
          <w:cantSplit/>
        </w:trPr>
        <w:tc>
          <w:tcPr>
            <w:tcW w:w="2214" w:type="dxa"/>
            <w:gridSpan w:val="5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OBJ35-44846/2024</w:t>
            </w:r>
          </w:p>
          <w:p w:rsidR="00F61047" w:rsidRDefault="00F610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59/24</w:t>
            </w:r>
          </w:p>
        </w:tc>
        <w:tc>
          <w:tcPr>
            <w:tcW w:w="870" w:type="dxa"/>
            <w:gridSpan w:val="3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B941A7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B941A7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"Karlovy Vary, Sady Karla IV. - revitalizace  veřejného prostranství" - výkon technického dozoru stavebníka (TDS) podle vaší nabídky ze dne 27.8.2024 a v rozsahu dle</w:t>
            </w:r>
            <w:r w:rsidR="004C6DAC">
              <w:rPr>
                <w:rFonts w:ascii="Arial" w:hAnsi="Arial"/>
                <w:b/>
                <w:sz w:val="18"/>
              </w:rPr>
              <w:t xml:space="preserve"> přílohy č.10</w:t>
            </w:r>
            <w:r>
              <w:rPr>
                <w:rFonts w:ascii="Arial" w:hAnsi="Arial"/>
                <w:b/>
                <w:sz w:val="18"/>
              </w:rPr>
              <w:t xml:space="preserve"> Sazebníku pro navrhování orientačních nabídkových cen projektových prací a inženýrských činností UNIKA, viz příloha této objednávky.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349 750,5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41A7" w:rsidTr="00F61047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objednatele, v sídle TDS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30.06.2025</w:t>
            </w:r>
          </w:p>
        </w:tc>
      </w:tr>
      <w:tr w:rsidR="00B941A7" w:rsidTr="00F61047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41A7" w:rsidTr="00F61047">
        <w:trPr>
          <w:cantSplit/>
        </w:trPr>
        <w:tc>
          <w:tcPr>
            <w:tcW w:w="479" w:type="dxa"/>
            <w:gridSpan w:val="2"/>
          </w:tcPr>
          <w:p w:rsidR="00B941A7" w:rsidRDefault="00B941A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B941A7" w:rsidTr="00F61047">
        <w:trPr>
          <w:cantSplit/>
        </w:trPr>
        <w:tc>
          <w:tcPr>
            <w:tcW w:w="960" w:type="dxa"/>
            <w:gridSpan w:val="3"/>
          </w:tcPr>
          <w:p w:rsidR="00B941A7" w:rsidRDefault="00B941A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41A7" w:rsidTr="00F61047">
        <w:trPr>
          <w:cantSplit/>
        </w:trPr>
        <w:tc>
          <w:tcPr>
            <w:tcW w:w="1924" w:type="dxa"/>
            <w:gridSpan w:val="4"/>
          </w:tcPr>
          <w:p w:rsidR="00B941A7" w:rsidRDefault="00B941A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941A7" w:rsidTr="00F61047">
        <w:trPr>
          <w:cantSplit/>
        </w:trPr>
        <w:tc>
          <w:tcPr>
            <w:tcW w:w="384" w:type="dxa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NA FAKTUŘE UVÁDĚJTE ČÍSLO NAŠÍ OBJEDNÁVKY.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09569693, konstantní symbol 1148, specifický symbol 00254657 (§ 109a zákona o DPH).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F610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6104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F61047" w:rsidRDefault="00F61047" w:rsidP="00F6104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27.8.2024</w:t>
            </w:r>
          </w:p>
          <w:p w:rsidR="00F61047" w:rsidRPr="004C6DAC" w:rsidRDefault="004C6DAC" w:rsidP="00F6104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příloha</w:t>
            </w:r>
            <w:r w:rsidRPr="004C6DAC">
              <w:rPr>
                <w:rFonts w:ascii="Arial" w:hAnsi="Arial"/>
                <w:sz w:val="18"/>
              </w:rPr>
              <w:t xml:space="preserve"> č.10 Sazebníku pro navrhování orientačních nabídkových cen projektových prac</w:t>
            </w:r>
            <w:r>
              <w:rPr>
                <w:rFonts w:ascii="Arial" w:hAnsi="Arial"/>
                <w:sz w:val="18"/>
              </w:rPr>
              <w:t>í a inženýrských činností UNIKA</w:t>
            </w:r>
          </w:p>
          <w:p w:rsidR="00F6104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6104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6104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6104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C6DAC" w:rsidRDefault="004C6D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4C6DAC" w:rsidRDefault="004C6DA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>
        <w:trPr>
          <w:cantSplit/>
        </w:trPr>
        <w:tc>
          <w:tcPr>
            <w:tcW w:w="9636" w:type="dxa"/>
            <w:gridSpan w:val="18"/>
          </w:tcPr>
          <w:p w:rsidR="00B941A7" w:rsidRDefault="00B941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41A7" w:rsidTr="00F61047">
        <w:trPr>
          <w:cantSplit/>
        </w:trPr>
        <w:tc>
          <w:tcPr>
            <w:tcW w:w="4815" w:type="dxa"/>
            <w:gridSpan w:val="9"/>
            <w:vAlign w:val="bottom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B941A7" w:rsidRPr="004C6DAC" w:rsidRDefault="00F610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4C6DAC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B941A7" w:rsidTr="00F61047">
        <w:trPr>
          <w:cantSplit/>
        </w:trPr>
        <w:tc>
          <w:tcPr>
            <w:tcW w:w="4815" w:type="dxa"/>
            <w:gridSpan w:val="9"/>
          </w:tcPr>
          <w:p w:rsidR="00B941A7" w:rsidRDefault="00F610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B941A7" w:rsidRDefault="00F610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4C6DAC">
              <w:rPr>
                <w:rFonts w:ascii="Arial" w:hAnsi="Arial"/>
                <w:sz w:val="18"/>
              </w:rPr>
              <w:t xml:space="preserve"> rozvoje a investic</w:t>
            </w:r>
          </w:p>
          <w:p w:rsidR="004C6DAC" w:rsidRDefault="004C6D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F61047" w:rsidRDefault="00F61047"/>
    <w:p w:rsidR="00F61047" w:rsidRPr="00F61047" w:rsidRDefault="00F61047" w:rsidP="00F61047"/>
    <w:p w:rsidR="00F61047" w:rsidRPr="00F61047" w:rsidRDefault="00F61047" w:rsidP="00F61047"/>
    <w:p w:rsidR="00F61047" w:rsidRPr="00F61047" w:rsidRDefault="00F61047" w:rsidP="00F61047"/>
    <w:p w:rsidR="00F61047" w:rsidRPr="00F61047" w:rsidRDefault="00F61047" w:rsidP="00F61047"/>
    <w:p w:rsidR="00F61047" w:rsidRPr="00F61047" w:rsidRDefault="00F61047" w:rsidP="00F61047"/>
    <w:p w:rsidR="00F61047" w:rsidRPr="00F61047" w:rsidRDefault="00F61047" w:rsidP="00F61047"/>
    <w:p w:rsidR="00F61047" w:rsidRPr="00F61047" w:rsidRDefault="00F61047" w:rsidP="00F61047"/>
    <w:p w:rsidR="00F61047" w:rsidRPr="00F61047" w:rsidRDefault="00F61047" w:rsidP="00F61047">
      <w:bookmarkStart w:id="0" w:name="_GoBack"/>
      <w:bookmarkEnd w:id="0"/>
    </w:p>
    <w:p w:rsidR="00F61047" w:rsidRDefault="00F61047" w:rsidP="00F61047"/>
    <w:p w:rsidR="00F61047" w:rsidRDefault="00F61047" w:rsidP="00F61047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OBJ35-44846/2024</w:t>
      </w:r>
    </w:p>
    <w:p w:rsidR="00F61047" w:rsidRPr="00F61047" w:rsidRDefault="00F61047" w:rsidP="00F61047">
      <w:pPr>
        <w:ind w:firstLine="708"/>
      </w:pPr>
    </w:p>
    <w:sectPr w:rsidR="00F61047" w:rsidRPr="00F61047" w:rsidSect="00F61047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5219"/>
    <w:multiLevelType w:val="hybridMultilevel"/>
    <w:tmpl w:val="25D25152"/>
    <w:lvl w:ilvl="0" w:tplc="EFB0B5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A7"/>
    <w:rsid w:val="004C6DAC"/>
    <w:rsid w:val="00B941A7"/>
    <w:rsid w:val="00F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81F2"/>
  <w15:docId w15:val="{80B97CF1-105B-462F-ACD8-F98009AF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DA7BB891</Template>
  <TotalTime>3</TotalTime>
  <Pages>2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2024-09-04T09:32:00Z</dcterms:created>
  <dcterms:modified xsi:type="dcterms:W3CDTF">2024-09-04T09:32:00Z</dcterms:modified>
</cp:coreProperties>
</file>