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FDA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2D5623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D7E6D">
        <w:rPr>
          <w:b/>
          <w:noProof/>
          <w:sz w:val="28"/>
        </w:rPr>
        <w:t>38/24/1</w:t>
      </w:r>
    </w:p>
    <w:p w14:paraId="5F258A5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FA29728" w14:textId="77777777">
        <w:trPr>
          <w:trHeight w:val="1773"/>
        </w:trPr>
        <w:tc>
          <w:tcPr>
            <w:tcW w:w="4398" w:type="dxa"/>
          </w:tcPr>
          <w:p w14:paraId="3E38BB1E" w14:textId="77777777" w:rsidR="00B8387D" w:rsidRDefault="00B8387D">
            <w:pPr>
              <w:rPr>
                <w:b/>
                <w:sz w:val="24"/>
              </w:rPr>
            </w:pPr>
          </w:p>
          <w:p w14:paraId="216F3861" w14:textId="77777777" w:rsidR="00B8387D" w:rsidRDefault="003D7E6D">
            <w:r>
              <w:rPr>
                <w:b/>
                <w:noProof/>
                <w:sz w:val="24"/>
              </w:rPr>
              <w:t>Stavby VICHR s.r.o.</w:t>
            </w:r>
          </w:p>
          <w:p w14:paraId="42D2A9D8" w14:textId="77777777" w:rsidR="00B8387D" w:rsidRDefault="00B8387D"/>
          <w:p w14:paraId="26CA9DAF" w14:textId="77777777" w:rsidR="00B8387D" w:rsidRDefault="003D7E6D">
            <w:r>
              <w:rPr>
                <w:b/>
                <w:noProof/>
                <w:sz w:val="24"/>
              </w:rPr>
              <w:t>Dlouhá Ves 151</w:t>
            </w:r>
          </w:p>
          <w:p w14:paraId="461010B9" w14:textId="77777777" w:rsidR="00B8387D" w:rsidRDefault="003D7E6D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Dlouhá Ves</w:t>
            </w:r>
          </w:p>
          <w:p w14:paraId="715E745A" w14:textId="77777777" w:rsidR="00B8387D" w:rsidRDefault="00B8387D"/>
        </w:tc>
      </w:tr>
    </w:tbl>
    <w:p w14:paraId="2B8DBA1E" w14:textId="77777777" w:rsidR="00B8387D" w:rsidRDefault="00B8387D"/>
    <w:p w14:paraId="7729C98B" w14:textId="77777777" w:rsidR="00B8387D" w:rsidRDefault="00B8387D"/>
    <w:p w14:paraId="1925BFA0" w14:textId="77777777" w:rsidR="00B8387D" w:rsidRDefault="00B8387D"/>
    <w:p w14:paraId="583526C7" w14:textId="77777777" w:rsidR="00B8387D" w:rsidRDefault="00B8387D"/>
    <w:p w14:paraId="0A1D8F5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B10B76D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D7E6D">
        <w:rPr>
          <w:b/>
          <w:noProof/>
          <w:sz w:val="24"/>
        </w:rPr>
        <w:t>26365146</w:t>
      </w:r>
      <w:r>
        <w:rPr>
          <w:sz w:val="24"/>
        </w:rPr>
        <w:t xml:space="preserve"> , DIČ: </w:t>
      </w:r>
      <w:r w:rsidR="003D7E6D">
        <w:rPr>
          <w:b/>
          <w:noProof/>
          <w:sz w:val="24"/>
        </w:rPr>
        <w:t>CZ26365146</w:t>
      </w:r>
    </w:p>
    <w:p w14:paraId="3B599AA1" w14:textId="77777777" w:rsidR="00B8387D" w:rsidRDefault="00B8387D"/>
    <w:p w14:paraId="778DD7A5" w14:textId="77777777" w:rsidR="00B8387D" w:rsidRDefault="00B8387D">
      <w:pPr>
        <w:rPr>
          <w:rFonts w:ascii="Courier New" w:hAnsi="Courier New"/>
          <w:sz w:val="24"/>
        </w:rPr>
      </w:pPr>
    </w:p>
    <w:p w14:paraId="1796C7E2" w14:textId="1E5E037F" w:rsidR="00B8387D" w:rsidRDefault="00BE353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183679" wp14:editId="40086D8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883D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E7EF528" w14:textId="77777777" w:rsidR="00B8387D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D7E6D">
        <w:rPr>
          <w:rFonts w:ascii="Courier New" w:hAnsi="Courier New"/>
          <w:sz w:val="24"/>
        </w:rPr>
        <w:t xml:space="preserve"> </w:t>
      </w:r>
    </w:p>
    <w:p w14:paraId="378FC105" w14:textId="77777777" w:rsidR="003D7E6D" w:rsidRDefault="003D7E6D" w:rsidP="008018AF">
      <w:pPr>
        <w:outlineLv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Objednáváme u Vás rozšíření hřiště na Domově mládeže, Volšovská 1139, Sušice.</w:t>
      </w:r>
    </w:p>
    <w:p w14:paraId="20ECAD37" w14:textId="77777777" w:rsidR="003D7E6D" w:rsidRDefault="003D7E6D" w:rsidP="008018AF">
      <w:pPr>
        <w:outlineLvl w:val="0"/>
        <w:rPr>
          <w:rFonts w:ascii="Courier New" w:hAnsi="Courier New"/>
          <w:sz w:val="24"/>
          <w:u w:val="dotted"/>
        </w:rPr>
      </w:pPr>
    </w:p>
    <w:p w14:paraId="32BDED0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401E4E0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3B39E08F" w14:textId="77777777" w:rsidR="00D9348B" w:rsidRDefault="003D7E6D">
            <w:pPr>
              <w:rPr>
                <w:sz w:val="24"/>
              </w:rPr>
            </w:pPr>
            <w:r>
              <w:rPr>
                <w:noProof/>
                <w:sz w:val="24"/>
              </w:rPr>
              <w:t>1.Rozšíření hřiště</w:t>
            </w:r>
          </w:p>
        </w:tc>
        <w:tc>
          <w:tcPr>
            <w:tcW w:w="1134" w:type="dxa"/>
          </w:tcPr>
          <w:p w14:paraId="36689355" w14:textId="77777777" w:rsidR="00D9348B" w:rsidRDefault="003D7E6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4E9055C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A7F8053" w14:textId="77777777" w:rsidR="00D9348B" w:rsidRDefault="003D7E6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117 013,00</w:t>
            </w:r>
          </w:p>
        </w:tc>
        <w:tc>
          <w:tcPr>
            <w:tcW w:w="2126" w:type="dxa"/>
          </w:tcPr>
          <w:p w14:paraId="686ACB30" w14:textId="77777777" w:rsidR="00D9348B" w:rsidRDefault="003D7E6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117 013,00</w:t>
            </w:r>
          </w:p>
        </w:tc>
      </w:tr>
      <w:tr w:rsidR="00D9348B" w14:paraId="2CA12486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7B6498E" w14:textId="77777777" w:rsidR="00D9348B" w:rsidRPr="003D7E6D" w:rsidRDefault="00D9348B">
            <w:pPr>
              <w:rPr>
                <w:b/>
                <w:sz w:val="24"/>
              </w:rPr>
            </w:pPr>
            <w:r w:rsidRPr="003D7E6D">
              <w:rPr>
                <w:b/>
                <w:sz w:val="24"/>
              </w:rPr>
              <w:t>Celkem</w:t>
            </w:r>
            <w:r w:rsidR="003D7E6D" w:rsidRPr="003D7E6D">
              <w:rPr>
                <w:b/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6730A0CE" w14:textId="77777777" w:rsidR="00D9348B" w:rsidRPr="003D7E6D" w:rsidRDefault="00D9348B">
            <w:pPr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4F95DEF8" w14:textId="77777777" w:rsidR="00D9348B" w:rsidRPr="003D7E6D" w:rsidRDefault="00D9348B">
            <w:pPr>
              <w:jc w:val="right"/>
              <w:rPr>
                <w:b/>
                <w:sz w:val="24"/>
              </w:rPr>
            </w:pPr>
          </w:p>
        </w:tc>
        <w:tc>
          <w:tcPr>
            <w:tcW w:w="3685" w:type="dxa"/>
            <w:gridSpan w:val="2"/>
          </w:tcPr>
          <w:p w14:paraId="4397ABA8" w14:textId="77777777" w:rsidR="00D9348B" w:rsidRPr="003D7E6D" w:rsidRDefault="003D7E6D">
            <w:pPr>
              <w:jc w:val="right"/>
              <w:rPr>
                <w:b/>
                <w:sz w:val="24"/>
              </w:rPr>
            </w:pPr>
            <w:r w:rsidRPr="003D7E6D">
              <w:rPr>
                <w:b/>
                <w:noProof/>
                <w:sz w:val="24"/>
              </w:rPr>
              <w:t>117 013,00</w:t>
            </w:r>
          </w:p>
        </w:tc>
      </w:tr>
      <w:tr w:rsidR="003D7E6D" w14:paraId="4BBD1423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D02F003" w14:textId="77777777" w:rsidR="003D7E6D" w:rsidRPr="003D7E6D" w:rsidRDefault="003D7E6D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34BE79EF" w14:textId="77777777" w:rsidR="003D7E6D" w:rsidRPr="003D7E6D" w:rsidRDefault="003D7E6D">
            <w:pPr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0A588D4F" w14:textId="77777777" w:rsidR="003D7E6D" w:rsidRPr="003D7E6D" w:rsidRDefault="003D7E6D">
            <w:pPr>
              <w:jc w:val="right"/>
              <w:rPr>
                <w:b/>
                <w:sz w:val="24"/>
              </w:rPr>
            </w:pPr>
          </w:p>
        </w:tc>
        <w:tc>
          <w:tcPr>
            <w:tcW w:w="3685" w:type="dxa"/>
            <w:gridSpan w:val="2"/>
          </w:tcPr>
          <w:p w14:paraId="0231CE1E" w14:textId="77777777" w:rsidR="003D7E6D" w:rsidRPr="003D7E6D" w:rsidRDefault="003D7E6D">
            <w:pPr>
              <w:jc w:val="right"/>
              <w:rPr>
                <w:b/>
                <w:noProof/>
                <w:sz w:val="24"/>
              </w:rPr>
            </w:pPr>
          </w:p>
        </w:tc>
      </w:tr>
      <w:tr w:rsidR="00D9348B" w14:paraId="39FE6C84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FBA683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D3E081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FC90D9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F1BD67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EE45D51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095D80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F8D306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685B6C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2C0E8D2" w14:textId="410D653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  <w:r w:rsidR="003D7E6D">
              <w:rPr>
                <w:sz w:val="24"/>
              </w:rPr>
              <w:t xml:space="preserve"> </w:t>
            </w:r>
          </w:p>
          <w:p w14:paraId="6DB0B0E7" w14:textId="77777777" w:rsidR="00D9348B" w:rsidRDefault="00D9348B">
            <w:pPr>
              <w:rPr>
                <w:sz w:val="24"/>
              </w:rPr>
            </w:pPr>
          </w:p>
          <w:p w14:paraId="2E7F8E6C" w14:textId="77777777" w:rsidR="00D9348B" w:rsidRDefault="00D9348B">
            <w:pPr>
              <w:rPr>
                <w:sz w:val="24"/>
              </w:rPr>
            </w:pPr>
          </w:p>
          <w:p w14:paraId="6E878C7D" w14:textId="77777777" w:rsidR="00D9348B" w:rsidRDefault="00D9348B">
            <w:pPr>
              <w:rPr>
                <w:sz w:val="24"/>
              </w:rPr>
            </w:pPr>
          </w:p>
          <w:p w14:paraId="61258DA5" w14:textId="77777777" w:rsidR="00D9348B" w:rsidRDefault="00D9348B">
            <w:pPr>
              <w:rPr>
                <w:sz w:val="24"/>
              </w:rPr>
            </w:pPr>
          </w:p>
          <w:p w14:paraId="78B7E50E" w14:textId="77777777" w:rsidR="00D9348B" w:rsidRDefault="00D9348B">
            <w:pPr>
              <w:rPr>
                <w:sz w:val="24"/>
              </w:rPr>
            </w:pPr>
          </w:p>
          <w:p w14:paraId="41DB3C6D" w14:textId="77777777" w:rsidR="00D9348B" w:rsidRDefault="00D9348B">
            <w:pPr>
              <w:rPr>
                <w:sz w:val="24"/>
              </w:rPr>
            </w:pPr>
          </w:p>
          <w:p w14:paraId="12AA02A2" w14:textId="77777777" w:rsidR="00D9348B" w:rsidRDefault="00D9348B">
            <w:pPr>
              <w:rPr>
                <w:sz w:val="24"/>
              </w:rPr>
            </w:pPr>
          </w:p>
          <w:p w14:paraId="1F33BCF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45A364A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9DCB841" w14:textId="5B14F1CF" w:rsidR="00D9348B" w:rsidRDefault="00BE353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EEE8A95" wp14:editId="42BCABB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DAB8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395688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5D912B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3AFA503" w14:textId="39F0B663" w:rsidR="00D9348B" w:rsidRDefault="00D9348B" w:rsidP="003D7E6D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016B804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3E17253" w14:textId="5299498C" w:rsidR="00D9348B" w:rsidRDefault="00BE353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0477309" wp14:editId="5EAA9EC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5BF3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AEBB1E4" w14:textId="77777777" w:rsidR="00D9348B" w:rsidRDefault="003D7E6D">
            <w:pPr>
              <w:rPr>
                <w:sz w:val="24"/>
              </w:rPr>
            </w:pPr>
            <w:r>
              <w:rPr>
                <w:noProof/>
                <w:sz w:val="24"/>
              </w:rPr>
              <w:t>13. 9. 2024</w:t>
            </w:r>
          </w:p>
        </w:tc>
        <w:tc>
          <w:tcPr>
            <w:tcW w:w="1115" w:type="dxa"/>
          </w:tcPr>
          <w:p w14:paraId="6F146C90" w14:textId="77777777" w:rsidR="00D9348B" w:rsidRDefault="00D9348B">
            <w:pPr>
              <w:pStyle w:val="Nadpis7"/>
            </w:pPr>
            <w:r>
              <w:t>Vystavil:</w:t>
            </w:r>
          </w:p>
          <w:p w14:paraId="7D95D08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76D29B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1E59876" w14:textId="6291D1C6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129E406E" w14:textId="77777777" w:rsidR="00B8387D" w:rsidRDefault="00B8387D">
      <w:pPr>
        <w:rPr>
          <w:sz w:val="24"/>
        </w:rPr>
      </w:pPr>
    </w:p>
    <w:p w14:paraId="5C1A80AB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FC70F9C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D7E6D">
        <w:rPr>
          <w:b/>
          <w:noProof/>
          <w:sz w:val="24"/>
        </w:rPr>
        <w:t>13. 9. 2024</w:t>
      </w:r>
    </w:p>
    <w:p w14:paraId="12AEDEAB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9A0F77F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D7E6D">
        <w:rPr>
          <w:b/>
          <w:noProof/>
          <w:sz w:val="24"/>
        </w:rPr>
        <w:t>Střední odborná škola a Střední odborné učiliště, Sušice, U Kapličky 761</w:t>
      </w:r>
    </w:p>
    <w:p w14:paraId="0F43B7E1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3D7E6D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3D7E6D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3F1E611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D7E6D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 </w:t>
      </w:r>
      <w:r w:rsidR="003D7E6D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3D7E6D">
        <w:rPr>
          <w:noProof/>
          <w:sz w:val="24"/>
        </w:rPr>
        <w:t>342 01</w:t>
      </w:r>
    </w:p>
    <w:p w14:paraId="6213DDE9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3D7E6D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2F351547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27E1245" w14:textId="0F2982A8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598FB3DC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8F3F41B" w14:textId="77777777" w:rsidR="00B8387D" w:rsidRDefault="00B8387D">
      <w:pPr>
        <w:rPr>
          <w:sz w:val="24"/>
        </w:rPr>
      </w:pPr>
    </w:p>
    <w:p w14:paraId="41E8B34F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733AF26" w14:textId="77777777" w:rsidR="00B8387D" w:rsidRDefault="00B8387D">
      <w:pPr>
        <w:rPr>
          <w:i/>
          <w:sz w:val="24"/>
        </w:rPr>
      </w:pPr>
    </w:p>
    <w:p w14:paraId="34D3094A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F8D6" w14:textId="77777777" w:rsidR="003F5E6E" w:rsidRDefault="003F5E6E">
      <w:r>
        <w:separator/>
      </w:r>
    </w:p>
  </w:endnote>
  <w:endnote w:type="continuationSeparator" w:id="0">
    <w:p w14:paraId="79C223DB" w14:textId="77777777" w:rsidR="003F5E6E" w:rsidRDefault="003F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F250" w14:textId="77777777" w:rsidR="003F5E6E" w:rsidRDefault="003F5E6E">
      <w:r>
        <w:separator/>
      </w:r>
    </w:p>
  </w:footnote>
  <w:footnote w:type="continuationSeparator" w:id="0">
    <w:p w14:paraId="2D3C9461" w14:textId="77777777" w:rsidR="003F5E6E" w:rsidRDefault="003F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6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D7E6D"/>
    <w:rsid w:val="003F5E6E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BE353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07A2E18"/>
  <w15:chartTrackingRefBased/>
  <w15:docId w15:val="{27069B89-E4F0-4E4A-8C05-93BFD8B4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3D7E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D7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177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Jarka Hlaváčová</dc:creator>
  <cp:keywords/>
  <cp:lastModifiedBy>Pavla Holmanová, Ing.</cp:lastModifiedBy>
  <cp:revision>2</cp:revision>
  <cp:lastPrinted>2024-09-13T06:45:00Z</cp:lastPrinted>
  <dcterms:created xsi:type="dcterms:W3CDTF">2024-09-13T06:49:00Z</dcterms:created>
  <dcterms:modified xsi:type="dcterms:W3CDTF">2024-09-13T06:49:00Z</dcterms:modified>
</cp:coreProperties>
</file>