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521B9B" w:rsidRPr="00C2694A" w14:paraId="1ED826A8" w14:textId="77777777" w:rsidTr="00370EDE">
        <w:trPr>
          <w:cantSplit/>
        </w:trPr>
        <w:tc>
          <w:tcPr>
            <w:tcW w:w="968" w:type="dxa"/>
          </w:tcPr>
          <w:p w14:paraId="37344C90" w14:textId="77777777" w:rsidR="00521B9B" w:rsidRPr="00E8456C" w:rsidRDefault="00521B9B" w:rsidP="0037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14:paraId="6C6A06ED" w14:textId="77777777" w:rsidR="00521B9B" w:rsidRPr="00E8456C" w:rsidRDefault="00521B9B" w:rsidP="0037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</w:tcPr>
          <w:p w14:paraId="3A98B167" w14:textId="4F74722A" w:rsidR="00521B9B" w:rsidRDefault="00A37F3F" w:rsidP="00370EDE">
            <w:pPr>
              <w:spacing w:before="100" w:beforeAutospacing="1" w:after="100" w:afterAutospacing="1"/>
            </w:pPr>
            <w:r>
              <w:rPr>
                <w:rFonts w:ascii="Museo Sans 500" w:hAnsi="Museo Sans 500"/>
                <w:b/>
                <w:bCs/>
                <w:color w:val="1F4E79"/>
              </w:rPr>
              <w:t>MEGABOOKS CZ, spol. s r.o.</w:t>
            </w:r>
          </w:p>
          <w:p w14:paraId="0EDA8746" w14:textId="2BF2F470" w:rsidR="00521B9B" w:rsidRDefault="00A37F3F" w:rsidP="00370EDE">
            <w:pPr>
              <w:spacing w:before="100" w:beforeAutospacing="1" w:after="100" w:afterAutospacing="1"/>
            </w:pPr>
            <w:r>
              <w:rPr>
                <w:rFonts w:ascii="Museo Sans 500" w:hAnsi="Museo Sans 500"/>
                <w:color w:val="7F7F7F"/>
              </w:rPr>
              <w:t>Třebohostická 2283/2</w:t>
            </w:r>
          </w:p>
          <w:p w14:paraId="70844D83" w14:textId="42B7D31B" w:rsidR="00521B9B" w:rsidRDefault="00A37F3F" w:rsidP="00370EDE">
            <w:pPr>
              <w:spacing w:before="100" w:beforeAutospacing="1" w:after="100" w:afterAutospacing="1"/>
            </w:pPr>
            <w:r>
              <w:rPr>
                <w:rFonts w:ascii="Museo Sans 500" w:hAnsi="Museo Sans 500"/>
                <w:color w:val="7F7F7F"/>
              </w:rPr>
              <w:t>100 00 Praha 10</w:t>
            </w:r>
          </w:p>
          <w:p w14:paraId="429D1269" w14:textId="526BB5C5" w:rsidR="00521B9B" w:rsidRPr="00C2694A" w:rsidRDefault="00521B9B" w:rsidP="008466BB">
            <w:pPr>
              <w:spacing w:before="100" w:beforeAutospacing="1" w:after="100" w:afterAutospacing="1"/>
            </w:pPr>
            <w:r>
              <w:rPr>
                <w:rFonts w:ascii="Museo Sans 500" w:hAnsi="Museo Sans 500"/>
                <w:b/>
                <w:bCs/>
                <w:color w:val="7F7F7F"/>
              </w:rPr>
              <w:t>Tel:</w:t>
            </w:r>
            <w:r>
              <w:rPr>
                <w:rFonts w:ascii="Museo Sans 500" w:hAnsi="Museo Sans 500"/>
                <w:color w:val="7F7F7F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7F7F7F"/>
                <w:sz w:val="20"/>
                <w:szCs w:val="20"/>
                <w:shd w:val="clear" w:color="auto" w:fill="FCFCFC"/>
              </w:rPr>
              <w:t>+</w:t>
            </w:r>
          </w:p>
        </w:tc>
      </w:tr>
      <w:tr w:rsidR="00521B9B" w:rsidRPr="00C2694A" w14:paraId="2F0FAF46" w14:textId="77777777" w:rsidTr="00370EDE">
        <w:trPr>
          <w:cantSplit/>
        </w:trPr>
        <w:tc>
          <w:tcPr>
            <w:tcW w:w="968" w:type="dxa"/>
            <w:hideMark/>
          </w:tcPr>
          <w:p w14:paraId="654FACB5" w14:textId="77777777" w:rsidR="00521B9B" w:rsidRPr="00C2694A" w:rsidRDefault="00521B9B" w:rsidP="00370EDE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Naše č. j.:</w:t>
            </w:r>
          </w:p>
        </w:tc>
        <w:tc>
          <w:tcPr>
            <w:tcW w:w="4631" w:type="dxa"/>
            <w:hideMark/>
          </w:tcPr>
          <w:p w14:paraId="3CA18601" w14:textId="77777777" w:rsidR="00521B9B" w:rsidRPr="00C2694A" w:rsidRDefault="00521B9B" w:rsidP="00370ED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1B9E9D92" w14:textId="77777777" w:rsidR="00521B9B" w:rsidRPr="00C2694A" w:rsidRDefault="00521B9B" w:rsidP="00370EDE"/>
        </w:tc>
      </w:tr>
      <w:tr w:rsidR="00521B9B" w:rsidRPr="00C2694A" w14:paraId="49DB65EB" w14:textId="77777777" w:rsidTr="00370EDE">
        <w:trPr>
          <w:cantSplit/>
        </w:trPr>
        <w:tc>
          <w:tcPr>
            <w:tcW w:w="968" w:type="dxa"/>
            <w:hideMark/>
          </w:tcPr>
          <w:p w14:paraId="07C3E3FA" w14:textId="77777777" w:rsidR="00521B9B" w:rsidRPr="00C2694A" w:rsidRDefault="00521B9B" w:rsidP="00370EDE">
            <w:pPr>
              <w:rPr>
                <w:bCs/>
                <w:sz w:val="18"/>
                <w:szCs w:val="18"/>
              </w:rPr>
            </w:pPr>
            <w:r w:rsidRPr="00C2694A">
              <w:rPr>
                <w:bCs/>
                <w:sz w:val="18"/>
                <w:szCs w:val="18"/>
              </w:rPr>
              <w:t>Vyřizuje</w:t>
            </w:r>
          </w:p>
        </w:tc>
        <w:tc>
          <w:tcPr>
            <w:tcW w:w="4631" w:type="dxa"/>
          </w:tcPr>
          <w:p w14:paraId="010DB59B" w14:textId="09291AA4" w:rsidR="00521B9B" w:rsidRPr="00C2694A" w:rsidRDefault="00521B9B" w:rsidP="00370ED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05FCAF3D" w14:textId="77777777" w:rsidR="00521B9B" w:rsidRPr="00C2694A" w:rsidRDefault="00521B9B" w:rsidP="00370EDE"/>
        </w:tc>
      </w:tr>
      <w:tr w:rsidR="00521B9B" w:rsidRPr="00C2694A" w14:paraId="752C5157" w14:textId="77777777" w:rsidTr="00370EDE">
        <w:trPr>
          <w:cantSplit/>
        </w:trPr>
        <w:tc>
          <w:tcPr>
            <w:tcW w:w="968" w:type="dxa"/>
            <w:hideMark/>
          </w:tcPr>
          <w:p w14:paraId="00E1B489" w14:textId="77777777" w:rsidR="00521B9B" w:rsidRPr="00C2694A" w:rsidRDefault="00521B9B" w:rsidP="00370EDE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sym w:font="Wingdings" w:char="F028"/>
            </w:r>
            <w:r w:rsidRPr="00C2694A">
              <w:rPr>
                <w:sz w:val="18"/>
                <w:szCs w:val="18"/>
              </w:rPr>
              <w:t>/Fax:</w:t>
            </w:r>
          </w:p>
        </w:tc>
        <w:tc>
          <w:tcPr>
            <w:tcW w:w="4631" w:type="dxa"/>
          </w:tcPr>
          <w:p w14:paraId="6DD79CEC" w14:textId="08EFB16A" w:rsidR="00521B9B" w:rsidRPr="00C2694A" w:rsidRDefault="00521B9B" w:rsidP="00370ED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03ABE993" w14:textId="77777777" w:rsidR="00521B9B" w:rsidRPr="00C2694A" w:rsidRDefault="00521B9B" w:rsidP="00370EDE"/>
        </w:tc>
      </w:tr>
      <w:tr w:rsidR="00521B9B" w:rsidRPr="00C2694A" w14:paraId="22DEE6F5" w14:textId="77777777" w:rsidTr="00370EDE">
        <w:trPr>
          <w:cantSplit/>
        </w:trPr>
        <w:tc>
          <w:tcPr>
            <w:tcW w:w="968" w:type="dxa"/>
            <w:hideMark/>
          </w:tcPr>
          <w:p w14:paraId="40396580" w14:textId="77777777" w:rsidR="00521B9B" w:rsidRPr="00C2694A" w:rsidRDefault="00521B9B" w:rsidP="00370EDE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E-mail:</w:t>
            </w:r>
          </w:p>
        </w:tc>
        <w:tc>
          <w:tcPr>
            <w:tcW w:w="4631" w:type="dxa"/>
          </w:tcPr>
          <w:p w14:paraId="74F7B2BE" w14:textId="6E75ECF2" w:rsidR="00521B9B" w:rsidRPr="00C2694A" w:rsidRDefault="00521B9B" w:rsidP="00370ED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D911BA8" w14:textId="77777777" w:rsidR="00521B9B" w:rsidRPr="00C2694A" w:rsidRDefault="00521B9B" w:rsidP="00370EDE"/>
        </w:tc>
      </w:tr>
      <w:tr w:rsidR="00521B9B" w14:paraId="3AED72E3" w14:textId="77777777" w:rsidTr="00370EDE">
        <w:trPr>
          <w:cantSplit/>
        </w:trPr>
        <w:tc>
          <w:tcPr>
            <w:tcW w:w="968" w:type="dxa"/>
            <w:hideMark/>
          </w:tcPr>
          <w:p w14:paraId="5C4F0032" w14:textId="77777777" w:rsidR="00521B9B" w:rsidRPr="00C2694A" w:rsidRDefault="00521B9B" w:rsidP="00370EDE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Ostrava:</w:t>
            </w:r>
          </w:p>
        </w:tc>
        <w:tc>
          <w:tcPr>
            <w:tcW w:w="4631" w:type="dxa"/>
          </w:tcPr>
          <w:p w14:paraId="5DC76B09" w14:textId="77777777" w:rsidR="00521B9B" w:rsidRPr="00C2694A" w:rsidRDefault="00521B9B" w:rsidP="00370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9. 9. 2024</w:t>
            </w:r>
          </w:p>
        </w:tc>
        <w:tc>
          <w:tcPr>
            <w:tcW w:w="3827" w:type="dxa"/>
            <w:vMerge/>
            <w:vAlign w:val="center"/>
            <w:hideMark/>
          </w:tcPr>
          <w:p w14:paraId="46620F30" w14:textId="77777777" w:rsidR="00521B9B" w:rsidRDefault="00521B9B" w:rsidP="00370EDE">
            <w:pPr>
              <w:rPr>
                <w:rFonts w:ascii="Calibri" w:hAnsi="Calibri" w:cs="Calibri"/>
                <w:b/>
                <w:noProof/>
                <w:sz w:val="22"/>
              </w:rPr>
            </w:pPr>
          </w:p>
        </w:tc>
      </w:tr>
    </w:tbl>
    <w:p w14:paraId="425D4F1F" w14:textId="77777777" w:rsidR="00521B9B" w:rsidRDefault="00521B9B" w:rsidP="00521B9B">
      <w:pPr>
        <w:pStyle w:val="Bezmezer"/>
        <w:jc w:val="both"/>
        <w:rPr>
          <w:rFonts w:ascii="Calibri" w:hAnsi="Calibri" w:cs="Calibri"/>
        </w:rPr>
      </w:pPr>
    </w:p>
    <w:p w14:paraId="10B13E3E" w14:textId="77777777" w:rsidR="00521B9B" w:rsidRDefault="00521B9B" w:rsidP="00521B9B">
      <w:pPr>
        <w:jc w:val="both"/>
        <w:rPr>
          <w:b/>
        </w:rPr>
      </w:pPr>
    </w:p>
    <w:p w14:paraId="7AAD8C2A" w14:textId="77777777" w:rsidR="00521B9B" w:rsidRDefault="00521B9B" w:rsidP="00521B9B">
      <w:pPr>
        <w:jc w:val="both"/>
        <w:rPr>
          <w:b/>
        </w:rPr>
      </w:pPr>
    </w:p>
    <w:p w14:paraId="6EE71793" w14:textId="77777777" w:rsidR="00521B9B" w:rsidRDefault="00521B9B" w:rsidP="00521B9B">
      <w:pPr>
        <w:jc w:val="both"/>
        <w:rPr>
          <w:b/>
        </w:rPr>
      </w:pPr>
      <w:r>
        <w:rPr>
          <w:b/>
        </w:rPr>
        <w:t>Objednávka učebnice ANJ pro žáky</w:t>
      </w:r>
    </w:p>
    <w:p w14:paraId="32804708" w14:textId="77777777" w:rsidR="00521B9B" w:rsidRDefault="00521B9B" w:rsidP="00521B9B">
      <w:pPr>
        <w:jc w:val="both"/>
        <w:rPr>
          <w:b/>
        </w:rPr>
      </w:pPr>
    </w:p>
    <w:p w14:paraId="7E31D5A5" w14:textId="77777777" w:rsidR="00521B9B" w:rsidRDefault="00521B9B" w:rsidP="00521B9B">
      <w:pPr>
        <w:jc w:val="both"/>
      </w:pPr>
    </w:p>
    <w:p w14:paraId="58DE0FAE" w14:textId="10F6080C" w:rsidR="00521B9B" w:rsidRDefault="00521B9B" w:rsidP="00521B9B">
      <w:pPr>
        <w:jc w:val="both"/>
      </w:pPr>
      <w:r>
        <w:t xml:space="preserve">Objednáváme učebnice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pro žáky v počtu: 91 ks </w:t>
      </w:r>
      <w:proofErr w:type="spellStart"/>
      <w:r>
        <w:t>Student´s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za </w:t>
      </w:r>
      <w:r w:rsidR="00A37F3F">
        <w:t>663,75</w:t>
      </w:r>
      <w:r>
        <w:t xml:space="preserve"> </w:t>
      </w:r>
      <w:r w:rsidR="00A37F3F">
        <w:t>K</w:t>
      </w:r>
      <w:r>
        <w:t xml:space="preserve">č, </w:t>
      </w:r>
      <w:proofErr w:type="spellStart"/>
      <w:r>
        <w:t>Workbook</w:t>
      </w:r>
      <w:proofErr w:type="spellEnd"/>
      <w:r>
        <w:t xml:space="preserve"> 89 </w:t>
      </w:r>
      <w:proofErr w:type="gramStart"/>
      <w:r>
        <w:t>ks  za</w:t>
      </w:r>
      <w:proofErr w:type="gramEnd"/>
      <w:r>
        <w:t xml:space="preserve"> </w:t>
      </w:r>
      <w:r w:rsidR="00A37F3F">
        <w:t>342,50</w:t>
      </w:r>
      <w:r>
        <w:t xml:space="preserve"> </w:t>
      </w:r>
      <w:r w:rsidR="00A37F3F">
        <w:t>K</w:t>
      </w:r>
      <w:r>
        <w:t xml:space="preserve">č a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31 ks </w:t>
      </w:r>
      <w:r w:rsidR="00A37F3F">
        <w:t xml:space="preserve"> za 663,75 Kč </w:t>
      </w:r>
      <w:r>
        <w:t xml:space="preserve">a </w:t>
      </w:r>
      <w:proofErr w:type="spellStart"/>
      <w:r>
        <w:t>Workbook</w:t>
      </w:r>
      <w:proofErr w:type="spellEnd"/>
      <w:r>
        <w:t xml:space="preserve"> 30 ks</w:t>
      </w:r>
      <w:r w:rsidR="00A37F3F">
        <w:t xml:space="preserve"> za 342,50 Kč.</w:t>
      </w:r>
    </w:p>
    <w:p w14:paraId="499F7206" w14:textId="04E63CD4" w:rsidR="00A37F3F" w:rsidRDefault="00A37F3F" w:rsidP="00521B9B">
      <w:pPr>
        <w:jc w:val="both"/>
      </w:pPr>
    </w:p>
    <w:p w14:paraId="0FB85308" w14:textId="6DA69792" w:rsidR="00A37F3F" w:rsidRDefault="00A37F3F" w:rsidP="00521B9B">
      <w:pPr>
        <w:jc w:val="both"/>
      </w:pPr>
      <w:r>
        <w:t>Celkem za 97 388,00 Kč vč. DPH.</w:t>
      </w:r>
    </w:p>
    <w:p w14:paraId="5A0C600C" w14:textId="26629994" w:rsidR="00521B9B" w:rsidRDefault="00521B9B" w:rsidP="00521B9B">
      <w:pPr>
        <w:jc w:val="both"/>
      </w:pPr>
    </w:p>
    <w:p w14:paraId="27CDA465" w14:textId="77777777" w:rsidR="00521B9B" w:rsidRDefault="00521B9B" w:rsidP="00521B9B">
      <w:pPr>
        <w:jc w:val="both"/>
      </w:pPr>
      <w:r>
        <w:t>S pozdravem</w:t>
      </w:r>
    </w:p>
    <w:p w14:paraId="17289015" w14:textId="77777777" w:rsidR="00521B9B" w:rsidRDefault="00521B9B" w:rsidP="00521B9B">
      <w:pPr>
        <w:jc w:val="both"/>
      </w:pPr>
    </w:p>
    <w:p w14:paraId="0A2C43DC" w14:textId="77777777" w:rsidR="00521B9B" w:rsidRDefault="00521B9B" w:rsidP="00521B9B">
      <w:pPr>
        <w:jc w:val="both"/>
      </w:pPr>
    </w:p>
    <w:p w14:paraId="5F33F44F" w14:textId="77777777" w:rsidR="00521B9B" w:rsidRDefault="00521B9B" w:rsidP="00521B9B">
      <w:pPr>
        <w:jc w:val="both"/>
      </w:pPr>
    </w:p>
    <w:p w14:paraId="67306D0A" w14:textId="77777777" w:rsidR="00521B9B" w:rsidRDefault="00521B9B" w:rsidP="00521B9B">
      <w:pPr>
        <w:jc w:val="both"/>
      </w:pPr>
    </w:p>
    <w:p w14:paraId="47D3F984" w14:textId="77777777" w:rsidR="00521B9B" w:rsidRDefault="00521B9B" w:rsidP="00521B9B">
      <w:pPr>
        <w:jc w:val="both"/>
      </w:pPr>
    </w:p>
    <w:p w14:paraId="78632499" w14:textId="0FACA2CF" w:rsidR="00521B9B" w:rsidRPr="00B06FA0" w:rsidRDefault="00521B9B" w:rsidP="00521B9B">
      <w:pPr>
        <w:jc w:val="both"/>
      </w:pPr>
      <w:r>
        <w:t>vyučující angličtiny</w:t>
      </w:r>
      <w:r w:rsidR="005D74C0">
        <w:t xml:space="preserve">                                                                              </w:t>
      </w:r>
      <w:proofErr w:type="spellStart"/>
      <w:r w:rsidR="005D74C0">
        <w:t>Obj</w:t>
      </w:r>
      <w:proofErr w:type="spellEnd"/>
      <w:r w:rsidR="005D74C0">
        <w:t>. převzal dne: 9. 9. 2024</w:t>
      </w:r>
      <w:bookmarkStart w:id="0" w:name="_GoBack"/>
      <w:bookmarkEnd w:id="0"/>
    </w:p>
    <w:p w14:paraId="0AC50222" w14:textId="77777777" w:rsidR="00032A39" w:rsidRDefault="00032A39" w:rsidP="00032A39"/>
    <w:p w14:paraId="42EF7FB0" w14:textId="77777777" w:rsidR="00DD0DE5" w:rsidRDefault="00032A39" w:rsidP="00032A39">
      <w:r>
        <w:t xml:space="preserve"> </w:t>
      </w:r>
    </w:p>
    <w:p w14:paraId="79024948" w14:textId="2C1299AD" w:rsidR="00032A39" w:rsidRPr="006F02EA" w:rsidRDefault="005D74C0" w:rsidP="006F02EA">
      <w:r>
        <w:t xml:space="preserve">                                                                                                                  </w:t>
      </w:r>
    </w:p>
    <w:sectPr w:rsidR="00032A39" w:rsidRPr="006F02EA" w:rsidSect="00032A39">
      <w:headerReference w:type="default" r:id="rId8"/>
      <w:footerReference w:type="default" r:id="rId9"/>
      <w:pgSz w:w="11906" w:h="16838"/>
      <w:pgMar w:top="1637" w:right="1021" w:bottom="964" w:left="102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6984" w14:textId="77777777" w:rsidR="00B92501" w:rsidRDefault="00B92501">
      <w:r>
        <w:separator/>
      </w:r>
    </w:p>
  </w:endnote>
  <w:endnote w:type="continuationSeparator" w:id="0">
    <w:p w14:paraId="11B92B4F" w14:textId="77777777" w:rsidR="00B92501" w:rsidRDefault="00B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Sans 500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9ADF" w14:textId="77777777" w:rsidR="00FE3921" w:rsidRPr="002C591F" w:rsidRDefault="00CE419A" w:rsidP="002C591F">
    <w:pPr>
      <w:pStyle w:val="Zpat"/>
      <w:spacing w:before="240"/>
      <w:rPr>
        <w:rFonts w:ascii="Calibri" w:hAnsi="Calibri" w:cs="Arial"/>
        <w:color w:val="3B3838" w:themeColor="background2" w:themeShade="40"/>
        <w:sz w:val="22"/>
      </w:rPr>
    </w:pPr>
    <w:r w:rsidRPr="002C591F">
      <w:rPr>
        <w:rFonts w:ascii="Calibri" w:hAnsi="Calibri"/>
        <w:noProof/>
        <w:color w:val="3B3838" w:themeColor="background2" w:themeShade="40"/>
      </w:rPr>
      <w:drawing>
        <wp:anchor distT="0" distB="0" distL="114300" distR="114300" simplePos="0" relativeHeight="251658752" behindDoc="1" locked="0" layoutInCell="1" allowOverlap="1" wp14:anchorId="7BE4B043" wp14:editId="0F4AFA2C">
          <wp:simplePos x="5213350" y="9825990"/>
          <wp:positionH relativeFrom="margin">
            <wp:align>right</wp:align>
          </wp:positionH>
          <wp:positionV relativeFrom="paragraph">
            <wp:posOffset>14605</wp:posOffset>
          </wp:positionV>
          <wp:extent cx="1490400" cy="648000"/>
          <wp:effectExtent l="0" t="0" r="0" b="0"/>
          <wp:wrapSquare wrapText="bothSides"/>
          <wp:docPr id="40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Tel.: </w:t>
    </w:r>
    <w:r w:rsidR="00FE3921" w:rsidRPr="002C591F">
      <w:rPr>
        <w:rFonts w:ascii="Calibri" w:hAnsi="Calibri" w:cs="Arial"/>
        <w:color w:val="3B3838" w:themeColor="background2" w:themeShade="40"/>
        <w:sz w:val="22"/>
        <w:lang w:val="en-US"/>
      </w:rPr>
      <w:t>+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>420 59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9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524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</w:t>
    </w:r>
    <w:r w:rsidR="003D56FC" w:rsidRPr="002C591F">
      <w:rPr>
        <w:rFonts w:ascii="Calibri" w:hAnsi="Calibri" w:cs="Arial"/>
        <w:color w:val="3B3838" w:themeColor="background2" w:themeShade="40"/>
        <w:sz w:val="22"/>
      </w:rPr>
      <w:t>211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 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sym w:font="Symbol" w:char="F0B7"/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ID schránky: tngfc7k  </w:t>
    </w:r>
    <w:r w:rsidR="00FE3921" w:rsidRPr="002C591F">
      <w:rPr>
        <w:rFonts w:ascii="Calibri" w:hAnsi="Calibri" w:cs="Arial"/>
        <w:color w:val="3B3838" w:themeColor="background2" w:themeShade="40"/>
        <w:sz w:val="22"/>
      </w:rPr>
      <w:sym w:font="Symbol" w:char="00B7"/>
    </w:r>
    <w:r w:rsidR="00FE3921" w:rsidRPr="002C591F">
      <w:rPr>
        <w:rFonts w:ascii="Calibri" w:hAnsi="Calibri" w:cs="Arial"/>
        <w:color w:val="3B3838" w:themeColor="background2" w:themeShade="40"/>
        <w:sz w:val="22"/>
      </w:rPr>
      <w:t xml:space="preserve">  </w:t>
    </w:r>
    <w:r w:rsidR="00D15FB8" w:rsidRPr="002C591F">
      <w:rPr>
        <w:rFonts w:ascii="Calibri" w:hAnsi="Calibri"/>
        <w:color w:val="3B3838" w:themeColor="background2" w:themeShade="40"/>
      </w:rPr>
      <w:t>www.oa-vos.cz</w:t>
    </w:r>
  </w:p>
  <w:p w14:paraId="3C201343" w14:textId="77777777" w:rsidR="00FE3921" w:rsidRPr="002C591F" w:rsidRDefault="00FE3921" w:rsidP="00FE3921">
    <w:pPr>
      <w:pStyle w:val="Zpat"/>
      <w:rPr>
        <w:rFonts w:ascii="Calibri" w:hAnsi="Calibri" w:cs="Arial"/>
        <w:color w:val="3B3838" w:themeColor="background2" w:themeShade="40"/>
        <w:sz w:val="22"/>
      </w:rPr>
    </w:pPr>
    <w:r w:rsidRPr="002C591F">
      <w:rPr>
        <w:rFonts w:ascii="Calibri" w:hAnsi="Calibri" w:cs="Arial"/>
        <w:color w:val="3B3838" w:themeColor="background2" w:themeShade="40"/>
        <w:sz w:val="22"/>
      </w:rPr>
      <w:t xml:space="preserve">Bankovní spojení: KB Ostrava 62235761/0100  </w:t>
    </w:r>
    <w:r w:rsidRPr="002C591F">
      <w:rPr>
        <w:rFonts w:ascii="Calibri" w:hAnsi="Calibri" w:cs="Arial"/>
        <w:color w:val="3B3838" w:themeColor="background2" w:themeShade="40"/>
        <w:sz w:val="22"/>
      </w:rPr>
      <w:sym w:font="Symbol" w:char="F0B7"/>
    </w:r>
    <w:r w:rsidRPr="002C591F">
      <w:rPr>
        <w:rFonts w:ascii="Calibri" w:hAnsi="Calibri" w:cs="Arial"/>
        <w:color w:val="3B3838" w:themeColor="background2" w:themeShade="40"/>
        <w:sz w:val="22"/>
      </w:rPr>
      <w:t xml:space="preserve">  IČ 00602086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2350A" w14:textId="77777777" w:rsidR="00B92501" w:rsidRDefault="00B92501">
      <w:r>
        <w:separator/>
      </w:r>
    </w:p>
  </w:footnote>
  <w:footnote w:type="continuationSeparator" w:id="0">
    <w:p w14:paraId="15D825F2" w14:textId="77777777" w:rsidR="00B92501" w:rsidRDefault="00B9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3E817" w14:textId="77777777" w:rsidR="002C591F" w:rsidRPr="00032A39" w:rsidRDefault="00C65CA1" w:rsidP="002C591F">
    <w:pPr>
      <w:pStyle w:val="Zkladntext2"/>
      <w:ind w:left="3828" w:hanging="5"/>
      <w:jc w:val="left"/>
      <w:rPr>
        <w:rFonts w:ascii="Calibri" w:hAnsi="Calibri" w:cs="Calibri"/>
        <w:color w:val="3B3838" w:themeColor="background2" w:themeShade="40"/>
        <w:sz w:val="24"/>
      </w:rPr>
    </w:pPr>
    <w:r w:rsidRPr="00032A39">
      <w:rPr>
        <w:noProof/>
        <w:color w:val="3B3838" w:themeColor="background2" w:themeShade="40"/>
        <w:sz w:val="24"/>
      </w:rPr>
      <w:drawing>
        <wp:anchor distT="0" distB="0" distL="114300" distR="114300" simplePos="0" relativeHeight="251659776" behindDoc="1" locked="0" layoutInCell="1" allowOverlap="1" wp14:anchorId="7CBDCD8A" wp14:editId="18833067">
          <wp:simplePos x="0" y="0"/>
          <wp:positionH relativeFrom="margin">
            <wp:align>left</wp:align>
          </wp:positionH>
          <wp:positionV relativeFrom="paragraph">
            <wp:posOffset>-128020</wp:posOffset>
          </wp:positionV>
          <wp:extent cx="1737360" cy="778510"/>
          <wp:effectExtent l="0" t="0" r="0" b="2540"/>
          <wp:wrapSquare wrapText="bothSides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7"/>
                  <a:stretch/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F8B" w:rsidRPr="00032A39">
      <w:rPr>
        <w:rFonts w:ascii="Calibri" w:hAnsi="Calibri" w:cs="Calibri"/>
        <w:color w:val="3B3838" w:themeColor="background2" w:themeShade="40"/>
        <w:sz w:val="24"/>
      </w:rPr>
      <w:t xml:space="preserve">Obchodní akademie a </w:t>
    </w:r>
    <w:r w:rsidR="0035090F" w:rsidRPr="00032A39">
      <w:rPr>
        <w:rFonts w:ascii="Calibri" w:hAnsi="Calibri" w:cs="Calibri"/>
        <w:color w:val="3B3838" w:themeColor="background2" w:themeShade="40"/>
        <w:sz w:val="24"/>
      </w:rPr>
      <w:t>Vyšší odborná škola</w:t>
    </w:r>
    <w:r w:rsidR="002C591F" w:rsidRPr="00032A39">
      <w:rPr>
        <w:rFonts w:ascii="Calibri" w:hAnsi="Calibri" w:cs="Calibri"/>
        <w:color w:val="3B3838" w:themeColor="background2" w:themeShade="40"/>
        <w:sz w:val="24"/>
      </w:rPr>
      <w:t xml:space="preserve"> </w:t>
    </w:r>
    <w:r w:rsidR="0035090F" w:rsidRPr="00032A39">
      <w:rPr>
        <w:rFonts w:ascii="Calibri" w:hAnsi="Calibri" w:cs="Calibri"/>
        <w:color w:val="3B3838" w:themeColor="background2" w:themeShade="40"/>
        <w:sz w:val="24"/>
      </w:rPr>
      <w:t>sociálně právní</w:t>
    </w:r>
    <w:r w:rsidR="00D23E03" w:rsidRPr="00032A39">
      <w:rPr>
        <w:rFonts w:ascii="Calibri" w:hAnsi="Calibri" w:cs="Calibri"/>
        <w:color w:val="3B3838" w:themeColor="background2" w:themeShade="40"/>
        <w:sz w:val="24"/>
      </w:rPr>
      <w:t>,</w:t>
    </w:r>
    <w:r w:rsidR="002C591F" w:rsidRPr="00032A39">
      <w:rPr>
        <w:rFonts w:ascii="Calibri" w:hAnsi="Calibri" w:cs="Calibri"/>
        <w:color w:val="3B3838" w:themeColor="background2" w:themeShade="40"/>
        <w:sz w:val="24"/>
      </w:rPr>
      <w:t xml:space="preserve"> </w:t>
    </w:r>
  </w:p>
  <w:p w14:paraId="4E9B9F6F" w14:textId="77777777" w:rsidR="00013F8B" w:rsidRPr="00032A39" w:rsidRDefault="00013F8B" w:rsidP="002C591F">
    <w:pPr>
      <w:pStyle w:val="Zkladntext2"/>
      <w:ind w:left="3828" w:hanging="5"/>
      <w:jc w:val="left"/>
      <w:rPr>
        <w:rFonts w:ascii="Calibri" w:hAnsi="Calibri" w:cs="Calibri"/>
        <w:color w:val="3B3838" w:themeColor="background2" w:themeShade="40"/>
        <w:sz w:val="24"/>
      </w:rPr>
    </w:pPr>
    <w:r w:rsidRPr="00032A39">
      <w:rPr>
        <w:rFonts w:ascii="Calibri" w:hAnsi="Calibri" w:cs="Calibri"/>
        <w:color w:val="3B3838" w:themeColor="background2" w:themeShade="40"/>
        <w:sz w:val="24"/>
      </w:rPr>
      <w:t>Ostrava, příspěvková organizace</w:t>
    </w:r>
  </w:p>
  <w:p w14:paraId="43404070" w14:textId="77777777" w:rsidR="00013F8B" w:rsidRPr="002C591F" w:rsidRDefault="00013F8B" w:rsidP="002C591F">
    <w:pPr>
      <w:pStyle w:val="Zkladntext2"/>
      <w:ind w:left="3828" w:hanging="5"/>
      <w:jc w:val="left"/>
      <w:rPr>
        <w:rFonts w:ascii="Calibri" w:hAnsi="Calibri" w:cs="Calibri"/>
        <w:b/>
        <w:bCs/>
        <w:color w:val="3B3838" w:themeColor="background2" w:themeShade="40"/>
        <w:szCs w:val="22"/>
      </w:rPr>
    </w:pP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 xml:space="preserve">Karasova 16, 709 </w:t>
    </w:r>
    <w:r w:rsidR="0035090F" w:rsidRPr="002C591F">
      <w:rPr>
        <w:rFonts w:ascii="Calibri" w:hAnsi="Calibri" w:cs="Calibri"/>
        <w:b/>
        <w:bCs/>
        <w:color w:val="3B3838" w:themeColor="background2" w:themeShade="40"/>
        <w:szCs w:val="22"/>
      </w:rPr>
      <w:t>00 Ostrava</w:t>
    </w: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>-Mariánské</w:t>
    </w:r>
    <w:r w:rsidRPr="002C591F">
      <w:rPr>
        <w:rFonts w:ascii="Calibri" w:hAnsi="Calibri" w:cs="Calibri"/>
        <w:color w:val="3B3838" w:themeColor="background2" w:themeShade="40"/>
        <w:szCs w:val="22"/>
      </w:rPr>
      <w:t xml:space="preserve"> </w:t>
    </w:r>
    <w:r w:rsidRPr="002C591F">
      <w:rPr>
        <w:rFonts w:ascii="Calibri" w:hAnsi="Calibri" w:cs="Calibri"/>
        <w:b/>
        <w:bCs/>
        <w:color w:val="3B3838" w:themeColor="background2" w:themeShade="40"/>
        <w:szCs w:val="22"/>
      </w:rPr>
      <w:t>Hory</w:t>
    </w:r>
  </w:p>
  <w:p w14:paraId="12F4DDBC" w14:textId="77777777" w:rsidR="00013F8B" w:rsidRDefault="00013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7485"/>
    <w:multiLevelType w:val="hybridMultilevel"/>
    <w:tmpl w:val="B8B46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68B2"/>
    <w:multiLevelType w:val="hybridMultilevel"/>
    <w:tmpl w:val="AAFE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44BE"/>
    <w:multiLevelType w:val="hybridMultilevel"/>
    <w:tmpl w:val="BE988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71027A"/>
    <w:multiLevelType w:val="hybridMultilevel"/>
    <w:tmpl w:val="2C7CF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21"/>
  </w:num>
  <w:num w:numId="6">
    <w:abstractNumId w:val="20"/>
  </w:num>
  <w:num w:numId="7">
    <w:abstractNumId w:val="7"/>
  </w:num>
  <w:num w:numId="8">
    <w:abstractNumId w:val="8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9"/>
  </w:num>
  <w:num w:numId="19">
    <w:abstractNumId w:val="14"/>
  </w:num>
  <w:num w:numId="20">
    <w:abstractNumId w:val="18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9B"/>
    <w:rsid w:val="0000126D"/>
    <w:rsid w:val="000017C2"/>
    <w:rsid w:val="00001A24"/>
    <w:rsid w:val="00002476"/>
    <w:rsid w:val="00002B64"/>
    <w:rsid w:val="000033AC"/>
    <w:rsid w:val="00003A25"/>
    <w:rsid w:val="00004810"/>
    <w:rsid w:val="00004812"/>
    <w:rsid w:val="00004CD9"/>
    <w:rsid w:val="0000737C"/>
    <w:rsid w:val="00007FD7"/>
    <w:rsid w:val="00010110"/>
    <w:rsid w:val="00010C1B"/>
    <w:rsid w:val="000115D7"/>
    <w:rsid w:val="00011ADC"/>
    <w:rsid w:val="000126EA"/>
    <w:rsid w:val="00012C51"/>
    <w:rsid w:val="00013F8B"/>
    <w:rsid w:val="00016875"/>
    <w:rsid w:val="00017201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1D65"/>
    <w:rsid w:val="0003210B"/>
    <w:rsid w:val="00032954"/>
    <w:rsid w:val="00032A39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F4C"/>
    <w:rsid w:val="00052898"/>
    <w:rsid w:val="00053530"/>
    <w:rsid w:val="00053913"/>
    <w:rsid w:val="000544A2"/>
    <w:rsid w:val="0005618C"/>
    <w:rsid w:val="00056E36"/>
    <w:rsid w:val="00057565"/>
    <w:rsid w:val="0006440D"/>
    <w:rsid w:val="00064AA6"/>
    <w:rsid w:val="00065328"/>
    <w:rsid w:val="00070748"/>
    <w:rsid w:val="0007078E"/>
    <w:rsid w:val="00070BD7"/>
    <w:rsid w:val="0007266F"/>
    <w:rsid w:val="00073B62"/>
    <w:rsid w:val="000753EF"/>
    <w:rsid w:val="000755D8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0B87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0F0C"/>
    <w:rsid w:val="000C33DC"/>
    <w:rsid w:val="000C4B2D"/>
    <w:rsid w:val="000C5C7F"/>
    <w:rsid w:val="000D103A"/>
    <w:rsid w:val="000D3548"/>
    <w:rsid w:val="000D5788"/>
    <w:rsid w:val="000D6BE6"/>
    <w:rsid w:val="000E07FE"/>
    <w:rsid w:val="000E0A9C"/>
    <w:rsid w:val="000E1221"/>
    <w:rsid w:val="000E37DE"/>
    <w:rsid w:val="000E3C46"/>
    <w:rsid w:val="000E5355"/>
    <w:rsid w:val="000E5981"/>
    <w:rsid w:val="000E73C0"/>
    <w:rsid w:val="000F4FA9"/>
    <w:rsid w:val="000F5274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615D"/>
    <w:rsid w:val="00121A73"/>
    <w:rsid w:val="00122C0C"/>
    <w:rsid w:val="00122FA2"/>
    <w:rsid w:val="001262C4"/>
    <w:rsid w:val="00134166"/>
    <w:rsid w:val="001344DE"/>
    <w:rsid w:val="001347FE"/>
    <w:rsid w:val="001358E7"/>
    <w:rsid w:val="00135EC8"/>
    <w:rsid w:val="001370FE"/>
    <w:rsid w:val="0013779C"/>
    <w:rsid w:val="00137C61"/>
    <w:rsid w:val="001428AD"/>
    <w:rsid w:val="00142E91"/>
    <w:rsid w:val="001444C8"/>
    <w:rsid w:val="00144B65"/>
    <w:rsid w:val="00144C4A"/>
    <w:rsid w:val="001452E6"/>
    <w:rsid w:val="0014575E"/>
    <w:rsid w:val="0014712B"/>
    <w:rsid w:val="001471E3"/>
    <w:rsid w:val="00150F8F"/>
    <w:rsid w:val="001511DE"/>
    <w:rsid w:val="0015320F"/>
    <w:rsid w:val="00154307"/>
    <w:rsid w:val="0015779C"/>
    <w:rsid w:val="00157DD0"/>
    <w:rsid w:val="0016034F"/>
    <w:rsid w:val="0016105D"/>
    <w:rsid w:val="00161B13"/>
    <w:rsid w:val="001626F7"/>
    <w:rsid w:val="0016359F"/>
    <w:rsid w:val="0016389C"/>
    <w:rsid w:val="001639F2"/>
    <w:rsid w:val="00163DEF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6D5E"/>
    <w:rsid w:val="00187190"/>
    <w:rsid w:val="001871A6"/>
    <w:rsid w:val="0018758C"/>
    <w:rsid w:val="001879CD"/>
    <w:rsid w:val="0019041D"/>
    <w:rsid w:val="00191A88"/>
    <w:rsid w:val="00192EF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A61F9"/>
    <w:rsid w:val="001B00AC"/>
    <w:rsid w:val="001B3221"/>
    <w:rsid w:val="001B498B"/>
    <w:rsid w:val="001B5467"/>
    <w:rsid w:val="001B6CB1"/>
    <w:rsid w:val="001C06C1"/>
    <w:rsid w:val="001C1F0A"/>
    <w:rsid w:val="001C314C"/>
    <w:rsid w:val="001C370E"/>
    <w:rsid w:val="001C3D74"/>
    <w:rsid w:val="001C410A"/>
    <w:rsid w:val="001C4B75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0AAE"/>
    <w:rsid w:val="001F32FC"/>
    <w:rsid w:val="001F3399"/>
    <w:rsid w:val="001F4379"/>
    <w:rsid w:val="0020037C"/>
    <w:rsid w:val="00202B9B"/>
    <w:rsid w:val="00203111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3A90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36AF"/>
    <w:rsid w:val="00243D03"/>
    <w:rsid w:val="00246ED6"/>
    <w:rsid w:val="0024746C"/>
    <w:rsid w:val="0024791D"/>
    <w:rsid w:val="00247BE2"/>
    <w:rsid w:val="00247FE8"/>
    <w:rsid w:val="00254FE1"/>
    <w:rsid w:val="00256F8D"/>
    <w:rsid w:val="00257F50"/>
    <w:rsid w:val="00260BDF"/>
    <w:rsid w:val="00262BDD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36CC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42D7"/>
    <w:rsid w:val="00285376"/>
    <w:rsid w:val="00286CCF"/>
    <w:rsid w:val="0029071A"/>
    <w:rsid w:val="0029105C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A79B9"/>
    <w:rsid w:val="002B01F0"/>
    <w:rsid w:val="002B0D74"/>
    <w:rsid w:val="002B3CEA"/>
    <w:rsid w:val="002B528D"/>
    <w:rsid w:val="002B5DB7"/>
    <w:rsid w:val="002B740C"/>
    <w:rsid w:val="002B78D4"/>
    <w:rsid w:val="002B793C"/>
    <w:rsid w:val="002B7E44"/>
    <w:rsid w:val="002C0AF6"/>
    <w:rsid w:val="002C167E"/>
    <w:rsid w:val="002C2853"/>
    <w:rsid w:val="002C3465"/>
    <w:rsid w:val="002C3860"/>
    <w:rsid w:val="002C47A6"/>
    <w:rsid w:val="002C591F"/>
    <w:rsid w:val="002C6AB2"/>
    <w:rsid w:val="002D13FB"/>
    <w:rsid w:val="002D2E9C"/>
    <w:rsid w:val="002D3E9F"/>
    <w:rsid w:val="002D4167"/>
    <w:rsid w:val="002D4643"/>
    <w:rsid w:val="002D4966"/>
    <w:rsid w:val="002D76DB"/>
    <w:rsid w:val="002D7F89"/>
    <w:rsid w:val="002E1A9B"/>
    <w:rsid w:val="002E20EA"/>
    <w:rsid w:val="002E4C00"/>
    <w:rsid w:val="002E6A2B"/>
    <w:rsid w:val="002F0AA7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2B07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386A"/>
    <w:rsid w:val="00323BC7"/>
    <w:rsid w:val="003250F5"/>
    <w:rsid w:val="00325A3F"/>
    <w:rsid w:val="00326371"/>
    <w:rsid w:val="00326B38"/>
    <w:rsid w:val="003319A0"/>
    <w:rsid w:val="00333439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90F"/>
    <w:rsid w:val="00350B42"/>
    <w:rsid w:val="0035107E"/>
    <w:rsid w:val="00351EE2"/>
    <w:rsid w:val="00352B65"/>
    <w:rsid w:val="00353B67"/>
    <w:rsid w:val="0035415F"/>
    <w:rsid w:val="003546A7"/>
    <w:rsid w:val="00356DD3"/>
    <w:rsid w:val="00357754"/>
    <w:rsid w:val="0036360D"/>
    <w:rsid w:val="00366B4B"/>
    <w:rsid w:val="003715C2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98"/>
    <w:rsid w:val="003826B2"/>
    <w:rsid w:val="00382914"/>
    <w:rsid w:val="00384096"/>
    <w:rsid w:val="00384E81"/>
    <w:rsid w:val="003866DD"/>
    <w:rsid w:val="00386736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6CA"/>
    <w:rsid w:val="003B47FC"/>
    <w:rsid w:val="003B4B59"/>
    <w:rsid w:val="003B5474"/>
    <w:rsid w:val="003B6823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821"/>
    <w:rsid w:val="003D543D"/>
    <w:rsid w:val="003D56FC"/>
    <w:rsid w:val="003D6479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617C"/>
    <w:rsid w:val="00426FEA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5D12"/>
    <w:rsid w:val="004470B2"/>
    <w:rsid w:val="00451F7E"/>
    <w:rsid w:val="00452886"/>
    <w:rsid w:val="00453118"/>
    <w:rsid w:val="004556E8"/>
    <w:rsid w:val="00456B7F"/>
    <w:rsid w:val="00456C2B"/>
    <w:rsid w:val="00460C0F"/>
    <w:rsid w:val="004617D4"/>
    <w:rsid w:val="00461D4D"/>
    <w:rsid w:val="004625A6"/>
    <w:rsid w:val="00463652"/>
    <w:rsid w:val="0046501E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BFD"/>
    <w:rsid w:val="00480088"/>
    <w:rsid w:val="004804DD"/>
    <w:rsid w:val="00480963"/>
    <w:rsid w:val="00480EB8"/>
    <w:rsid w:val="00483435"/>
    <w:rsid w:val="00483B93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3529"/>
    <w:rsid w:val="004A4C95"/>
    <w:rsid w:val="004A6174"/>
    <w:rsid w:val="004A6385"/>
    <w:rsid w:val="004A6DCE"/>
    <w:rsid w:val="004A761C"/>
    <w:rsid w:val="004B02E9"/>
    <w:rsid w:val="004B260D"/>
    <w:rsid w:val="004B2DED"/>
    <w:rsid w:val="004B395E"/>
    <w:rsid w:val="004B3B46"/>
    <w:rsid w:val="004B4F56"/>
    <w:rsid w:val="004B621A"/>
    <w:rsid w:val="004B66AD"/>
    <w:rsid w:val="004C2C98"/>
    <w:rsid w:val="004C2F7A"/>
    <w:rsid w:val="004C3F6E"/>
    <w:rsid w:val="004C41CA"/>
    <w:rsid w:val="004C6F74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78AD"/>
    <w:rsid w:val="00517B8D"/>
    <w:rsid w:val="00521B9B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7D9"/>
    <w:rsid w:val="00560245"/>
    <w:rsid w:val="00560721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2E6"/>
    <w:rsid w:val="0058341F"/>
    <w:rsid w:val="00585339"/>
    <w:rsid w:val="00585C86"/>
    <w:rsid w:val="005863B9"/>
    <w:rsid w:val="005863F9"/>
    <w:rsid w:val="005906F4"/>
    <w:rsid w:val="005925BB"/>
    <w:rsid w:val="00592D80"/>
    <w:rsid w:val="0059375F"/>
    <w:rsid w:val="0059389F"/>
    <w:rsid w:val="005943FE"/>
    <w:rsid w:val="00594446"/>
    <w:rsid w:val="0059540D"/>
    <w:rsid w:val="00595E02"/>
    <w:rsid w:val="0059650F"/>
    <w:rsid w:val="005A05BE"/>
    <w:rsid w:val="005A0832"/>
    <w:rsid w:val="005A083A"/>
    <w:rsid w:val="005A0DA6"/>
    <w:rsid w:val="005A252E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D74C0"/>
    <w:rsid w:val="005D7603"/>
    <w:rsid w:val="005E02E1"/>
    <w:rsid w:val="005E06F7"/>
    <w:rsid w:val="005E1B35"/>
    <w:rsid w:val="005E2082"/>
    <w:rsid w:val="005E2E15"/>
    <w:rsid w:val="005E2EFC"/>
    <w:rsid w:val="005E58BF"/>
    <w:rsid w:val="005E72D5"/>
    <w:rsid w:val="005F2436"/>
    <w:rsid w:val="005F32E1"/>
    <w:rsid w:val="005F3564"/>
    <w:rsid w:val="005F36C7"/>
    <w:rsid w:val="005F376C"/>
    <w:rsid w:val="005F525F"/>
    <w:rsid w:val="005F7027"/>
    <w:rsid w:val="00600907"/>
    <w:rsid w:val="006009F0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11B"/>
    <w:rsid w:val="006254DE"/>
    <w:rsid w:val="00625CCE"/>
    <w:rsid w:val="00625E68"/>
    <w:rsid w:val="00626370"/>
    <w:rsid w:val="006300FC"/>
    <w:rsid w:val="0063213F"/>
    <w:rsid w:val="00633546"/>
    <w:rsid w:val="00633F00"/>
    <w:rsid w:val="00634403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09F"/>
    <w:rsid w:val="006751C4"/>
    <w:rsid w:val="006754EC"/>
    <w:rsid w:val="006757A5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1734"/>
    <w:rsid w:val="006A2647"/>
    <w:rsid w:val="006A2ABE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D7599"/>
    <w:rsid w:val="006E0C00"/>
    <w:rsid w:val="006E27D5"/>
    <w:rsid w:val="006E371B"/>
    <w:rsid w:val="006E4D6E"/>
    <w:rsid w:val="006E5803"/>
    <w:rsid w:val="006E5A94"/>
    <w:rsid w:val="006E6D91"/>
    <w:rsid w:val="006E6E79"/>
    <w:rsid w:val="006E7E6D"/>
    <w:rsid w:val="006F02EA"/>
    <w:rsid w:val="006F11E8"/>
    <w:rsid w:val="006F1E30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38F0"/>
    <w:rsid w:val="00714D8F"/>
    <w:rsid w:val="00716FC5"/>
    <w:rsid w:val="00721004"/>
    <w:rsid w:val="00721E7D"/>
    <w:rsid w:val="00723073"/>
    <w:rsid w:val="00723653"/>
    <w:rsid w:val="00725129"/>
    <w:rsid w:val="007251B7"/>
    <w:rsid w:val="00725771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0DFD"/>
    <w:rsid w:val="00772D45"/>
    <w:rsid w:val="0077444F"/>
    <w:rsid w:val="00774B72"/>
    <w:rsid w:val="0077578A"/>
    <w:rsid w:val="0077675E"/>
    <w:rsid w:val="007767BE"/>
    <w:rsid w:val="00776CA6"/>
    <w:rsid w:val="00780E86"/>
    <w:rsid w:val="00780F98"/>
    <w:rsid w:val="007835A7"/>
    <w:rsid w:val="00783BD2"/>
    <w:rsid w:val="0078437A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758"/>
    <w:rsid w:val="00794C70"/>
    <w:rsid w:val="00794CFF"/>
    <w:rsid w:val="00797D52"/>
    <w:rsid w:val="007A2B4D"/>
    <w:rsid w:val="007A313C"/>
    <w:rsid w:val="007A34D2"/>
    <w:rsid w:val="007A35E0"/>
    <w:rsid w:val="007A3630"/>
    <w:rsid w:val="007A4043"/>
    <w:rsid w:val="007A6070"/>
    <w:rsid w:val="007A6B95"/>
    <w:rsid w:val="007B102A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3C34"/>
    <w:rsid w:val="007C4347"/>
    <w:rsid w:val="007C4985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D711F"/>
    <w:rsid w:val="007D7388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234"/>
    <w:rsid w:val="007F179B"/>
    <w:rsid w:val="007F22BE"/>
    <w:rsid w:val="007F32E9"/>
    <w:rsid w:val="007F47F1"/>
    <w:rsid w:val="007F4D2E"/>
    <w:rsid w:val="007F6737"/>
    <w:rsid w:val="007F7684"/>
    <w:rsid w:val="00800ADB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5515"/>
    <w:rsid w:val="00816D28"/>
    <w:rsid w:val="00820984"/>
    <w:rsid w:val="008220C8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6BB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68F9"/>
    <w:rsid w:val="00867B51"/>
    <w:rsid w:val="00870A87"/>
    <w:rsid w:val="00870CF2"/>
    <w:rsid w:val="00870F28"/>
    <w:rsid w:val="008718EC"/>
    <w:rsid w:val="00871984"/>
    <w:rsid w:val="0087251F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190C"/>
    <w:rsid w:val="008A1A15"/>
    <w:rsid w:val="008A2160"/>
    <w:rsid w:val="008A3D9F"/>
    <w:rsid w:val="008A5EB4"/>
    <w:rsid w:val="008A7219"/>
    <w:rsid w:val="008A7787"/>
    <w:rsid w:val="008B046A"/>
    <w:rsid w:val="008B0B27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299"/>
    <w:rsid w:val="008E3FC8"/>
    <w:rsid w:val="008E451E"/>
    <w:rsid w:val="008E4FFE"/>
    <w:rsid w:val="008E5269"/>
    <w:rsid w:val="008E53C9"/>
    <w:rsid w:val="008E7E5A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335E"/>
    <w:rsid w:val="009155EE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4193"/>
    <w:rsid w:val="00934D5E"/>
    <w:rsid w:val="009354FA"/>
    <w:rsid w:val="00935EC1"/>
    <w:rsid w:val="009362B8"/>
    <w:rsid w:val="00941640"/>
    <w:rsid w:val="00942EB2"/>
    <w:rsid w:val="00943034"/>
    <w:rsid w:val="00943A84"/>
    <w:rsid w:val="00944AA6"/>
    <w:rsid w:val="00944D6B"/>
    <w:rsid w:val="00947E40"/>
    <w:rsid w:val="00950F18"/>
    <w:rsid w:val="00953771"/>
    <w:rsid w:val="00953895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4CD3"/>
    <w:rsid w:val="0097532B"/>
    <w:rsid w:val="00975BCA"/>
    <w:rsid w:val="00980ED0"/>
    <w:rsid w:val="00981A0B"/>
    <w:rsid w:val="00983386"/>
    <w:rsid w:val="00984F78"/>
    <w:rsid w:val="00990866"/>
    <w:rsid w:val="00990C16"/>
    <w:rsid w:val="009941F4"/>
    <w:rsid w:val="0099449A"/>
    <w:rsid w:val="0099502E"/>
    <w:rsid w:val="00995634"/>
    <w:rsid w:val="00995E43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884"/>
    <w:rsid w:val="009C4547"/>
    <w:rsid w:val="009C7CF2"/>
    <w:rsid w:val="009D048C"/>
    <w:rsid w:val="009D0B25"/>
    <w:rsid w:val="009D1D57"/>
    <w:rsid w:val="009D4B3C"/>
    <w:rsid w:val="009D4EA7"/>
    <w:rsid w:val="009D5725"/>
    <w:rsid w:val="009D58FC"/>
    <w:rsid w:val="009D6AEA"/>
    <w:rsid w:val="009D6D62"/>
    <w:rsid w:val="009E048F"/>
    <w:rsid w:val="009E07BE"/>
    <w:rsid w:val="009E2E84"/>
    <w:rsid w:val="009E420F"/>
    <w:rsid w:val="009E43B0"/>
    <w:rsid w:val="009E5094"/>
    <w:rsid w:val="009F1A8F"/>
    <w:rsid w:val="009F1FBA"/>
    <w:rsid w:val="009F2882"/>
    <w:rsid w:val="009F3227"/>
    <w:rsid w:val="009F36C1"/>
    <w:rsid w:val="009F6A27"/>
    <w:rsid w:val="009F6BB0"/>
    <w:rsid w:val="009F786F"/>
    <w:rsid w:val="00A00661"/>
    <w:rsid w:val="00A00677"/>
    <w:rsid w:val="00A026C3"/>
    <w:rsid w:val="00A029B3"/>
    <w:rsid w:val="00A031C8"/>
    <w:rsid w:val="00A0388B"/>
    <w:rsid w:val="00A04EA5"/>
    <w:rsid w:val="00A0570E"/>
    <w:rsid w:val="00A05B8F"/>
    <w:rsid w:val="00A06EFC"/>
    <w:rsid w:val="00A10104"/>
    <w:rsid w:val="00A10AF1"/>
    <w:rsid w:val="00A10B44"/>
    <w:rsid w:val="00A12917"/>
    <w:rsid w:val="00A12AC8"/>
    <w:rsid w:val="00A13622"/>
    <w:rsid w:val="00A143FA"/>
    <w:rsid w:val="00A145B5"/>
    <w:rsid w:val="00A14F12"/>
    <w:rsid w:val="00A16573"/>
    <w:rsid w:val="00A17C19"/>
    <w:rsid w:val="00A201EF"/>
    <w:rsid w:val="00A2103B"/>
    <w:rsid w:val="00A21A0E"/>
    <w:rsid w:val="00A220A7"/>
    <w:rsid w:val="00A22728"/>
    <w:rsid w:val="00A22B76"/>
    <w:rsid w:val="00A23FA4"/>
    <w:rsid w:val="00A24D99"/>
    <w:rsid w:val="00A25DE3"/>
    <w:rsid w:val="00A26A9F"/>
    <w:rsid w:val="00A27509"/>
    <w:rsid w:val="00A300B9"/>
    <w:rsid w:val="00A303BC"/>
    <w:rsid w:val="00A31EF7"/>
    <w:rsid w:val="00A32EC1"/>
    <w:rsid w:val="00A33877"/>
    <w:rsid w:val="00A34AEE"/>
    <w:rsid w:val="00A35E27"/>
    <w:rsid w:val="00A375F7"/>
    <w:rsid w:val="00A37F3F"/>
    <w:rsid w:val="00A4094C"/>
    <w:rsid w:val="00A40D61"/>
    <w:rsid w:val="00A4132B"/>
    <w:rsid w:val="00A46152"/>
    <w:rsid w:val="00A47A3F"/>
    <w:rsid w:val="00A51BE3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0E90"/>
    <w:rsid w:val="00A81083"/>
    <w:rsid w:val="00A813EB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BF4"/>
    <w:rsid w:val="00AA2C5F"/>
    <w:rsid w:val="00AA3B06"/>
    <w:rsid w:val="00AA4FBA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0B2F"/>
    <w:rsid w:val="00AD456D"/>
    <w:rsid w:val="00AD5039"/>
    <w:rsid w:val="00AD50F1"/>
    <w:rsid w:val="00AD65E6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611C"/>
    <w:rsid w:val="00AF6791"/>
    <w:rsid w:val="00AF6B4F"/>
    <w:rsid w:val="00AF6E44"/>
    <w:rsid w:val="00B00242"/>
    <w:rsid w:val="00B0066D"/>
    <w:rsid w:val="00B02035"/>
    <w:rsid w:val="00B04AA9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0A87"/>
    <w:rsid w:val="00B212BF"/>
    <w:rsid w:val="00B21AA7"/>
    <w:rsid w:val="00B2207A"/>
    <w:rsid w:val="00B22D9D"/>
    <w:rsid w:val="00B2356D"/>
    <w:rsid w:val="00B235D3"/>
    <w:rsid w:val="00B23FB0"/>
    <w:rsid w:val="00B2578C"/>
    <w:rsid w:val="00B25A1B"/>
    <w:rsid w:val="00B263A8"/>
    <w:rsid w:val="00B2779F"/>
    <w:rsid w:val="00B312F1"/>
    <w:rsid w:val="00B33B67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5252"/>
    <w:rsid w:val="00B552EF"/>
    <w:rsid w:val="00B56D2D"/>
    <w:rsid w:val="00B60D56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501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A717D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2D16"/>
    <w:rsid w:val="00BD37AC"/>
    <w:rsid w:val="00BD4E70"/>
    <w:rsid w:val="00BD5C27"/>
    <w:rsid w:val="00BD6A87"/>
    <w:rsid w:val="00BD7E3A"/>
    <w:rsid w:val="00BE0198"/>
    <w:rsid w:val="00BE2FE8"/>
    <w:rsid w:val="00BE32E4"/>
    <w:rsid w:val="00BE3328"/>
    <w:rsid w:val="00BE532F"/>
    <w:rsid w:val="00BF135A"/>
    <w:rsid w:val="00BF2E74"/>
    <w:rsid w:val="00BF2FA0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E62"/>
    <w:rsid w:val="00C624E7"/>
    <w:rsid w:val="00C648A3"/>
    <w:rsid w:val="00C65CA1"/>
    <w:rsid w:val="00C65D95"/>
    <w:rsid w:val="00C65DDA"/>
    <w:rsid w:val="00C66D7A"/>
    <w:rsid w:val="00C67BA5"/>
    <w:rsid w:val="00C70F56"/>
    <w:rsid w:val="00C71038"/>
    <w:rsid w:val="00C717DD"/>
    <w:rsid w:val="00C71B38"/>
    <w:rsid w:val="00C7235C"/>
    <w:rsid w:val="00C749BE"/>
    <w:rsid w:val="00C74B45"/>
    <w:rsid w:val="00C74D33"/>
    <w:rsid w:val="00C754BA"/>
    <w:rsid w:val="00C764CF"/>
    <w:rsid w:val="00C76BA3"/>
    <w:rsid w:val="00C80107"/>
    <w:rsid w:val="00C83B05"/>
    <w:rsid w:val="00C85B0B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1C65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2AF"/>
    <w:rsid w:val="00CD435C"/>
    <w:rsid w:val="00CD4E8E"/>
    <w:rsid w:val="00CD543B"/>
    <w:rsid w:val="00CD6334"/>
    <w:rsid w:val="00CD6FE5"/>
    <w:rsid w:val="00CE0899"/>
    <w:rsid w:val="00CE0CCD"/>
    <w:rsid w:val="00CE1AAA"/>
    <w:rsid w:val="00CE3958"/>
    <w:rsid w:val="00CE419A"/>
    <w:rsid w:val="00CE5A51"/>
    <w:rsid w:val="00CF127E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349"/>
    <w:rsid w:val="00D10E33"/>
    <w:rsid w:val="00D10EFD"/>
    <w:rsid w:val="00D12D9A"/>
    <w:rsid w:val="00D15FB8"/>
    <w:rsid w:val="00D161D6"/>
    <w:rsid w:val="00D1636E"/>
    <w:rsid w:val="00D21772"/>
    <w:rsid w:val="00D22304"/>
    <w:rsid w:val="00D22E7C"/>
    <w:rsid w:val="00D23165"/>
    <w:rsid w:val="00D23E03"/>
    <w:rsid w:val="00D2522E"/>
    <w:rsid w:val="00D25964"/>
    <w:rsid w:val="00D25EA6"/>
    <w:rsid w:val="00D264E8"/>
    <w:rsid w:val="00D26606"/>
    <w:rsid w:val="00D326A0"/>
    <w:rsid w:val="00D32E6F"/>
    <w:rsid w:val="00D33EC0"/>
    <w:rsid w:val="00D3476A"/>
    <w:rsid w:val="00D34EB6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6403"/>
    <w:rsid w:val="00D66D45"/>
    <w:rsid w:val="00D66FAC"/>
    <w:rsid w:val="00D70124"/>
    <w:rsid w:val="00D70F51"/>
    <w:rsid w:val="00D710D3"/>
    <w:rsid w:val="00D710E5"/>
    <w:rsid w:val="00D71198"/>
    <w:rsid w:val="00D72750"/>
    <w:rsid w:val="00D73A79"/>
    <w:rsid w:val="00D73B70"/>
    <w:rsid w:val="00D748A4"/>
    <w:rsid w:val="00D76CF9"/>
    <w:rsid w:val="00D77542"/>
    <w:rsid w:val="00D819F4"/>
    <w:rsid w:val="00D82B62"/>
    <w:rsid w:val="00D8553A"/>
    <w:rsid w:val="00D86DC9"/>
    <w:rsid w:val="00D86F91"/>
    <w:rsid w:val="00D9080E"/>
    <w:rsid w:val="00D90BE5"/>
    <w:rsid w:val="00D915DE"/>
    <w:rsid w:val="00D91980"/>
    <w:rsid w:val="00D9221A"/>
    <w:rsid w:val="00D92D40"/>
    <w:rsid w:val="00D93685"/>
    <w:rsid w:val="00D93C82"/>
    <w:rsid w:val="00D9405F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3E8C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365"/>
    <w:rsid w:val="00DB6AA0"/>
    <w:rsid w:val="00DB7D54"/>
    <w:rsid w:val="00DC016B"/>
    <w:rsid w:val="00DC1F21"/>
    <w:rsid w:val="00DC2126"/>
    <w:rsid w:val="00DC23CC"/>
    <w:rsid w:val="00DC27E9"/>
    <w:rsid w:val="00DC3D00"/>
    <w:rsid w:val="00DC43FB"/>
    <w:rsid w:val="00DC4984"/>
    <w:rsid w:val="00DC62BC"/>
    <w:rsid w:val="00DD0DE5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3D89"/>
    <w:rsid w:val="00DE5FC0"/>
    <w:rsid w:val="00DE70CC"/>
    <w:rsid w:val="00DE7458"/>
    <w:rsid w:val="00DF0BC7"/>
    <w:rsid w:val="00E00247"/>
    <w:rsid w:val="00E01901"/>
    <w:rsid w:val="00E0289A"/>
    <w:rsid w:val="00E02B7F"/>
    <w:rsid w:val="00E04D1F"/>
    <w:rsid w:val="00E04FE8"/>
    <w:rsid w:val="00E05756"/>
    <w:rsid w:val="00E06DF5"/>
    <w:rsid w:val="00E07D23"/>
    <w:rsid w:val="00E10293"/>
    <w:rsid w:val="00E11925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098E"/>
    <w:rsid w:val="00E40CB5"/>
    <w:rsid w:val="00E4115B"/>
    <w:rsid w:val="00E411B3"/>
    <w:rsid w:val="00E417EB"/>
    <w:rsid w:val="00E41CAE"/>
    <w:rsid w:val="00E41E45"/>
    <w:rsid w:val="00E439BF"/>
    <w:rsid w:val="00E44136"/>
    <w:rsid w:val="00E44280"/>
    <w:rsid w:val="00E46315"/>
    <w:rsid w:val="00E50631"/>
    <w:rsid w:val="00E51CCF"/>
    <w:rsid w:val="00E55753"/>
    <w:rsid w:val="00E557B2"/>
    <w:rsid w:val="00E55F05"/>
    <w:rsid w:val="00E56AE8"/>
    <w:rsid w:val="00E56BB0"/>
    <w:rsid w:val="00E56C33"/>
    <w:rsid w:val="00E56F24"/>
    <w:rsid w:val="00E5720C"/>
    <w:rsid w:val="00E57DD4"/>
    <w:rsid w:val="00E619E9"/>
    <w:rsid w:val="00E637C1"/>
    <w:rsid w:val="00E63C9D"/>
    <w:rsid w:val="00E66000"/>
    <w:rsid w:val="00E72152"/>
    <w:rsid w:val="00E7284D"/>
    <w:rsid w:val="00E77014"/>
    <w:rsid w:val="00E77208"/>
    <w:rsid w:val="00E77EFF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A218E"/>
    <w:rsid w:val="00EA31FE"/>
    <w:rsid w:val="00EB2495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E45"/>
    <w:rsid w:val="00ED3233"/>
    <w:rsid w:val="00ED4420"/>
    <w:rsid w:val="00ED4C72"/>
    <w:rsid w:val="00ED683E"/>
    <w:rsid w:val="00ED6DDD"/>
    <w:rsid w:val="00EE0132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6E7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4CA7"/>
    <w:rsid w:val="00F15698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13FB"/>
    <w:rsid w:val="00F51980"/>
    <w:rsid w:val="00F521D9"/>
    <w:rsid w:val="00F52972"/>
    <w:rsid w:val="00F54284"/>
    <w:rsid w:val="00F54EB4"/>
    <w:rsid w:val="00F55F1E"/>
    <w:rsid w:val="00F56E50"/>
    <w:rsid w:val="00F57508"/>
    <w:rsid w:val="00F60BA4"/>
    <w:rsid w:val="00F61929"/>
    <w:rsid w:val="00F6279C"/>
    <w:rsid w:val="00F62AAA"/>
    <w:rsid w:val="00F62F60"/>
    <w:rsid w:val="00F63571"/>
    <w:rsid w:val="00F66026"/>
    <w:rsid w:val="00F713E5"/>
    <w:rsid w:val="00F72FEB"/>
    <w:rsid w:val="00F74E84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AF0"/>
    <w:rsid w:val="00F95C6A"/>
    <w:rsid w:val="00F95FB7"/>
    <w:rsid w:val="00F97274"/>
    <w:rsid w:val="00F973F4"/>
    <w:rsid w:val="00F97C9A"/>
    <w:rsid w:val="00FA200A"/>
    <w:rsid w:val="00FA2784"/>
    <w:rsid w:val="00FA2F28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6867"/>
    <w:rsid w:val="00FC710F"/>
    <w:rsid w:val="00FC74FC"/>
    <w:rsid w:val="00FD0DC6"/>
    <w:rsid w:val="00FD11C5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3921"/>
    <w:rsid w:val="00FE4004"/>
    <w:rsid w:val="00FE5AED"/>
    <w:rsid w:val="00FF2D09"/>
    <w:rsid w:val="00FF4937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6914D"/>
  <w15:chartTrackingRefBased/>
  <w15:docId w15:val="{02D37666-890B-47A0-A646-DF0CDD3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591F"/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032A39"/>
    <w:pPr>
      <w:keepNext/>
      <w:pBdr>
        <w:bottom w:val="single" w:sz="12" w:space="1" w:color="3B3838" w:themeColor="background2" w:themeShade="40"/>
      </w:pBdr>
      <w:spacing w:before="240" w:after="240"/>
      <w:outlineLvl w:val="0"/>
    </w:pPr>
    <w:rPr>
      <w:rFonts w:cs="Arial"/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032A39"/>
    <w:pPr>
      <w:keepNext/>
      <w:spacing w:before="120" w:after="120"/>
      <w:outlineLvl w:val="1"/>
    </w:pPr>
    <w:rPr>
      <w:b/>
      <w:bCs/>
      <w:spacing w:val="20"/>
      <w:sz w:val="28"/>
      <w:u w:val="single"/>
    </w:rPr>
  </w:style>
  <w:style w:type="paragraph" w:styleId="Nadpis3">
    <w:name w:val="heading 3"/>
    <w:basedOn w:val="Normln"/>
    <w:next w:val="Normln"/>
    <w:qFormat/>
    <w:rsid w:val="00032A39"/>
    <w:pPr>
      <w:keepNext/>
      <w:spacing w:before="120"/>
      <w:outlineLvl w:val="2"/>
    </w:pPr>
    <w:rPr>
      <w:rFonts w:cs="Arial"/>
      <w:b/>
      <w:spacing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link w:val="PodtitulChar"/>
    <w:qFormat/>
    <w:rPr>
      <w:rFonts w:ascii="Arial" w:hAnsi="Arial" w:cs="Arial"/>
      <w:b/>
      <w:bCs/>
      <w:sz w:val="22"/>
    </w:rPr>
  </w:style>
  <w:style w:type="paragraph" w:styleId="Podnadpis">
    <w:name w:val="Subtitle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032A39"/>
    <w:rPr>
      <w:rFonts w:asciiTheme="minorHAnsi" w:hAnsiTheme="minorHAnsi"/>
      <w:b/>
      <w:bCs/>
      <w:spacing w:val="20"/>
      <w:sz w:val="28"/>
      <w:szCs w:val="24"/>
      <w:u w:val="single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titulChar">
    <w:name w:val="Podtitul Char"/>
    <w:link w:val="Podtitul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styleId="Nevyeenzmnka">
    <w:name w:val="Unresolved Mention"/>
    <w:uiPriority w:val="99"/>
    <w:semiHidden/>
    <w:unhideWhenUsed/>
    <w:rsid w:val="00E55F05"/>
    <w:rPr>
      <w:color w:val="605E5C"/>
      <w:shd w:val="clear" w:color="auto" w:fill="E1DFDD"/>
    </w:rPr>
  </w:style>
  <w:style w:type="character" w:customStyle="1" w:styleId="il">
    <w:name w:val="il"/>
    <w:rsid w:val="0027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225;&#345;e\Hlavi&#269;kov&#253;%20pap&#237;r%20-%20LOGO%20-%20Prezentace\Nov&#253;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5B5F-D165-41DE-8C51-80E5B7D5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Nový hlavičkový papír.dotx</Template>
  <TotalTime>5</TotalTime>
  <Pages>1</Pages>
  <Words>83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694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subject/>
  <dc:creator>Darja Křivánková</dc:creator>
  <cp:keywords/>
  <cp:lastModifiedBy>Ludmila Kostalova</cp:lastModifiedBy>
  <cp:revision>3</cp:revision>
  <cp:lastPrinted>2024-01-05T08:09:00Z</cp:lastPrinted>
  <dcterms:created xsi:type="dcterms:W3CDTF">2024-09-12T11:27:00Z</dcterms:created>
  <dcterms:modified xsi:type="dcterms:W3CDTF">2024-09-12T11:30:00Z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-468556270</vt:i4>
  </property>
</Properties>
</file>