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5DD63EEF" w:rsidR="00655743" w:rsidRPr="00655743" w:rsidRDefault="00E068A6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sdt>
            <w:sdtPr>
              <w:rPr>
                <w:rFonts w:ascii="Crabath Text Medium" w:hAnsi="Crabath Text Medium"/>
              </w:rPr>
              <w:id w:val="1313055538"/>
              <w:placeholder>
                <w:docPart w:val="C00A1BCDA5A94515B4E639CA769F635D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Crabath Text Medium" w:hAnsi="Crabath Text Medium"/>
                  </w:rPr>
                  <w:id w:val="1759407036"/>
                  <w:placeholder>
                    <w:docPart w:val="448ED0FEF3594A9BA35FCDE16E218852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944E58" w:rsidRPr="00944E58">
                    <w:rPr>
                      <w:rFonts w:ascii="Crabath Text Medium" w:hAnsi="Crabath Text Medium"/>
                    </w:rPr>
                    <w:t>Ing. Jan Průša</w:t>
                  </w:r>
                </w:sdtContent>
              </w:sdt>
            </w:sdtContent>
          </w:sdt>
        </w:sdtContent>
      </w:sdt>
    </w:p>
    <w:p w14:paraId="2438A231" w14:textId="0F87AFAF" w:rsidR="00D653C5" w:rsidRDefault="00655743" w:rsidP="00D65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sdt>
            <w:sdtPr>
              <w:rPr>
                <w:rFonts w:ascii="Crabath Text Medium" w:hAnsi="Crabath Text Medium"/>
              </w:rPr>
              <w:id w:val="594136587"/>
              <w:placeholder>
                <w:docPart w:val="7D6C891F581C4A9DAC6BACAD93368816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Crabath Text Medium" w:hAnsi="Crabath Text Medium"/>
                  </w:rPr>
                  <w:id w:val="-576053975"/>
                  <w:placeholder>
                    <w:docPart w:val="13F39B6BE4134C928D60F644C00E5E1C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sdt>
                    <w:sdtPr>
                      <w:rPr>
                        <w:rFonts w:ascii="Crabath Text Medium" w:hAnsi="Crabath Text Medium"/>
                      </w:rPr>
                      <w:id w:val="1399405473"/>
                      <w:placeholder>
                        <w:docPart w:val="BEFAFCF6722F49989A3B7BBFA38D618A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E068A6">
                        <w:t>xxx</w:t>
                      </w:r>
                      <w:r w:rsidR="009B6FCE" w:rsidRPr="000A4F30">
                        <w:t>, 130 00 Praha 3 - Žižkov</w:t>
                      </w:r>
                    </w:sdtContent>
                  </w:sdt>
                </w:sdtContent>
              </w:sdt>
            </w:sdtContent>
          </w:sdt>
        </w:sdtContent>
      </w:sdt>
    </w:p>
    <w:p w14:paraId="129A4C6C" w14:textId="598A924C" w:rsidR="00655743" w:rsidRDefault="00655743" w:rsidP="00D65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sdt>
            <w:sdtPr>
              <w:rPr>
                <w:rFonts w:ascii="Crabath Text Medium" w:hAnsi="Crabath Text Medium"/>
              </w:rPr>
              <w:id w:val="-1198158720"/>
              <w:placeholder>
                <w:docPart w:val="2A7ED5F8019F43C489D3983ED77AA362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Crabath Text Medium" w:hAnsi="Crabath Text Medium"/>
                  </w:rPr>
                  <w:id w:val="-97490651"/>
                  <w:placeholder>
                    <w:docPart w:val="8DF9F14F843742B9A7B69F90B0578CF4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sdt>
                    <w:sdtPr>
                      <w:rPr>
                        <w:rFonts w:ascii="Crabath Text Medium" w:hAnsi="Crabath Text Medium"/>
                      </w:rPr>
                      <w:id w:val="-403754221"/>
                      <w:placeholder>
                        <w:docPart w:val="F5E116A8EF394D54A5AD993F3458E2FB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627F90" w:rsidRPr="000A4F30">
                        <w:t>16061209</w:t>
                      </w:r>
                    </w:sdtContent>
                  </w:sdt>
                </w:sdtContent>
              </w:sdt>
            </w:sdtContent>
          </w:sdt>
        </w:sdtContent>
      </w:sdt>
    </w:p>
    <w:p w14:paraId="447293EA" w14:textId="7C7B23B4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sdt>
            <w:sdtPr>
              <w:rPr>
                <w:rFonts w:ascii="Crabath Text Medium" w:hAnsi="Crabath Text Medium"/>
              </w:rPr>
              <w:id w:val="-14920762"/>
              <w:placeholder>
                <w:docPart w:val="FCD8D6B39BA245E8ABF557024AB356BC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Crabath Text Medium" w:hAnsi="Crabath Text Medium"/>
                  </w:rPr>
                  <w:id w:val="823388654"/>
                  <w:placeholder>
                    <w:docPart w:val="1E4E636FA1BD4DF4AFC61B0C83735C11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sdt>
                    <w:sdtPr>
                      <w:rPr>
                        <w:rFonts w:ascii="Crabath Text Medium" w:hAnsi="Crabath Text Medium"/>
                      </w:rPr>
                      <w:id w:val="-970287028"/>
                      <w:placeholder>
                        <w:docPart w:val="D1E37A921B37423C95C339302F2BE75D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2B096F" w:rsidRPr="00343F45">
                        <w:t>CZ430120004</w:t>
                      </w:r>
                    </w:sdtContent>
                  </w:sdt>
                </w:sdtContent>
              </w:sdt>
            </w:sdtContent>
          </w:sdt>
        </w:sdtContent>
      </w:sdt>
    </w:p>
    <w:p w14:paraId="5ABC6AE2" w14:textId="5999D624" w:rsidR="006F5E19" w:rsidRDefault="006F5E19" w:rsidP="003F3C7C"/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lastRenderedPageBreak/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178E6093" w:rsidR="00FF7DB3" w:rsidRDefault="00554030" w:rsidP="00C61618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1C64B1">
        <w:t>xxx</w:t>
      </w:r>
      <w:r w:rsidR="00273BE7" w:rsidRPr="00572CCE">
        <w:t xml:space="preserve">, tel.: +420 </w:t>
      </w:r>
      <w:r w:rsidR="001C64B1">
        <w:t>xxx</w:t>
      </w:r>
      <w:r w:rsidR="00273BE7" w:rsidRPr="00572CCE">
        <w:t>, e-mail:</w:t>
      </w:r>
      <w:r w:rsidR="001C64B1">
        <w:t xml:space="preserve"> xxx</w:t>
      </w:r>
      <w:r w:rsidR="00273BE7" w:rsidRPr="00572CCE">
        <w:t xml:space="preserve">   </w:t>
      </w:r>
      <w:r w:rsidR="00273BE7">
        <w:t xml:space="preserve">        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601167">
        <w:t xml:space="preserve"> </w:t>
      </w:r>
      <w:sdt>
        <w:sdtPr>
          <w:rPr>
            <w:rFonts w:ascii="Crabath Text Medium" w:hAnsi="Crabath Text Medium"/>
          </w:rPr>
          <w:id w:val="-672641883"/>
          <w:placeholder>
            <w:docPart w:val="A68546BD85FF4BD094496EE8E4C5A2CF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ascii="Crabath Text Medium" w:hAnsi="Crabath Text Medium"/>
              </w:rPr>
              <w:id w:val="565775392"/>
              <w:placeholder>
                <w:docPart w:val="79A60174E60B429A93D178454C8F1AE7"/>
              </w:placeholder>
            </w:sdtPr>
            <w:sdtEndPr/>
            <w:sdtContent>
              <w:sdt>
                <w:sdtPr>
                  <w:rPr>
                    <w:rFonts w:ascii="Crabath Text Medium" w:hAnsi="Crabath Text Medium"/>
                  </w:rPr>
                  <w:id w:val="1815216918"/>
                  <w:placeholder>
                    <w:docPart w:val="019C2A621D3449D4A209BA25691393D0"/>
                  </w:placeholder>
                </w:sdtPr>
                <w:sdtEndPr/>
                <w:sdtContent>
                  <w:r w:rsidR="001C64B1">
                    <w:t>xxx</w:t>
                  </w:r>
                  <w:r w:rsidR="00EF6208">
                    <w:t xml:space="preserve">, tel.: </w:t>
                  </w:r>
                  <w:r w:rsidR="00EF6208" w:rsidRPr="00952934">
                    <w:t xml:space="preserve">+420 </w:t>
                  </w:r>
                  <w:r w:rsidR="001C64B1">
                    <w:t>xxx</w:t>
                  </w:r>
                  <w:r w:rsidR="00EF6208">
                    <w:t xml:space="preserve">, e-mail: </w:t>
                  </w:r>
                  <w:r w:rsidR="001C64B1">
                    <w:t>xxx</w:t>
                  </w:r>
                </w:sdtContent>
              </w:sdt>
            </w:sdtContent>
          </w:sdt>
        </w:sdtContent>
      </w:sdt>
    </w:p>
    <w:p w14:paraId="6F2CAB12" w14:textId="11B8FBBB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1C64B1">
        <w:t>xxx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3DF0E205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</w:t>
      </w:r>
      <w:proofErr w:type="gramStart"/>
      <w:r w:rsidR="00684F02">
        <w:t>obdrží</w:t>
      </w:r>
      <w:proofErr w:type="gramEnd"/>
      <w:r w:rsidR="00684F02">
        <w:t xml:space="preserve"> za každý prodaný Voucher PVP odměnu ve výši </w:t>
      </w:r>
      <w:proofErr w:type="spellStart"/>
      <w:r w:rsidR="001C64B1">
        <w:t>xx</w:t>
      </w:r>
      <w:proofErr w:type="spellEnd"/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</w:t>
      </w:r>
      <w:r w:rsidRPr="00554030">
        <w:lastRenderedPageBreak/>
        <w:t xml:space="preserve">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7D6AA56E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834A08">
        <w:t>4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lastRenderedPageBreak/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499D87F3" w14:textId="77777777" w:rsidR="00A46425" w:rsidRPr="00A46425" w:rsidRDefault="00A46425" w:rsidP="001C64B1">
      <w:pPr>
        <w:pStyle w:val="predsazeni"/>
        <w:ind w:left="0" w:firstLine="0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33A7CD20" w:rsidR="00734398" w:rsidRDefault="00734398" w:rsidP="00734398">
      <w:r>
        <w:t>V Praze dne</w:t>
      </w:r>
      <w:r w:rsidR="001C64B1">
        <w:t xml:space="preserve"> 2.8.22024</w:t>
      </w:r>
      <w:r>
        <w:tab/>
      </w:r>
      <w:r>
        <w:tab/>
      </w:r>
      <w:r>
        <w:tab/>
      </w:r>
      <w:r w:rsidR="008C1421">
        <w:tab/>
      </w:r>
      <w:r w:rsidR="008C1421">
        <w:tab/>
      </w:r>
      <w:r>
        <w:t xml:space="preserve">V Praze dne </w:t>
      </w:r>
      <w:r w:rsidR="001C64B1">
        <w:t>2.8.2024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4DDCC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4A32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413F4651" w14:textId="77777777" w:rsidR="001C64B1" w:rsidRDefault="009702DD" w:rsidP="009702DD">
      <w:r>
        <w:t>V</w:t>
      </w:r>
      <w:r w:rsidR="00A46425">
        <w:t xml:space="preserve"> Praze</w:t>
      </w:r>
      <w:r>
        <w:t xml:space="preserve"> dne</w:t>
      </w:r>
      <w:r w:rsidR="001C64B1">
        <w:t xml:space="preserve"> 19.8.2024</w:t>
      </w:r>
    </w:p>
    <w:p w14:paraId="54963B8E" w14:textId="77777777" w:rsidR="001C64B1" w:rsidRDefault="001C64B1" w:rsidP="009702DD"/>
    <w:p w14:paraId="0D96E460" w14:textId="33796EA3" w:rsidR="009702DD" w:rsidRDefault="009702DD" w:rsidP="009702DD">
      <w:r>
        <w:tab/>
      </w:r>
      <w:r>
        <w:tab/>
      </w:r>
      <w:r>
        <w:tab/>
      </w:r>
      <w:r>
        <w:tab/>
      </w:r>
    </w:p>
    <w:p w14:paraId="7F6AD5CF" w14:textId="49BBDBBC" w:rsidR="009702DD" w:rsidRDefault="009702DD" w:rsidP="009702DD">
      <w:r>
        <w:tab/>
      </w:r>
      <w:r>
        <w:tab/>
        <w:t xml:space="preserve">           </w:t>
      </w:r>
    </w:p>
    <w:p w14:paraId="409953BF" w14:textId="3AEFFD0B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AA047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sdt>
        <w:sdtPr>
          <w:rPr>
            <w:rFonts w:ascii="Crabath Text Medium" w:hAnsi="Crabath Text Medium"/>
          </w:rPr>
          <w:id w:val="1179467905"/>
          <w:placeholder>
            <w:docPart w:val="FD8A2770EED04E458DFC6890350C4485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ascii="Crabath Text Medium" w:hAnsi="Crabath Text Medium"/>
              </w:rPr>
              <w:id w:val="1466930429"/>
              <w:placeholder>
                <w:docPart w:val="88A98464927E409BAFF35A27C9FD2EE7"/>
              </w:placeholder>
            </w:sdtPr>
            <w:sdtEndPr>
              <w:rPr>
                <w:highlight w:val="yellow"/>
              </w:rPr>
            </w:sdtEndPr>
            <w:sdtContent>
              <w:r w:rsidR="00944E58" w:rsidRPr="00944E58">
                <w:rPr>
                  <w:rFonts w:ascii="Crabath Text Medium" w:hAnsi="Crabath Text Medium"/>
                </w:rPr>
                <w:t>Ing. Jan Průša</w:t>
              </w:r>
            </w:sdtContent>
          </w:sdt>
        </w:sdtContent>
      </w:sdt>
      <w:r>
        <w:tab/>
      </w:r>
      <w:r>
        <w:tab/>
      </w:r>
      <w:r>
        <w:tab/>
      </w:r>
      <w:r>
        <w:tab/>
      </w:r>
    </w:p>
    <w:sectPr w:rsidR="009702DD" w:rsidSect="00216E8F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990DF" w14:textId="77777777" w:rsidR="00216E8F" w:rsidRDefault="00216E8F" w:rsidP="009953D5">
      <w:r>
        <w:separator/>
      </w:r>
    </w:p>
    <w:p w14:paraId="1127B6B9" w14:textId="77777777" w:rsidR="00216E8F" w:rsidRDefault="00216E8F" w:rsidP="009953D5"/>
  </w:endnote>
  <w:endnote w:type="continuationSeparator" w:id="0">
    <w:p w14:paraId="0BC9347E" w14:textId="77777777" w:rsidR="00216E8F" w:rsidRDefault="00216E8F" w:rsidP="009953D5">
      <w:r>
        <w:continuationSeparator/>
      </w:r>
    </w:p>
    <w:p w14:paraId="40EF7966" w14:textId="77777777" w:rsidR="00216E8F" w:rsidRDefault="00216E8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1B68D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8650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53240" w14:textId="77777777" w:rsidR="00216E8F" w:rsidRDefault="00216E8F" w:rsidP="009953D5">
      <w:r>
        <w:separator/>
      </w:r>
    </w:p>
    <w:p w14:paraId="62458835" w14:textId="77777777" w:rsidR="00216E8F" w:rsidRDefault="00216E8F" w:rsidP="009953D5"/>
  </w:footnote>
  <w:footnote w:type="continuationSeparator" w:id="0">
    <w:p w14:paraId="7DD4107B" w14:textId="77777777" w:rsidR="00216E8F" w:rsidRDefault="00216E8F" w:rsidP="009953D5">
      <w:r>
        <w:continuationSeparator/>
      </w:r>
    </w:p>
    <w:p w14:paraId="4B8947F4" w14:textId="77777777" w:rsidR="00216E8F" w:rsidRDefault="00216E8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B35F9"/>
    <w:rsid w:val="000C2AEF"/>
    <w:rsid w:val="000C4677"/>
    <w:rsid w:val="000D3B65"/>
    <w:rsid w:val="000F748B"/>
    <w:rsid w:val="001218C9"/>
    <w:rsid w:val="00124B93"/>
    <w:rsid w:val="00153658"/>
    <w:rsid w:val="0015597E"/>
    <w:rsid w:val="00170893"/>
    <w:rsid w:val="00173327"/>
    <w:rsid w:val="00181F6F"/>
    <w:rsid w:val="00190F33"/>
    <w:rsid w:val="001C64B1"/>
    <w:rsid w:val="001D2DDD"/>
    <w:rsid w:val="001D3176"/>
    <w:rsid w:val="001E3FED"/>
    <w:rsid w:val="00200268"/>
    <w:rsid w:val="002148FA"/>
    <w:rsid w:val="00216E8F"/>
    <w:rsid w:val="00226B43"/>
    <w:rsid w:val="00236F56"/>
    <w:rsid w:val="00242102"/>
    <w:rsid w:val="00250CD8"/>
    <w:rsid w:val="00273BE7"/>
    <w:rsid w:val="00287313"/>
    <w:rsid w:val="00287595"/>
    <w:rsid w:val="002A6EF9"/>
    <w:rsid w:val="002B096F"/>
    <w:rsid w:val="002B2D12"/>
    <w:rsid w:val="002B66C8"/>
    <w:rsid w:val="002B77A7"/>
    <w:rsid w:val="002E07B3"/>
    <w:rsid w:val="002F7FCF"/>
    <w:rsid w:val="003018FB"/>
    <w:rsid w:val="00317869"/>
    <w:rsid w:val="003517AF"/>
    <w:rsid w:val="003555D3"/>
    <w:rsid w:val="00386E0F"/>
    <w:rsid w:val="00390EF0"/>
    <w:rsid w:val="003A084E"/>
    <w:rsid w:val="003B4348"/>
    <w:rsid w:val="003C7FF2"/>
    <w:rsid w:val="003D10F3"/>
    <w:rsid w:val="003D5701"/>
    <w:rsid w:val="003D62D5"/>
    <w:rsid w:val="003E141C"/>
    <w:rsid w:val="003E2580"/>
    <w:rsid w:val="003F3C7C"/>
    <w:rsid w:val="00400B6E"/>
    <w:rsid w:val="00422A33"/>
    <w:rsid w:val="00467355"/>
    <w:rsid w:val="0049418B"/>
    <w:rsid w:val="00494B62"/>
    <w:rsid w:val="00494CC8"/>
    <w:rsid w:val="00497105"/>
    <w:rsid w:val="00497E26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030"/>
    <w:rsid w:val="00554311"/>
    <w:rsid w:val="00574544"/>
    <w:rsid w:val="00583D2C"/>
    <w:rsid w:val="005B4E4E"/>
    <w:rsid w:val="005B582C"/>
    <w:rsid w:val="005B6620"/>
    <w:rsid w:val="005C7BB1"/>
    <w:rsid w:val="005E3F27"/>
    <w:rsid w:val="005E4183"/>
    <w:rsid w:val="00601167"/>
    <w:rsid w:val="00605121"/>
    <w:rsid w:val="00612F88"/>
    <w:rsid w:val="00627729"/>
    <w:rsid w:val="00627F90"/>
    <w:rsid w:val="006520D5"/>
    <w:rsid w:val="00655743"/>
    <w:rsid w:val="0066490E"/>
    <w:rsid w:val="0067016C"/>
    <w:rsid w:val="006759C0"/>
    <w:rsid w:val="00684F02"/>
    <w:rsid w:val="00697CCA"/>
    <w:rsid w:val="006A332A"/>
    <w:rsid w:val="006D7C1F"/>
    <w:rsid w:val="006E1289"/>
    <w:rsid w:val="006F5E19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77C"/>
    <w:rsid w:val="007A4D33"/>
    <w:rsid w:val="007B293C"/>
    <w:rsid w:val="007C7B21"/>
    <w:rsid w:val="007E1ECB"/>
    <w:rsid w:val="0080169B"/>
    <w:rsid w:val="008016E3"/>
    <w:rsid w:val="00806643"/>
    <w:rsid w:val="00810954"/>
    <w:rsid w:val="00834A08"/>
    <w:rsid w:val="008640EF"/>
    <w:rsid w:val="0088065B"/>
    <w:rsid w:val="0088679D"/>
    <w:rsid w:val="008910E1"/>
    <w:rsid w:val="00891488"/>
    <w:rsid w:val="00894D34"/>
    <w:rsid w:val="00895A55"/>
    <w:rsid w:val="008C1421"/>
    <w:rsid w:val="008C55D9"/>
    <w:rsid w:val="008C661C"/>
    <w:rsid w:val="008D0E15"/>
    <w:rsid w:val="008D3507"/>
    <w:rsid w:val="008F6444"/>
    <w:rsid w:val="00903D9B"/>
    <w:rsid w:val="00912182"/>
    <w:rsid w:val="009266C7"/>
    <w:rsid w:val="00933491"/>
    <w:rsid w:val="009345A5"/>
    <w:rsid w:val="00936C52"/>
    <w:rsid w:val="00937723"/>
    <w:rsid w:val="00944E58"/>
    <w:rsid w:val="009462AD"/>
    <w:rsid w:val="0096683D"/>
    <w:rsid w:val="009702DD"/>
    <w:rsid w:val="00974639"/>
    <w:rsid w:val="00980CF4"/>
    <w:rsid w:val="0099185E"/>
    <w:rsid w:val="009953D5"/>
    <w:rsid w:val="009A0116"/>
    <w:rsid w:val="009B212D"/>
    <w:rsid w:val="009B6FCE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46425"/>
    <w:rsid w:val="00A8247F"/>
    <w:rsid w:val="00A914CF"/>
    <w:rsid w:val="00A9440C"/>
    <w:rsid w:val="00AA6B69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243A"/>
    <w:rsid w:val="00B268F8"/>
    <w:rsid w:val="00B818E1"/>
    <w:rsid w:val="00B936D8"/>
    <w:rsid w:val="00BC0EF0"/>
    <w:rsid w:val="00BC4393"/>
    <w:rsid w:val="00BD2CC9"/>
    <w:rsid w:val="00BE27CF"/>
    <w:rsid w:val="00BE33AE"/>
    <w:rsid w:val="00BE50B4"/>
    <w:rsid w:val="00BF3E79"/>
    <w:rsid w:val="00C1462C"/>
    <w:rsid w:val="00C211A4"/>
    <w:rsid w:val="00C302F7"/>
    <w:rsid w:val="00C32A59"/>
    <w:rsid w:val="00C46751"/>
    <w:rsid w:val="00C5141B"/>
    <w:rsid w:val="00C52CD0"/>
    <w:rsid w:val="00C575BC"/>
    <w:rsid w:val="00C61618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34018"/>
    <w:rsid w:val="00D47F27"/>
    <w:rsid w:val="00D503EF"/>
    <w:rsid w:val="00D653C5"/>
    <w:rsid w:val="00D67534"/>
    <w:rsid w:val="00D67E0B"/>
    <w:rsid w:val="00D74834"/>
    <w:rsid w:val="00D773D0"/>
    <w:rsid w:val="00D7788F"/>
    <w:rsid w:val="00D822A3"/>
    <w:rsid w:val="00D95099"/>
    <w:rsid w:val="00DB3FCB"/>
    <w:rsid w:val="00DC32C2"/>
    <w:rsid w:val="00DC58A6"/>
    <w:rsid w:val="00E01F28"/>
    <w:rsid w:val="00E068A6"/>
    <w:rsid w:val="00E42C64"/>
    <w:rsid w:val="00E47705"/>
    <w:rsid w:val="00E61316"/>
    <w:rsid w:val="00E61DE7"/>
    <w:rsid w:val="00E665C6"/>
    <w:rsid w:val="00EA161A"/>
    <w:rsid w:val="00EB3B17"/>
    <w:rsid w:val="00EB3E55"/>
    <w:rsid w:val="00EB448B"/>
    <w:rsid w:val="00EB4709"/>
    <w:rsid w:val="00EC2DAE"/>
    <w:rsid w:val="00EC42B4"/>
    <w:rsid w:val="00EE4F9A"/>
    <w:rsid w:val="00EF0088"/>
    <w:rsid w:val="00EF620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EC6"/>
    <w:rsid w:val="00F702B7"/>
    <w:rsid w:val="00F9024E"/>
    <w:rsid w:val="00FB5563"/>
    <w:rsid w:val="00FB6BFD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FF60E93B-103A-45AC-8BDD-AEB1519F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F3E79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8546BD85FF4BD094496EE8E4C5A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E84A5-5B6C-4D77-A29C-CB295DB0FF4B}"/>
      </w:docPartPr>
      <w:docPartBody>
        <w:p w:rsidR="00736849" w:rsidRDefault="00736849" w:rsidP="00736849">
          <w:pPr>
            <w:pStyle w:val="A68546BD85FF4BD094496EE8E4C5A2CF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0A1BCDA5A94515B4E639CA769F6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1D7BE-F6AB-473A-95EE-D5EBD5C69BDF}"/>
      </w:docPartPr>
      <w:docPartBody>
        <w:p w:rsidR="00736849" w:rsidRDefault="00736849" w:rsidP="00736849">
          <w:pPr>
            <w:pStyle w:val="C00A1BCDA5A94515B4E639CA769F635D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6C891F581C4A9DAC6BACAD9336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1C2C6-CAD9-44C5-B83C-BA9974459C88}"/>
      </w:docPartPr>
      <w:docPartBody>
        <w:p w:rsidR="00736849" w:rsidRDefault="00736849" w:rsidP="00736849">
          <w:pPr>
            <w:pStyle w:val="7D6C891F581C4A9DAC6BACAD9336881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7ED5F8019F43C489D3983ED77AA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5F083-0FC4-4221-9970-501519885001}"/>
      </w:docPartPr>
      <w:docPartBody>
        <w:p w:rsidR="00736849" w:rsidRDefault="00736849" w:rsidP="00736849">
          <w:pPr>
            <w:pStyle w:val="2A7ED5F8019F43C489D3983ED77AA362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D8D6B39BA245E8ABF557024AB35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60B98-D6EE-42CA-BE69-BD9794136E5A}"/>
      </w:docPartPr>
      <w:docPartBody>
        <w:p w:rsidR="00736849" w:rsidRDefault="00736849" w:rsidP="00736849">
          <w:pPr>
            <w:pStyle w:val="FCD8D6B39BA245E8ABF557024AB356BC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8A2770EED04E458DFC6890350C4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F90AA-C09C-45DC-9280-203EADE76BB0}"/>
      </w:docPartPr>
      <w:docPartBody>
        <w:p w:rsidR="00736849" w:rsidRDefault="00736849" w:rsidP="00736849">
          <w:pPr>
            <w:pStyle w:val="FD8A2770EED04E458DFC6890350C4485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8ED0FEF3594A9BA35FCDE16E218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22060-3710-4BCD-AF5F-26B9020EB0DC}"/>
      </w:docPartPr>
      <w:docPartBody>
        <w:p w:rsidR="00541194" w:rsidRDefault="00541194" w:rsidP="00541194">
          <w:pPr>
            <w:pStyle w:val="448ED0FEF3594A9BA35FCDE16E218852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F39B6BE4134C928D60F644C00E5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C746A-EC52-4AB6-9256-667D18D602FB}"/>
      </w:docPartPr>
      <w:docPartBody>
        <w:p w:rsidR="00541194" w:rsidRDefault="00541194" w:rsidP="00541194">
          <w:pPr>
            <w:pStyle w:val="13F39B6BE4134C928D60F644C00E5E1C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F9F14F843742B9A7B69F90B0578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A0291-4004-472C-B56E-E8F6587F5261}"/>
      </w:docPartPr>
      <w:docPartBody>
        <w:p w:rsidR="00541194" w:rsidRDefault="00541194" w:rsidP="00541194">
          <w:pPr>
            <w:pStyle w:val="8DF9F14F843742B9A7B69F90B0578CF4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4E636FA1BD4DF4AFC61B0C83735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03EC-29D2-449D-A8BF-210AD9CF6971}"/>
      </w:docPartPr>
      <w:docPartBody>
        <w:p w:rsidR="00541194" w:rsidRDefault="00541194" w:rsidP="00541194">
          <w:pPr>
            <w:pStyle w:val="1E4E636FA1BD4DF4AFC61B0C83735C11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A60174E60B429A93D178454C8F1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B205B-6DB7-4046-9E6D-777D46718000}"/>
      </w:docPartPr>
      <w:docPartBody>
        <w:p w:rsidR="00541194" w:rsidRDefault="00541194" w:rsidP="00541194">
          <w:pPr>
            <w:pStyle w:val="79A60174E60B429A93D178454C8F1AE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A98464927E409BAFF35A27C9FD2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47DBF-2CB5-4F53-82FA-414B5E528ECE}"/>
      </w:docPartPr>
      <w:docPartBody>
        <w:p w:rsidR="00541194" w:rsidRDefault="00541194" w:rsidP="00541194">
          <w:pPr>
            <w:pStyle w:val="88A98464927E409BAFF35A27C9FD2EE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FAFCF6722F49989A3B7BBFA38D6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C76B5-2606-496D-9DBA-BE1CFE827DDA}"/>
      </w:docPartPr>
      <w:docPartBody>
        <w:p w:rsidR="001F4D51" w:rsidRDefault="001F4D51" w:rsidP="001F4D51">
          <w:pPr>
            <w:pStyle w:val="BEFAFCF6722F49989A3B7BBFA38D618A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116A8EF394D54A5AD993F3458E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2CBD5-5DF9-4A37-B819-8D740D62C1E4}"/>
      </w:docPartPr>
      <w:docPartBody>
        <w:p w:rsidR="001F4D51" w:rsidRDefault="001F4D51" w:rsidP="001F4D51">
          <w:pPr>
            <w:pStyle w:val="F5E116A8EF394D54A5AD993F3458E2FB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E37A921B37423C95C339302F2BE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619D8-D76A-41A2-A173-3C295CDCF9AB}"/>
      </w:docPartPr>
      <w:docPartBody>
        <w:p w:rsidR="001F4D51" w:rsidRDefault="001F4D51" w:rsidP="001F4D51">
          <w:pPr>
            <w:pStyle w:val="D1E37A921B37423C95C339302F2BE75D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9C2A621D3449D4A209BA2569139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90C82-7D00-44B0-B26D-6CEB6D36F5CE}"/>
      </w:docPartPr>
      <w:docPartBody>
        <w:p w:rsidR="001F4D51" w:rsidRDefault="001F4D51" w:rsidP="001F4D51">
          <w:pPr>
            <w:pStyle w:val="019C2A621D3449D4A209BA25691393D0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1F4D51"/>
    <w:rsid w:val="00531A7E"/>
    <w:rsid w:val="00541194"/>
    <w:rsid w:val="0054472F"/>
    <w:rsid w:val="005568C7"/>
    <w:rsid w:val="00591BD4"/>
    <w:rsid w:val="0062713C"/>
    <w:rsid w:val="00736849"/>
    <w:rsid w:val="008C661C"/>
    <w:rsid w:val="00A066F8"/>
    <w:rsid w:val="00A8247F"/>
    <w:rsid w:val="00AB27EC"/>
    <w:rsid w:val="00C21AED"/>
    <w:rsid w:val="00CF13DF"/>
    <w:rsid w:val="00D34018"/>
    <w:rsid w:val="00E665C6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4D51"/>
    <w:rPr>
      <w:color w:val="808080"/>
    </w:rPr>
  </w:style>
  <w:style w:type="paragraph" w:customStyle="1" w:styleId="A68546BD85FF4BD094496EE8E4C5A2CF">
    <w:name w:val="A68546BD85FF4BD094496EE8E4C5A2CF"/>
    <w:rsid w:val="0073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AFCF6722F49989A3B7BBFA38D618A">
    <w:name w:val="BEFAFCF6722F49989A3B7BBFA38D618A"/>
    <w:rsid w:val="001F4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  <w:style w:type="paragraph" w:customStyle="1" w:styleId="448ED0FEF3594A9BA35FCDE16E218852">
    <w:name w:val="448ED0FEF3594A9BA35FCDE16E218852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39B6BE4134C928D60F644C00E5E1C">
    <w:name w:val="13F39B6BE4134C928D60F644C00E5E1C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9F14F843742B9A7B69F90B0578CF4">
    <w:name w:val="8DF9F14F843742B9A7B69F90B0578CF4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E636FA1BD4DF4AFC61B0C83735C11">
    <w:name w:val="1E4E636FA1BD4DF4AFC61B0C83735C11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60174E60B429A93D178454C8F1AE7">
    <w:name w:val="79A60174E60B429A93D178454C8F1AE7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A1BCDA5A94515B4E639CA769F635D">
    <w:name w:val="C00A1BCDA5A94515B4E639CA769F635D"/>
    <w:rsid w:val="0073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C891F581C4A9DAC6BACAD93368816">
    <w:name w:val="7D6C891F581C4A9DAC6BACAD93368816"/>
    <w:rsid w:val="0073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ED5F8019F43C489D3983ED77AA362">
    <w:name w:val="2A7ED5F8019F43C489D3983ED77AA362"/>
    <w:rsid w:val="0073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98464927E409BAFF35A27C9FD2EE7">
    <w:name w:val="88A98464927E409BAFF35A27C9FD2EE7"/>
    <w:rsid w:val="00541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8D6B39BA245E8ABF557024AB356BC">
    <w:name w:val="FCD8D6B39BA245E8ABF557024AB356BC"/>
    <w:rsid w:val="0073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116A8EF394D54A5AD993F3458E2FB">
    <w:name w:val="F5E116A8EF394D54A5AD993F3458E2FB"/>
    <w:rsid w:val="001F4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37A921B37423C95C339302F2BE75D">
    <w:name w:val="D1E37A921B37423C95C339302F2BE75D"/>
    <w:rsid w:val="001F4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C2A621D3449D4A209BA25691393D0">
    <w:name w:val="019C2A621D3449D4A209BA25691393D0"/>
    <w:rsid w:val="001F4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A2770EED04E458DFC6890350C4485">
    <w:name w:val="FD8A2770EED04E458DFC6890350C4485"/>
    <w:rsid w:val="007368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6</TotalTime>
  <Pages>4</Pages>
  <Words>1041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Mackovičová Kristýna</dc:creator>
  <cp:lastModifiedBy>Mackovičová Kristýna</cp:lastModifiedBy>
  <cp:revision>3</cp:revision>
  <dcterms:created xsi:type="dcterms:W3CDTF">2024-09-12T08:12:00Z</dcterms:created>
  <dcterms:modified xsi:type="dcterms:W3CDTF">2024-09-12T08:12:00Z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