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EDFEC" w14:textId="77777777" w:rsidR="00756DF9" w:rsidRPr="002A4051" w:rsidRDefault="00B97A71" w:rsidP="00756DF9">
      <w:pPr>
        <w:pStyle w:val="Identifikace"/>
        <w:suppressAutoHyphens/>
        <w:spacing w:after="0" w:line="240" w:lineRule="auto"/>
      </w:pPr>
      <w:r w:rsidRPr="002A4051">
        <w:rPr>
          <w:color w:val="auto"/>
        </w:rPr>
        <w:t xml:space="preserve">Číslo </w:t>
      </w:r>
      <w:r w:rsidR="00232394" w:rsidRPr="002A4051">
        <w:rPr>
          <w:color w:val="auto"/>
        </w:rPr>
        <w:t>projektu poskytovatele</w:t>
      </w:r>
      <w:r w:rsidRPr="002A4051">
        <w:rPr>
          <w:color w:val="auto"/>
        </w:rPr>
        <w:t>:</w:t>
      </w:r>
      <w:r w:rsidR="00206036" w:rsidRPr="002A4051">
        <w:rPr>
          <w:color w:val="auto"/>
        </w:rPr>
        <w:t xml:space="preserve"> </w:t>
      </w:r>
      <w:r w:rsidR="00756DF9" w:rsidRPr="002A4051">
        <w:t>CZ.10.02.01/00/23_015/0000163</w:t>
      </w:r>
    </w:p>
    <w:p w14:paraId="321D9C88" w14:textId="3857075A" w:rsidR="00B75E3B" w:rsidRPr="002A4051" w:rsidRDefault="00232394" w:rsidP="00D15765">
      <w:pPr>
        <w:pStyle w:val="Identifikace"/>
        <w:suppressAutoHyphens/>
        <w:spacing w:after="0" w:line="240" w:lineRule="auto"/>
      </w:pPr>
      <w:r w:rsidRPr="002A4051">
        <w:rPr>
          <w:color w:val="auto"/>
        </w:rPr>
        <w:t>Číslo smlouvy:</w:t>
      </w:r>
      <w:r w:rsidR="005642DF" w:rsidRPr="002A4051">
        <w:rPr>
          <w:color w:val="auto"/>
        </w:rPr>
        <w:t xml:space="preserve"> </w:t>
      </w:r>
      <w:r w:rsidR="004671EE" w:rsidRPr="002A4051">
        <w:rPr>
          <w:color w:val="auto"/>
        </w:rPr>
        <w:t>24/SML</w:t>
      </w:r>
      <w:r w:rsidR="0097045E" w:rsidRPr="002A4051">
        <w:rPr>
          <w:color w:val="auto"/>
        </w:rPr>
        <w:t>3009</w:t>
      </w:r>
      <w:r w:rsidR="004671EE" w:rsidRPr="002A4051">
        <w:rPr>
          <w:color w:val="auto"/>
        </w:rPr>
        <w:t>/</w:t>
      </w:r>
      <w:proofErr w:type="spellStart"/>
      <w:r w:rsidR="004671EE" w:rsidRPr="002A4051">
        <w:rPr>
          <w:color w:val="auto"/>
        </w:rPr>
        <w:t>SoPD</w:t>
      </w:r>
      <w:proofErr w:type="spellEnd"/>
      <w:r w:rsidR="004671EE" w:rsidRPr="002A4051">
        <w:rPr>
          <w:color w:val="auto"/>
        </w:rPr>
        <w:t>/PIT</w:t>
      </w:r>
    </w:p>
    <w:p w14:paraId="6E37BF82" w14:textId="77777777" w:rsidR="00022CA0" w:rsidRPr="002A4051" w:rsidRDefault="00022CA0" w:rsidP="00D15765">
      <w:pPr>
        <w:suppressAutoHyphens/>
        <w:spacing w:before="120" w:after="120" w:line="240" w:lineRule="auto"/>
        <w:rPr>
          <w:color w:val="auto"/>
        </w:rPr>
      </w:pPr>
    </w:p>
    <w:p w14:paraId="0D1F5092" w14:textId="77777777" w:rsidR="006C4363" w:rsidRPr="002A4051" w:rsidRDefault="006C4363" w:rsidP="00D15765">
      <w:pPr>
        <w:pStyle w:val="Nadpis1"/>
        <w:suppressAutoHyphens/>
        <w:spacing w:before="120" w:after="120" w:line="240" w:lineRule="auto"/>
      </w:pPr>
    </w:p>
    <w:p w14:paraId="2790F4C7" w14:textId="204B8AFA" w:rsidR="00E05CEC" w:rsidRPr="002A4051" w:rsidRDefault="00F04797" w:rsidP="00D15765">
      <w:pPr>
        <w:pStyle w:val="Nadpis1"/>
        <w:suppressAutoHyphens/>
        <w:spacing w:before="120" w:after="120" w:line="240" w:lineRule="auto"/>
      </w:pPr>
      <w:r w:rsidRPr="002A4051">
        <w:t>SMLOUVA</w:t>
      </w:r>
      <w:r w:rsidR="00305691" w:rsidRPr="002A4051">
        <w:t xml:space="preserve"> o poskytnutí </w:t>
      </w:r>
      <w:r w:rsidR="00951C69" w:rsidRPr="002A4051">
        <w:t>NE</w:t>
      </w:r>
      <w:r w:rsidR="00305691" w:rsidRPr="002A4051">
        <w:t>investiční</w:t>
      </w:r>
      <w:r w:rsidR="00803982" w:rsidRPr="002A4051">
        <w:t xml:space="preserve"> </w:t>
      </w:r>
      <w:r w:rsidR="00305691" w:rsidRPr="002A4051">
        <w:t>dotace</w:t>
      </w:r>
    </w:p>
    <w:p w14:paraId="75F2E83E" w14:textId="65A5E39E" w:rsidR="00B97A71" w:rsidRPr="002A4051" w:rsidRDefault="00F04797" w:rsidP="00D15765">
      <w:pPr>
        <w:suppressAutoHyphens/>
        <w:spacing w:before="120" w:after="120" w:line="240" w:lineRule="auto"/>
        <w:jc w:val="center"/>
        <w:rPr>
          <w:color w:val="auto"/>
        </w:rPr>
      </w:pPr>
      <w:r w:rsidRPr="002A4051">
        <w:rPr>
          <w:color w:val="auto"/>
        </w:rPr>
        <w:t xml:space="preserve">uzavřená dle ustanovení </w:t>
      </w:r>
      <w:r w:rsidR="008C6610" w:rsidRPr="002A4051">
        <w:rPr>
          <w:color w:val="auto"/>
        </w:rPr>
        <w:t>§10a zákona č. 250/2000 Sb., o rozpočtových pravidlech územních rozpočtů, ve znění pozdějších předpisů (dále jen „zákon č. 250/2000 Sb.“)</w:t>
      </w:r>
    </w:p>
    <w:p w14:paraId="350AD497" w14:textId="77777777" w:rsidR="00B75E3B" w:rsidRPr="002A4051" w:rsidRDefault="00B75E3B" w:rsidP="00D15765">
      <w:pPr>
        <w:suppressAutoHyphens/>
        <w:spacing w:before="120" w:after="120" w:line="240" w:lineRule="auto"/>
        <w:rPr>
          <w:color w:val="auto"/>
        </w:rPr>
      </w:pPr>
    </w:p>
    <w:p w14:paraId="270FADD5" w14:textId="77777777" w:rsidR="00EE643A" w:rsidRPr="002A4051" w:rsidRDefault="00EE643A" w:rsidP="003701BB">
      <w:pPr>
        <w:suppressAutoHyphens/>
        <w:spacing w:before="120" w:after="120" w:line="240" w:lineRule="auto"/>
        <w:jc w:val="center"/>
        <w:rPr>
          <w:color w:val="auto"/>
        </w:rPr>
      </w:pPr>
    </w:p>
    <w:p w14:paraId="02C48D56" w14:textId="77777777" w:rsidR="00B97A71" w:rsidRPr="002A4051" w:rsidRDefault="00B97A71" w:rsidP="00D15765">
      <w:pPr>
        <w:pStyle w:val="Nadpis1"/>
        <w:suppressAutoHyphens/>
        <w:spacing w:before="0" w:line="240" w:lineRule="auto"/>
        <w:jc w:val="left"/>
      </w:pPr>
      <w:r w:rsidRPr="002A4051">
        <w:t>SMLUVNÍ STRANY</w:t>
      </w:r>
    </w:p>
    <w:p w14:paraId="195D7A72" w14:textId="77777777" w:rsidR="00121134" w:rsidRPr="002A4051" w:rsidRDefault="00121134" w:rsidP="00D15765">
      <w:pPr>
        <w:pStyle w:val="Nadpis2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spacing w:before="0" w:line="240" w:lineRule="auto"/>
      </w:pPr>
    </w:p>
    <w:p w14:paraId="4561B178" w14:textId="53CA77A9" w:rsidR="005369FC" w:rsidRPr="002A4051" w:rsidRDefault="00305691" w:rsidP="00D15765">
      <w:pPr>
        <w:pStyle w:val="Nadpis2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spacing w:before="0" w:line="240" w:lineRule="auto"/>
      </w:pPr>
      <w:r w:rsidRPr="002A4051">
        <w:t>Poskytov</w:t>
      </w:r>
      <w:r w:rsidR="00D2101D" w:rsidRPr="002A4051">
        <w:t>ate</w:t>
      </w:r>
      <w:r w:rsidR="00C252BF" w:rsidRPr="002A4051">
        <w:t>l</w:t>
      </w:r>
      <w:r w:rsidR="00B97A71" w:rsidRPr="002A4051">
        <w:t>:</w:t>
      </w:r>
      <w:r w:rsidR="000E4281" w:rsidRPr="002A4051">
        <w:tab/>
      </w:r>
      <w:r w:rsidR="000E4281" w:rsidRPr="002A4051">
        <w:tab/>
      </w:r>
      <w:r w:rsidR="000E4281" w:rsidRPr="002A4051">
        <w:tab/>
      </w:r>
      <w:r w:rsidR="005369FC" w:rsidRPr="002A4051">
        <w:t xml:space="preserve">  </w:t>
      </w:r>
    </w:p>
    <w:p w14:paraId="53BA336A" w14:textId="77777777" w:rsidR="00121134" w:rsidRPr="002A4051" w:rsidRDefault="00121134" w:rsidP="00D15765">
      <w:pPr>
        <w:pStyle w:val="Nadpis2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spacing w:before="0" w:line="240" w:lineRule="auto"/>
      </w:pPr>
    </w:p>
    <w:p w14:paraId="397A2AA9" w14:textId="322F180B" w:rsidR="00B97A71" w:rsidRPr="002A4051" w:rsidRDefault="005369FC" w:rsidP="00D15765">
      <w:pPr>
        <w:pStyle w:val="Nadpis2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spacing w:before="0" w:line="240" w:lineRule="auto"/>
      </w:pPr>
      <w:r w:rsidRPr="002A4051">
        <w:t>Ústecký kraj</w:t>
      </w:r>
      <w:r w:rsidR="000E4281" w:rsidRPr="002A4051">
        <w:tab/>
      </w:r>
      <w:r w:rsidR="000E4281" w:rsidRPr="002A4051">
        <w:tab/>
      </w:r>
      <w:r w:rsidR="000E4281" w:rsidRPr="002A4051">
        <w:tab/>
      </w:r>
      <w:r w:rsidR="000E4281" w:rsidRPr="002A4051">
        <w:tab/>
      </w:r>
      <w:r w:rsidR="000E4281" w:rsidRPr="002A4051">
        <w:tab/>
      </w:r>
      <w:r w:rsidR="000E4281" w:rsidRPr="002A4051">
        <w:tab/>
      </w:r>
    </w:p>
    <w:p w14:paraId="5F2224B5" w14:textId="0AB3190B" w:rsidR="002F552F" w:rsidRPr="002A4051" w:rsidRDefault="002F552F" w:rsidP="00D15765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  <w:color w:val="auto"/>
        </w:rPr>
      </w:pPr>
      <w:bookmarkStart w:id="0" w:name="_Hlk162444267"/>
      <w:bookmarkStart w:id="1" w:name="_Hlk162445955"/>
      <w:r w:rsidRPr="002A4051">
        <w:rPr>
          <w:bCs/>
          <w:color w:val="auto"/>
        </w:rPr>
        <w:t>Sídlo:</w:t>
      </w:r>
      <w:r w:rsidRPr="002A4051">
        <w:rPr>
          <w:bCs/>
          <w:color w:val="auto"/>
        </w:rPr>
        <w:tab/>
        <w:t>Velká Hradební 3118/48, 400 0</w:t>
      </w:r>
      <w:r w:rsidR="00617AC1" w:rsidRPr="002A4051">
        <w:rPr>
          <w:bCs/>
          <w:color w:val="auto"/>
        </w:rPr>
        <w:t>1</w:t>
      </w:r>
      <w:r w:rsidRPr="002A4051">
        <w:rPr>
          <w:bCs/>
          <w:color w:val="auto"/>
        </w:rPr>
        <w:t xml:space="preserve"> Ústí nad Labem</w:t>
      </w:r>
      <w:r w:rsidRPr="002A4051">
        <w:rPr>
          <w:bCs/>
          <w:color w:val="auto"/>
        </w:rPr>
        <w:tab/>
      </w:r>
    </w:p>
    <w:p w14:paraId="4BC2B2A7" w14:textId="1A434883" w:rsidR="00EE643A" w:rsidRPr="002A4051" w:rsidRDefault="002F552F" w:rsidP="00680B64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ind w:left="2970" w:hanging="2970"/>
        <w:jc w:val="left"/>
        <w:rPr>
          <w:bCs/>
          <w:color w:val="auto"/>
        </w:rPr>
      </w:pPr>
      <w:r w:rsidRPr="002A4051">
        <w:rPr>
          <w:bCs/>
          <w:color w:val="auto"/>
        </w:rPr>
        <w:t>Zastoupený:</w:t>
      </w:r>
      <w:r w:rsidRPr="002A4051">
        <w:rPr>
          <w:bCs/>
          <w:color w:val="auto"/>
        </w:rPr>
        <w:tab/>
      </w:r>
      <w:r w:rsidR="00344539" w:rsidRPr="002A4051">
        <w:rPr>
          <w:bCs/>
          <w:color w:val="auto"/>
        </w:rPr>
        <w:t>Mgr. Iv</w:t>
      </w:r>
      <w:r w:rsidR="0020109D" w:rsidRPr="002A4051">
        <w:rPr>
          <w:bCs/>
          <w:color w:val="auto"/>
        </w:rPr>
        <w:t>a</w:t>
      </w:r>
      <w:r w:rsidR="00344539" w:rsidRPr="002A4051">
        <w:rPr>
          <w:bCs/>
          <w:color w:val="auto"/>
        </w:rPr>
        <w:t xml:space="preserve"> D</w:t>
      </w:r>
      <w:r w:rsidR="002E0B2C" w:rsidRPr="002A4051">
        <w:rPr>
          <w:bCs/>
          <w:color w:val="auto"/>
        </w:rPr>
        <w:t>v</w:t>
      </w:r>
      <w:r w:rsidR="00344539" w:rsidRPr="002A4051">
        <w:rPr>
          <w:bCs/>
          <w:color w:val="auto"/>
        </w:rPr>
        <w:t>ořákov</w:t>
      </w:r>
      <w:r w:rsidR="0020109D" w:rsidRPr="002A4051">
        <w:rPr>
          <w:bCs/>
          <w:color w:val="auto"/>
        </w:rPr>
        <w:t>á</w:t>
      </w:r>
      <w:r w:rsidR="00344539" w:rsidRPr="002A4051">
        <w:rPr>
          <w:bCs/>
          <w:color w:val="auto"/>
        </w:rPr>
        <w:t>, LL.M.</w:t>
      </w:r>
      <w:r w:rsidR="0020109D" w:rsidRPr="002A4051">
        <w:rPr>
          <w:bCs/>
          <w:color w:val="auto"/>
        </w:rPr>
        <w:t xml:space="preserve">, členka </w:t>
      </w:r>
      <w:r w:rsidR="00A86194" w:rsidRPr="002A4051">
        <w:rPr>
          <w:bCs/>
          <w:color w:val="auto"/>
        </w:rPr>
        <w:t>R</w:t>
      </w:r>
      <w:r w:rsidR="0020109D" w:rsidRPr="002A4051">
        <w:rPr>
          <w:bCs/>
          <w:color w:val="auto"/>
        </w:rPr>
        <w:t>ady Ústeckého kraje</w:t>
      </w:r>
      <w:r w:rsidR="00F90633" w:rsidRPr="002A4051">
        <w:rPr>
          <w:bCs/>
          <w:color w:val="auto"/>
        </w:rPr>
        <w:t xml:space="preserve">, </w:t>
      </w:r>
      <w:r w:rsidR="0038171B" w:rsidRPr="002A4051">
        <w:rPr>
          <w:bCs/>
          <w:color w:val="auto"/>
        </w:rPr>
        <w:t xml:space="preserve">pověřena </w:t>
      </w:r>
      <w:r w:rsidR="00BF3D11" w:rsidRPr="002A4051">
        <w:rPr>
          <w:bCs/>
          <w:color w:val="auto"/>
        </w:rPr>
        <w:t>na základě</w:t>
      </w:r>
      <w:r w:rsidR="00493684" w:rsidRPr="002A4051">
        <w:rPr>
          <w:bCs/>
          <w:color w:val="auto"/>
        </w:rPr>
        <w:t xml:space="preserve"> </w:t>
      </w:r>
      <w:r w:rsidR="00F90633" w:rsidRPr="002A4051">
        <w:rPr>
          <w:bCs/>
          <w:color w:val="auto"/>
        </w:rPr>
        <w:t>usnesení Rady Ústeckého kraje č.</w:t>
      </w:r>
      <w:r w:rsidR="00883F07" w:rsidRPr="002A4051">
        <w:rPr>
          <w:bCs/>
          <w:color w:val="auto"/>
        </w:rPr>
        <w:t xml:space="preserve"> 05</w:t>
      </w:r>
      <w:r w:rsidR="00BF3D11" w:rsidRPr="002A4051">
        <w:rPr>
          <w:bCs/>
          <w:color w:val="auto"/>
        </w:rPr>
        <w:t>1</w:t>
      </w:r>
      <w:r w:rsidR="00883F07" w:rsidRPr="002A4051">
        <w:rPr>
          <w:bCs/>
          <w:color w:val="auto"/>
        </w:rPr>
        <w:t>/</w:t>
      </w:r>
      <w:r w:rsidR="00BF3D11" w:rsidRPr="002A4051">
        <w:rPr>
          <w:bCs/>
          <w:color w:val="auto"/>
        </w:rPr>
        <w:t xml:space="preserve"> </w:t>
      </w:r>
      <w:r w:rsidR="00883F07" w:rsidRPr="002A4051">
        <w:rPr>
          <w:bCs/>
          <w:color w:val="auto"/>
        </w:rPr>
        <w:t>89R/2024 ze dne 24.01.2024</w:t>
      </w:r>
      <w:r w:rsidR="00344539" w:rsidRPr="002A4051">
        <w:rPr>
          <w:bCs/>
          <w:color w:val="auto"/>
        </w:rPr>
        <w:t xml:space="preserve"> </w:t>
      </w:r>
    </w:p>
    <w:p w14:paraId="2A910B6D" w14:textId="7AFB01B9" w:rsidR="002F552F" w:rsidRPr="002A4051" w:rsidRDefault="00AE73FA" w:rsidP="00D15765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  <w:color w:val="auto"/>
        </w:rPr>
      </w:pPr>
      <w:r w:rsidRPr="002A4051">
        <w:rPr>
          <w:bCs/>
          <w:color w:val="auto"/>
        </w:rPr>
        <w:t>I</w:t>
      </w:r>
      <w:r w:rsidR="002F552F" w:rsidRPr="002A4051">
        <w:rPr>
          <w:bCs/>
          <w:color w:val="auto"/>
        </w:rPr>
        <w:t>Č</w:t>
      </w:r>
      <w:r w:rsidR="001D23F6" w:rsidRPr="002A4051">
        <w:rPr>
          <w:bCs/>
          <w:color w:val="auto"/>
        </w:rPr>
        <w:t>O</w:t>
      </w:r>
      <w:r w:rsidR="002F552F" w:rsidRPr="002A4051">
        <w:rPr>
          <w:bCs/>
          <w:color w:val="auto"/>
        </w:rPr>
        <w:t>:</w:t>
      </w:r>
      <w:r w:rsidR="002F552F" w:rsidRPr="002A4051">
        <w:rPr>
          <w:bCs/>
          <w:color w:val="auto"/>
        </w:rPr>
        <w:tab/>
        <w:t>70892156</w:t>
      </w:r>
      <w:r w:rsidR="002F552F" w:rsidRPr="002A4051">
        <w:rPr>
          <w:bCs/>
          <w:color w:val="auto"/>
        </w:rPr>
        <w:tab/>
      </w:r>
    </w:p>
    <w:p w14:paraId="19701FC1" w14:textId="77777777" w:rsidR="002F552F" w:rsidRPr="002A4051" w:rsidRDefault="002F552F" w:rsidP="00D15765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  <w:color w:val="auto"/>
        </w:rPr>
      </w:pPr>
      <w:r w:rsidRPr="002A4051">
        <w:rPr>
          <w:bCs/>
          <w:color w:val="auto"/>
        </w:rPr>
        <w:t>DIČ:</w:t>
      </w:r>
      <w:r w:rsidRPr="002A4051">
        <w:rPr>
          <w:bCs/>
          <w:color w:val="auto"/>
        </w:rPr>
        <w:tab/>
        <w:t>CZ70892156</w:t>
      </w:r>
    </w:p>
    <w:p w14:paraId="7D7EE9B4" w14:textId="0D5EDE92" w:rsidR="002F552F" w:rsidRPr="002A4051" w:rsidRDefault="002F552F" w:rsidP="00D15765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bCs/>
          <w:color w:val="auto"/>
        </w:rPr>
      </w:pPr>
      <w:r w:rsidRPr="002A4051">
        <w:rPr>
          <w:bCs/>
          <w:color w:val="auto"/>
        </w:rPr>
        <w:t>Bank. spojení:</w:t>
      </w:r>
      <w:r w:rsidRPr="002A4051">
        <w:rPr>
          <w:bCs/>
          <w:color w:val="auto"/>
        </w:rPr>
        <w:tab/>
      </w:r>
      <w:r w:rsidR="00B50599" w:rsidRPr="002A4051">
        <w:rPr>
          <w:bCs/>
          <w:color w:val="auto"/>
        </w:rPr>
        <w:t>Česká spořitelna</w:t>
      </w:r>
      <w:r w:rsidR="00146F25" w:rsidRPr="002A4051">
        <w:rPr>
          <w:bCs/>
          <w:color w:val="auto"/>
        </w:rPr>
        <w:t>,</w:t>
      </w:r>
      <w:r w:rsidR="00B50599" w:rsidRPr="002A4051">
        <w:rPr>
          <w:bCs/>
          <w:color w:val="auto"/>
        </w:rPr>
        <w:t xml:space="preserve"> a.s.</w:t>
      </w:r>
      <w:r w:rsidRPr="002A4051">
        <w:rPr>
          <w:bCs/>
          <w:color w:val="auto"/>
        </w:rPr>
        <w:tab/>
      </w:r>
    </w:p>
    <w:p w14:paraId="1A64F0B7" w14:textId="77777777" w:rsidR="007F756F" w:rsidRPr="002A4051" w:rsidRDefault="002F552F" w:rsidP="007F756F">
      <w:pPr>
        <w:tabs>
          <w:tab w:val="clear" w:pos="1134"/>
          <w:tab w:val="clear" w:pos="2268"/>
          <w:tab w:val="left" w:pos="2977"/>
        </w:tabs>
        <w:suppressAutoHyphens/>
        <w:rPr>
          <w:bCs/>
          <w:color w:val="auto"/>
        </w:rPr>
      </w:pPr>
      <w:r w:rsidRPr="002A4051">
        <w:rPr>
          <w:bCs/>
          <w:color w:val="auto"/>
        </w:rPr>
        <w:t xml:space="preserve">Číslo účtu: </w:t>
      </w:r>
      <w:r w:rsidR="00D2059B" w:rsidRPr="002A4051">
        <w:rPr>
          <w:bCs/>
          <w:color w:val="auto"/>
        </w:rPr>
        <w:tab/>
      </w:r>
      <w:r w:rsidR="007F756F" w:rsidRPr="002A4051">
        <w:rPr>
          <w:bCs/>
          <w:color w:val="auto"/>
        </w:rPr>
        <w:t>4747742/0800</w:t>
      </w:r>
    </w:p>
    <w:p w14:paraId="61A520AF" w14:textId="5806BF16" w:rsidR="008205E6" w:rsidRPr="002A4051" w:rsidRDefault="002F552F" w:rsidP="00680B64">
      <w:pPr>
        <w:ind w:left="2977" w:hanging="2977"/>
        <w:jc w:val="left"/>
        <w:rPr>
          <w:color w:val="000000"/>
          <w:lang w:eastAsia="cs-CZ"/>
        </w:rPr>
      </w:pPr>
      <w:r w:rsidRPr="002A4051">
        <w:rPr>
          <w:bCs/>
          <w:color w:val="auto"/>
        </w:rPr>
        <w:t>Zástupce pro věcná jednání:</w:t>
      </w:r>
      <w:r w:rsidR="00F47E23" w:rsidRPr="002A4051">
        <w:rPr>
          <w:bCs/>
          <w:color w:val="auto"/>
        </w:rPr>
        <w:tab/>
      </w:r>
      <w:r w:rsidR="008205E6" w:rsidRPr="002A4051">
        <w:rPr>
          <w:color w:val="000000"/>
          <w:lang w:eastAsia="cs-CZ"/>
        </w:rPr>
        <w:t>Mgr. Martina Želinová Langweilová</w:t>
      </w:r>
      <w:r w:rsidR="00665601" w:rsidRPr="002A4051">
        <w:rPr>
          <w:color w:val="000000"/>
          <w:lang w:eastAsia="cs-CZ"/>
        </w:rPr>
        <w:t>,</w:t>
      </w:r>
      <w:r w:rsidR="008205E6" w:rsidRPr="002A4051">
        <w:rPr>
          <w:color w:val="000000"/>
          <w:lang w:eastAsia="cs-CZ"/>
        </w:rPr>
        <w:t xml:space="preserve"> vedoucí oddělení lidských zdrojů, podpory průmyslu a podnikání</w:t>
      </w:r>
      <w:r w:rsidR="00CE28B4" w:rsidRPr="002A4051">
        <w:rPr>
          <w:color w:val="000000"/>
          <w:lang w:eastAsia="cs-CZ"/>
        </w:rPr>
        <w:t>, odboru podpory podnikání, inovací a transformace</w:t>
      </w:r>
    </w:p>
    <w:p w14:paraId="589CA67D" w14:textId="1321200C" w:rsidR="003A2978" w:rsidRPr="002A4051" w:rsidRDefault="002F552F" w:rsidP="00C31021">
      <w:pPr>
        <w:pStyle w:val="Nadpis2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before="0" w:line="240" w:lineRule="auto"/>
        <w:rPr>
          <w:b w:val="0"/>
          <w:bCs/>
        </w:rPr>
      </w:pPr>
      <w:r w:rsidRPr="002A4051">
        <w:rPr>
          <w:b w:val="0"/>
          <w:bCs/>
        </w:rPr>
        <w:t>E-mail/telefon:</w:t>
      </w:r>
      <w:r w:rsidRPr="002A4051">
        <w:rPr>
          <w:b w:val="0"/>
          <w:bCs/>
        </w:rPr>
        <w:tab/>
      </w:r>
      <w:hyperlink r:id="rId12" w:history="1">
        <w:r w:rsidR="002A2575" w:rsidRPr="002A4051">
          <w:rPr>
            <w:rStyle w:val="Hypertextovodkaz"/>
            <w:b w:val="0"/>
            <w:bCs/>
            <w:u w:val="none"/>
          </w:rPr>
          <w:t>zelinova.m@kr-ustecky.cz/</w:t>
        </w:r>
      </w:hyperlink>
      <w:r w:rsidR="002A2575" w:rsidRPr="002A4051">
        <w:rPr>
          <w:b w:val="0"/>
          <w:bCs/>
        </w:rPr>
        <w:t xml:space="preserve"> </w:t>
      </w:r>
      <w:r w:rsidR="003A2978" w:rsidRPr="002A4051">
        <w:rPr>
          <w:b w:val="0"/>
          <w:bCs/>
        </w:rPr>
        <w:t>475657676</w:t>
      </w:r>
    </w:p>
    <w:bookmarkEnd w:id="0"/>
    <w:p w14:paraId="19C67123" w14:textId="77777777" w:rsidR="002F552F" w:rsidRPr="002A4051" w:rsidRDefault="002F552F" w:rsidP="00D15765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color w:val="auto"/>
        </w:rPr>
      </w:pPr>
    </w:p>
    <w:bookmarkEnd w:id="1"/>
    <w:p w14:paraId="71214D8D" w14:textId="68520784" w:rsidR="0089508A" w:rsidRPr="002A4051" w:rsidRDefault="0089508A" w:rsidP="00D15765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color w:val="auto"/>
        </w:rPr>
      </w:pPr>
      <w:r w:rsidRPr="002A4051">
        <w:rPr>
          <w:color w:val="auto"/>
        </w:rPr>
        <w:t>(dále jen „</w:t>
      </w:r>
      <w:r w:rsidR="00305691" w:rsidRPr="002A4051">
        <w:rPr>
          <w:color w:val="auto"/>
        </w:rPr>
        <w:t>poskytov</w:t>
      </w:r>
      <w:r w:rsidR="00D2101D" w:rsidRPr="002A4051">
        <w:rPr>
          <w:color w:val="auto"/>
        </w:rPr>
        <w:t>atel</w:t>
      </w:r>
      <w:r w:rsidRPr="002A4051">
        <w:rPr>
          <w:color w:val="auto"/>
        </w:rPr>
        <w:t>“)</w:t>
      </w:r>
    </w:p>
    <w:p w14:paraId="1068F34C" w14:textId="77777777" w:rsidR="00B97A71" w:rsidRPr="002A4051" w:rsidRDefault="00B97A71" w:rsidP="00D15765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color w:val="auto"/>
        </w:rPr>
      </w:pPr>
    </w:p>
    <w:p w14:paraId="254A6A86" w14:textId="77777777" w:rsidR="00B97A71" w:rsidRPr="002A4051" w:rsidRDefault="00B97A71" w:rsidP="00D15765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color w:val="auto"/>
        </w:rPr>
      </w:pPr>
      <w:r w:rsidRPr="002A4051">
        <w:rPr>
          <w:color w:val="auto"/>
        </w:rPr>
        <w:t>a</w:t>
      </w:r>
    </w:p>
    <w:p w14:paraId="32E56E32" w14:textId="77777777" w:rsidR="00B97A71" w:rsidRPr="002A4051" w:rsidRDefault="00B97A71" w:rsidP="00D15765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color w:val="auto"/>
        </w:rPr>
      </w:pPr>
    </w:p>
    <w:p w14:paraId="2DE83C1F" w14:textId="77777777" w:rsidR="005A50EE" w:rsidRPr="002A4051" w:rsidRDefault="005A50EE" w:rsidP="005A50E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color w:val="auto"/>
        </w:rPr>
      </w:pPr>
      <w:r w:rsidRPr="002A4051">
        <w:rPr>
          <w:rStyle w:val="Nadpis2Char"/>
          <w:color w:val="auto"/>
        </w:rPr>
        <w:t>Příjemce:</w:t>
      </w:r>
      <w:r w:rsidRPr="002A4051">
        <w:rPr>
          <w:color w:val="auto"/>
        </w:rPr>
        <w:t xml:space="preserve"> </w:t>
      </w:r>
      <w:r w:rsidRPr="002A4051">
        <w:rPr>
          <w:color w:val="auto"/>
        </w:rPr>
        <w:tab/>
      </w:r>
    </w:p>
    <w:p w14:paraId="41572A0F" w14:textId="799145B5" w:rsidR="005A50EE" w:rsidRPr="002A4051" w:rsidRDefault="0097045E" w:rsidP="00F47E23">
      <w:pPr>
        <w:pStyle w:val="Nadpis2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before="0"/>
        <w:rPr>
          <w:b w:val="0"/>
          <w:bCs/>
          <w:color w:val="0070C0"/>
        </w:rPr>
      </w:pPr>
      <w:r w:rsidRPr="002A4051">
        <w:rPr>
          <w:rFonts w:ascii="Verdana" w:hAnsi="Verdana"/>
          <w:color w:val="333333"/>
          <w:sz w:val="18"/>
          <w:szCs w:val="18"/>
          <w:shd w:val="clear" w:color="auto" w:fill="FFFFFF"/>
        </w:rPr>
        <w:br/>
      </w:r>
      <w:r w:rsidRPr="002A4051">
        <w:rPr>
          <w:rStyle w:val="Nadpis2Char"/>
          <w:b/>
          <w:bCs/>
        </w:rPr>
        <w:t>IMATECH spol. s r.o.</w:t>
      </w:r>
      <w:r w:rsidR="005A50EE" w:rsidRPr="002A4051">
        <w:rPr>
          <w:b w:val="0"/>
          <w:bCs/>
          <w:color w:val="0070C0"/>
        </w:rPr>
        <w:tab/>
      </w:r>
    </w:p>
    <w:p w14:paraId="47F54F26" w14:textId="3DFB07A3" w:rsidR="005A50EE" w:rsidRPr="002A4051" w:rsidRDefault="005A50EE" w:rsidP="00146266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ind w:left="2977" w:hanging="2977"/>
        <w:jc w:val="left"/>
        <w:rPr>
          <w:bCs/>
          <w:color w:val="auto"/>
        </w:rPr>
      </w:pPr>
      <w:r w:rsidRPr="002A4051">
        <w:rPr>
          <w:bCs/>
          <w:color w:val="auto"/>
        </w:rPr>
        <w:t>Sídlo:</w:t>
      </w:r>
      <w:r w:rsidR="004E2B4C" w:rsidRPr="002A4051">
        <w:t xml:space="preserve"> </w:t>
      </w:r>
      <w:r w:rsidR="004E2B4C" w:rsidRPr="002A4051">
        <w:tab/>
      </w:r>
      <w:r w:rsidR="0097045E" w:rsidRPr="002A4051">
        <w:rPr>
          <w:bCs/>
          <w:color w:val="auto"/>
        </w:rPr>
        <w:t>434 01, Malé Březno 83</w:t>
      </w:r>
      <w:r w:rsidRPr="002A4051">
        <w:rPr>
          <w:color w:val="auto"/>
        </w:rPr>
        <w:tab/>
      </w:r>
    </w:p>
    <w:p w14:paraId="1CDF394A" w14:textId="000D1DDD" w:rsidR="00F47E23" w:rsidRPr="002A4051" w:rsidRDefault="0025363C" w:rsidP="004E2B4C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jc w:val="left"/>
        <w:rPr>
          <w:bCs/>
          <w:color w:val="auto"/>
        </w:rPr>
      </w:pPr>
      <w:r w:rsidRPr="002A4051">
        <w:rPr>
          <w:bCs/>
          <w:color w:val="auto"/>
        </w:rPr>
        <w:t>Zastoupený:</w:t>
      </w:r>
      <w:r w:rsidR="00146266" w:rsidRPr="002A4051">
        <w:rPr>
          <w:color w:val="auto"/>
        </w:rPr>
        <w:tab/>
      </w:r>
      <w:r w:rsidR="0097045E" w:rsidRPr="002A4051">
        <w:rPr>
          <w:color w:val="333333"/>
          <w:shd w:val="clear" w:color="auto" w:fill="FFFFFF"/>
        </w:rPr>
        <w:t>Ing. Lenka Milková, jednatelka</w:t>
      </w:r>
      <w:r w:rsidR="00F47E23" w:rsidRPr="002A4051">
        <w:rPr>
          <w:bCs/>
          <w:color w:val="auto"/>
        </w:rPr>
        <w:tab/>
      </w:r>
      <w:r w:rsidR="00C46AAD" w:rsidRPr="002A4051">
        <w:rPr>
          <w:bCs/>
          <w:color w:val="auto"/>
        </w:rPr>
        <w:t xml:space="preserve"> </w:t>
      </w:r>
    </w:p>
    <w:p w14:paraId="1FDA805D" w14:textId="7BB97987" w:rsidR="0074747A" w:rsidRPr="002A4051" w:rsidRDefault="0025363C" w:rsidP="00F47E23">
      <w:pPr>
        <w:tabs>
          <w:tab w:val="clear" w:pos="2268"/>
          <w:tab w:val="left" w:pos="708"/>
          <w:tab w:val="left" w:pos="2977"/>
        </w:tabs>
        <w:spacing w:line="240" w:lineRule="auto"/>
        <w:rPr>
          <w:bCs/>
          <w:color w:val="auto"/>
        </w:rPr>
      </w:pPr>
      <w:r w:rsidRPr="002A4051">
        <w:rPr>
          <w:bCs/>
          <w:color w:val="auto"/>
        </w:rPr>
        <w:t>IČO:</w:t>
      </w:r>
      <w:r w:rsidR="004E2B4C" w:rsidRPr="002A4051">
        <w:rPr>
          <w:bCs/>
          <w:color w:val="auto"/>
        </w:rPr>
        <w:tab/>
      </w:r>
      <w:r w:rsidR="004E2B4C" w:rsidRPr="002A4051">
        <w:rPr>
          <w:bCs/>
          <w:color w:val="auto"/>
        </w:rPr>
        <w:tab/>
      </w:r>
      <w:r w:rsidR="004E2B4C" w:rsidRPr="002A4051">
        <w:rPr>
          <w:bCs/>
          <w:color w:val="auto"/>
        </w:rPr>
        <w:tab/>
      </w:r>
      <w:r w:rsidR="0097045E" w:rsidRPr="002A4051">
        <w:rPr>
          <w:bCs/>
          <w:color w:val="auto"/>
        </w:rPr>
        <w:t>25011294</w:t>
      </w:r>
      <w:r w:rsidR="00146266" w:rsidRPr="002A4051">
        <w:tab/>
      </w:r>
      <w:r w:rsidR="00146266" w:rsidRPr="002A4051">
        <w:tab/>
      </w:r>
      <w:r w:rsidR="00146266" w:rsidRPr="002A4051">
        <w:tab/>
      </w:r>
    </w:p>
    <w:p w14:paraId="20EFA27C" w14:textId="4C5A024A" w:rsidR="00146266" w:rsidRPr="002A4051" w:rsidRDefault="005A50EE" w:rsidP="00090F42">
      <w:pPr>
        <w:tabs>
          <w:tab w:val="clear" w:pos="2268"/>
          <w:tab w:val="left" w:pos="708"/>
          <w:tab w:val="left" w:pos="2977"/>
        </w:tabs>
        <w:spacing w:line="240" w:lineRule="auto"/>
      </w:pPr>
      <w:r w:rsidRPr="002A4051">
        <w:rPr>
          <w:bCs/>
          <w:color w:val="auto"/>
        </w:rPr>
        <w:t>Bank. spojení:</w:t>
      </w:r>
      <w:r w:rsidR="00F47E23" w:rsidRPr="002A4051">
        <w:rPr>
          <w:color w:val="auto"/>
        </w:rPr>
        <w:tab/>
      </w:r>
      <w:r w:rsidR="0097045E" w:rsidRPr="002A4051">
        <w:rPr>
          <w:color w:val="auto"/>
        </w:rPr>
        <w:t>Československá obchodní banka, a.s.</w:t>
      </w:r>
    </w:p>
    <w:p w14:paraId="302179AC" w14:textId="12413C69" w:rsidR="005A50EE" w:rsidRPr="002A4051" w:rsidRDefault="005A50EE" w:rsidP="00146266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jc w:val="left"/>
        <w:rPr>
          <w:bCs/>
          <w:color w:val="auto"/>
        </w:rPr>
      </w:pPr>
      <w:r w:rsidRPr="002A4051">
        <w:rPr>
          <w:bCs/>
          <w:color w:val="auto"/>
        </w:rPr>
        <w:t>Číslo účtu:</w:t>
      </w:r>
      <w:r w:rsidR="00432F6A" w:rsidRPr="002A4051">
        <w:rPr>
          <w:bCs/>
          <w:color w:val="auto"/>
        </w:rPr>
        <w:tab/>
      </w:r>
      <w:r w:rsidR="0097045E" w:rsidRPr="002A4051">
        <w:rPr>
          <w:bCs/>
          <w:color w:val="auto"/>
        </w:rPr>
        <w:t>415208663</w:t>
      </w:r>
      <w:r w:rsidR="00432F6A" w:rsidRPr="002A4051">
        <w:rPr>
          <w:bCs/>
          <w:color w:val="auto"/>
        </w:rPr>
        <w:t>/</w:t>
      </w:r>
      <w:r w:rsidR="0097045E" w:rsidRPr="002A4051">
        <w:rPr>
          <w:bCs/>
          <w:color w:val="auto"/>
        </w:rPr>
        <w:t>0300</w:t>
      </w:r>
      <w:r w:rsidRPr="002A4051">
        <w:rPr>
          <w:bCs/>
          <w:color w:val="auto"/>
        </w:rPr>
        <w:tab/>
      </w:r>
    </w:p>
    <w:p w14:paraId="0F457974" w14:textId="63F46958" w:rsidR="005A50EE" w:rsidRPr="002A4051" w:rsidRDefault="005A50EE" w:rsidP="004E2B4C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jc w:val="left"/>
        <w:rPr>
          <w:bCs/>
          <w:color w:val="auto"/>
        </w:rPr>
      </w:pPr>
      <w:r w:rsidRPr="002A4051">
        <w:rPr>
          <w:bCs/>
          <w:color w:val="auto"/>
        </w:rPr>
        <w:t>Zástupce pro věcná jednání:</w:t>
      </w:r>
      <w:r w:rsidR="004E2B4C" w:rsidRPr="002A4051">
        <w:rPr>
          <w:bCs/>
          <w:color w:val="auto"/>
        </w:rPr>
        <w:t xml:space="preserve"> </w:t>
      </w:r>
      <w:r w:rsidR="004E2B4C" w:rsidRPr="002A4051">
        <w:rPr>
          <w:bCs/>
          <w:color w:val="auto"/>
        </w:rPr>
        <w:tab/>
      </w:r>
      <w:r w:rsidR="0097045E" w:rsidRPr="002A4051">
        <w:rPr>
          <w:color w:val="333333"/>
          <w:shd w:val="clear" w:color="auto" w:fill="FFFFFF"/>
        </w:rPr>
        <w:t>Ing. Lenka Milková, jednatelka</w:t>
      </w:r>
      <w:r w:rsidR="00F47E23" w:rsidRPr="002A4051">
        <w:rPr>
          <w:bCs/>
          <w:color w:val="auto"/>
        </w:rPr>
        <w:tab/>
      </w:r>
    </w:p>
    <w:p w14:paraId="775112EE" w14:textId="5A652CFB" w:rsidR="005A50EE" w:rsidRPr="002A4051" w:rsidRDefault="005A50EE" w:rsidP="00432F6A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jc w:val="left"/>
        <w:rPr>
          <w:bCs/>
          <w:color w:val="auto"/>
        </w:rPr>
      </w:pPr>
      <w:r w:rsidRPr="002A4051">
        <w:rPr>
          <w:bCs/>
          <w:color w:val="auto"/>
        </w:rPr>
        <w:t>E-mail/telefon:</w:t>
      </w:r>
      <w:r w:rsidR="00432F6A" w:rsidRPr="002A4051">
        <w:rPr>
          <w:bCs/>
          <w:color w:val="auto"/>
        </w:rPr>
        <w:tab/>
      </w:r>
      <w:r w:rsidR="0097045E" w:rsidRPr="002A4051">
        <w:rPr>
          <w:bCs/>
          <w:color w:val="auto"/>
        </w:rPr>
        <w:t>milkova@vvvmost.cz</w:t>
      </w:r>
      <w:r w:rsidR="00432F6A" w:rsidRPr="002A4051">
        <w:rPr>
          <w:bCs/>
          <w:color w:val="auto"/>
        </w:rPr>
        <w:t>/</w:t>
      </w:r>
      <w:r w:rsidR="0097045E" w:rsidRPr="002A4051">
        <w:rPr>
          <w:bCs/>
          <w:color w:val="auto"/>
        </w:rPr>
        <w:t>777748210</w:t>
      </w:r>
      <w:r w:rsidR="00146266" w:rsidRPr="002A4051">
        <w:tab/>
      </w:r>
      <w:r w:rsidR="00F47E23" w:rsidRPr="002A4051">
        <w:rPr>
          <w:b/>
          <w:color w:val="auto"/>
        </w:rPr>
        <w:tab/>
      </w:r>
    </w:p>
    <w:p w14:paraId="7C5032B6" w14:textId="77777777" w:rsidR="005A50EE" w:rsidRPr="002A4051" w:rsidRDefault="005A50EE" w:rsidP="005A50EE">
      <w:pPr>
        <w:pStyle w:val="Normln-nasted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jc w:val="both"/>
        <w:rPr>
          <w:color w:val="auto"/>
        </w:rPr>
      </w:pPr>
    </w:p>
    <w:p w14:paraId="172141B4" w14:textId="77777777" w:rsidR="00121134" w:rsidRPr="002A4051" w:rsidRDefault="00121134" w:rsidP="005A50EE">
      <w:pPr>
        <w:pStyle w:val="Normln-nasted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jc w:val="both"/>
        <w:rPr>
          <w:color w:val="auto"/>
        </w:rPr>
      </w:pPr>
    </w:p>
    <w:p w14:paraId="2BB672DE" w14:textId="108A0F1A" w:rsidR="005A50EE" w:rsidRPr="002A4051" w:rsidRDefault="005A50EE" w:rsidP="005A50EE">
      <w:pPr>
        <w:pStyle w:val="Normln-nasted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jc w:val="both"/>
        <w:rPr>
          <w:color w:val="FF0000"/>
        </w:rPr>
      </w:pPr>
      <w:r w:rsidRPr="002A4051">
        <w:rPr>
          <w:color w:val="auto"/>
        </w:rPr>
        <w:t>zapsaný v</w:t>
      </w:r>
      <w:r w:rsidR="004E2B4C" w:rsidRPr="002A4051">
        <w:rPr>
          <w:color w:val="auto"/>
        </w:rPr>
        <w:t xml:space="preserve"> obchodním rejstříku vedeném Krajským soudem v Ústí nad Labem, oddíl C, vložka </w:t>
      </w:r>
      <w:r w:rsidR="0097045E" w:rsidRPr="002A4051">
        <w:rPr>
          <w:color w:val="auto"/>
        </w:rPr>
        <w:t>11441.</w:t>
      </w:r>
    </w:p>
    <w:p w14:paraId="11618724" w14:textId="77777777" w:rsidR="005A50EE" w:rsidRPr="002A4051" w:rsidRDefault="005A50EE" w:rsidP="005A50E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color w:val="auto"/>
        </w:rPr>
      </w:pPr>
    </w:p>
    <w:p w14:paraId="658A3768" w14:textId="77777777" w:rsidR="005A50EE" w:rsidRPr="002A4051" w:rsidRDefault="005A50EE" w:rsidP="005A50EE">
      <w:pPr>
        <w:suppressAutoHyphens/>
        <w:rPr>
          <w:color w:val="auto"/>
        </w:rPr>
      </w:pPr>
      <w:r w:rsidRPr="002A4051">
        <w:rPr>
          <w:color w:val="auto"/>
        </w:rPr>
        <w:t>(dále jen „příjemce“)</w:t>
      </w:r>
    </w:p>
    <w:p w14:paraId="61C043B0" w14:textId="77777777" w:rsidR="00B97A71" w:rsidRPr="002A4051" w:rsidRDefault="00B97A71" w:rsidP="00D15765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line="240" w:lineRule="auto"/>
        <w:rPr>
          <w:color w:val="auto"/>
        </w:rPr>
      </w:pPr>
    </w:p>
    <w:p w14:paraId="76F539C6" w14:textId="77777777" w:rsidR="00B97A71" w:rsidRPr="002A4051" w:rsidRDefault="00B97A71" w:rsidP="00D15765">
      <w:pPr>
        <w:suppressAutoHyphens/>
        <w:spacing w:line="240" w:lineRule="auto"/>
        <w:rPr>
          <w:color w:val="auto"/>
        </w:rPr>
      </w:pPr>
    </w:p>
    <w:p w14:paraId="1F8C7B01" w14:textId="77777777" w:rsidR="00EE643A" w:rsidRPr="002A4051" w:rsidRDefault="00EE643A" w:rsidP="00D15765">
      <w:pPr>
        <w:suppressAutoHyphens/>
        <w:spacing w:before="120" w:after="120" w:line="240" w:lineRule="auto"/>
        <w:rPr>
          <w:color w:val="auto"/>
        </w:rPr>
      </w:pPr>
    </w:p>
    <w:p w14:paraId="376C68DC" w14:textId="77777777" w:rsidR="000355F1" w:rsidRPr="002A4051" w:rsidRDefault="000355F1" w:rsidP="00D15765">
      <w:pPr>
        <w:suppressAutoHyphens/>
        <w:spacing w:before="120" w:after="120" w:line="240" w:lineRule="auto"/>
        <w:rPr>
          <w:color w:val="auto"/>
        </w:rPr>
      </w:pPr>
    </w:p>
    <w:p w14:paraId="4571A147" w14:textId="77777777" w:rsidR="00B97A71" w:rsidRPr="002A4051" w:rsidRDefault="00B97A71" w:rsidP="00D15765">
      <w:pPr>
        <w:pStyle w:val="Normln-nasted"/>
        <w:spacing w:before="120" w:after="120" w:line="240" w:lineRule="auto"/>
        <w:rPr>
          <w:color w:val="auto"/>
        </w:rPr>
      </w:pPr>
      <w:r w:rsidRPr="002A4051">
        <w:rPr>
          <w:color w:val="auto"/>
        </w:rPr>
        <w:lastRenderedPageBreak/>
        <w:t>uzavírají níže uvedeného dne, měsíce a roku tuto</w:t>
      </w:r>
    </w:p>
    <w:p w14:paraId="3344F2C4" w14:textId="7D6FC525" w:rsidR="00B97A71" w:rsidRPr="002A4051" w:rsidRDefault="003F506E" w:rsidP="00D15765">
      <w:pPr>
        <w:pStyle w:val="Nadpis1"/>
        <w:suppressAutoHyphens/>
        <w:spacing w:before="120" w:after="120" w:line="240" w:lineRule="auto"/>
      </w:pPr>
      <w:r w:rsidRPr="002A4051">
        <w:t>SMLOUVU</w:t>
      </w:r>
      <w:r w:rsidR="00305691" w:rsidRPr="002A4051">
        <w:t xml:space="preserve"> o poskytnutí </w:t>
      </w:r>
      <w:r w:rsidR="00951C69" w:rsidRPr="002A4051">
        <w:t>ne</w:t>
      </w:r>
      <w:r w:rsidR="00305691" w:rsidRPr="002A4051">
        <w:t>investiční</w:t>
      </w:r>
      <w:r w:rsidR="007C7082" w:rsidRPr="002A4051">
        <w:rPr>
          <w:color w:val="0070C0"/>
        </w:rPr>
        <w:t xml:space="preserve"> </w:t>
      </w:r>
      <w:r w:rsidR="00305691" w:rsidRPr="002A4051">
        <w:t>dotace</w:t>
      </w:r>
    </w:p>
    <w:p w14:paraId="7203818C" w14:textId="77777777" w:rsidR="00B97A71" w:rsidRPr="002A4051" w:rsidRDefault="00B97A71" w:rsidP="00D15765">
      <w:pPr>
        <w:pStyle w:val="Normln-nasted"/>
        <w:spacing w:before="120" w:after="120" w:line="240" w:lineRule="auto"/>
        <w:rPr>
          <w:color w:val="auto"/>
        </w:rPr>
      </w:pPr>
      <w:r w:rsidRPr="002A4051">
        <w:rPr>
          <w:color w:val="auto"/>
        </w:rPr>
        <w:t>(dále jen „smlouva“)</w:t>
      </w:r>
    </w:p>
    <w:p w14:paraId="0B8DCB7A" w14:textId="77777777" w:rsidR="00B97A71" w:rsidRPr="002A4051" w:rsidRDefault="00B97A71" w:rsidP="00D15765">
      <w:pPr>
        <w:suppressAutoHyphens/>
        <w:spacing w:before="120" w:after="120" w:line="240" w:lineRule="auto"/>
        <w:rPr>
          <w:color w:val="auto"/>
        </w:rPr>
      </w:pPr>
    </w:p>
    <w:p w14:paraId="0E4F29F0" w14:textId="77777777" w:rsidR="00305691" w:rsidRPr="002A4051" w:rsidRDefault="00305691" w:rsidP="00D15765">
      <w:pPr>
        <w:pStyle w:val="Zkladntext"/>
        <w:spacing w:before="120" w:after="120"/>
        <w:jc w:val="center"/>
        <w:outlineLvl w:val="0"/>
        <w:rPr>
          <w:rFonts w:ascii="Century Gothic" w:hAnsi="Century Gothic" w:cs="Arial"/>
          <w:b/>
          <w:bCs/>
          <w:sz w:val="20"/>
          <w:szCs w:val="22"/>
        </w:rPr>
      </w:pPr>
      <w:r w:rsidRPr="002A4051">
        <w:rPr>
          <w:rFonts w:ascii="Century Gothic" w:hAnsi="Century Gothic" w:cs="Arial"/>
          <w:b/>
          <w:bCs/>
          <w:sz w:val="20"/>
          <w:szCs w:val="22"/>
        </w:rPr>
        <w:t>Preambule</w:t>
      </w:r>
    </w:p>
    <w:p w14:paraId="1B6B45A5" w14:textId="15C98AE6" w:rsidR="00305691" w:rsidRPr="002A4051" w:rsidRDefault="009437CB" w:rsidP="00D15765">
      <w:pPr>
        <w:suppressAutoHyphens/>
        <w:spacing w:before="120" w:after="120" w:line="240" w:lineRule="auto"/>
        <w:rPr>
          <w:color w:val="auto"/>
          <w:sz w:val="18"/>
        </w:rPr>
      </w:pPr>
      <w:r w:rsidRPr="002A4051">
        <w:rPr>
          <w:rFonts w:cs="Arial"/>
          <w:color w:val="auto"/>
          <w:szCs w:val="22"/>
        </w:rPr>
        <w:t xml:space="preserve">Tato smlouva je uzavřena v rámci dotačního programu </w:t>
      </w:r>
      <w:r w:rsidR="000807A6" w:rsidRPr="002A4051">
        <w:rPr>
          <w:rFonts w:cs="Arial"/>
          <w:color w:val="auto"/>
          <w:szCs w:val="22"/>
        </w:rPr>
        <w:t>Inovační voucher</w:t>
      </w:r>
      <w:r w:rsidRPr="002A4051">
        <w:rPr>
          <w:color w:val="auto"/>
        </w:rPr>
        <w:t xml:space="preserve"> </w:t>
      </w:r>
      <w:r w:rsidRPr="002A4051">
        <w:rPr>
          <w:rFonts w:cs="Arial"/>
          <w:color w:val="auto"/>
          <w:szCs w:val="22"/>
        </w:rPr>
        <w:t>schváleného</w:t>
      </w:r>
      <w:r w:rsidR="00305691" w:rsidRPr="002A4051">
        <w:rPr>
          <w:rFonts w:cs="Arial"/>
          <w:color w:val="auto"/>
          <w:szCs w:val="22"/>
        </w:rPr>
        <w:t xml:space="preserve"> usnesením</w:t>
      </w:r>
      <w:r w:rsidR="00305691" w:rsidRPr="002A4051">
        <w:rPr>
          <w:rFonts w:cs="Arial"/>
          <w:b/>
          <w:bCs/>
          <w:color w:val="auto"/>
          <w:szCs w:val="22"/>
        </w:rPr>
        <w:t xml:space="preserve"> </w:t>
      </w:r>
      <w:r w:rsidR="00305691" w:rsidRPr="002A4051">
        <w:rPr>
          <w:rFonts w:cs="Arial"/>
          <w:bCs/>
          <w:color w:val="auto"/>
          <w:szCs w:val="22"/>
        </w:rPr>
        <w:t>Zastupitelstva</w:t>
      </w:r>
      <w:r w:rsidR="00305691" w:rsidRPr="002A4051">
        <w:rPr>
          <w:rFonts w:cs="Arial"/>
          <w:color w:val="auto"/>
          <w:szCs w:val="22"/>
        </w:rPr>
        <w:t xml:space="preserve"> Ústeckého kraje </w:t>
      </w:r>
      <w:r w:rsidR="00491063" w:rsidRPr="002A4051">
        <w:rPr>
          <w:rFonts w:cs="Arial"/>
          <w:color w:val="auto"/>
        </w:rPr>
        <w:t xml:space="preserve">č. 056/25Z/2023 byly dne 11.12.2023 </w:t>
      </w:r>
      <w:r w:rsidR="00305691" w:rsidRPr="002A4051">
        <w:rPr>
          <w:rFonts w:cs="Arial"/>
          <w:color w:val="auto"/>
          <w:szCs w:val="22"/>
        </w:rPr>
        <w:t>(dále jen „</w:t>
      </w:r>
      <w:r w:rsidRPr="002A4051">
        <w:rPr>
          <w:rFonts w:cs="Arial"/>
          <w:color w:val="auto"/>
          <w:szCs w:val="22"/>
        </w:rPr>
        <w:t>Dotační program</w:t>
      </w:r>
      <w:r w:rsidR="00305691" w:rsidRPr="002A4051">
        <w:rPr>
          <w:rFonts w:cs="Arial"/>
          <w:color w:val="auto"/>
          <w:szCs w:val="22"/>
        </w:rPr>
        <w:t xml:space="preserve">“). </w:t>
      </w:r>
      <w:r w:rsidRPr="002A4051">
        <w:rPr>
          <w:rFonts w:cs="Arial"/>
          <w:color w:val="auto"/>
          <w:szCs w:val="22"/>
        </w:rPr>
        <w:t xml:space="preserve">Podmínky tohoto Dotačního programu </w:t>
      </w:r>
      <w:r w:rsidR="00305691" w:rsidRPr="002A4051">
        <w:rPr>
          <w:rFonts w:cs="Arial"/>
          <w:color w:val="auto"/>
          <w:szCs w:val="22"/>
        </w:rPr>
        <w:t>jsou pro</w:t>
      </w:r>
      <w:r w:rsidR="00135225" w:rsidRPr="002A4051">
        <w:rPr>
          <w:rFonts w:cs="Arial"/>
          <w:color w:val="auto"/>
          <w:szCs w:val="22"/>
        </w:rPr>
        <w:t> </w:t>
      </w:r>
      <w:r w:rsidR="00305691" w:rsidRPr="002A4051">
        <w:rPr>
          <w:rFonts w:cs="Arial"/>
          <w:color w:val="auto"/>
          <w:szCs w:val="22"/>
        </w:rPr>
        <w:t>příjemce závazné ve</w:t>
      </w:r>
      <w:r w:rsidR="00833291" w:rsidRPr="002A4051">
        <w:rPr>
          <w:rFonts w:cs="Arial"/>
          <w:color w:val="auto"/>
          <w:szCs w:val="22"/>
        </w:rPr>
        <w:t> </w:t>
      </w:r>
      <w:r w:rsidR="00305691" w:rsidRPr="002A4051">
        <w:rPr>
          <w:rFonts w:cs="Arial"/>
          <w:color w:val="auto"/>
          <w:szCs w:val="22"/>
        </w:rPr>
        <w:t>věcech touto smlouvou neupravených.</w:t>
      </w:r>
    </w:p>
    <w:p w14:paraId="5E1934D7" w14:textId="77777777" w:rsidR="00305691" w:rsidRPr="002A4051" w:rsidRDefault="00305691" w:rsidP="00D15765">
      <w:pPr>
        <w:pStyle w:val="Nadpis3"/>
        <w:suppressAutoHyphens/>
        <w:spacing w:before="120" w:after="120" w:line="240" w:lineRule="auto"/>
      </w:pPr>
    </w:p>
    <w:p w14:paraId="1C44A546" w14:textId="5A3AA8DA" w:rsidR="00B97A71" w:rsidRPr="002A4051" w:rsidRDefault="00B97A71" w:rsidP="00D15765">
      <w:pPr>
        <w:pStyle w:val="Nadpis3"/>
        <w:suppressAutoHyphens/>
        <w:spacing w:before="120" w:after="120" w:line="240" w:lineRule="auto"/>
      </w:pPr>
      <w:r w:rsidRPr="002A4051">
        <w:t>I.</w:t>
      </w:r>
    </w:p>
    <w:p w14:paraId="5FE84224" w14:textId="0B44FEE8" w:rsidR="00B97A71" w:rsidRPr="002A4051" w:rsidRDefault="00305691" w:rsidP="00D15765">
      <w:pPr>
        <w:pStyle w:val="Nadpis3"/>
        <w:suppressAutoHyphens/>
        <w:spacing w:before="120" w:after="120" w:line="240" w:lineRule="auto"/>
      </w:pPr>
      <w:r w:rsidRPr="002A4051">
        <w:t>Předmět smlouvy, účel a výše dotace</w:t>
      </w:r>
    </w:p>
    <w:p w14:paraId="709D5D8F" w14:textId="7AE002FE" w:rsidR="00EF66E9" w:rsidRPr="002A4051" w:rsidRDefault="00305691" w:rsidP="00504646">
      <w:pPr>
        <w:pStyle w:val="slovan"/>
        <w:numPr>
          <w:ilvl w:val="0"/>
          <w:numId w:val="9"/>
        </w:numPr>
        <w:rPr>
          <w:b/>
        </w:rPr>
      </w:pPr>
      <w:r w:rsidRPr="002A4051">
        <w:rPr>
          <w:b/>
          <w:bCs/>
        </w:rPr>
        <w:t>Poskytovatel</w:t>
      </w:r>
      <w:r w:rsidR="00E11929" w:rsidRPr="002A4051">
        <w:t xml:space="preserve"> v souladu s usnesením </w:t>
      </w:r>
      <w:r w:rsidR="00E11929" w:rsidRPr="002A4051">
        <w:rPr>
          <w:color w:val="auto"/>
        </w:rPr>
        <w:t>Rady</w:t>
      </w:r>
      <w:r w:rsidR="00E11929" w:rsidRPr="002A4051">
        <w:rPr>
          <w:color w:val="0070C0"/>
        </w:rPr>
        <w:t xml:space="preserve"> </w:t>
      </w:r>
      <w:r w:rsidR="00E11929" w:rsidRPr="002A4051">
        <w:t xml:space="preserve">Ústeckého kraje </w:t>
      </w:r>
      <w:r w:rsidRPr="002A4051">
        <w:t>č</w:t>
      </w:r>
      <w:r w:rsidR="00E820A5" w:rsidRPr="002A4051">
        <w:t xml:space="preserve">. </w:t>
      </w:r>
      <w:r w:rsidR="004671EE" w:rsidRPr="002A4051">
        <w:t>0</w:t>
      </w:r>
      <w:r w:rsidR="0097045E" w:rsidRPr="002A4051">
        <w:t>64</w:t>
      </w:r>
      <w:r w:rsidR="004671EE" w:rsidRPr="002A4051">
        <w:t>/</w:t>
      </w:r>
      <w:r w:rsidR="0097045E" w:rsidRPr="002A4051">
        <w:t>103</w:t>
      </w:r>
      <w:r w:rsidR="004671EE" w:rsidRPr="002A4051">
        <w:t xml:space="preserve">R/2024 </w:t>
      </w:r>
      <w:r w:rsidRPr="002A4051">
        <w:t xml:space="preserve">ze dne </w:t>
      </w:r>
      <w:r w:rsidR="0097045E" w:rsidRPr="002A4051">
        <w:t>07</w:t>
      </w:r>
      <w:r w:rsidR="00921985" w:rsidRPr="002A4051">
        <w:t>.</w:t>
      </w:r>
      <w:r w:rsidR="00312B1D" w:rsidRPr="002A4051">
        <w:t>0</w:t>
      </w:r>
      <w:r w:rsidR="0097045E" w:rsidRPr="002A4051">
        <w:t>8</w:t>
      </w:r>
      <w:r w:rsidR="00312B1D" w:rsidRPr="002A4051">
        <w:t>.2024 poskytuje</w:t>
      </w:r>
      <w:r w:rsidRPr="002A4051">
        <w:t xml:space="preserve"> příjemci ze svého rozpočtu </w:t>
      </w:r>
      <w:r w:rsidR="00E922AF" w:rsidRPr="002A4051">
        <w:t>v rámci Operačního programu Spravedlivá transformace 2021-2027</w:t>
      </w:r>
      <w:r w:rsidR="00C313F0" w:rsidRPr="002A4051">
        <w:t>,</w:t>
      </w:r>
      <w:r w:rsidR="00E922AF" w:rsidRPr="002A4051">
        <w:t xml:space="preserve"> z Dotačního programu</w:t>
      </w:r>
      <w:r w:rsidR="004A1C1E" w:rsidRPr="002A4051">
        <w:t xml:space="preserve"> Inovační voucher</w:t>
      </w:r>
      <w:r w:rsidR="00476594" w:rsidRPr="002A4051">
        <w:rPr>
          <w:color w:val="auto"/>
        </w:rPr>
        <w:t xml:space="preserve">, </w:t>
      </w:r>
      <w:r w:rsidR="00E922AF" w:rsidRPr="002A4051">
        <w:rPr>
          <w:color w:val="auto"/>
        </w:rPr>
        <w:t xml:space="preserve"> </w:t>
      </w:r>
      <w:r w:rsidR="00951C69" w:rsidRPr="002A4051">
        <w:rPr>
          <w:color w:val="auto"/>
        </w:rPr>
        <w:t>ne</w:t>
      </w:r>
      <w:r w:rsidRPr="002A4051">
        <w:rPr>
          <w:color w:val="auto"/>
        </w:rPr>
        <w:t>investiční</w:t>
      </w:r>
      <w:r w:rsidR="00921985" w:rsidRPr="002A4051">
        <w:rPr>
          <w:color w:val="auto"/>
        </w:rPr>
        <w:t xml:space="preserve"> </w:t>
      </w:r>
      <w:r w:rsidRPr="002A4051">
        <w:rPr>
          <w:color w:val="0070C0"/>
        </w:rPr>
        <w:t xml:space="preserve"> </w:t>
      </w:r>
      <w:r w:rsidRPr="002A4051">
        <w:t xml:space="preserve">dotaci </w:t>
      </w:r>
      <w:r w:rsidR="00BB2A6C" w:rsidRPr="002A4051">
        <w:t>až</w:t>
      </w:r>
      <w:r w:rsidR="006526FA" w:rsidRPr="002A4051">
        <w:t> </w:t>
      </w:r>
      <w:r w:rsidR="00BB2A6C" w:rsidRPr="002A4051">
        <w:t xml:space="preserve">do </w:t>
      </w:r>
      <w:r w:rsidRPr="002A4051">
        <w:t>výš</w:t>
      </w:r>
      <w:r w:rsidR="00BB2A6C" w:rsidRPr="002A4051">
        <w:t>e</w:t>
      </w:r>
      <w:r w:rsidR="00312B1D" w:rsidRPr="002A4051">
        <w:t xml:space="preserve"> </w:t>
      </w:r>
      <w:r w:rsidR="004A1C1E" w:rsidRPr="002A4051">
        <w:rPr>
          <w:b/>
          <w:bCs/>
        </w:rPr>
        <w:t>1 0</w:t>
      </w:r>
      <w:r w:rsidR="00432F6A" w:rsidRPr="002A4051">
        <w:rPr>
          <w:b/>
          <w:bCs/>
        </w:rPr>
        <w:t>00 000</w:t>
      </w:r>
      <w:r w:rsidR="00432F6A" w:rsidRPr="002A4051">
        <w:t xml:space="preserve"> </w:t>
      </w:r>
      <w:r w:rsidRPr="002A4051">
        <w:rPr>
          <w:b/>
        </w:rPr>
        <w:t>Kč</w:t>
      </w:r>
      <w:r w:rsidRPr="002A4051">
        <w:t xml:space="preserve"> (slovy:</w:t>
      </w:r>
      <w:r w:rsidR="004A1C1E" w:rsidRPr="002A4051">
        <w:t xml:space="preserve"> jeden milion korun českých</w:t>
      </w:r>
      <w:r w:rsidRPr="002A4051">
        <w:t>),</w:t>
      </w:r>
      <w:r w:rsidR="00D644D8" w:rsidRPr="002A4051">
        <w:t xml:space="preserve"> </w:t>
      </w:r>
      <w:r w:rsidRPr="002A4051">
        <w:t xml:space="preserve">která bude </w:t>
      </w:r>
      <w:r w:rsidR="00225106" w:rsidRPr="002A4051">
        <w:t>p</w:t>
      </w:r>
      <w:r w:rsidR="00D54214" w:rsidRPr="002A4051">
        <w:rPr>
          <w:color w:val="auto"/>
        </w:rPr>
        <w:t xml:space="preserve">řevedena bezhotovostně na účet příjemce uvedený </w:t>
      </w:r>
      <w:r w:rsidR="00C313F0" w:rsidRPr="002A4051">
        <w:rPr>
          <w:color w:val="auto"/>
        </w:rPr>
        <w:t>na první straně</w:t>
      </w:r>
      <w:r w:rsidR="00D54214" w:rsidRPr="002A4051">
        <w:rPr>
          <w:color w:val="auto"/>
        </w:rPr>
        <w:t xml:space="preserve"> této smlouvy</w:t>
      </w:r>
      <w:r w:rsidR="00BB2A6C" w:rsidRPr="002A4051">
        <w:rPr>
          <w:color w:val="auto"/>
        </w:rPr>
        <w:t xml:space="preserve"> dle skutečně prokázané výše způsobilých výdajů</w:t>
      </w:r>
      <w:r w:rsidR="00D54214" w:rsidRPr="002A4051">
        <w:rPr>
          <w:color w:val="auto"/>
        </w:rPr>
        <w:t xml:space="preserve"> za</w:t>
      </w:r>
      <w:r w:rsidR="00C43631" w:rsidRPr="002A4051">
        <w:rPr>
          <w:color w:val="auto"/>
        </w:rPr>
        <w:t> </w:t>
      </w:r>
      <w:r w:rsidR="00D54214" w:rsidRPr="002A4051">
        <w:rPr>
          <w:color w:val="auto"/>
        </w:rPr>
        <w:t>podmínky, že</w:t>
      </w:r>
      <w:r w:rsidR="00617AC1" w:rsidRPr="002A4051">
        <w:rPr>
          <w:color w:val="auto"/>
        </w:rPr>
        <w:t> </w:t>
      </w:r>
      <w:r w:rsidR="00D54214" w:rsidRPr="002A4051">
        <w:rPr>
          <w:color w:val="auto"/>
        </w:rPr>
        <w:t xml:space="preserve">příjemce stanoveným způsobem realizuje projekt dle odst. 3. tohoto </w:t>
      </w:r>
      <w:r w:rsidR="007A053D" w:rsidRPr="002A4051">
        <w:rPr>
          <w:color w:val="auto"/>
        </w:rPr>
        <w:t>č</w:t>
      </w:r>
      <w:r w:rsidR="00D54214" w:rsidRPr="002A4051">
        <w:rPr>
          <w:color w:val="auto"/>
        </w:rPr>
        <w:t>lánku</w:t>
      </w:r>
      <w:r w:rsidR="007A053D" w:rsidRPr="002A4051">
        <w:rPr>
          <w:color w:val="auto"/>
        </w:rPr>
        <w:t>.</w:t>
      </w:r>
      <w:r w:rsidR="00EF66E9" w:rsidRPr="002A4051">
        <w:t xml:space="preserve"> </w:t>
      </w:r>
    </w:p>
    <w:p w14:paraId="1C61E809" w14:textId="36B6D4FB" w:rsidR="00305691" w:rsidRPr="002A4051" w:rsidRDefault="00305691" w:rsidP="00504646">
      <w:pPr>
        <w:pStyle w:val="slovan"/>
        <w:numPr>
          <w:ilvl w:val="0"/>
          <w:numId w:val="9"/>
        </w:numPr>
        <w:tabs>
          <w:tab w:val="num" w:pos="426"/>
        </w:tabs>
        <w:rPr>
          <w:color w:val="auto"/>
        </w:rPr>
      </w:pPr>
      <w:r w:rsidRPr="002A4051">
        <w:rPr>
          <w:color w:val="auto"/>
        </w:rPr>
        <w:t xml:space="preserve">Dotace je poskytnuta na základě žádosti o </w:t>
      </w:r>
      <w:r w:rsidR="005C760B" w:rsidRPr="002A4051">
        <w:rPr>
          <w:color w:val="auto"/>
        </w:rPr>
        <w:t>podporu (dále jen „</w:t>
      </w:r>
      <w:r w:rsidR="006809D7" w:rsidRPr="002A4051">
        <w:rPr>
          <w:color w:val="auto"/>
        </w:rPr>
        <w:t>ž</w:t>
      </w:r>
      <w:r w:rsidR="005C760B" w:rsidRPr="002A4051">
        <w:rPr>
          <w:color w:val="auto"/>
        </w:rPr>
        <w:t>ádost“)</w:t>
      </w:r>
      <w:r w:rsidRPr="002A4051">
        <w:rPr>
          <w:color w:val="auto"/>
        </w:rPr>
        <w:t xml:space="preserve"> ze dne</w:t>
      </w:r>
      <w:r w:rsidR="00951F44" w:rsidRPr="002A4051">
        <w:rPr>
          <w:color w:val="auto"/>
        </w:rPr>
        <w:t xml:space="preserve"> </w:t>
      </w:r>
      <w:r w:rsidR="00DA297B" w:rsidRPr="002A4051">
        <w:rPr>
          <w:color w:val="auto"/>
        </w:rPr>
        <w:t>15.01</w:t>
      </w:r>
      <w:r w:rsidR="00E820A5" w:rsidRPr="002A4051">
        <w:rPr>
          <w:color w:val="auto"/>
        </w:rPr>
        <w:t>.</w:t>
      </w:r>
      <w:r w:rsidR="00DA297B" w:rsidRPr="002A4051">
        <w:rPr>
          <w:color w:val="auto"/>
        </w:rPr>
        <w:t>2024</w:t>
      </w:r>
      <w:r w:rsidR="00617AC1" w:rsidRPr="002A4051">
        <w:rPr>
          <w:color w:val="auto"/>
        </w:rPr>
        <w:t>.</w:t>
      </w:r>
    </w:p>
    <w:p w14:paraId="29B8BB17" w14:textId="2F740B67" w:rsidR="00E11929" w:rsidRPr="002A4051" w:rsidRDefault="00305691" w:rsidP="003C2951">
      <w:pPr>
        <w:pStyle w:val="slovan"/>
        <w:numPr>
          <w:ilvl w:val="0"/>
          <w:numId w:val="9"/>
        </w:numPr>
        <w:tabs>
          <w:tab w:val="num" w:pos="426"/>
        </w:tabs>
        <w:rPr>
          <w:bCs/>
          <w:color w:val="auto"/>
        </w:rPr>
      </w:pPr>
      <w:r w:rsidRPr="002A4051">
        <w:rPr>
          <w:b/>
          <w:color w:val="auto"/>
        </w:rPr>
        <w:t>Dotace je poskytnuta na realizaci projektu</w:t>
      </w:r>
      <w:r w:rsidR="00962E95" w:rsidRPr="002A4051">
        <w:rPr>
          <w:b/>
          <w:color w:val="auto"/>
        </w:rPr>
        <w:t xml:space="preserve"> </w:t>
      </w:r>
      <w:r w:rsidR="007A589A" w:rsidRPr="002A4051">
        <w:rPr>
          <w:b/>
          <w:color w:val="auto"/>
        </w:rPr>
        <w:t xml:space="preserve">s názvem </w:t>
      </w:r>
      <w:r w:rsidR="005369FC" w:rsidRPr="002A4051">
        <w:rPr>
          <w:b/>
          <w:color w:val="auto"/>
        </w:rPr>
        <w:t>„</w:t>
      </w:r>
      <w:r w:rsidR="0097045E" w:rsidRPr="002A4051">
        <w:rPr>
          <w:b/>
          <w:color w:val="auto"/>
        </w:rPr>
        <w:t>Vývoj nových technologií VR pro potřeby vzdělávání v oblasti strojní údržby</w:t>
      </w:r>
      <w:r w:rsidR="004671EE" w:rsidRPr="002A4051">
        <w:rPr>
          <w:b/>
          <w:color w:val="auto"/>
        </w:rPr>
        <w:t>"</w:t>
      </w:r>
      <w:r w:rsidR="003C2951" w:rsidRPr="002A4051">
        <w:rPr>
          <w:b/>
          <w:color w:val="auto"/>
        </w:rPr>
        <w:t xml:space="preserve"> </w:t>
      </w:r>
      <w:r w:rsidR="007A589A" w:rsidRPr="002A4051">
        <w:rPr>
          <w:b/>
          <w:color w:val="auto"/>
        </w:rPr>
        <w:t xml:space="preserve">a </w:t>
      </w:r>
      <w:r w:rsidR="003C2951" w:rsidRPr="002A4051">
        <w:rPr>
          <w:b/>
          <w:color w:val="auto"/>
        </w:rPr>
        <w:t xml:space="preserve">číslo </w:t>
      </w:r>
      <w:r w:rsidR="00772786" w:rsidRPr="002A4051">
        <w:rPr>
          <w:b/>
        </w:rPr>
        <w:t>OPST</w:t>
      </w:r>
      <w:r w:rsidR="00631945" w:rsidRPr="002A4051">
        <w:rPr>
          <w:b/>
          <w:color w:val="auto"/>
        </w:rPr>
        <w:t>_</w:t>
      </w:r>
      <w:r w:rsidR="004A1C1E" w:rsidRPr="002A4051">
        <w:rPr>
          <w:b/>
          <w:color w:val="auto"/>
        </w:rPr>
        <w:t>IV</w:t>
      </w:r>
      <w:r w:rsidR="00631945" w:rsidRPr="002A4051">
        <w:rPr>
          <w:b/>
          <w:color w:val="auto"/>
        </w:rPr>
        <w:t>_000</w:t>
      </w:r>
      <w:r w:rsidR="00476594" w:rsidRPr="002A4051">
        <w:rPr>
          <w:b/>
          <w:color w:val="auto"/>
        </w:rPr>
        <w:t>0</w:t>
      </w:r>
      <w:r w:rsidR="0097045E" w:rsidRPr="002A4051">
        <w:rPr>
          <w:b/>
          <w:color w:val="auto"/>
        </w:rPr>
        <w:t>1</w:t>
      </w:r>
      <w:r w:rsidR="004A1C1E" w:rsidRPr="002A4051">
        <w:rPr>
          <w:b/>
          <w:color w:val="auto"/>
        </w:rPr>
        <w:t>8</w:t>
      </w:r>
      <w:r w:rsidR="00631945" w:rsidRPr="002A4051">
        <w:rPr>
          <w:b/>
          <w:color w:val="auto"/>
        </w:rPr>
        <w:t>_</w:t>
      </w:r>
      <w:r w:rsidR="001A56A0" w:rsidRPr="002A4051">
        <w:rPr>
          <w:b/>
          <w:color w:val="auto"/>
        </w:rPr>
        <w:t>24</w:t>
      </w:r>
      <w:r w:rsidR="001A56A0" w:rsidRPr="002A4051">
        <w:rPr>
          <w:bCs/>
          <w:color w:val="auto"/>
        </w:rPr>
        <w:t xml:space="preserve"> (</w:t>
      </w:r>
      <w:r w:rsidR="004E3F2D" w:rsidRPr="002A4051">
        <w:rPr>
          <w:bCs/>
          <w:color w:val="auto"/>
        </w:rPr>
        <w:t xml:space="preserve">dále jen </w:t>
      </w:r>
      <w:r w:rsidR="00962C90" w:rsidRPr="002A4051">
        <w:rPr>
          <w:bCs/>
          <w:color w:val="auto"/>
        </w:rPr>
        <w:t>„</w:t>
      </w:r>
      <w:r w:rsidR="004E3F2D" w:rsidRPr="002A4051">
        <w:rPr>
          <w:bCs/>
          <w:color w:val="auto"/>
        </w:rPr>
        <w:t>projekt</w:t>
      </w:r>
      <w:r w:rsidR="00962C90" w:rsidRPr="002A4051">
        <w:rPr>
          <w:bCs/>
          <w:color w:val="auto"/>
        </w:rPr>
        <w:t>“</w:t>
      </w:r>
      <w:r w:rsidR="004E3F2D" w:rsidRPr="002A4051">
        <w:rPr>
          <w:bCs/>
          <w:color w:val="auto"/>
        </w:rPr>
        <w:t>)</w:t>
      </w:r>
      <w:r w:rsidR="007A589A" w:rsidRPr="002A4051">
        <w:rPr>
          <w:bCs/>
          <w:color w:val="auto"/>
        </w:rPr>
        <w:t xml:space="preserve">. </w:t>
      </w:r>
      <w:r w:rsidR="00742012" w:rsidRPr="002A4051">
        <w:rPr>
          <w:bCs/>
          <w:color w:val="auto"/>
        </w:rPr>
        <w:t>Místo realizace projektu:</w:t>
      </w:r>
      <w:r w:rsidR="00C66B00" w:rsidRPr="002A4051">
        <w:rPr>
          <w:bCs/>
          <w:color w:val="auto"/>
        </w:rPr>
        <w:t xml:space="preserve"> </w:t>
      </w:r>
      <w:r w:rsidR="0097045E" w:rsidRPr="002A4051">
        <w:rPr>
          <w:bCs/>
          <w:color w:val="auto"/>
        </w:rPr>
        <w:t>434 01, Malé Březno 83</w:t>
      </w:r>
      <w:r w:rsidR="005065EF" w:rsidRPr="002A4051">
        <w:rPr>
          <w:bCs/>
          <w:color w:val="auto"/>
        </w:rPr>
        <w:t>.</w:t>
      </w:r>
    </w:p>
    <w:p w14:paraId="3175F0C8" w14:textId="3329C7A5" w:rsidR="00AB54CB" w:rsidRPr="002A4051" w:rsidRDefault="00AB54CB" w:rsidP="00AB54CB">
      <w:pPr>
        <w:pStyle w:val="slovan"/>
        <w:numPr>
          <w:ilvl w:val="0"/>
          <w:numId w:val="9"/>
        </w:numPr>
        <w:rPr>
          <w:color w:val="auto"/>
          <w:kern w:val="0"/>
        </w:rPr>
      </w:pPr>
      <w:bookmarkStart w:id="2" w:name="_Hlk164248423"/>
      <w:r w:rsidRPr="002A4051">
        <w:rPr>
          <w:rFonts w:eastAsia="Calibri" w:cs="Arial"/>
          <w:color w:val="auto"/>
          <w:lang w:eastAsia="en-US"/>
        </w:rPr>
        <w:t xml:space="preserve">Dotace je poskytována za využití režimu „de minimis“ </w:t>
      </w:r>
      <w:r w:rsidRPr="002A4051">
        <w:t>dle Nařízení Komise (EU) 2023/2831 ze</w:t>
      </w:r>
      <w:r w:rsidR="00617AC1" w:rsidRPr="002A4051">
        <w:t> </w:t>
      </w:r>
      <w:r w:rsidRPr="002A4051">
        <w:t>dne 13.12.2023 o použití článků 107 a 108 Smlouvy o fungování Evropské unie na</w:t>
      </w:r>
      <w:r w:rsidR="00617AC1" w:rsidRPr="002A4051">
        <w:t> </w:t>
      </w:r>
      <w:r w:rsidRPr="002A4051">
        <w:t>podporu de minimis, které ke dni 01.01.2024 nahrazuje nařízení Komise (EU) č. 1407/2013 ze dne 18.12.2013 o použití článků 107 a 108 Smlouvy o fungování Evropské unie na</w:t>
      </w:r>
      <w:r w:rsidR="00617AC1" w:rsidRPr="002A4051">
        <w:t> </w:t>
      </w:r>
      <w:r w:rsidRPr="002A4051">
        <w:t xml:space="preserve">podporu de minimis. </w:t>
      </w:r>
    </w:p>
    <w:bookmarkEnd w:id="2"/>
    <w:p w14:paraId="14A2E3C7" w14:textId="77777777" w:rsidR="00AB54CB" w:rsidRPr="002A4051" w:rsidRDefault="00AB54CB" w:rsidP="00AB54CB">
      <w:pPr>
        <w:pStyle w:val="slovan"/>
        <w:numPr>
          <w:ilvl w:val="0"/>
          <w:numId w:val="0"/>
        </w:numPr>
        <w:tabs>
          <w:tab w:val="left" w:pos="708"/>
        </w:tabs>
        <w:ind w:left="360"/>
        <w:rPr>
          <w:b/>
          <w:color w:val="auto"/>
        </w:rPr>
      </w:pPr>
      <w:r w:rsidRPr="002A4051">
        <w:rPr>
          <w:color w:val="auto"/>
        </w:rPr>
        <w:t>Příjemce prohlašuje, že ke dni uzavření této smlouvy se nezměnily okolnosti týkající se příjemcem přijatých podpor de minimis, jenž příjemce uvedl ve formuláři žádosti a není mu známa překážka, která by bránila poskytnutí podpory de minimis dle výše uvedeného nařízení Evropské komise.</w:t>
      </w:r>
      <w:r w:rsidRPr="002A4051">
        <w:rPr>
          <w:b/>
          <w:color w:val="auto"/>
        </w:rPr>
        <w:t xml:space="preserve"> </w:t>
      </w:r>
    </w:p>
    <w:p w14:paraId="3DD13C1F" w14:textId="04C9F0A4" w:rsidR="00AA28DE" w:rsidRPr="002A4051" w:rsidRDefault="00AA28DE" w:rsidP="00D15765">
      <w:pPr>
        <w:pStyle w:val="Nadpis3"/>
        <w:suppressAutoHyphens/>
        <w:spacing w:before="120" w:after="120" w:line="240" w:lineRule="auto"/>
        <w:ind w:left="426" w:hanging="426"/>
      </w:pPr>
      <w:r w:rsidRPr="002A4051">
        <w:t>II.</w:t>
      </w:r>
    </w:p>
    <w:p w14:paraId="46EA0BCF" w14:textId="1BF199EC" w:rsidR="00312670" w:rsidRPr="002A4051" w:rsidRDefault="00997396" w:rsidP="00D15765">
      <w:pPr>
        <w:pStyle w:val="Nadpis3"/>
        <w:suppressAutoHyphens/>
        <w:spacing w:before="120" w:after="120" w:line="240" w:lineRule="auto"/>
        <w:ind w:left="426" w:hanging="426"/>
      </w:pPr>
      <w:r w:rsidRPr="002A4051">
        <w:t>Podmínky použití dotace, doba, v níž má být dosaženo stanoveného účelu</w:t>
      </w:r>
      <w:r w:rsidR="007A053D" w:rsidRPr="002A4051">
        <w:t>, způsob poskytnutí dotace</w:t>
      </w:r>
    </w:p>
    <w:p w14:paraId="79549F6B" w14:textId="064C2543" w:rsidR="00997396" w:rsidRPr="002A4051" w:rsidRDefault="00997396" w:rsidP="00504646">
      <w:pPr>
        <w:pStyle w:val="slovan"/>
        <w:numPr>
          <w:ilvl w:val="0"/>
          <w:numId w:val="10"/>
        </w:numPr>
        <w:tabs>
          <w:tab w:val="num" w:pos="426"/>
        </w:tabs>
        <w:rPr>
          <w:color w:val="auto"/>
        </w:rPr>
      </w:pPr>
      <w:r w:rsidRPr="002A4051">
        <w:rPr>
          <w:color w:val="auto"/>
        </w:rPr>
        <w:t>Dotace je příjemci poskytnuta ve výši dle čl</w:t>
      </w:r>
      <w:r w:rsidR="00A75565" w:rsidRPr="002A4051">
        <w:rPr>
          <w:color w:val="auto"/>
        </w:rPr>
        <w:t>ánku</w:t>
      </w:r>
      <w:r w:rsidRPr="002A4051">
        <w:rPr>
          <w:color w:val="auto"/>
        </w:rPr>
        <w:t xml:space="preserve"> I. odst. 1</w:t>
      </w:r>
      <w:r w:rsidR="008B3C5D" w:rsidRPr="002A4051">
        <w:rPr>
          <w:color w:val="auto"/>
        </w:rPr>
        <w:t>.</w:t>
      </w:r>
      <w:r w:rsidRPr="002A4051">
        <w:rPr>
          <w:color w:val="auto"/>
        </w:rPr>
        <w:t xml:space="preserve"> smlouvy za účelem realizace projektu, dle</w:t>
      </w:r>
      <w:r w:rsidR="00DB7195" w:rsidRPr="002A4051">
        <w:rPr>
          <w:color w:val="auto"/>
        </w:rPr>
        <w:t> </w:t>
      </w:r>
      <w:r w:rsidRPr="002A4051">
        <w:rPr>
          <w:color w:val="auto"/>
        </w:rPr>
        <w:t>poskytovatelem odsouhlaseného rozpočtu všech plánovaných výdajů (dále jen „rozpočet“), a to v rozsahu v něm uvedeného procentuálního podílu dotace na</w:t>
      </w:r>
      <w:r w:rsidR="002A2575" w:rsidRPr="002A4051">
        <w:rPr>
          <w:color w:val="auto"/>
        </w:rPr>
        <w:t> </w:t>
      </w:r>
      <w:r w:rsidRPr="002A4051">
        <w:rPr>
          <w:color w:val="auto"/>
        </w:rPr>
        <w:t xml:space="preserve">úhradě plánovaných </w:t>
      </w:r>
      <w:r w:rsidR="007D6925" w:rsidRPr="002A4051">
        <w:rPr>
          <w:color w:val="auto"/>
        </w:rPr>
        <w:t>způsobilých výdajů</w:t>
      </w:r>
      <w:r w:rsidRPr="002A4051">
        <w:rPr>
          <w:color w:val="auto"/>
        </w:rPr>
        <w:t xml:space="preserve"> za dodržení druhového členění rozpočtu. </w:t>
      </w:r>
      <w:r w:rsidR="00D54214" w:rsidRPr="002A4051">
        <w:rPr>
          <w:color w:val="auto"/>
        </w:rPr>
        <w:t>R</w:t>
      </w:r>
      <w:r w:rsidRPr="002A4051">
        <w:rPr>
          <w:color w:val="auto"/>
        </w:rPr>
        <w:t xml:space="preserve">ozpočet </w:t>
      </w:r>
      <w:r w:rsidR="00B93A9C" w:rsidRPr="002A4051">
        <w:rPr>
          <w:color w:val="auto"/>
        </w:rPr>
        <w:t xml:space="preserve">projektu </w:t>
      </w:r>
      <w:r w:rsidRPr="002A4051">
        <w:rPr>
          <w:color w:val="auto"/>
        </w:rPr>
        <w:t xml:space="preserve">předložený </w:t>
      </w:r>
      <w:r w:rsidR="006B462C" w:rsidRPr="002A4051">
        <w:rPr>
          <w:color w:val="auto"/>
        </w:rPr>
        <w:t xml:space="preserve">žadatelem </w:t>
      </w:r>
      <w:r w:rsidRPr="002A4051">
        <w:rPr>
          <w:color w:val="auto"/>
        </w:rPr>
        <w:t xml:space="preserve">je nedílnou součástí </w:t>
      </w:r>
      <w:r w:rsidR="005D0B02" w:rsidRPr="002A4051">
        <w:rPr>
          <w:color w:val="auto"/>
        </w:rPr>
        <w:t>žádosti.</w:t>
      </w:r>
    </w:p>
    <w:p w14:paraId="074755E1" w14:textId="42FAF921" w:rsidR="00F3709B" w:rsidRPr="002A4051" w:rsidRDefault="00F3709B" w:rsidP="00504646">
      <w:pPr>
        <w:pStyle w:val="slovan"/>
        <w:numPr>
          <w:ilvl w:val="0"/>
          <w:numId w:val="10"/>
        </w:numPr>
      </w:pPr>
      <w:r w:rsidRPr="002A4051">
        <w:rPr>
          <w:b/>
        </w:rPr>
        <w:t xml:space="preserve">Způsobilý výdaj </w:t>
      </w:r>
      <w:r w:rsidRPr="002A4051">
        <w:t>je nezbytný výdaj, který splňuje všechny následující podmínky:</w:t>
      </w:r>
    </w:p>
    <w:p w14:paraId="56B657C0" w14:textId="40D7B98C" w:rsidR="00F3709B" w:rsidRPr="002A4051" w:rsidRDefault="00F3709B" w:rsidP="00504646">
      <w:pPr>
        <w:pStyle w:val="slovan"/>
        <w:numPr>
          <w:ilvl w:val="1"/>
          <w:numId w:val="1"/>
        </w:numPr>
        <w:rPr>
          <w:color w:val="auto"/>
        </w:rPr>
      </w:pPr>
      <w:r w:rsidRPr="002A4051">
        <w:rPr>
          <w:color w:val="auto"/>
        </w:rPr>
        <w:t>vyhovuje zásadám efektivnosti, účelnosti a hospodárnosti</w:t>
      </w:r>
      <w:r w:rsidR="005C760B" w:rsidRPr="002A4051">
        <w:rPr>
          <w:color w:val="auto"/>
        </w:rPr>
        <w:t>,</w:t>
      </w:r>
    </w:p>
    <w:p w14:paraId="2C5157BD" w14:textId="322F0F0F" w:rsidR="00F3709B" w:rsidRPr="002A4051" w:rsidRDefault="00F3709B" w:rsidP="00504646">
      <w:pPr>
        <w:pStyle w:val="slovan"/>
        <w:numPr>
          <w:ilvl w:val="1"/>
          <w:numId w:val="1"/>
        </w:numPr>
        <w:rPr>
          <w:color w:val="auto"/>
        </w:rPr>
      </w:pPr>
      <w:r w:rsidRPr="002A4051">
        <w:rPr>
          <w:color w:val="auto"/>
        </w:rPr>
        <w:t>vznikl příjemci v přímé souvislosti s prováděním projektu a v rámci termínu realizace projektu</w:t>
      </w:r>
      <w:r w:rsidR="005C760B" w:rsidRPr="002A4051">
        <w:rPr>
          <w:color w:val="auto"/>
        </w:rPr>
        <w:t>,</w:t>
      </w:r>
    </w:p>
    <w:p w14:paraId="43E422F3" w14:textId="4931D571" w:rsidR="00F3709B" w:rsidRPr="002A4051" w:rsidRDefault="00F3709B" w:rsidP="00504646">
      <w:pPr>
        <w:pStyle w:val="slovan"/>
        <w:numPr>
          <w:ilvl w:val="1"/>
          <w:numId w:val="1"/>
        </w:numPr>
        <w:tabs>
          <w:tab w:val="num" w:pos="426"/>
        </w:tabs>
        <w:rPr>
          <w:color w:val="auto"/>
        </w:rPr>
      </w:pPr>
      <w:r w:rsidRPr="002A4051">
        <w:rPr>
          <w:color w:val="auto"/>
        </w:rPr>
        <w:t xml:space="preserve">byl skutečně </w:t>
      </w:r>
      <w:r w:rsidR="00143A44" w:rsidRPr="002A4051">
        <w:rPr>
          <w:color w:val="auto"/>
        </w:rPr>
        <w:t>uhrazen do</w:t>
      </w:r>
      <w:r w:rsidR="006A0F2C" w:rsidRPr="002A4051">
        <w:rPr>
          <w:color w:val="auto"/>
        </w:rPr>
        <w:t xml:space="preserve"> uplynutí</w:t>
      </w:r>
      <w:r w:rsidR="00143A44" w:rsidRPr="002A4051">
        <w:rPr>
          <w:color w:val="auto"/>
        </w:rPr>
        <w:t xml:space="preserve"> lhůty pro podání závěrečné zprávy </w:t>
      </w:r>
      <w:r w:rsidRPr="002A4051">
        <w:rPr>
          <w:color w:val="auto"/>
        </w:rPr>
        <w:t>a zachycen v účetnictví příjemce</w:t>
      </w:r>
      <w:r w:rsidR="004B663D" w:rsidRPr="002A4051">
        <w:rPr>
          <w:color w:val="auto"/>
        </w:rPr>
        <w:t xml:space="preserve"> </w:t>
      </w:r>
      <w:r w:rsidR="000F1313" w:rsidRPr="002A4051">
        <w:rPr>
          <w:color w:val="auto"/>
        </w:rPr>
        <w:t>na jeho účetních dokladech</w:t>
      </w:r>
      <w:r w:rsidRPr="002A4051">
        <w:rPr>
          <w:color w:val="auto"/>
        </w:rPr>
        <w:t>, je identifikovatelný, ověřitelný a</w:t>
      </w:r>
      <w:r w:rsidR="00E820A5" w:rsidRPr="002A4051">
        <w:rPr>
          <w:color w:val="auto"/>
        </w:rPr>
        <w:t> </w:t>
      </w:r>
      <w:r w:rsidRPr="002A4051">
        <w:rPr>
          <w:color w:val="auto"/>
        </w:rPr>
        <w:t>podlože</w:t>
      </w:r>
      <w:r w:rsidR="001149A6" w:rsidRPr="002A4051">
        <w:rPr>
          <w:color w:val="auto"/>
        </w:rPr>
        <w:t>ný prvotními podpůrnými doklady,</w:t>
      </w:r>
    </w:p>
    <w:p w14:paraId="6D6AC49D" w14:textId="313E7CEB" w:rsidR="001149A6" w:rsidRPr="002A4051" w:rsidRDefault="001149A6" w:rsidP="00504646">
      <w:pPr>
        <w:pStyle w:val="slovan"/>
        <w:numPr>
          <w:ilvl w:val="1"/>
          <w:numId w:val="1"/>
        </w:numPr>
        <w:tabs>
          <w:tab w:val="num" w:pos="426"/>
        </w:tabs>
        <w:rPr>
          <w:color w:val="auto"/>
        </w:rPr>
      </w:pPr>
      <w:r w:rsidRPr="002A4051">
        <w:rPr>
          <w:color w:val="auto"/>
        </w:rPr>
        <w:lastRenderedPageBreak/>
        <w:t xml:space="preserve">je specifikován </w:t>
      </w:r>
      <w:r w:rsidR="00A03C1F" w:rsidRPr="002A4051">
        <w:rPr>
          <w:color w:val="auto"/>
        </w:rPr>
        <w:t>D</w:t>
      </w:r>
      <w:r w:rsidR="00BF108A" w:rsidRPr="002A4051">
        <w:rPr>
          <w:color w:val="auto"/>
        </w:rPr>
        <w:t xml:space="preserve">otačním programem v článku XII. odst. </w:t>
      </w:r>
      <w:r w:rsidR="005642DF" w:rsidRPr="002A4051">
        <w:rPr>
          <w:color w:val="auto"/>
        </w:rPr>
        <w:t>12</w:t>
      </w:r>
      <w:r w:rsidRPr="002A4051">
        <w:rPr>
          <w:color w:val="auto"/>
        </w:rPr>
        <w:t>.</w:t>
      </w:r>
    </w:p>
    <w:p w14:paraId="4CEDA763" w14:textId="0562A9EA" w:rsidR="00F3709B" w:rsidRPr="002A4051" w:rsidRDefault="00F3709B" w:rsidP="00D15765">
      <w:pPr>
        <w:pStyle w:val="slovan"/>
        <w:numPr>
          <w:ilvl w:val="0"/>
          <w:numId w:val="0"/>
        </w:numPr>
        <w:tabs>
          <w:tab w:val="num" w:pos="426"/>
        </w:tabs>
        <w:ind w:left="426"/>
        <w:rPr>
          <w:color w:val="auto"/>
        </w:rPr>
      </w:pPr>
      <w:r w:rsidRPr="002A4051">
        <w:rPr>
          <w:color w:val="auto"/>
        </w:rPr>
        <w:t>Za</w:t>
      </w:r>
      <w:r w:rsidR="00997396" w:rsidRPr="002A4051">
        <w:rPr>
          <w:b/>
          <w:bCs/>
          <w:color w:val="auto"/>
        </w:rPr>
        <w:t xml:space="preserve"> </w:t>
      </w:r>
      <w:r w:rsidR="00997396" w:rsidRPr="002A4051">
        <w:rPr>
          <w:b/>
          <w:color w:val="auto"/>
        </w:rPr>
        <w:t>ne</w:t>
      </w:r>
      <w:r w:rsidRPr="002A4051">
        <w:rPr>
          <w:b/>
          <w:color w:val="auto"/>
        </w:rPr>
        <w:t>způsobilé výdaje</w:t>
      </w:r>
      <w:r w:rsidR="00997396" w:rsidRPr="002A4051">
        <w:rPr>
          <w:color w:val="auto"/>
        </w:rPr>
        <w:t xml:space="preserve"> </w:t>
      </w:r>
      <w:r w:rsidRPr="002A4051">
        <w:rPr>
          <w:color w:val="auto"/>
        </w:rPr>
        <w:t xml:space="preserve">se </w:t>
      </w:r>
      <w:r w:rsidR="00997396" w:rsidRPr="002A4051">
        <w:rPr>
          <w:color w:val="auto"/>
        </w:rPr>
        <w:t xml:space="preserve">označují </w:t>
      </w:r>
      <w:r w:rsidRPr="002A4051">
        <w:rPr>
          <w:color w:val="auto"/>
        </w:rPr>
        <w:t xml:space="preserve">zejména </w:t>
      </w:r>
      <w:r w:rsidR="00997396" w:rsidRPr="002A4051">
        <w:rPr>
          <w:color w:val="auto"/>
        </w:rPr>
        <w:t>následující:</w:t>
      </w:r>
      <w:r w:rsidR="00DB7195" w:rsidRPr="002A4051">
        <w:rPr>
          <w:color w:val="auto"/>
        </w:rPr>
        <w:t xml:space="preserve"> </w:t>
      </w:r>
    </w:p>
    <w:p w14:paraId="0262762B" w14:textId="0280CDDF" w:rsidR="00F3709B" w:rsidRPr="002A4051" w:rsidRDefault="00F3709B" w:rsidP="00504646">
      <w:pPr>
        <w:pStyle w:val="slovan"/>
        <w:numPr>
          <w:ilvl w:val="0"/>
          <w:numId w:val="6"/>
        </w:numPr>
        <w:ind w:left="993" w:hanging="426"/>
        <w:rPr>
          <w:color w:val="auto"/>
        </w:rPr>
      </w:pPr>
      <w:r w:rsidRPr="002A4051">
        <w:rPr>
          <w:color w:val="auto"/>
        </w:rPr>
        <w:t>výdaje na investice související s výrobou, zpracováním, přepravou, distribucí, skladováním nebo spalováním fosilních paliv (zejména kotle na uhlí a zemní plyn apod.)</w:t>
      </w:r>
      <w:r w:rsidR="005C760B" w:rsidRPr="002A4051">
        <w:rPr>
          <w:color w:val="auto"/>
        </w:rPr>
        <w:t>,</w:t>
      </w:r>
    </w:p>
    <w:p w14:paraId="165C0F3D" w14:textId="53363A73" w:rsidR="00F3709B" w:rsidRPr="002A4051" w:rsidRDefault="00F3709B" w:rsidP="00504646">
      <w:pPr>
        <w:pStyle w:val="slovan"/>
        <w:numPr>
          <w:ilvl w:val="0"/>
          <w:numId w:val="6"/>
        </w:numPr>
        <w:ind w:left="993" w:hanging="426"/>
        <w:rPr>
          <w:color w:val="auto"/>
        </w:rPr>
      </w:pPr>
      <w:r w:rsidRPr="002A4051">
        <w:rPr>
          <w:color w:val="auto"/>
        </w:rPr>
        <w:t>výdaje na investice do energetického využití odpadu</w:t>
      </w:r>
      <w:r w:rsidR="005C760B" w:rsidRPr="002A4051">
        <w:rPr>
          <w:color w:val="auto"/>
        </w:rPr>
        <w:t>,</w:t>
      </w:r>
    </w:p>
    <w:p w14:paraId="64C152CE" w14:textId="7212740F" w:rsidR="00F3709B" w:rsidRPr="002A4051" w:rsidRDefault="00F3709B" w:rsidP="00504646">
      <w:pPr>
        <w:pStyle w:val="slovan"/>
        <w:numPr>
          <w:ilvl w:val="0"/>
          <w:numId w:val="6"/>
        </w:numPr>
        <w:ind w:left="993" w:hanging="426"/>
        <w:rPr>
          <w:color w:val="auto"/>
        </w:rPr>
      </w:pPr>
      <w:r w:rsidRPr="002A4051">
        <w:rPr>
          <w:color w:val="auto"/>
        </w:rPr>
        <w:t xml:space="preserve">výdaje vzniklé nebo </w:t>
      </w:r>
      <w:r w:rsidR="00224B3F" w:rsidRPr="002A4051">
        <w:t xml:space="preserve">uhrazené (a to i zálohově) před datem podání žádosti, nebo datem, které pro zahájení fyzické realizace projektu příjemce stanovil v žádosti, podle </w:t>
      </w:r>
      <w:r w:rsidR="006259F7" w:rsidRPr="002A4051">
        <w:t>toho,</w:t>
      </w:r>
      <w:r w:rsidR="00224B3F" w:rsidRPr="002A4051">
        <w:t xml:space="preserve"> co</w:t>
      </w:r>
      <w:r w:rsidR="00C43631" w:rsidRPr="002A4051">
        <w:t> </w:t>
      </w:r>
      <w:r w:rsidR="00224B3F" w:rsidRPr="002A4051">
        <w:t>nastane později</w:t>
      </w:r>
      <w:r w:rsidR="000F1313" w:rsidRPr="002A4051">
        <w:t>,</w:t>
      </w:r>
    </w:p>
    <w:p w14:paraId="679289CB" w14:textId="1762FE54" w:rsidR="00F3709B" w:rsidRPr="002A4051" w:rsidRDefault="00F3709B" w:rsidP="00504646">
      <w:pPr>
        <w:pStyle w:val="slovan"/>
        <w:numPr>
          <w:ilvl w:val="0"/>
          <w:numId w:val="6"/>
        </w:numPr>
        <w:ind w:left="993" w:hanging="426"/>
        <w:rPr>
          <w:color w:val="auto"/>
        </w:rPr>
      </w:pPr>
      <w:r w:rsidRPr="002A4051">
        <w:rPr>
          <w:color w:val="auto"/>
        </w:rPr>
        <w:t>výdaje vzniklé po termínu ukončení realizace projektu</w:t>
      </w:r>
      <w:r w:rsidR="00224B3F" w:rsidRPr="002A4051">
        <w:rPr>
          <w:color w:val="auto"/>
        </w:rPr>
        <w:t xml:space="preserve"> nebo uhrazené </w:t>
      </w:r>
      <w:r w:rsidR="00E31E31" w:rsidRPr="002A4051">
        <w:rPr>
          <w:color w:val="auto"/>
        </w:rPr>
        <w:t xml:space="preserve">po uplynutí lhůty pro předložení </w:t>
      </w:r>
      <w:r w:rsidR="00143A44" w:rsidRPr="002A4051">
        <w:rPr>
          <w:color w:val="auto"/>
        </w:rPr>
        <w:t>závěrečné zprávy</w:t>
      </w:r>
      <w:r w:rsidR="00E31E31" w:rsidRPr="002A4051">
        <w:rPr>
          <w:color w:val="auto"/>
        </w:rPr>
        <w:t xml:space="preserve"> </w:t>
      </w:r>
    </w:p>
    <w:p w14:paraId="7BBD0C3B" w14:textId="07FF01C4" w:rsidR="00F3709B" w:rsidRPr="002A4051" w:rsidRDefault="00F3709B" w:rsidP="00504646">
      <w:pPr>
        <w:pStyle w:val="slovan"/>
        <w:numPr>
          <w:ilvl w:val="0"/>
          <w:numId w:val="6"/>
        </w:numPr>
        <w:ind w:left="993" w:hanging="426"/>
        <w:rPr>
          <w:color w:val="auto"/>
        </w:rPr>
      </w:pPr>
      <w:r w:rsidRPr="002A4051">
        <w:rPr>
          <w:color w:val="auto"/>
        </w:rPr>
        <w:t>náklady příštích období - např. předplacené služby softwaru a licence, které spadají do</w:t>
      </w:r>
      <w:r w:rsidR="00C43631" w:rsidRPr="002A4051">
        <w:rPr>
          <w:color w:val="auto"/>
        </w:rPr>
        <w:t> </w:t>
      </w:r>
      <w:r w:rsidRPr="002A4051">
        <w:rPr>
          <w:color w:val="auto"/>
        </w:rPr>
        <w:t>období udržitelnosti</w:t>
      </w:r>
      <w:r w:rsidR="00224B3F" w:rsidRPr="002A4051">
        <w:rPr>
          <w:color w:val="auto"/>
        </w:rPr>
        <w:t>,</w:t>
      </w:r>
    </w:p>
    <w:p w14:paraId="1E8B2B52" w14:textId="595803C6" w:rsidR="00F3709B" w:rsidRPr="002A4051" w:rsidRDefault="00F3709B" w:rsidP="00504646">
      <w:pPr>
        <w:pStyle w:val="slovan"/>
        <w:numPr>
          <w:ilvl w:val="0"/>
          <w:numId w:val="6"/>
        </w:numPr>
        <w:ind w:left="993" w:hanging="426"/>
        <w:rPr>
          <w:color w:val="auto"/>
        </w:rPr>
      </w:pPr>
      <w:r w:rsidRPr="002A4051">
        <w:rPr>
          <w:color w:val="auto"/>
        </w:rPr>
        <w:t>výdaje, které nesplňují účel projektu</w:t>
      </w:r>
      <w:r w:rsidR="00224B3F" w:rsidRPr="002A4051">
        <w:rPr>
          <w:color w:val="auto"/>
        </w:rPr>
        <w:t>,</w:t>
      </w:r>
    </w:p>
    <w:p w14:paraId="5C09B43E" w14:textId="299A417C" w:rsidR="00F3709B" w:rsidRPr="002A4051" w:rsidRDefault="00F3709B" w:rsidP="00504646">
      <w:pPr>
        <w:pStyle w:val="slovan"/>
        <w:numPr>
          <w:ilvl w:val="0"/>
          <w:numId w:val="6"/>
        </w:numPr>
        <w:ind w:left="993" w:hanging="426"/>
        <w:rPr>
          <w:color w:val="auto"/>
        </w:rPr>
      </w:pPr>
      <w:r w:rsidRPr="002A4051">
        <w:rPr>
          <w:color w:val="auto"/>
        </w:rPr>
        <w:t>výdaje, které nejsou řádně vykázány</w:t>
      </w:r>
      <w:r w:rsidR="00224B3F" w:rsidRPr="002A4051">
        <w:rPr>
          <w:color w:val="auto"/>
        </w:rPr>
        <w:t>,</w:t>
      </w:r>
    </w:p>
    <w:p w14:paraId="7B5484FD" w14:textId="2ABFF85F" w:rsidR="00F3709B" w:rsidRPr="002A4051" w:rsidRDefault="00F3709B" w:rsidP="00504646">
      <w:pPr>
        <w:pStyle w:val="slovan"/>
        <w:numPr>
          <w:ilvl w:val="0"/>
          <w:numId w:val="6"/>
        </w:numPr>
        <w:ind w:left="993" w:hanging="426"/>
        <w:rPr>
          <w:color w:val="auto"/>
        </w:rPr>
      </w:pPr>
      <w:r w:rsidRPr="002A4051">
        <w:rPr>
          <w:color w:val="auto"/>
        </w:rPr>
        <w:t>DPH v případě, že je příjemce plátcem DPH a má nárok na odpočet DPH</w:t>
      </w:r>
      <w:r w:rsidRPr="002A4051">
        <w:rPr>
          <w:vertAlign w:val="superscript"/>
        </w:rPr>
        <w:footnoteReference w:id="1"/>
      </w:r>
      <w:r w:rsidR="00224B3F" w:rsidRPr="002A4051">
        <w:rPr>
          <w:color w:val="auto"/>
        </w:rPr>
        <w:t>,</w:t>
      </w:r>
    </w:p>
    <w:p w14:paraId="747ECF46" w14:textId="4A26F9F7" w:rsidR="00F3709B" w:rsidRPr="002A4051" w:rsidRDefault="00F3709B" w:rsidP="00504646">
      <w:pPr>
        <w:pStyle w:val="slovan"/>
        <w:numPr>
          <w:ilvl w:val="0"/>
          <w:numId w:val="6"/>
        </w:numPr>
        <w:ind w:left="993" w:hanging="426"/>
        <w:rPr>
          <w:color w:val="auto"/>
        </w:rPr>
      </w:pPr>
      <w:r w:rsidRPr="002A4051">
        <w:rPr>
          <w:color w:val="auto"/>
        </w:rPr>
        <w:t>úroky z úvěrů, splátky úvěrů</w:t>
      </w:r>
      <w:r w:rsidR="00224B3F" w:rsidRPr="002A4051">
        <w:rPr>
          <w:color w:val="auto"/>
        </w:rPr>
        <w:t>,</w:t>
      </w:r>
    </w:p>
    <w:p w14:paraId="3FE2A9E4" w14:textId="2812217F" w:rsidR="00F3709B" w:rsidRPr="002A4051" w:rsidRDefault="00F3709B" w:rsidP="00504646">
      <w:pPr>
        <w:pStyle w:val="slovan"/>
        <w:numPr>
          <w:ilvl w:val="0"/>
          <w:numId w:val="6"/>
        </w:numPr>
        <w:ind w:left="993" w:hanging="426"/>
        <w:rPr>
          <w:color w:val="auto"/>
        </w:rPr>
      </w:pPr>
      <w:r w:rsidRPr="002A4051">
        <w:rPr>
          <w:color w:val="auto"/>
        </w:rPr>
        <w:t>výdaje na soudní spory</w:t>
      </w:r>
      <w:r w:rsidR="00224B3F" w:rsidRPr="002A4051">
        <w:rPr>
          <w:color w:val="auto"/>
        </w:rPr>
        <w:t>,</w:t>
      </w:r>
    </w:p>
    <w:p w14:paraId="759C543C" w14:textId="288F50F3" w:rsidR="00F3709B" w:rsidRPr="002A4051" w:rsidRDefault="00F3709B" w:rsidP="00504646">
      <w:pPr>
        <w:pStyle w:val="slovan"/>
        <w:numPr>
          <w:ilvl w:val="0"/>
          <w:numId w:val="6"/>
        </w:numPr>
        <w:ind w:left="993" w:hanging="426"/>
        <w:rPr>
          <w:color w:val="auto"/>
        </w:rPr>
      </w:pPr>
      <w:r w:rsidRPr="002A4051">
        <w:rPr>
          <w:color w:val="auto"/>
        </w:rPr>
        <w:t>penále, pokuty</w:t>
      </w:r>
      <w:r w:rsidR="00224B3F" w:rsidRPr="002A4051">
        <w:rPr>
          <w:color w:val="auto"/>
        </w:rPr>
        <w:t>,</w:t>
      </w:r>
    </w:p>
    <w:p w14:paraId="09587BC9" w14:textId="22CFF2A2" w:rsidR="00F3709B" w:rsidRPr="002A4051" w:rsidRDefault="00F3709B" w:rsidP="00504646">
      <w:pPr>
        <w:pStyle w:val="slovan"/>
        <w:numPr>
          <w:ilvl w:val="0"/>
          <w:numId w:val="6"/>
        </w:numPr>
        <w:ind w:left="993" w:hanging="426"/>
        <w:rPr>
          <w:color w:val="auto"/>
        </w:rPr>
      </w:pPr>
      <w:r w:rsidRPr="002A4051">
        <w:rPr>
          <w:color w:val="auto"/>
        </w:rPr>
        <w:t>leasing a operativní leasing</w:t>
      </w:r>
      <w:r w:rsidR="00224B3F" w:rsidRPr="002A4051">
        <w:rPr>
          <w:color w:val="auto"/>
        </w:rPr>
        <w:t>,</w:t>
      </w:r>
    </w:p>
    <w:p w14:paraId="22917668" w14:textId="5FBE033A" w:rsidR="00F3709B" w:rsidRPr="002A4051" w:rsidRDefault="00F3709B" w:rsidP="00504646">
      <w:pPr>
        <w:pStyle w:val="slovan"/>
        <w:numPr>
          <w:ilvl w:val="0"/>
          <w:numId w:val="6"/>
        </w:numPr>
        <w:ind w:left="993" w:hanging="426"/>
        <w:rPr>
          <w:color w:val="auto"/>
        </w:rPr>
      </w:pPr>
      <w:r w:rsidRPr="002A4051">
        <w:rPr>
          <w:color w:val="auto"/>
        </w:rPr>
        <w:t>výdaje na pořízení použitého majetku</w:t>
      </w:r>
      <w:r w:rsidR="00224B3F" w:rsidRPr="002A4051">
        <w:rPr>
          <w:color w:val="auto"/>
        </w:rPr>
        <w:t>,</w:t>
      </w:r>
    </w:p>
    <w:p w14:paraId="417849F3" w14:textId="3DFD493B" w:rsidR="00F3709B" w:rsidRPr="002A4051" w:rsidRDefault="00F3709B" w:rsidP="00504646">
      <w:pPr>
        <w:pStyle w:val="slovan"/>
        <w:numPr>
          <w:ilvl w:val="0"/>
          <w:numId w:val="6"/>
        </w:numPr>
        <w:ind w:left="993" w:hanging="426"/>
        <w:rPr>
          <w:color w:val="auto"/>
        </w:rPr>
      </w:pPr>
      <w:r w:rsidRPr="002A4051">
        <w:rPr>
          <w:color w:val="auto"/>
        </w:rPr>
        <w:t xml:space="preserve">výdaje na administraci </w:t>
      </w:r>
      <w:r w:rsidR="00C67201" w:rsidRPr="002A4051">
        <w:rPr>
          <w:color w:val="auto"/>
        </w:rPr>
        <w:t>projektu – zpracování</w:t>
      </w:r>
      <w:r w:rsidRPr="002A4051">
        <w:rPr>
          <w:color w:val="auto"/>
        </w:rPr>
        <w:t xml:space="preserve"> žádosti, projektového záměru, studie proveditelnosti a závěrečné zprávy</w:t>
      </w:r>
      <w:r w:rsidR="00224B3F" w:rsidRPr="002A4051">
        <w:rPr>
          <w:color w:val="auto"/>
        </w:rPr>
        <w:t>,</w:t>
      </w:r>
    </w:p>
    <w:p w14:paraId="3EB9C4C5" w14:textId="23C778DE" w:rsidR="00F3709B" w:rsidRPr="002A4051" w:rsidRDefault="00F3709B" w:rsidP="00504646">
      <w:pPr>
        <w:pStyle w:val="slovan"/>
        <w:numPr>
          <w:ilvl w:val="0"/>
          <w:numId w:val="6"/>
        </w:numPr>
        <w:ind w:left="993" w:hanging="426"/>
        <w:rPr>
          <w:color w:val="auto"/>
        </w:rPr>
      </w:pPr>
      <w:r w:rsidRPr="002A4051">
        <w:rPr>
          <w:color w:val="auto"/>
        </w:rPr>
        <w:t>výdaje na pořízení nemovitosti (budov a pozemků) formou nákupu</w:t>
      </w:r>
      <w:r w:rsidR="0095668F" w:rsidRPr="002A4051">
        <w:rPr>
          <w:color w:val="auto"/>
        </w:rPr>
        <w:t xml:space="preserve"> a formou směny</w:t>
      </w:r>
      <w:r w:rsidR="00224B3F" w:rsidRPr="002A4051">
        <w:rPr>
          <w:color w:val="auto"/>
        </w:rPr>
        <w:t>,</w:t>
      </w:r>
    </w:p>
    <w:p w14:paraId="319AE69B" w14:textId="77777777" w:rsidR="00E81D85" w:rsidRPr="002A4051" w:rsidRDefault="00F3709B" w:rsidP="00504646">
      <w:pPr>
        <w:pStyle w:val="slovan"/>
        <w:numPr>
          <w:ilvl w:val="0"/>
          <w:numId w:val="6"/>
        </w:numPr>
        <w:ind w:left="993" w:hanging="426"/>
        <w:rPr>
          <w:color w:val="auto"/>
        </w:rPr>
      </w:pPr>
      <w:r w:rsidRPr="002A4051">
        <w:rPr>
          <w:color w:val="auto"/>
        </w:rPr>
        <w:t>výdaje na pořízení vozidel</w:t>
      </w:r>
      <w:r w:rsidR="00E81D85" w:rsidRPr="002A4051">
        <w:rPr>
          <w:color w:val="auto"/>
        </w:rPr>
        <w:t>,</w:t>
      </w:r>
    </w:p>
    <w:p w14:paraId="77BE9D11" w14:textId="50338A3F" w:rsidR="00F3709B" w:rsidRPr="002A4051" w:rsidRDefault="004949EE" w:rsidP="00504646">
      <w:pPr>
        <w:pStyle w:val="slovan"/>
        <w:numPr>
          <w:ilvl w:val="0"/>
          <w:numId w:val="6"/>
        </w:numPr>
        <w:ind w:left="993" w:hanging="426"/>
        <w:rPr>
          <w:color w:val="auto"/>
        </w:rPr>
      </w:pPr>
      <w:r w:rsidRPr="002A4051">
        <w:rPr>
          <w:color w:val="auto"/>
        </w:rPr>
        <w:t>pořízení staveb formou výstavby a stavební úpravy</w:t>
      </w:r>
      <w:r w:rsidR="005971AB" w:rsidRPr="002A4051">
        <w:rPr>
          <w:color w:val="auto"/>
        </w:rPr>
        <w:t>,</w:t>
      </w:r>
    </w:p>
    <w:p w14:paraId="2F065FDD" w14:textId="17EF0721" w:rsidR="005971AB" w:rsidRPr="002A4051" w:rsidRDefault="005971AB" w:rsidP="00504646">
      <w:pPr>
        <w:pStyle w:val="slovan"/>
        <w:numPr>
          <w:ilvl w:val="0"/>
          <w:numId w:val="6"/>
        </w:numPr>
        <w:ind w:left="993" w:hanging="426"/>
        <w:rPr>
          <w:color w:val="auto"/>
        </w:rPr>
      </w:pPr>
      <w:r w:rsidRPr="002A4051">
        <w:rPr>
          <w:color w:val="auto"/>
        </w:rPr>
        <w:t>nájemné prostoru.</w:t>
      </w:r>
    </w:p>
    <w:p w14:paraId="3ABD25A5" w14:textId="3BBC1E79" w:rsidR="00DB78AF" w:rsidRPr="002A4051" w:rsidRDefault="00DB78AF" w:rsidP="00504646">
      <w:pPr>
        <w:pStyle w:val="slovan"/>
        <w:numPr>
          <w:ilvl w:val="0"/>
          <w:numId w:val="10"/>
        </w:numPr>
        <w:tabs>
          <w:tab w:val="num" w:pos="426"/>
        </w:tabs>
        <w:rPr>
          <w:color w:val="auto"/>
        </w:rPr>
      </w:pPr>
      <w:r w:rsidRPr="002A4051">
        <w:rPr>
          <w:color w:val="auto"/>
        </w:rPr>
        <w:t xml:space="preserve">Změny v rámci </w:t>
      </w:r>
      <w:r w:rsidR="006B462C" w:rsidRPr="002A4051">
        <w:rPr>
          <w:color w:val="auto"/>
        </w:rPr>
        <w:t>p</w:t>
      </w:r>
      <w:r w:rsidRPr="002A4051">
        <w:rPr>
          <w:color w:val="auto"/>
        </w:rPr>
        <w:t xml:space="preserve">rojektu je možné provádět pouze postupem stanoveným </w:t>
      </w:r>
      <w:r w:rsidR="006C283A" w:rsidRPr="002A4051">
        <w:rPr>
          <w:color w:val="auto"/>
        </w:rPr>
        <w:t xml:space="preserve">v </w:t>
      </w:r>
      <w:r w:rsidRPr="002A4051">
        <w:rPr>
          <w:color w:val="auto"/>
        </w:rPr>
        <w:t>čl</w:t>
      </w:r>
      <w:r w:rsidR="00A75565" w:rsidRPr="002A4051">
        <w:rPr>
          <w:color w:val="auto"/>
        </w:rPr>
        <w:t>ánku</w:t>
      </w:r>
      <w:r w:rsidRPr="002A4051">
        <w:rPr>
          <w:color w:val="auto"/>
        </w:rPr>
        <w:t xml:space="preserve"> XIV. </w:t>
      </w:r>
      <w:r w:rsidR="00DB7195" w:rsidRPr="002A4051">
        <w:rPr>
          <w:color w:val="auto"/>
        </w:rPr>
        <w:t>D</w:t>
      </w:r>
      <w:r w:rsidRPr="002A4051">
        <w:rPr>
          <w:color w:val="auto"/>
        </w:rPr>
        <w:t>otačního programu.</w:t>
      </w:r>
    </w:p>
    <w:p w14:paraId="0396BDD9" w14:textId="2022FC78" w:rsidR="00997396" w:rsidRPr="002A4051" w:rsidRDefault="00997396" w:rsidP="00504646">
      <w:pPr>
        <w:pStyle w:val="slovan"/>
        <w:numPr>
          <w:ilvl w:val="0"/>
          <w:numId w:val="10"/>
        </w:numPr>
        <w:tabs>
          <w:tab w:val="num" w:pos="426"/>
        </w:tabs>
        <w:rPr>
          <w:color w:val="auto"/>
        </w:rPr>
      </w:pPr>
      <w:r w:rsidRPr="002A4051">
        <w:rPr>
          <w:b/>
          <w:color w:val="auto"/>
        </w:rPr>
        <w:t xml:space="preserve">Termínem ukončení realizace projektu </w:t>
      </w:r>
      <w:r w:rsidR="008E2FB6" w:rsidRPr="002A4051">
        <w:rPr>
          <w:b/>
          <w:color w:val="auto"/>
        </w:rPr>
        <w:t xml:space="preserve">je </w:t>
      </w:r>
      <w:r w:rsidR="004671EE" w:rsidRPr="002A4051">
        <w:rPr>
          <w:b/>
          <w:color w:val="auto"/>
        </w:rPr>
        <w:t>31</w:t>
      </w:r>
      <w:r w:rsidR="008E2FB6" w:rsidRPr="002A4051">
        <w:rPr>
          <w:b/>
          <w:color w:val="auto"/>
        </w:rPr>
        <w:t>.</w:t>
      </w:r>
      <w:r w:rsidR="00432F6A" w:rsidRPr="002A4051">
        <w:rPr>
          <w:b/>
          <w:color w:val="auto"/>
        </w:rPr>
        <w:t>0</w:t>
      </w:r>
      <w:r w:rsidR="008A664E" w:rsidRPr="002A4051">
        <w:rPr>
          <w:b/>
          <w:color w:val="auto"/>
        </w:rPr>
        <w:t>3</w:t>
      </w:r>
      <w:r w:rsidR="00432F6A" w:rsidRPr="002A4051">
        <w:rPr>
          <w:b/>
          <w:color w:val="auto"/>
        </w:rPr>
        <w:t>.</w:t>
      </w:r>
      <w:r w:rsidR="008E2FB6" w:rsidRPr="002A4051">
        <w:rPr>
          <w:b/>
          <w:color w:val="auto"/>
        </w:rPr>
        <w:t>202</w:t>
      </w:r>
      <w:r w:rsidR="00432F6A" w:rsidRPr="002A4051">
        <w:rPr>
          <w:b/>
          <w:color w:val="auto"/>
        </w:rPr>
        <w:t>5</w:t>
      </w:r>
      <w:r w:rsidR="00507246" w:rsidRPr="002A4051">
        <w:rPr>
          <w:b/>
          <w:color w:val="auto"/>
        </w:rPr>
        <w:t>.</w:t>
      </w:r>
      <w:r w:rsidRPr="002A4051">
        <w:rPr>
          <w:color w:val="auto"/>
        </w:rPr>
        <w:t xml:space="preserve"> Pro příjemce je tento termín stanoven jako závazný ukazatel.</w:t>
      </w:r>
    </w:p>
    <w:p w14:paraId="48FDDA30" w14:textId="4F1B369E" w:rsidR="00997396" w:rsidRPr="002A4051" w:rsidRDefault="00997396" w:rsidP="00504646">
      <w:pPr>
        <w:pStyle w:val="slovan"/>
        <w:numPr>
          <w:ilvl w:val="0"/>
          <w:numId w:val="10"/>
        </w:numPr>
        <w:tabs>
          <w:tab w:val="num" w:pos="426"/>
        </w:tabs>
        <w:rPr>
          <w:color w:val="auto"/>
        </w:rPr>
      </w:pPr>
      <w:r w:rsidRPr="002A4051">
        <w:rPr>
          <w:color w:val="auto"/>
        </w:rPr>
        <w:t>Dotace je poskytnuta účelově (viz čl</w:t>
      </w:r>
      <w:r w:rsidR="004C1F88" w:rsidRPr="002A4051">
        <w:rPr>
          <w:color w:val="auto"/>
        </w:rPr>
        <w:t>ánek</w:t>
      </w:r>
      <w:r w:rsidRPr="002A4051">
        <w:rPr>
          <w:color w:val="auto"/>
        </w:rPr>
        <w:t xml:space="preserve"> II. odst. 1. smlouvy) a lze ji použít pouze na úhradu </w:t>
      </w:r>
      <w:r w:rsidR="006B462C" w:rsidRPr="002A4051">
        <w:rPr>
          <w:color w:val="auto"/>
        </w:rPr>
        <w:t xml:space="preserve">způsobilých výdajů </w:t>
      </w:r>
      <w:r w:rsidRPr="002A4051">
        <w:rPr>
          <w:color w:val="auto"/>
        </w:rPr>
        <w:t xml:space="preserve">přímo souvisejících s realizací projektu a vzniklých v době od </w:t>
      </w:r>
      <w:r w:rsidR="00432F6A" w:rsidRPr="002A4051">
        <w:rPr>
          <w:color w:val="auto"/>
        </w:rPr>
        <w:t>01</w:t>
      </w:r>
      <w:r w:rsidR="006C4363" w:rsidRPr="002A4051">
        <w:rPr>
          <w:color w:val="auto"/>
        </w:rPr>
        <w:t>.0</w:t>
      </w:r>
      <w:r w:rsidR="0097045E" w:rsidRPr="002A4051">
        <w:rPr>
          <w:color w:val="auto"/>
        </w:rPr>
        <w:t>8</w:t>
      </w:r>
      <w:r w:rsidR="006C4363" w:rsidRPr="002A4051">
        <w:rPr>
          <w:color w:val="auto"/>
        </w:rPr>
        <w:t>.</w:t>
      </w:r>
      <w:r w:rsidR="00183427" w:rsidRPr="002A4051">
        <w:rPr>
          <w:color w:val="auto"/>
        </w:rPr>
        <w:t>2024</w:t>
      </w:r>
      <w:r w:rsidRPr="002A4051">
        <w:rPr>
          <w:b/>
          <w:color w:val="auto"/>
        </w:rPr>
        <w:t xml:space="preserve"> </w:t>
      </w:r>
      <w:r w:rsidRPr="002A4051">
        <w:rPr>
          <w:color w:val="auto"/>
        </w:rPr>
        <w:t>do</w:t>
      </w:r>
      <w:r w:rsidR="00A75565" w:rsidRPr="002A4051">
        <w:rPr>
          <w:color w:val="auto"/>
        </w:rPr>
        <w:t> </w:t>
      </w:r>
      <w:r w:rsidR="004671EE" w:rsidRPr="002A4051">
        <w:rPr>
          <w:color w:val="auto"/>
        </w:rPr>
        <w:t>31</w:t>
      </w:r>
      <w:r w:rsidR="006C4363" w:rsidRPr="002A4051">
        <w:rPr>
          <w:color w:val="auto"/>
        </w:rPr>
        <w:t>.</w:t>
      </w:r>
      <w:r w:rsidR="00432F6A" w:rsidRPr="002A4051">
        <w:rPr>
          <w:color w:val="auto"/>
        </w:rPr>
        <w:t>0</w:t>
      </w:r>
      <w:r w:rsidR="008A664E" w:rsidRPr="002A4051">
        <w:rPr>
          <w:color w:val="auto"/>
        </w:rPr>
        <w:t>3</w:t>
      </w:r>
      <w:r w:rsidR="00183427" w:rsidRPr="002A4051">
        <w:rPr>
          <w:color w:val="auto"/>
        </w:rPr>
        <w:t>.202</w:t>
      </w:r>
      <w:r w:rsidR="00432F6A" w:rsidRPr="002A4051">
        <w:rPr>
          <w:color w:val="auto"/>
        </w:rPr>
        <w:t>5</w:t>
      </w:r>
      <w:r w:rsidRPr="002A4051">
        <w:rPr>
          <w:color w:val="auto"/>
        </w:rPr>
        <w:t xml:space="preserve"> (termín realizace projektu).</w:t>
      </w:r>
      <w:r w:rsidRPr="002A4051">
        <w:rPr>
          <w:b/>
          <w:color w:val="auto"/>
        </w:rPr>
        <w:t xml:space="preserve"> </w:t>
      </w:r>
      <w:r w:rsidRPr="002A4051">
        <w:rPr>
          <w:color w:val="auto"/>
        </w:rPr>
        <w:t xml:space="preserve">   </w:t>
      </w:r>
    </w:p>
    <w:p w14:paraId="0BDAFF47" w14:textId="7FCFB7D1" w:rsidR="00F91F11" w:rsidRPr="002A4051" w:rsidRDefault="00997396" w:rsidP="00504646">
      <w:pPr>
        <w:pStyle w:val="slovan"/>
        <w:numPr>
          <w:ilvl w:val="0"/>
          <w:numId w:val="10"/>
        </w:numPr>
        <w:tabs>
          <w:tab w:val="num" w:pos="426"/>
        </w:tabs>
        <w:rPr>
          <w:color w:val="auto"/>
        </w:rPr>
      </w:pPr>
      <w:r w:rsidRPr="002A4051">
        <w:rPr>
          <w:color w:val="auto"/>
        </w:rPr>
        <w:t>D</w:t>
      </w:r>
      <w:r w:rsidR="00E11929" w:rsidRPr="002A4051">
        <w:rPr>
          <w:color w:val="auto"/>
        </w:rPr>
        <w:t xml:space="preserve">otace bude poskytnuta </w:t>
      </w:r>
      <w:r w:rsidR="0092307D" w:rsidRPr="002A4051">
        <w:rPr>
          <w:color w:val="auto"/>
        </w:rPr>
        <w:t xml:space="preserve">jednorázově </w:t>
      </w:r>
      <w:r w:rsidRPr="002A4051">
        <w:rPr>
          <w:color w:val="auto"/>
        </w:rPr>
        <w:t xml:space="preserve">bankovním převodem na účet příjemce uvedený </w:t>
      </w:r>
      <w:r w:rsidR="003047DC" w:rsidRPr="002A4051">
        <w:rPr>
          <w:color w:val="auto"/>
        </w:rPr>
        <w:t xml:space="preserve">na první straně </w:t>
      </w:r>
      <w:r w:rsidRPr="002A4051">
        <w:rPr>
          <w:color w:val="auto"/>
        </w:rPr>
        <w:t>této smlouvy</w:t>
      </w:r>
      <w:r w:rsidR="002F5F3D" w:rsidRPr="002A4051">
        <w:rPr>
          <w:color w:val="auto"/>
        </w:rPr>
        <w:t xml:space="preserve"> </w:t>
      </w:r>
      <w:r w:rsidR="00E922AF" w:rsidRPr="002A4051">
        <w:rPr>
          <w:rFonts w:cs="Arial"/>
          <w:color w:val="auto"/>
        </w:rPr>
        <w:t xml:space="preserve">na základě žádosti o platbu, která bude součástí </w:t>
      </w:r>
      <w:r w:rsidR="00E922AF" w:rsidRPr="002A4051">
        <w:rPr>
          <w:color w:val="auto"/>
        </w:rPr>
        <w:t>závěrečné zprávy</w:t>
      </w:r>
      <w:r w:rsidR="00F91F11" w:rsidRPr="002A4051">
        <w:rPr>
          <w:color w:val="auto"/>
        </w:rPr>
        <w:t>, a</w:t>
      </w:r>
      <w:r w:rsidR="00F16764" w:rsidRPr="002A4051">
        <w:rPr>
          <w:color w:val="auto"/>
        </w:rPr>
        <w:t> </w:t>
      </w:r>
      <w:r w:rsidR="00F91F11" w:rsidRPr="002A4051">
        <w:rPr>
          <w:color w:val="auto"/>
        </w:rPr>
        <w:t>to</w:t>
      </w:r>
      <w:r w:rsidR="00F16764" w:rsidRPr="002A4051">
        <w:rPr>
          <w:color w:val="auto"/>
        </w:rPr>
        <w:t> </w:t>
      </w:r>
      <w:r w:rsidR="00F91F11" w:rsidRPr="002A4051">
        <w:rPr>
          <w:color w:val="auto"/>
        </w:rPr>
        <w:t>ve lhůtě do</w:t>
      </w:r>
      <w:r w:rsidR="00C43631" w:rsidRPr="002A4051">
        <w:rPr>
          <w:color w:val="auto"/>
        </w:rPr>
        <w:t> </w:t>
      </w:r>
      <w:r w:rsidR="00F91F11" w:rsidRPr="002A4051">
        <w:rPr>
          <w:color w:val="auto"/>
        </w:rPr>
        <w:t xml:space="preserve">30 </w:t>
      </w:r>
      <w:r w:rsidR="008D23E9" w:rsidRPr="002A4051">
        <w:rPr>
          <w:color w:val="auto"/>
        </w:rPr>
        <w:t xml:space="preserve">kalendářních </w:t>
      </w:r>
      <w:r w:rsidR="00F91F11" w:rsidRPr="002A4051">
        <w:rPr>
          <w:color w:val="auto"/>
        </w:rPr>
        <w:t>dnů od schválení její administrativní správnosti.</w:t>
      </w:r>
    </w:p>
    <w:p w14:paraId="19677F93" w14:textId="1D687F2C" w:rsidR="00997396" w:rsidRPr="002A4051" w:rsidRDefault="00997396" w:rsidP="00504646">
      <w:pPr>
        <w:pStyle w:val="slovan"/>
        <w:numPr>
          <w:ilvl w:val="0"/>
          <w:numId w:val="10"/>
        </w:numPr>
        <w:tabs>
          <w:tab w:val="num" w:pos="426"/>
        </w:tabs>
        <w:rPr>
          <w:color w:val="auto"/>
        </w:rPr>
      </w:pPr>
      <w:r w:rsidRPr="002A4051">
        <w:rPr>
          <w:color w:val="auto"/>
        </w:rPr>
        <w:lastRenderedPageBreak/>
        <w:t xml:space="preserve">Jako závazný ukazatel byl stanoven </w:t>
      </w:r>
      <w:r w:rsidRPr="002A4051">
        <w:rPr>
          <w:b/>
          <w:color w:val="auto"/>
        </w:rPr>
        <w:t xml:space="preserve">podíl dotace na celkových </w:t>
      </w:r>
      <w:r w:rsidR="00D644D8" w:rsidRPr="002A4051">
        <w:rPr>
          <w:b/>
          <w:color w:val="auto"/>
        </w:rPr>
        <w:t xml:space="preserve">způsobilých výdajích </w:t>
      </w:r>
      <w:r w:rsidRPr="002A4051">
        <w:rPr>
          <w:b/>
          <w:color w:val="auto"/>
        </w:rPr>
        <w:t>projektu v</w:t>
      </w:r>
      <w:r w:rsidR="00DB7195" w:rsidRPr="002A4051">
        <w:rPr>
          <w:b/>
          <w:color w:val="auto"/>
        </w:rPr>
        <w:t> </w:t>
      </w:r>
      <w:r w:rsidRPr="002A4051">
        <w:rPr>
          <w:b/>
          <w:color w:val="auto"/>
        </w:rPr>
        <w:t xml:space="preserve">maximální výši </w:t>
      </w:r>
      <w:r w:rsidR="00D644D8" w:rsidRPr="002A4051">
        <w:rPr>
          <w:b/>
          <w:color w:val="auto"/>
        </w:rPr>
        <w:t>80</w:t>
      </w:r>
      <w:r w:rsidRPr="002A4051">
        <w:rPr>
          <w:b/>
          <w:color w:val="auto"/>
        </w:rPr>
        <w:t xml:space="preserve"> %</w:t>
      </w:r>
      <w:r w:rsidRPr="002A4051">
        <w:rPr>
          <w:color w:val="auto"/>
        </w:rPr>
        <w:t xml:space="preserve">. Závazný ukazatel musí být dodržen ve vztahu k celkovým </w:t>
      </w:r>
      <w:r w:rsidR="00D644D8" w:rsidRPr="002A4051">
        <w:rPr>
          <w:color w:val="auto"/>
        </w:rPr>
        <w:t xml:space="preserve">způsobilým výdajům </w:t>
      </w:r>
      <w:r w:rsidRPr="002A4051">
        <w:rPr>
          <w:color w:val="auto"/>
        </w:rPr>
        <w:t>projektu za dodržení druhového členění rozpočtu.</w:t>
      </w:r>
    </w:p>
    <w:p w14:paraId="07476557" w14:textId="7C09625D" w:rsidR="00AA28DE" w:rsidRPr="002A4051" w:rsidRDefault="00D15765" w:rsidP="00D15765">
      <w:pPr>
        <w:pStyle w:val="Nadpis3"/>
        <w:suppressAutoHyphens/>
        <w:spacing w:before="120" w:after="120" w:line="240" w:lineRule="auto"/>
        <w:jc w:val="both"/>
      </w:pPr>
      <w:r w:rsidRPr="002A4051">
        <w:rPr>
          <w:rFonts w:eastAsiaTheme="minorHAnsi" w:cstheme="minorBidi"/>
          <w:b w:val="0"/>
          <w:szCs w:val="20"/>
        </w:rPr>
        <w:tab/>
      </w:r>
      <w:r w:rsidRPr="002A4051">
        <w:rPr>
          <w:rFonts w:eastAsiaTheme="minorHAnsi" w:cstheme="minorBidi"/>
          <w:b w:val="0"/>
          <w:szCs w:val="20"/>
        </w:rPr>
        <w:tab/>
      </w:r>
      <w:r w:rsidRPr="002A4051">
        <w:rPr>
          <w:rFonts w:eastAsiaTheme="minorHAnsi" w:cstheme="minorBidi"/>
          <w:b w:val="0"/>
          <w:szCs w:val="20"/>
        </w:rPr>
        <w:tab/>
      </w:r>
      <w:r w:rsidRPr="002A4051">
        <w:rPr>
          <w:rFonts w:eastAsiaTheme="minorHAnsi" w:cstheme="minorBidi"/>
          <w:b w:val="0"/>
          <w:szCs w:val="20"/>
        </w:rPr>
        <w:tab/>
      </w:r>
      <w:r w:rsidR="00AA28DE" w:rsidRPr="002A4051">
        <w:t>III.</w:t>
      </w:r>
    </w:p>
    <w:p w14:paraId="590773ED" w14:textId="4338C620" w:rsidR="00AA28DE" w:rsidRPr="002A4051" w:rsidRDefault="006E02B7" w:rsidP="00D15765">
      <w:pPr>
        <w:pStyle w:val="Nadpis3"/>
        <w:suppressAutoHyphens/>
        <w:spacing w:before="120" w:after="120" w:line="240" w:lineRule="auto"/>
      </w:pPr>
      <w:r w:rsidRPr="002A4051">
        <w:t>Práva a povinnosti příjemce</w:t>
      </w:r>
    </w:p>
    <w:p w14:paraId="5CFE8AEA" w14:textId="37F6E8CA" w:rsidR="006E02B7" w:rsidRPr="002A4051" w:rsidRDefault="00AA28DE" w:rsidP="00D15765">
      <w:pPr>
        <w:suppressAutoHyphens/>
        <w:spacing w:before="120" w:after="120" w:line="240" w:lineRule="auto"/>
        <w:rPr>
          <w:color w:val="auto"/>
        </w:rPr>
      </w:pPr>
      <w:r w:rsidRPr="002A4051">
        <w:rPr>
          <w:color w:val="auto"/>
        </w:rPr>
        <w:t xml:space="preserve"> </w:t>
      </w:r>
      <w:r w:rsidR="006E02B7" w:rsidRPr="002A4051">
        <w:rPr>
          <w:b/>
          <w:bCs/>
          <w:color w:val="auto"/>
        </w:rPr>
        <w:t>Příjemce</w:t>
      </w:r>
      <w:r w:rsidR="006E02B7" w:rsidRPr="002A4051">
        <w:rPr>
          <w:color w:val="auto"/>
        </w:rPr>
        <w:t xml:space="preserve"> prohlašuje, že dotaci přijímá a v této souvislosti se zavazuje:</w:t>
      </w:r>
    </w:p>
    <w:p w14:paraId="2C241371" w14:textId="2E4718C0" w:rsidR="006E02B7" w:rsidRPr="002A4051" w:rsidRDefault="006E02B7" w:rsidP="00504646">
      <w:pPr>
        <w:pStyle w:val="slovan"/>
        <w:numPr>
          <w:ilvl w:val="0"/>
          <w:numId w:val="11"/>
        </w:numPr>
        <w:tabs>
          <w:tab w:val="num" w:pos="426"/>
        </w:tabs>
        <w:rPr>
          <w:color w:val="auto"/>
        </w:rPr>
      </w:pPr>
      <w:r w:rsidRPr="002A4051">
        <w:rPr>
          <w:color w:val="auto"/>
        </w:rPr>
        <w:t>Použít dotaci za účelem realizace předloženého projektu, pro který byla dotace poskytnuta, a</w:t>
      </w:r>
      <w:r w:rsidR="00052150" w:rsidRPr="002A4051">
        <w:rPr>
          <w:color w:val="auto"/>
        </w:rPr>
        <w:t> </w:t>
      </w:r>
      <w:r w:rsidRPr="002A4051">
        <w:rPr>
          <w:color w:val="auto"/>
        </w:rPr>
        <w:t xml:space="preserve">v souladu s podmínkami sjednanými v této smlouvě. </w:t>
      </w:r>
    </w:p>
    <w:p w14:paraId="7F0AA71F" w14:textId="77777777" w:rsidR="006E02B7" w:rsidRPr="002A4051" w:rsidRDefault="006E02B7" w:rsidP="00504646">
      <w:pPr>
        <w:pStyle w:val="slovan"/>
        <w:numPr>
          <w:ilvl w:val="0"/>
          <w:numId w:val="11"/>
        </w:numPr>
        <w:tabs>
          <w:tab w:val="num" w:pos="426"/>
        </w:tabs>
        <w:rPr>
          <w:color w:val="auto"/>
        </w:rPr>
      </w:pPr>
      <w:r w:rsidRPr="002A4051">
        <w:rPr>
          <w:color w:val="auto"/>
        </w:rPr>
        <w:t xml:space="preserve">Dotaci nepřevést na jiný subjekt. </w:t>
      </w:r>
    </w:p>
    <w:p w14:paraId="56BA3EA1" w14:textId="77777777" w:rsidR="006E02B7" w:rsidRPr="002A4051" w:rsidRDefault="006E02B7" w:rsidP="00504646">
      <w:pPr>
        <w:pStyle w:val="slovan"/>
        <w:numPr>
          <w:ilvl w:val="0"/>
          <w:numId w:val="11"/>
        </w:numPr>
        <w:tabs>
          <w:tab w:val="num" w:pos="426"/>
        </w:tabs>
        <w:rPr>
          <w:color w:val="auto"/>
        </w:rPr>
      </w:pPr>
      <w:r w:rsidRPr="002A4051">
        <w:rPr>
          <w:color w:val="auto"/>
        </w:rPr>
        <w:t>Dotaci nepoužít na úhradu DPH, je-li příjemce plátcem DPH s nárokem na uplatnění odpočtu této daně.</w:t>
      </w:r>
    </w:p>
    <w:p w14:paraId="2A1EE2AA" w14:textId="612C683B" w:rsidR="00232394" w:rsidRPr="002A4051" w:rsidRDefault="003A3536" w:rsidP="00504646">
      <w:pPr>
        <w:pStyle w:val="slovan"/>
        <w:numPr>
          <w:ilvl w:val="0"/>
          <w:numId w:val="11"/>
        </w:numPr>
        <w:tabs>
          <w:tab w:val="num" w:pos="426"/>
        </w:tabs>
        <w:rPr>
          <w:color w:val="auto"/>
        </w:rPr>
      </w:pPr>
      <w:r w:rsidRPr="002A4051">
        <w:rPr>
          <w:color w:val="auto"/>
        </w:rPr>
        <w:t>Vynaložit přidělené prostředky hospodárně, účelně a efektivně</w:t>
      </w:r>
      <w:r w:rsidR="006E02B7" w:rsidRPr="002A4051">
        <w:rPr>
          <w:color w:val="auto"/>
        </w:rPr>
        <w:t xml:space="preserve"> v souladu se schváleným rozpočtem projektu, který je přílohou </w:t>
      </w:r>
      <w:r w:rsidR="00206036" w:rsidRPr="002A4051">
        <w:rPr>
          <w:color w:val="auto"/>
        </w:rPr>
        <w:t>žádosti</w:t>
      </w:r>
      <w:r w:rsidRPr="002A4051">
        <w:rPr>
          <w:color w:val="auto"/>
        </w:rPr>
        <w:t>.</w:t>
      </w:r>
      <w:r w:rsidR="006E02B7" w:rsidRPr="002A4051">
        <w:rPr>
          <w:color w:val="auto"/>
        </w:rPr>
        <w:t xml:space="preserve"> </w:t>
      </w:r>
      <w:r w:rsidRPr="002A4051">
        <w:rPr>
          <w:color w:val="auto"/>
        </w:rPr>
        <w:t xml:space="preserve">Vést a sledovat celkové </w:t>
      </w:r>
      <w:r w:rsidR="002A5C8C" w:rsidRPr="002A4051">
        <w:rPr>
          <w:color w:val="auto"/>
        </w:rPr>
        <w:t>způsobilé</w:t>
      </w:r>
      <w:r w:rsidRPr="002A4051">
        <w:rPr>
          <w:color w:val="auto"/>
        </w:rPr>
        <w:t xml:space="preserve"> výdaje a</w:t>
      </w:r>
      <w:r w:rsidR="00C43631" w:rsidRPr="002A4051">
        <w:rPr>
          <w:color w:val="auto"/>
        </w:rPr>
        <w:t> </w:t>
      </w:r>
      <w:r w:rsidRPr="002A4051">
        <w:rPr>
          <w:color w:val="auto"/>
        </w:rPr>
        <w:t xml:space="preserve">příjmy projektu v </w:t>
      </w:r>
      <w:r w:rsidR="006E02B7" w:rsidRPr="002A4051">
        <w:rPr>
          <w:color w:val="auto"/>
        </w:rPr>
        <w:t>oddělené</w:t>
      </w:r>
      <w:r w:rsidRPr="002A4051">
        <w:rPr>
          <w:color w:val="auto"/>
        </w:rPr>
        <w:t>m</w:t>
      </w:r>
      <w:r w:rsidR="006E02B7" w:rsidRPr="002A4051">
        <w:rPr>
          <w:color w:val="auto"/>
        </w:rPr>
        <w:t xml:space="preserve"> účetnictví, vedeném v souladu se zákonem č. 563/1991 Sb., o</w:t>
      </w:r>
      <w:r w:rsidR="00C43631" w:rsidRPr="002A4051">
        <w:rPr>
          <w:color w:val="auto"/>
        </w:rPr>
        <w:t> </w:t>
      </w:r>
      <w:r w:rsidR="006E02B7" w:rsidRPr="002A4051">
        <w:rPr>
          <w:color w:val="auto"/>
        </w:rPr>
        <w:t>účetnictví, ve znění pozdějších předpisů</w:t>
      </w:r>
      <w:r w:rsidRPr="002A4051">
        <w:rPr>
          <w:color w:val="auto"/>
        </w:rPr>
        <w:t xml:space="preserve"> nebo v případě daňové evidence v souladu se</w:t>
      </w:r>
      <w:r w:rsidR="00C43631" w:rsidRPr="002A4051">
        <w:rPr>
          <w:color w:val="auto"/>
        </w:rPr>
        <w:t> </w:t>
      </w:r>
      <w:r w:rsidRPr="002A4051">
        <w:rPr>
          <w:color w:val="auto"/>
        </w:rPr>
        <w:t>zákonem č.</w:t>
      </w:r>
      <w:r w:rsidR="00206036" w:rsidRPr="002A4051">
        <w:rPr>
          <w:color w:val="auto"/>
        </w:rPr>
        <w:t> </w:t>
      </w:r>
      <w:r w:rsidRPr="002A4051">
        <w:rPr>
          <w:color w:val="auto"/>
        </w:rPr>
        <w:t>586/1992 Sb., o daních z příjmů, ve znění pozdějších předpisů</w:t>
      </w:r>
      <w:r w:rsidR="006E02B7" w:rsidRPr="002A4051">
        <w:rPr>
          <w:color w:val="auto"/>
        </w:rPr>
        <w:t xml:space="preserve">. </w:t>
      </w:r>
    </w:p>
    <w:p w14:paraId="46A1F6A5" w14:textId="125A722E" w:rsidR="008C3F75" w:rsidRPr="002A4051" w:rsidRDefault="006E02B7" w:rsidP="00507246">
      <w:pPr>
        <w:pStyle w:val="slovan"/>
        <w:numPr>
          <w:ilvl w:val="0"/>
          <w:numId w:val="11"/>
        </w:numPr>
        <w:tabs>
          <w:tab w:val="num" w:pos="426"/>
        </w:tabs>
        <w:rPr>
          <w:color w:val="auto"/>
        </w:rPr>
      </w:pPr>
      <w:r w:rsidRPr="002A4051">
        <w:rPr>
          <w:color w:val="auto"/>
        </w:rPr>
        <w:t>Označovat originály účetních</w:t>
      </w:r>
      <w:r w:rsidR="003A3536" w:rsidRPr="002A4051">
        <w:rPr>
          <w:color w:val="auto"/>
        </w:rPr>
        <w:t xml:space="preserve"> a daňových</w:t>
      </w:r>
      <w:r w:rsidRPr="002A4051">
        <w:rPr>
          <w:color w:val="auto"/>
        </w:rPr>
        <w:t xml:space="preserve"> dokladů </w:t>
      </w:r>
      <w:r w:rsidR="002A0CBC" w:rsidRPr="002A4051">
        <w:rPr>
          <w:color w:val="auto"/>
        </w:rPr>
        <w:t>informací o tom, že projekt je</w:t>
      </w:r>
      <w:r w:rsidR="00C43631" w:rsidRPr="002A4051">
        <w:rPr>
          <w:color w:val="auto"/>
        </w:rPr>
        <w:t> </w:t>
      </w:r>
      <w:r w:rsidR="002A0CBC" w:rsidRPr="002A4051">
        <w:rPr>
          <w:color w:val="auto"/>
        </w:rPr>
        <w:t>spolufinancován z</w:t>
      </w:r>
      <w:r w:rsidR="00DB7195" w:rsidRPr="002A4051">
        <w:rPr>
          <w:color w:val="auto"/>
        </w:rPr>
        <w:t> </w:t>
      </w:r>
      <w:r w:rsidR="002A0CBC" w:rsidRPr="002A4051">
        <w:t>Operačního programu Spravedlivá transformace 2021-2027</w:t>
      </w:r>
      <w:r w:rsidR="00232394" w:rsidRPr="002A4051">
        <w:rPr>
          <w:color w:val="auto"/>
        </w:rPr>
        <w:t xml:space="preserve"> </w:t>
      </w:r>
      <w:bookmarkStart w:id="3" w:name="_Hlk163064954"/>
      <w:r w:rsidR="00507246" w:rsidRPr="002A4051">
        <w:rPr>
          <w:color w:val="auto"/>
        </w:rPr>
        <w:t>a</w:t>
      </w:r>
      <w:r w:rsidR="00617AC1" w:rsidRPr="002A4051">
        <w:rPr>
          <w:color w:val="auto"/>
        </w:rPr>
        <w:t> </w:t>
      </w:r>
      <w:r w:rsidR="00507246" w:rsidRPr="002A4051">
        <w:rPr>
          <w:color w:val="auto"/>
        </w:rPr>
        <w:t xml:space="preserve">zároveň odkazem na projekt kraje, ke kterému se vztahuje (tj. číslo projektu poskytovatele uvedeného v záhlaví této smlouvy: </w:t>
      </w:r>
      <w:r w:rsidR="00D9208B" w:rsidRPr="002A4051">
        <w:rPr>
          <w:bCs/>
          <w:color w:val="auto"/>
        </w:rPr>
        <w:t>CZ.10.02.01/00/23_015/0000163</w:t>
      </w:r>
      <w:r w:rsidR="00507246" w:rsidRPr="002A4051">
        <w:rPr>
          <w:bCs/>
          <w:color w:val="auto"/>
        </w:rPr>
        <w:t>)</w:t>
      </w:r>
      <w:r w:rsidR="00232394" w:rsidRPr="002A4051">
        <w:rPr>
          <w:bCs/>
          <w:color w:val="auto"/>
        </w:rPr>
        <w:t>.</w:t>
      </w:r>
    </w:p>
    <w:bookmarkEnd w:id="3"/>
    <w:p w14:paraId="4E7FDFB9" w14:textId="1C746296" w:rsidR="008C3F75" w:rsidRPr="002A4051" w:rsidRDefault="003047DC" w:rsidP="001B39EF">
      <w:pPr>
        <w:pStyle w:val="slovan"/>
        <w:numPr>
          <w:ilvl w:val="0"/>
          <w:numId w:val="11"/>
        </w:numPr>
        <w:tabs>
          <w:tab w:val="num" w:pos="426"/>
        </w:tabs>
        <w:ind w:left="357" w:hanging="357"/>
        <w:rPr>
          <w:color w:val="auto"/>
        </w:rPr>
      </w:pPr>
      <w:r w:rsidRPr="002A4051">
        <w:rPr>
          <w:color w:val="auto"/>
        </w:rPr>
        <w:t>Doručit</w:t>
      </w:r>
      <w:r w:rsidR="008C3F75" w:rsidRPr="002A4051">
        <w:rPr>
          <w:color w:val="auto"/>
        </w:rPr>
        <w:t xml:space="preserve"> poskytovateli písemnou závěrečnou zprávu včetně </w:t>
      </w:r>
      <w:r w:rsidR="001D48C9" w:rsidRPr="002A4051">
        <w:rPr>
          <w:color w:val="auto"/>
        </w:rPr>
        <w:t>žádosti o platbu</w:t>
      </w:r>
      <w:r w:rsidR="00D9208B" w:rsidRPr="002A4051">
        <w:rPr>
          <w:color w:val="auto"/>
        </w:rPr>
        <w:t>,</w:t>
      </w:r>
      <w:r w:rsidR="00907F59" w:rsidRPr="002A4051">
        <w:rPr>
          <w:color w:val="auto"/>
        </w:rPr>
        <w:t xml:space="preserve"> </w:t>
      </w:r>
      <w:r w:rsidR="008C3F75" w:rsidRPr="002A4051">
        <w:rPr>
          <w:color w:val="auto"/>
        </w:rPr>
        <w:t xml:space="preserve">a to </w:t>
      </w:r>
      <w:r w:rsidR="008C3F75" w:rsidRPr="002A4051">
        <w:rPr>
          <w:b/>
          <w:bCs/>
          <w:color w:val="auto"/>
        </w:rPr>
        <w:t>do</w:t>
      </w:r>
      <w:r w:rsidR="00833291" w:rsidRPr="002A4051">
        <w:rPr>
          <w:b/>
          <w:bCs/>
          <w:color w:val="auto"/>
        </w:rPr>
        <w:t> </w:t>
      </w:r>
      <w:r w:rsidR="000061A5" w:rsidRPr="002A4051">
        <w:rPr>
          <w:b/>
          <w:bCs/>
          <w:color w:val="auto"/>
        </w:rPr>
        <w:t>2</w:t>
      </w:r>
      <w:r w:rsidR="00833291" w:rsidRPr="002A4051">
        <w:rPr>
          <w:b/>
          <w:bCs/>
          <w:color w:val="auto"/>
        </w:rPr>
        <w:t> </w:t>
      </w:r>
      <w:r w:rsidR="008C3F75" w:rsidRPr="002A4051">
        <w:rPr>
          <w:b/>
          <w:bCs/>
          <w:color w:val="auto"/>
        </w:rPr>
        <w:t>měsíc</w:t>
      </w:r>
      <w:r w:rsidR="000061A5" w:rsidRPr="002A4051">
        <w:rPr>
          <w:b/>
          <w:bCs/>
          <w:color w:val="auto"/>
        </w:rPr>
        <w:t>ů</w:t>
      </w:r>
      <w:r w:rsidR="008C3F75" w:rsidRPr="002A4051">
        <w:rPr>
          <w:b/>
          <w:bCs/>
          <w:color w:val="auto"/>
        </w:rPr>
        <w:t xml:space="preserve"> od</w:t>
      </w:r>
      <w:r w:rsidR="00D35B4C" w:rsidRPr="002A4051">
        <w:rPr>
          <w:b/>
          <w:bCs/>
          <w:color w:val="auto"/>
        </w:rPr>
        <w:t> </w:t>
      </w:r>
      <w:r w:rsidR="00E7220B" w:rsidRPr="002A4051">
        <w:rPr>
          <w:b/>
          <w:bCs/>
          <w:color w:val="auto"/>
        </w:rPr>
        <w:t xml:space="preserve">předpokládaného </w:t>
      </w:r>
      <w:r w:rsidR="008C3F75" w:rsidRPr="002A4051">
        <w:rPr>
          <w:b/>
          <w:bCs/>
          <w:color w:val="auto"/>
        </w:rPr>
        <w:t xml:space="preserve">termínu ukončení realizace </w:t>
      </w:r>
      <w:r w:rsidR="002B7B3F" w:rsidRPr="002A4051">
        <w:rPr>
          <w:b/>
          <w:bCs/>
          <w:color w:val="auto"/>
        </w:rPr>
        <w:t>p</w:t>
      </w:r>
      <w:r w:rsidR="008C3F75" w:rsidRPr="002A4051">
        <w:rPr>
          <w:b/>
          <w:bCs/>
          <w:color w:val="auto"/>
        </w:rPr>
        <w:t xml:space="preserve">rojektu </w:t>
      </w:r>
      <w:r w:rsidR="001D48C9" w:rsidRPr="002A4051">
        <w:rPr>
          <w:color w:val="auto"/>
        </w:rPr>
        <w:t>uvedeného v</w:t>
      </w:r>
      <w:r w:rsidR="00833291" w:rsidRPr="002A4051">
        <w:rPr>
          <w:color w:val="auto"/>
        </w:rPr>
        <w:t> </w:t>
      </w:r>
      <w:r w:rsidR="001D48C9" w:rsidRPr="002A4051">
        <w:rPr>
          <w:color w:val="auto"/>
        </w:rPr>
        <w:t>čl</w:t>
      </w:r>
      <w:r w:rsidR="00814351" w:rsidRPr="002A4051">
        <w:rPr>
          <w:color w:val="auto"/>
        </w:rPr>
        <w:t>ánku</w:t>
      </w:r>
      <w:r w:rsidR="001D48C9" w:rsidRPr="002A4051">
        <w:rPr>
          <w:color w:val="auto"/>
        </w:rPr>
        <w:t xml:space="preserve"> II</w:t>
      </w:r>
      <w:r w:rsidR="00814351" w:rsidRPr="002A4051">
        <w:rPr>
          <w:color w:val="auto"/>
        </w:rPr>
        <w:t>.</w:t>
      </w:r>
      <w:r w:rsidR="001D48C9" w:rsidRPr="002A4051">
        <w:rPr>
          <w:color w:val="auto"/>
        </w:rPr>
        <w:t xml:space="preserve"> odst. 4. této smlouvy.</w:t>
      </w:r>
      <w:r w:rsidR="008C3F75" w:rsidRPr="002A4051">
        <w:rPr>
          <w:color w:val="auto"/>
        </w:rPr>
        <w:t xml:space="preserve"> Pokud byl </w:t>
      </w:r>
      <w:r w:rsidR="002B7B3F" w:rsidRPr="002A4051">
        <w:rPr>
          <w:color w:val="auto"/>
        </w:rPr>
        <w:t>p</w:t>
      </w:r>
      <w:r w:rsidR="008C3F75" w:rsidRPr="002A4051">
        <w:rPr>
          <w:color w:val="auto"/>
        </w:rPr>
        <w:t xml:space="preserve">rojekt ukončen před uzavřením této smlouvy, je příjemce povinen předložit poskytovateli </w:t>
      </w:r>
      <w:r w:rsidR="001D48C9" w:rsidRPr="002A4051">
        <w:rPr>
          <w:color w:val="auto"/>
        </w:rPr>
        <w:t>závěrečnou zprávu včetně žádosti o platbu</w:t>
      </w:r>
      <w:r w:rsidR="00DB3EBE" w:rsidRPr="002A4051">
        <w:rPr>
          <w:color w:val="auto"/>
        </w:rPr>
        <w:t xml:space="preserve"> </w:t>
      </w:r>
      <w:r w:rsidR="00A03C1F" w:rsidRPr="002A4051">
        <w:rPr>
          <w:color w:val="auto"/>
        </w:rPr>
        <w:t>do</w:t>
      </w:r>
      <w:r w:rsidR="00833291" w:rsidRPr="002A4051">
        <w:rPr>
          <w:color w:val="auto"/>
        </w:rPr>
        <w:t> </w:t>
      </w:r>
      <w:r w:rsidR="00A03C1F" w:rsidRPr="002A4051">
        <w:rPr>
          <w:color w:val="auto"/>
        </w:rPr>
        <w:t xml:space="preserve">30 </w:t>
      </w:r>
      <w:r w:rsidR="00143523" w:rsidRPr="002A4051">
        <w:rPr>
          <w:color w:val="auto"/>
        </w:rPr>
        <w:t xml:space="preserve">kalendářních </w:t>
      </w:r>
      <w:r w:rsidR="00A03C1F" w:rsidRPr="002A4051">
        <w:rPr>
          <w:color w:val="auto"/>
        </w:rPr>
        <w:t>dnů</w:t>
      </w:r>
      <w:r w:rsidR="00E7220B" w:rsidRPr="002A4051">
        <w:rPr>
          <w:color w:val="auto"/>
        </w:rPr>
        <w:t xml:space="preserve"> </w:t>
      </w:r>
      <w:r w:rsidR="008C3F75" w:rsidRPr="002A4051">
        <w:rPr>
          <w:color w:val="auto"/>
        </w:rPr>
        <w:t>od</w:t>
      </w:r>
      <w:r w:rsidR="001B6D1C" w:rsidRPr="002A4051">
        <w:rPr>
          <w:color w:val="auto"/>
        </w:rPr>
        <w:t> </w:t>
      </w:r>
      <w:r w:rsidR="00AE73FA" w:rsidRPr="002A4051">
        <w:rPr>
          <w:color w:val="auto"/>
        </w:rPr>
        <w:t>nabytí účinnosti</w:t>
      </w:r>
      <w:r w:rsidR="008C3F75" w:rsidRPr="002A4051">
        <w:rPr>
          <w:color w:val="auto"/>
        </w:rPr>
        <w:t xml:space="preserve"> této smlouvy</w:t>
      </w:r>
      <w:r w:rsidR="00BC1467" w:rsidRPr="002A4051">
        <w:rPr>
          <w:color w:val="auto"/>
        </w:rPr>
        <w:t>, nejpozději však do 31.</w:t>
      </w:r>
      <w:r w:rsidR="00E820A5" w:rsidRPr="002A4051">
        <w:rPr>
          <w:color w:val="auto"/>
        </w:rPr>
        <w:t>0</w:t>
      </w:r>
      <w:r w:rsidR="00BC1467" w:rsidRPr="002A4051">
        <w:rPr>
          <w:color w:val="auto"/>
        </w:rPr>
        <w:t>5.2025</w:t>
      </w:r>
      <w:r w:rsidR="001D48C9" w:rsidRPr="002A4051">
        <w:rPr>
          <w:color w:val="auto"/>
        </w:rPr>
        <w:t>. Závěrečná zpráva a žádost o</w:t>
      </w:r>
      <w:r w:rsidR="00143523" w:rsidRPr="002A4051">
        <w:rPr>
          <w:color w:val="auto"/>
        </w:rPr>
        <w:t> </w:t>
      </w:r>
      <w:r w:rsidR="001D48C9" w:rsidRPr="002A4051">
        <w:rPr>
          <w:color w:val="auto"/>
        </w:rPr>
        <w:t>platbu</w:t>
      </w:r>
      <w:r w:rsidR="008C3F75" w:rsidRPr="002A4051">
        <w:rPr>
          <w:color w:val="auto"/>
        </w:rPr>
        <w:t xml:space="preserve"> se</w:t>
      </w:r>
      <w:r w:rsidR="00DC561E" w:rsidRPr="002A4051">
        <w:rPr>
          <w:color w:val="auto"/>
        </w:rPr>
        <w:t> </w:t>
      </w:r>
      <w:r w:rsidR="008C3F75" w:rsidRPr="002A4051">
        <w:rPr>
          <w:color w:val="auto"/>
        </w:rPr>
        <w:t>předkládá na</w:t>
      </w:r>
      <w:r w:rsidR="001B6D1C" w:rsidRPr="002A4051">
        <w:rPr>
          <w:color w:val="auto"/>
        </w:rPr>
        <w:t> </w:t>
      </w:r>
      <w:r w:rsidR="008C3F75" w:rsidRPr="002A4051">
        <w:rPr>
          <w:color w:val="auto"/>
        </w:rPr>
        <w:t>předepsaném formuláři ve</w:t>
      </w:r>
      <w:r w:rsidR="00DB7195" w:rsidRPr="002A4051">
        <w:rPr>
          <w:color w:val="auto"/>
        </w:rPr>
        <w:t> </w:t>
      </w:r>
      <w:r w:rsidR="008C3F75" w:rsidRPr="002A4051">
        <w:rPr>
          <w:color w:val="auto"/>
        </w:rPr>
        <w:t>strojově vyplněné (ne ruční) podobě. Formulář je</w:t>
      </w:r>
      <w:r w:rsidR="00DC561E" w:rsidRPr="002A4051">
        <w:rPr>
          <w:color w:val="auto"/>
        </w:rPr>
        <w:t> </w:t>
      </w:r>
      <w:r w:rsidR="008C3F75" w:rsidRPr="002A4051">
        <w:rPr>
          <w:color w:val="auto"/>
        </w:rPr>
        <w:t>uveřejněn na</w:t>
      </w:r>
      <w:r w:rsidR="001B6D1C" w:rsidRPr="002A4051">
        <w:rPr>
          <w:color w:val="auto"/>
        </w:rPr>
        <w:t> </w:t>
      </w:r>
      <w:r w:rsidR="008C3F75" w:rsidRPr="002A4051">
        <w:rPr>
          <w:color w:val="auto"/>
        </w:rPr>
        <w:t>webových stránkách Ústeckého kraje www.kr-ustecky.cz</w:t>
      </w:r>
      <w:r w:rsidR="00D9208B" w:rsidRPr="002A4051">
        <w:rPr>
          <w:color w:val="auto"/>
        </w:rPr>
        <w:t>,</w:t>
      </w:r>
      <w:r w:rsidR="008C3F75" w:rsidRPr="002A4051">
        <w:rPr>
          <w:color w:val="auto"/>
        </w:rPr>
        <w:t xml:space="preserve"> v</w:t>
      </w:r>
      <w:r w:rsidR="00143523" w:rsidRPr="002A4051">
        <w:rPr>
          <w:color w:val="auto"/>
        </w:rPr>
        <w:t> </w:t>
      </w:r>
      <w:r w:rsidR="008C3F75" w:rsidRPr="002A4051">
        <w:rPr>
          <w:color w:val="auto"/>
        </w:rPr>
        <w:t>sekci DOTACE</w:t>
      </w:r>
      <w:r w:rsidR="00D80225" w:rsidRPr="002A4051">
        <w:rPr>
          <w:color w:val="auto"/>
        </w:rPr>
        <w:t xml:space="preserve">/OP </w:t>
      </w:r>
      <w:r w:rsidR="00D80225" w:rsidRPr="002A4051">
        <w:t>Spravedlivá transformace</w:t>
      </w:r>
      <w:r w:rsidR="001D48C9" w:rsidRPr="002A4051">
        <w:t xml:space="preserve"> </w:t>
      </w:r>
      <w:r w:rsidR="001D48C9" w:rsidRPr="002A4051">
        <w:rPr>
          <w:color w:val="auto"/>
        </w:rPr>
        <w:t>a v příloze D</w:t>
      </w:r>
      <w:r w:rsidR="00D80225" w:rsidRPr="002A4051">
        <w:rPr>
          <w:color w:val="auto"/>
        </w:rPr>
        <w:t>otačního programu.</w:t>
      </w:r>
      <w:r w:rsidR="008C3F75" w:rsidRPr="002A4051">
        <w:rPr>
          <w:color w:val="auto"/>
        </w:rPr>
        <w:t xml:space="preserve"> </w:t>
      </w:r>
    </w:p>
    <w:p w14:paraId="246E80E7" w14:textId="11E924C3" w:rsidR="003A3536" w:rsidRPr="002A4051" w:rsidRDefault="006E02B7" w:rsidP="00D15765">
      <w:pPr>
        <w:pStyle w:val="slovan"/>
        <w:numPr>
          <w:ilvl w:val="0"/>
          <w:numId w:val="0"/>
        </w:numPr>
        <w:ind w:left="426"/>
        <w:rPr>
          <w:color w:val="auto"/>
        </w:rPr>
      </w:pPr>
      <w:r w:rsidRPr="002A4051">
        <w:rPr>
          <w:color w:val="auto"/>
        </w:rPr>
        <w:t>I.</w:t>
      </w:r>
      <w:r w:rsidRPr="002A4051">
        <w:rPr>
          <w:color w:val="auto"/>
        </w:rPr>
        <w:tab/>
      </w:r>
      <w:r w:rsidRPr="002A4051">
        <w:rPr>
          <w:color w:val="auto"/>
          <w:u w:val="single"/>
        </w:rPr>
        <w:t>Závěrečná zpráva musí obsahovat:</w:t>
      </w:r>
      <w:r w:rsidR="00493AE0" w:rsidRPr="002A4051">
        <w:rPr>
          <w:color w:val="auto"/>
        </w:rPr>
        <w:t xml:space="preserve"> </w:t>
      </w:r>
    </w:p>
    <w:p w14:paraId="7FE31DFB" w14:textId="0905C40B" w:rsidR="00AD7F4D" w:rsidRPr="002A4051" w:rsidRDefault="00AD7F4D" w:rsidP="005642DF">
      <w:pPr>
        <w:pStyle w:val="slovan"/>
        <w:numPr>
          <w:ilvl w:val="0"/>
          <w:numId w:val="7"/>
        </w:numPr>
        <w:ind w:left="924" w:hanging="357"/>
        <w:rPr>
          <w:color w:val="auto"/>
        </w:rPr>
      </w:pPr>
      <w:r w:rsidRPr="002A4051">
        <w:rPr>
          <w:color w:val="auto"/>
        </w:rPr>
        <w:t>označení příjemce,</w:t>
      </w:r>
    </w:p>
    <w:p w14:paraId="730F7C9F" w14:textId="20CA3D52" w:rsidR="006E02B7" w:rsidRPr="002A4051" w:rsidRDefault="006E02B7" w:rsidP="005642DF">
      <w:pPr>
        <w:pStyle w:val="slovan"/>
        <w:numPr>
          <w:ilvl w:val="0"/>
          <w:numId w:val="7"/>
        </w:numPr>
        <w:ind w:left="924" w:hanging="357"/>
        <w:rPr>
          <w:color w:val="auto"/>
        </w:rPr>
      </w:pPr>
      <w:r w:rsidRPr="002A4051">
        <w:rPr>
          <w:color w:val="auto"/>
        </w:rPr>
        <w:t xml:space="preserve">číslo smlouvy uvedené </w:t>
      </w:r>
      <w:r w:rsidR="003047DC" w:rsidRPr="002A4051">
        <w:rPr>
          <w:color w:val="auto"/>
        </w:rPr>
        <w:t>v záhlaví této</w:t>
      </w:r>
      <w:r w:rsidRPr="002A4051">
        <w:rPr>
          <w:color w:val="auto"/>
        </w:rPr>
        <w:t xml:space="preserve"> smlouvy</w:t>
      </w:r>
      <w:r w:rsidR="00405191" w:rsidRPr="002A4051">
        <w:rPr>
          <w:color w:val="auto"/>
        </w:rPr>
        <w:t>,</w:t>
      </w:r>
    </w:p>
    <w:p w14:paraId="342CD04F" w14:textId="73258DDB" w:rsidR="006E02B7" w:rsidRPr="002A4051" w:rsidRDefault="006E02B7" w:rsidP="005642DF">
      <w:pPr>
        <w:pStyle w:val="slovan"/>
        <w:numPr>
          <w:ilvl w:val="0"/>
          <w:numId w:val="7"/>
        </w:numPr>
        <w:ind w:left="924" w:hanging="357"/>
        <w:rPr>
          <w:color w:val="auto"/>
        </w:rPr>
      </w:pPr>
      <w:r w:rsidRPr="002A4051">
        <w:rPr>
          <w:color w:val="auto"/>
        </w:rPr>
        <w:t>popis realizace projektu včetně dodržování jeho harmonogramu</w:t>
      </w:r>
      <w:r w:rsidR="00405191" w:rsidRPr="002A4051">
        <w:rPr>
          <w:color w:val="auto"/>
        </w:rPr>
        <w:t>,</w:t>
      </w:r>
    </w:p>
    <w:p w14:paraId="36402A83" w14:textId="1B66F83A" w:rsidR="006E02B7" w:rsidRPr="002A4051" w:rsidRDefault="006E02B7" w:rsidP="005642DF">
      <w:pPr>
        <w:pStyle w:val="slovan"/>
        <w:numPr>
          <w:ilvl w:val="0"/>
          <w:numId w:val="7"/>
        </w:numPr>
        <w:ind w:left="924" w:hanging="357"/>
        <w:rPr>
          <w:color w:val="auto"/>
        </w:rPr>
      </w:pPr>
      <w:r w:rsidRPr="002A4051">
        <w:rPr>
          <w:color w:val="auto"/>
        </w:rPr>
        <w:t>kvalitativní a kvantitativní výstupy projektu</w:t>
      </w:r>
      <w:r w:rsidR="00405191" w:rsidRPr="002A4051">
        <w:rPr>
          <w:color w:val="auto"/>
        </w:rPr>
        <w:t>,</w:t>
      </w:r>
    </w:p>
    <w:p w14:paraId="3BD24BFC" w14:textId="0FC86574" w:rsidR="00AC4ABD" w:rsidRPr="002A4051" w:rsidRDefault="006E02B7" w:rsidP="005642DF">
      <w:pPr>
        <w:pStyle w:val="slovan"/>
        <w:numPr>
          <w:ilvl w:val="0"/>
          <w:numId w:val="7"/>
        </w:numPr>
        <w:ind w:left="924" w:hanging="357"/>
        <w:rPr>
          <w:color w:val="auto"/>
        </w:rPr>
      </w:pPr>
      <w:r w:rsidRPr="002A4051">
        <w:rPr>
          <w:color w:val="auto"/>
        </w:rPr>
        <w:t>celkové zhodnocení projektu</w:t>
      </w:r>
      <w:r w:rsidR="00AC4ABD" w:rsidRPr="002A4051">
        <w:rPr>
          <w:color w:val="auto"/>
        </w:rPr>
        <w:t>.</w:t>
      </w:r>
    </w:p>
    <w:p w14:paraId="75AF4FEA" w14:textId="0DB9DF3D" w:rsidR="00265205" w:rsidRPr="002A4051" w:rsidRDefault="00265205" w:rsidP="00D15765">
      <w:pPr>
        <w:pStyle w:val="slovan"/>
        <w:numPr>
          <w:ilvl w:val="0"/>
          <w:numId w:val="0"/>
        </w:numPr>
        <w:ind w:left="1080" w:hanging="360"/>
      </w:pPr>
      <w:r w:rsidRPr="002A4051">
        <w:t xml:space="preserve">Mezi povinné přílohy </w:t>
      </w:r>
      <w:proofErr w:type="gramStart"/>
      <w:r w:rsidRPr="002A4051">
        <w:t>patří</w:t>
      </w:r>
      <w:proofErr w:type="gramEnd"/>
      <w:r w:rsidRPr="002A4051">
        <w:t>:</w:t>
      </w:r>
    </w:p>
    <w:p w14:paraId="5ED32DC9" w14:textId="10DAE0E4" w:rsidR="00265205" w:rsidRPr="002A4051" w:rsidRDefault="00265205" w:rsidP="005642DF">
      <w:pPr>
        <w:pStyle w:val="slovan"/>
        <w:numPr>
          <w:ilvl w:val="0"/>
          <w:numId w:val="5"/>
        </w:numPr>
        <w:ind w:left="924" w:hanging="357"/>
      </w:pPr>
      <w:r w:rsidRPr="002A4051">
        <w:t>žádost o platbu</w:t>
      </w:r>
      <w:r w:rsidR="00F16764" w:rsidRPr="002A4051">
        <w:t>,</w:t>
      </w:r>
      <w:r w:rsidRPr="002A4051">
        <w:t xml:space="preserve"> </w:t>
      </w:r>
    </w:p>
    <w:p w14:paraId="28D2F5DC" w14:textId="1C97419C" w:rsidR="00C53B45" w:rsidRPr="002A4051" w:rsidRDefault="00C53B45" w:rsidP="005642DF">
      <w:pPr>
        <w:pStyle w:val="slovan"/>
        <w:numPr>
          <w:ilvl w:val="0"/>
          <w:numId w:val="5"/>
        </w:numPr>
        <w:ind w:left="924" w:hanging="357"/>
        <w:rPr>
          <w:color w:val="auto"/>
        </w:rPr>
      </w:pPr>
      <w:r w:rsidRPr="002A4051">
        <w:t>kopie účetních dokladů souvisejících s realizací projektu včetně podkladů pro</w:t>
      </w:r>
      <w:r w:rsidR="00833291" w:rsidRPr="002A4051">
        <w:t> </w:t>
      </w:r>
      <w:r w:rsidRPr="002A4051">
        <w:t xml:space="preserve">vystavení těchto dokladů, </w:t>
      </w:r>
    </w:p>
    <w:p w14:paraId="119CCB71" w14:textId="284EFC8E" w:rsidR="00C53B45" w:rsidRPr="002A4051" w:rsidRDefault="00C53B45" w:rsidP="005642DF">
      <w:pPr>
        <w:pStyle w:val="slovan"/>
        <w:numPr>
          <w:ilvl w:val="0"/>
          <w:numId w:val="5"/>
        </w:numPr>
        <w:ind w:left="924" w:hanging="357"/>
        <w:rPr>
          <w:color w:val="auto"/>
        </w:rPr>
      </w:pPr>
      <w:r w:rsidRPr="002A4051">
        <w:rPr>
          <w:color w:val="auto"/>
        </w:rPr>
        <w:t>kopie dokladů o provedených platbách, tj. výpis z bankovního účtu nebo přehled transakční historie příp. doklad o provedení příslušné transakce vystavený bankou,</w:t>
      </w:r>
    </w:p>
    <w:p w14:paraId="4CF0A916" w14:textId="16CA5ECB" w:rsidR="00075A9A" w:rsidRPr="002A4051" w:rsidRDefault="00075A9A" w:rsidP="005642DF">
      <w:pPr>
        <w:pStyle w:val="slovan"/>
        <w:numPr>
          <w:ilvl w:val="0"/>
          <w:numId w:val="5"/>
        </w:numPr>
        <w:ind w:left="924" w:hanging="357"/>
      </w:pPr>
      <w:r w:rsidRPr="002A4051">
        <w:t>výpis z odděleného účetnictví nebo z oddělené daňové evidence</w:t>
      </w:r>
      <w:r w:rsidR="003047DC" w:rsidRPr="002A4051">
        <w:t>;</w:t>
      </w:r>
      <w:r w:rsidRPr="002A4051">
        <w:t xml:space="preserve"> </w:t>
      </w:r>
      <w:r w:rsidR="003047DC" w:rsidRPr="002A4051">
        <w:t>p</w:t>
      </w:r>
      <w:r w:rsidRPr="002A4051">
        <w:t xml:space="preserve">říjemce </w:t>
      </w:r>
      <w:r w:rsidRPr="002A4051">
        <w:rPr>
          <w:rFonts w:eastAsia="Times New Roman" w:cs="Times New Roman"/>
          <w:color w:val="auto"/>
          <w:kern w:val="0"/>
          <w:lang w:eastAsia="cs-CZ"/>
        </w:rPr>
        <w:t>musí zaručit jednoznačné přiřazení účetních položek vztahujících se k realizaci projektu z</w:t>
      </w:r>
      <w:r w:rsidR="00833291" w:rsidRPr="002A4051">
        <w:rPr>
          <w:rFonts w:eastAsia="Times New Roman" w:cs="Times New Roman"/>
          <w:color w:val="auto"/>
          <w:kern w:val="0"/>
          <w:lang w:eastAsia="cs-CZ"/>
        </w:rPr>
        <w:t> </w:t>
      </w:r>
      <w:r w:rsidRPr="002A4051">
        <w:rPr>
          <w:rFonts w:eastAsia="Times New Roman" w:cs="Times New Roman"/>
          <w:color w:val="auto"/>
          <w:kern w:val="0"/>
          <w:lang w:eastAsia="cs-CZ"/>
        </w:rPr>
        <w:t>hlediska příjmů a výdajů (neinvestiční dotace) a zařazení do evidence majetku (investiční dotace)</w:t>
      </w:r>
      <w:r w:rsidR="003047DC" w:rsidRPr="002A4051">
        <w:rPr>
          <w:rFonts w:eastAsia="Times New Roman" w:cs="Times New Roman"/>
          <w:color w:val="auto"/>
          <w:kern w:val="0"/>
          <w:lang w:eastAsia="cs-CZ"/>
        </w:rPr>
        <w:t>;</w:t>
      </w:r>
      <w:r w:rsidRPr="002A4051">
        <w:rPr>
          <w:rFonts w:eastAsia="Times New Roman" w:cs="Times New Roman"/>
          <w:color w:val="auto"/>
          <w:kern w:val="0"/>
          <w:lang w:eastAsia="cs-CZ"/>
        </w:rPr>
        <w:t xml:space="preserve"> </w:t>
      </w:r>
      <w:r w:rsidR="003047DC" w:rsidRPr="002A4051">
        <w:rPr>
          <w:rFonts w:eastAsia="Times New Roman" w:cs="Times New Roman"/>
          <w:color w:val="auto"/>
          <w:kern w:val="0"/>
          <w:lang w:eastAsia="cs-CZ"/>
        </w:rPr>
        <w:t>p</w:t>
      </w:r>
      <w:r w:rsidRPr="002A4051">
        <w:rPr>
          <w:rFonts w:eastAsia="Times New Roman" w:cs="Times New Roman"/>
          <w:color w:val="auto"/>
          <w:kern w:val="0"/>
          <w:lang w:eastAsia="cs-CZ"/>
        </w:rPr>
        <w:t>ovinnost vést oddělené účetnictví s jednoznačnou vazbou ke</w:t>
      </w:r>
      <w:r w:rsidR="00833291" w:rsidRPr="002A4051">
        <w:rPr>
          <w:rFonts w:eastAsia="Times New Roman" w:cs="Times New Roman"/>
          <w:color w:val="auto"/>
          <w:kern w:val="0"/>
          <w:lang w:eastAsia="cs-CZ"/>
        </w:rPr>
        <w:t> </w:t>
      </w:r>
      <w:r w:rsidRPr="002A4051">
        <w:rPr>
          <w:rFonts w:eastAsia="Times New Roman" w:cs="Times New Roman"/>
          <w:color w:val="auto"/>
          <w:kern w:val="0"/>
          <w:lang w:eastAsia="cs-CZ"/>
        </w:rPr>
        <w:t>konkrétnímu projektu platí i po dobu udržitelnosti projektu</w:t>
      </w:r>
      <w:r w:rsidR="003047DC" w:rsidRPr="002A4051">
        <w:rPr>
          <w:rFonts w:eastAsia="Times New Roman" w:cs="Times New Roman"/>
          <w:color w:val="auto"/>
          <w:kern w:val="0"/>
          <w:lang w:eastAsia="cs-CZ"/>
        </w:rPr>
        <w:t>;</w:t>
      </w:r>
      <w:r w:rsidRPr="002A4051">
        <w:rPr>
          <w:rFonts w:eastAsia="Times New Roman" w:cs="Times New Roman"/>
          <w:color w:val="auto"/>
          <w:kern w:val="0"/>
          <w:lang w:eastAsia="cs-CZ"/>
        </w:rPr>
        <w:t xml:space="preserve"> </w:t>
      </w:r>
      <w:r w:rsidR="003047DC" w:rsidRPr="002A4051">
        <w:t>p</w:t>
      </w:r>
      <w:r w:rsidRPr="002A4051">
        <w:t xml:space="preserve">říjemce dotace </w:t>
      </w:r>
      <w:r w:rsidRPr="002A4051">
        <w:lastRenderedPageBreak/>
        <w:t>je</w:t>
      </w:r>
      <w:r w:rsidR="00833291" w:rsidRPr="002A4051">
        <w:t> </w:t>
      </w:r>
      <w:r w:rsidRPr="002A4051">
        <w:t>povinen zajistit řádné a oddělené sledování poskytnuté dotace ve svém účetnictví (popř. daňové evidenci), kdy musí být jednoznačně prokazatelné, že</w:t>
      </w:r>
      <w:r w:rsidR="00833291" w:rsidRPr="002A4051">
        <w:t> </w:t>
      </w:r>
      <w:r w:rsidRPr="002A4051">
        <w:t>konkrétní příjem je dotací anebo příjmem vztahujícím se k projektu a konkrétní výdaj je hrazen z</w:t>
      </w:r>
      <w:r w:rsidR="00617AC1" w:rsidRPr="002A4051">
        <w:t> </w:t>
      </w:r>
      <w:r w:rsidRPr="002A4051">
        <w:t>dotace anebo z vlastních prostředků příjemce vložených do</w:t>
      </w:r>
      <w:r w:rsidR="00833291" w:rsidRPr="002A4051">
        <w:t> </w:t>
      </w:r>
      <w:r w:rsidRPr="002A4051">
        <w:t>projektu z hlediska celkových způsobilých výdajů projektu</w:t>
      </w:r>
      <w:r w:rsidR="00C53B45" w:rsidRPr="002A4051">
        <w:t>,</w:t>
      </w:r>
      <w:r w:rsidR="002A706F" w:rsidRPr="002A4051">
        <w:t xml:space="preserve"> </w:t>
      </w:r>
    </w:p>
    <w:p w14:paraId="1FC07C13" w14:textId="7C19DB59" w:rsidR="00C53B45" w:rsidRPr="002A4051" w:rsidRDefault="00C53B45" w:rsidP="005642DF">
      <w:pPr>
        <w:pStyle w:val="slovan"/>
        <w:numPr>
          <w:ilvl w:val="0"/>
          <w:numId w:val="5"/>
        </w:numPr>
        <w:ind w:left="924" w:hanging="357"/>
      </w:pPr>
      <w:r w:rsidRPr="002A4051">
        <w:rPr>
          <w:color w:val="auto"/>
        </w:rPr>
        <w:t>fotodokumentace stávajícího stavu a průběhu realizace projektu,</w:t>
      </w:r>
      <w:r w:rsidR="002A706F" w:rsidRPr="002A4051">
        <w:rPr>
          <w:color w:val="auto"/>
        </w:rPr>
        <w:t xml:space="preserve"> </w:t>
      </w:r>
    </w:p>
    <w:p w14:paraId="7E0973A3" w14:textId="68EFAF59" w:rsidR="00075A9A" w:rsidRPr="002A4051" w:rsidRDefault="00075A9A" w:rsidP="005642DF">
      <w:pPr>
        <w:pStyle w:val="slovan"/>
        <w:numPr>
          <w:ilvl w:val="0"/>
          <w:numId w:val="5"/>
        </w:numPr>
        <w:ind w:left="924" w:hanging="357"/>
        <w:rPr>
          <w:color w:val="auto"/>
        </w:rPr>
      </w:pPr>
      <w:r w:rsidRPr="002A4051">
        <w:rPr>
          <w:color w:val="auto"/>
        </w:rPr>
        <w:t>kopi</w:t>
      </w:r>
      <w:r w:rsidR="00084F6A" w:rsidRPr="002A4051">
        <w:rPr>
          <w:color w:val="auto"/>
        </w:rPr>
        <w:t>e</w:t>
      </w:r>
      <w:r w:rsidRPr="002A4051">
        <w:rPr>
          <w:color w:val="auto"/>
        </w:rPr>
        <w:t xml:space="preserve"> celé dokumentace k realizaci veřejné zakázky v případě, že byla v rámci projektu realizována veřejná zakázka podle zákona č. 134/2016 Sb., o zadávání veřejných zakázek, ve znění pozdějších předpisů</w:t>
      </w:r>
      <w:r w:rsidR="00AE1352" w:rsidRPr="002A4051">
        <w:rPr>
          <w:color w:val="auto"/>
        </w:rPr>
        <w:t>.</w:t>
      </w:r>
    </w:p>
    <w:p w14:paraId="3B3B4133" w14:textId="16D658CE" w:rsidR="00A84043" w:rsidRPr="002A4051" w:rsidRDefault="00A84043" w:rsidP="005642DF">
      <w:pPr>
        <w:pStyle w:val="slovan"/>
        <w:numPr>
          <w:ilvl w:val="0"/>
          <w:numId w:val="5"/>
        </w:numPr>
        <w:ind w:left="924" w:hanging="357"/>
        <w:rPr>
          <w:color w:val="auto"/>
        </w:rPr>
      </w:pPr>
      <w:r w:rsidRPr="002A4051">
        <w:t>doložení nově vytvořených pracovních míst – průměrný evidenční počet zaměstnanců, pracovní smlouva s náplní práce a mzdovým listem apod., pokud se projektu týká.</w:t>
      </w:r>
    </w:p>
    <w:p w14:paraId="416BF2DE" w14:textId="2744CB4C" w:rsidR="00493AE0" w:rsidRPr="002A4051" w:rsidRDefault="006E02B7" w:rsidP="00D15765">
      <w:pPr>
        <w:pStyle w:val="slovan"/>
        <w:numPr>
          <w:ilvl w:val="0"/>
          <w:numId w:val="0"/>
        </w:numPr>
        <w:ind w:left="426"/>
        <w:rPr>
          <w:color w:val="auto"/>
        </w:rPr>
      </w:pPr>
      <w:r w:rsidRPr="002A4051">
        <w:rPr>
          <w:color w:val="auto"/>
        </w:rPr>
        <w:t>II.</w:t>
      </w:r>
      <w:r w:rsidRPr="002A4051">
        <w:rPr>
          <w:color w:val="auto"/>
        </w:rPr>
        <w:tab/>
      </w:r>
      <w:r w:rsidR="00733FCF" w:rsidRPr="002A4051">
        <w:rPr>
          <w:color w:val="auto"/>
          <w:u w:val="single"/>
        </w:rPr>
        <w:t>Žádost o platbu</w:t>
      </w:r>
      <w:r w:rsidR="00DB3EBE" w:rsidRPr="002A4051">
        <w:rPr>
          <w:color w:val="auto"/>
          <w:u w:val="single"/>
        </w:rPr>
        <w:t xml:space="preserve"> </w:t>
      </w:r>
      <w:r w:rsidRPr="002A4051">
        <w:rPr>
          <w:color w:val="auto"/>
          <w:u w:val="single"/>
        </w:rPr>
        <w:t>(přehled o čerpání a použití poskytnuté dotace) musí obsahovat</w:t>
      </w:r>
      <w:r w:rsidR="00AD7F4D" w:rsidRPr="002A4051">
        <w:rPr>
          <w:color w:val="auto"/>
          <w:u w:val="single"/>
        </w:rPr>
        <w:t>:</w:t>
      </w:r>
    </w:p>
    <w:p w14:paraId="708C8FA5" w14:textId="77777777" w:rsidR="003E0449" w:rsidRPr="002A4051" w:rsidRDefault="003E0449" w:rsidP="005642DF">
      <w:pPr>
        <w:pStyle w:val="slovan"/>
        <w:numPr>
          <w:ilvl w:val="0"/>
          <w:numId w:val="5"/>
        </w:numPr>
        <w:ind w:left="924" w:hanging="357"/>
        <w:rPr>
          <w:color w:val="auto"/>
        </w:rPr>
      </w:pPr>
      <w:r w:rsidRPr="002A4051">
        <w:rPr>
          <w:color w:val="auto"/>
        </w:rPr>
        <w:t xml:space="preserve">celkový </w:t>
      </w:r>
      <w:r w:rsidR="006E02B7" w:rsidRPr="002A4051">
        <w:rPr>
          <w:color w:val="auto"/>
        </w:rPr>
        <w:t xml:space="preserve">přehled </w:t>
      </w:r>
      <w:r w:rsidRPr="002A4051">
        <w:rPr>
          <w:color w:val="auto"/>
        </w:rPr>
        <w:t>skutečných příjmů projektu,</w:t>
      </w:r>
    </w:p>
    <w:p w14:paraId="6344595D" w14:textId="0A74D184" w:rsidR="003E0449" w:rsidRPr="002A4051" w:rsidRDefault="003E0449" w:rsidP="005642DF">
      <w:pPr>
        <w:pStyle w:val="slovan"/>
        <w:numPr>
          <w:ilvl w:val="0"/>
          <w:numId w:val="5"/>
        </w:numPr>
        <w:ind w:left="924" w:hanging="357"/>
        <w:rPr>
          <w:color w:val="auto"/>
        </w:rPr>
      </w:pPr>
      <w:r w:rsidRPr="002A4051">
        <w:rPr>
          <w:color w:val="auto"/>
        </w:rPr>
        <w:t>celkový přehled skutečných nákladů projektu v členění dle rozpočtu,</w:t>
      </w:r>
    </w:p>
    <w:p w14:paraId="3E96649C" w14:textId="0538310B" w:rsidR="003E0449" w:rsidRPr="002A4051" w:rsidRDefault="003E0449" w:rsidP="005642DF">
      <w:pPr>
        <w:pStyle w:val="slovan"/>
        <w:numPr>
          <w:ilvl w:val="0"/>
          <w:numId w:val="5"/>
        </w:numPr>
        <w:ind w:left="924" w:hanging="357"/>
        <w:rPr>
          <w:color w:val="auto"/>
        </w:rPr>
      </w:pPr>
      <w:r w:rsidRPr="002A4051">
        <w:rPr>
          <w:color w:val="auto"/>
        </w:rPr>
        <w:t>celkový přehled skutečného financování,</w:t>
      </w:r>
    </w:p>
    <w:p w14:paraId="3A68C119" w14:textId="5A987EC9" w:rsidR="006E02B7" w:rsidRPr="002A4051" w:rsidRDefault="003E0449" w:rsidP="005642DF">
      <w:pPr>
        <w:pStyle w:val="slovan"/>
        <w:numPr>
          <w:ilvl w:val="0"/>
          <w:numId w:val="5"/>
        </w:numPr>
        <w:ind w:left="924" w:hanging="357"/>
        <w:rPr>
          <w:color w:val="auto"/>
        </w:rPr>
      </w:pPr>
      <w:r w:rsidRPr="002A4051">
        <w:rPr>
          <w:color w:val="auto"/>
        </w:rPr>
        <w:t xml:space="preserve">nárokovanou výši dotace. </w:t>
      </w:r>
    </w:p>
    <w:p w14:paraId="107FE515" w14:textId="77777777" w:rsidR="006E02B7" w:rsidRPr="002A4051" w:rsidRDefault="006E02B7" w:rsidP="00504646">
      <w:pPr>
        <w:pStyle w:val="slovan"/>
        <w:numPr>
          <w:ilvl w:val="0"/>
          <w:numId w:val="11"/>
        </w:numPr>
        <w:tabs>
          <w:tab w:val="num" w:pos="426"/>
        </w:tabs>
        <w:rPr>
          <w:color w:val="auto"/>
        </w:rPr>
      </w:pPr>
      <w:r w:rsidRPr="002A4051">
        <w:rPr>
          <w:color w:val="auto"/>
        </w:rPr>
        <w:t>Umožnit pověřeným pracovníkům poskytovatele provádět kontrolu čerpání a využití prostředků dotace v návaznosti na rozpočet projektu a v této souvislosti jim umožnit nahlížet do účetní evidence. Umožnit provádět kontrolu jak v průběhu, tak i po ukončení realizace projektu.</w:t>
      </w:r>
    </w:p>
    <w:p w14:paraId="15841C64" w14:textId="08DDFC1F" w:rsidR="006E02B7" w:rsidRPr="002A4051" w:rsidRDefault="006E02B7" w:rsidP="00504646">
      <w:pPr>
        <w:pStyle w:val="slovan"/>
        <w:numPr>
          <w:ilvl w:val="0"/>
          <w:numId w:val="11"/>
        </w:numPr>
        <w:tabs>
          <w:tab w:val="num" w:pos="426"/>
        </w:tabs>
        <w:rPr>
          <w:color w:val="auto"/>
        </w:rPr>
      </w:pPr>
      <w:r w:rsidRPr="002A4051">
        <w:rPr>
          <w:color w:val="auto"/>
        </w:rPr>
        <w:t>Neprodleně písemně informovat</w:t>
      </w:r>
      <w:r w:rsidR="00493AE0" w:rsidRPr="002A4051">
        <w:rPr>
          <w:color w:val="auto"/>
        </w:rPr>
        <w:t xml:space="preserve"> O</w:t>
      </w:r>
      <w:r w:rsidRPr="002A4051">
        <w:rPr>
          <w:color w:val="auto"/>
        </w:rPr>
        <w:t xml:space="preserve">dbor </w:t>
      </w:r>
      <w:r w:rsidR="00493AE0" w:rsidRPr="002A4051">
        <w:rPr>
          <w:color w:val="auto"/>
        </w:rPr>
        <w:t>p</w:t>
      </w:r>
      <w:r w:rsidR="00EF7966" w:rsidRPr="002A4051">
        <w:rPr>
          <w:color w:val="auto"/>
        </w:rPr>
        <w:t>odpory podnikání, inovací a transformace</w:t>
      </w:r>
      <w:r w:rsidRPr="002A4051">
        <w:rPr>
          <w:color w:val="auto"/>
        </w:rPr>
        <w:t xml:space="preserve"> </w:t>
      </w:r>
      <w:r w:rsidR="003047DC" w:rsidRPr="002A4051">
        <w:rPr>
          <w:color w:val="auto"/>
        </w:rPr>
        <w:t>K</w:t>
      </w:r>
      <w:r w:rsidRPr="002A4051">
        <w:rPr>
          <w:color w:val="auto"/>
        </w:rPr>
        <w:t>rajského úřadu</w:t>
      </w:r>
      <w:r w:rsidR="003047DC" w:rsidRPr="002A4051">
        <w:rPr>
          <w:color w:val="auto"/>
        </w:rPr>
        <w:t xml:space="preserve"> Ústeckého kraje</w:t>
      </w:r>
      <w:r w:rsidR="00D46CF4" w:rsidRPr="002A4051">
        <w:rPr>
          <w:color w:val="auto"/>
        </w:rPr>
        <w:t xml:space="preserve"> (dále jen </w:t>
      </w:r>
      <w:r w:rsidR="00697D36" w:rsidRPr="002A4051">
        <w:rPr>
          <w:color w:val="auto"/>
        </w:rPr>
        <w:t>„</w:t>
      </w:r>
      <w:r w:rsidR="00D46CF4" w:rsidRPr="002A4051">
        <w:rPr>
          <w:color w:val="auto"/>
        </w:rPr>
        <w:t>administrátor</w:t>
      </w:r>
      <w:r w:rsidR="00697D36" w:rsidRPr="002A4051">
        <w:rPr>
          <w:color w:val="auto"/>
        </w:rPr>
        <w:t>“</w:t>
      </w:r>
      <w:r w:rsidR="00D46CF4" w:rsidRPr="002A4051">
        <w:rPr>
          <w:color w:val="auto"/>
        </w:rPr>
        <w:t>)</w:t>
      </w:r>
      <w:r w:rsidRPr="002A4051">
        <w:rPr>
          <w:color w:val="auto"/>
        </w:rPr>
        <w:t xml:space="preserve"> o všech změnách týkajících se tohoto smluvního vztahu, včetně identifikace příjemce nebo podpořeného projektu.</w:t>
      </w:r>
      <w:r w:rsidR="00045C5E" w:rsidRPr="002A4051">
        <w:rPr>
          <w:color w:val="auto"/>
        </w:rPr>
        <w:t xml:space="preserve"> </w:t>
      </w:r>
    </w:p>
    <w:p w14:paraId="4A41599D" w14:textId="37F55E8A" w:rsidR="00376FAC" w:rsidRPr="002A4051" w:rsidRDefault="00376FAC" w:rsidP="00504646">
      <w:pPr>
        <w:pStyle w:val="slovan"/>
        <w:numPr>
          <w:ilvl w:val="0"/>
          <w:numId w:val="11"/>
        </w:numPr>
      </w:pPr>
      <w:r w:rsidRPr="002A4051">
        <w:t>V případě vykázaného vyššího procentuálního podílu dotace ve vztahu ke skutečným výdajům realizovaného projektu, než jaký byl stanoven jako závazný ukazatel (viz čl</w:t>
      </w:r>
      <w:r w:rsidR="001C2229" w:rsidRPr="002A4051">
        <w:t>ánek</w:t>
      </w:r>
      <w:r w:rsidRPr="002A4051">
        <w:t xml:space="preserve"> II</w:t>
      </w:r>
      <w:r w:rsidR="001C2229" w:rsidRPr="002A4051">
        <w:t>.</w:t>
      </w:r>
      <w:r w:rsidRPr="002A4051">
        <w:t xml:space="preserve"> odst. 7. smlouvy), poskytovatel nevyplatí příjemci prostředky, o které byl </w:t>
      </w:r>
      <w:r w:rsidR="003047DC" w:rsidRPr="002A4051">
        <w:t xml:space="preserve">schválený </w:t>
      </w:r>
      <w:r w:rsidRPr="002A4051">
        <w:t>podíl dotace překročen.</w:t>
      </w:r>
    </w:p>
    <w:p w14:paraId="49215B71" w14:textId="77777777" w:rsidR="00376FAC" w:rsidRPr="002A4051" w:rsidRDefault="00376FAC" w:rsidP="00504646">
      <w:pPr>
        <w:pStyle w:val="slovan"/>
        <w:numPr>
          <w:ilvl w:val="0"/>
          <w:numId w:val="11"/>
        </w:numPr>
        <w:rPr>
          <w:color w:val="0070C0"/>
        </w:rPr>
      </w:pPr>
      <w:r w:rsidRPr="002A4051">
        <w:t>V případě, že skutečně vynaložené výdaje budou nižší než výdaje uvedené v rozpočtu, poskytovatel odpovídajícím způsobem pokrátí poskytnutou dotaci o její nečerpanou část</w:t>
      </w:r>
      <w:r w:rsidRPr="002A4051">
        <w:rPr>
          <w:color w:val="0070C0"/>
        </w:rPr>
        <w:t>.</w:t>
      </w:r>
    </w:p>
    <w:p w14:paraId="3C19A1BA" w14:textId="6F20AB89" w:rsidR="006E02B7" w:rsidRPr="002A4051" w:rsidRDefault="006E02B7" w:rsidP="00504646">
      <w:pPr>
        <w:pStyle w:val="slovan"/>
        <w:numPr>
          <w:ilvl w:val="0"/>
          <w:numId w:val="11"/>
        </w:numPr>
      </w:pPr>
      <w:r w:rsidRPr="002A4051">
        <w:t>Respektovat závěry kontroly provedené v souladu se zákonem</w:t>
      </w:r>
      <w:r w:rsidR="0064023A" w:rsidRPr="002A4051">
        <w:t xml:space="preserve"> č. 255/2012 Sb., o kontrole (kontrolní řád), ve znění pozdějších předpisů, zákonem č. 320/2001 Sb., o </w:t>
      </w:r>
      <w:r w:rsidR="0064023A" w:rsidRPr="002A4051">
        <w:rPr>
          <w:color w:val="auto"/>
        </w:rPr>
        <w:t>finanční kontrole ve</w:t>
      </w:r>
      <w:r w:rsidR="00DA47BB" w:rsidRPr="002A4051">
        <w:rPr>
          <w:color w:val="auto"/>
        </w:rPr>
        <w:t> </w:t>
      </w:r>
      <w:r w:rsidR="0064023A" w:rsidRPr="002A4051">
        <w:rPr>
          <w:color w:val="auto"/>
        </w:rPr>
        <w:t>veřejné správě a o změně některých zákonů, ve znění pozdějších předpisů</w:t>
      </w:r>
      <w:r w:rsidRPr="002A4051">
        <w:t xml:space="preserve">. </w:t>
      </w:r>
    </w:p>
    <w:p w14:paraId="3E5E3A28" w14:textId="48BD0189" w:rsidR="006E02B7" w:rsidRPr="002A4051" w:rsidRDefault="006E02B7" w:rsidP="00504646">
      <w:pPr>
        <w:pStyle w:val="slovan"/>
        <w:numPr>
          <w:ilvl w:val="0"/>
          <w:numId w:val="11"/>
        </w:numPr>
        <w:tabs>
          <w:tab w:val="num" w:pos="426"/>
        </w:tabs>
        <w:rPr>
          <w:color w:val="auto"/>
        </w:rPr>
      </w:pPr>
      <w:r w:rsidRPr="002A4051">
        <w:rPr>
          <w:color w:val="auto"/>
        </w:rPr>
        <w:t>Zadávat veřejné zakázky v souladu se zákonem č. 134/2016 Sb., o zadávání veřejných zakázek, ve znění pozdějších předpisů, jestliže se příjemce stal dotovaným zadavatelem ve</w:t>
      </w:r>
      <w:r w:rsidR="00833291" w:rsidRPr="002A4051">
        <w:rPr>
          <w:color w:val="auto"/>
        </w:rPr>
        <w:t> </w:t>
      </w:r>
      <w:r w:rsidRPr="002A4051">
        <w:rPr>
          <w:color w:val="auto"/>
        </w:rPr>
        <w:t>smyslu ustanovení § 4 odst. 2 tohoto zákona a dodržovat v souvislosti s čerpáním dotace veškeré další obecně závazné právní předpisy.</w:t>
      </w:r>
    </w:p>
    <w:p w14:paraId="3FE9E55A" w14:textId="50573223" w:rsidR="006E02B7" w:rsidRPr="002A4051" w:rsidRDefault="006E02B7" w:rsidP="00504646">
      <w:pPr>
        <w:pStyle w:val="slovan"/>
        <w:numPr>
          <w:ilvl w:val="0"/>
          <w:numId w:val="11"/>
        </w:numPr>
        <w:tabs>
          <w:tab w:val="num" w:pos="426"/>
        </w:tabs>
        <w:rPr>
          <w:color w:val="auto"/>
        </w:rPr>
      </w:pPr>
      <w:r w:rsidRPr="002A4051">
        <w:rPr>
          <w:color w:val="auto"/>
        </w:rPr>
        <w:t>Je-li příjemce právnickou osobou, je povinen zajistit, aby případné rozhodnutí o jeho likvidaci nebo přeměně podle příslušných právních předpisů bylo přijato až po předchozím souhlasu poskytovatele. Příjemce je povinen poskytovateli poskytnout veškeré informace o</w:t>
      </w:r>
      <w:r w:rsidR="00833291" w:rsidRPr="002A4051">
        <w:rPr>
          <w:color w:val="auto"/>
        </w:rPr>
        <w:t> </w:t>
      </w:r>
      <w:r w:rsidRPr="002A4051">
        <w:rPr>
          <w:color w:val="auto"/>
        </w:rPr>
        <w:t>záměru likvidace nebo přeměny, které mohou podle názoru poskytovatele ovlivnit podmínky a účel poskytnuté dotace.</w:t>
      </w:r>
    </w:p>
    <w:p w14:paraId="11F8FDCB" w14:textId="56B520A4" w:rsidR="006E02B7" w:rsidRPr="002A4051" w:rsidRDefault="006E02B7" w:rsidP="00504646">
      <w:pPr>
        <w:pStyle w:val="slovan"/>
        <w:numPr>
          <w:ilvl w:val="0"/>
          <w:numId w:val="11"/>
        </w:numPr>
        <w:tabs>
          <w:tab w:val="num" w:pos="426"/>
        </w:tabs>
        <w:rPr>
          <w:color w:val="auto"/>
        </w:rPr>
      </w:pPr>
      <w:r w:rsidRPr="002A4051">
        <w:rPr>
          <w:color w:val="auto"/>
        </w:rPr>
        <w:t>Příjemce je povinen s poskytovatelem spolupracovat při plnění jeho povinnosti vůči Úřadu pro</w:t>
      </w:r>
      <w:r w:rsidR="00DA47BB" w:rsidRPr="002A4051">
        <w:rPr>
          <w:color w:val="auto"/>
        </w:rPr>
        <w:t> </w:t>
      </w:r>
      <w:r w:rsidRPr="002A4051">
        <w:rPr>
          <w:color w:val="auto"/>
        </w:rPr>
        <w:t>ochranu hospodářské soutěže a Evropské komisi.</w:t>
      </w:r>
    </w:p>
    <w:p w14:paraId="695BAEE0" w14:textId="77777777" w:rsidR="0097045E" w:rsidRPr="002A4051" w:rsidRDefault="0097045E" w:rsidP="006C4363">
      <w:pPr>
        <w:pStyle w:val="Nadpis3"/>
        <w:suppressAutoHyphens/>
        <w:spacing w:before="120" w:after="120" w:line="240" w:lineRule="auto"/>
      </w:pPr>
    </w:p>
    <w:p w14:paraId="1D86FBA4" w14:textId="77777777" w:rsidR="0097045E" w:rsidRPr="002A4051" w:rsidRDefault="0097045E" w:rsidP="006C4363">
      <w:pPr>
        <w:pStyle w:val="Nadpis3"/>
        <w:suppressAutoHyphens/>
        <w:spacing w:before="120" w:after="120" w:line="240" w:lineRule="auto"/>
      </w:pPr>
    </w:p>
    <w:p w14:paraId="537BE513" w14:textId="7D50BD9C" w:rsidR="006C4363" w:rsidRPr="002A4051" w:rsidRDefault="00A06FD1" w:rsidP="006C4363">
      <w:pPr>
        <w:pStyle w:val="Nadpis3"/>
        <w:suppressAutoHyphens/>
        <w:spacing w:before="120" w:after="120" w:line="240" w:lineRule="auto"/>
      </w:pPr>
      <w:r w:rsidRPr="002A4051">
        <w:t>IV.</w:t>
      </w:r>
    </w:p>
    <w:p w14:paraId="7BFAFD6D" w14:textId="1E5B8C6C" w:rsidR="00CD56DF" w:rsidRPr="002A4051" w:rsidRDefault="00521457" w:rsidP="00D15765">
      <w:pPr>
        <w:pStyle w:val="Nadpis1"/>
        <w:suppressAutoHyphens/>
        <w:spacing w:before="120" w:after="120" w:line="240" w:lineRule="auto"/>
        <w:rPr>
          <w:caps w:val="0"/>
          <w:sz w:val="20"/>
        </w:rPr>
      </w:pPr>
      <w:r w:rsidRPr="002A4051">
        <w:rPr>
          <w:caps w:val="0"/>
          <w:sz w:val="20"/>
        </w:rPr>
        <w:t>Porušení rozpočtové kázně</w:t>
      </w:r>
    </w:p>
    <w:p w14:paraId="7EEDC140" w14:textId="57861F1F" w:rsidR="00521457" w:rsidRPr="002A4051" w:rsidRDefault="00521457" w:rsidP="00504646">
      <w:pPr>
        <w:pStyle w:val="slovan"/>
        <w:numPr>
          <w:ilvl w:val="0"/>
          <w:numId w:val="12"/>
        </w:numPr>
        <w:tabs>
          <w:tab w:val="num" w:pos="426"/>
        </w:tabs>
        <w:rPr>
          <w:color w:val="auto"/>
        </w:rPr>
      </w:pPr>
      <w:r w:rsidRPr="002A4051">
        <w:rPr>
          <w:color w:val="auto"/>
        </w:rPr>
        <w:t xml:space="preserve">Porušením rozpočtové kázně je každé neoprávněné použití nebo zadržení peněžních prostředků poskytnutých jako dotace (§ 22 odst. 1 až 3 zákona č. 250/2000 Sb.). V případě, že se příjemce dopustí porušení rozpočtové kázně tím, že neoprávněně použije nebo </w:t>
      </w:r>
      <w:proofErr w:type="gramStart"/>
      <w:r w:rsidRPr="002A4051">
        <w:rPr>
          <w:color w:val="auto"/>
        </w:rPr>
        <w:t>zadrží</w:t>
      </w:r>
      <w:proofErr w:type="gramEnd"/>
      <w:r w:rsidRPr="002A4051">
        <w:rPr>
          <w:color w:val="auto"/>
        </w:rPr>
        <w:t xml:space="preserve"> poskytnutou dotaci, bude poskytovatel postupovat dle § 22 zákona č. 250/2000 Sb. a bude příjemci uložen odvod včetně penále za prodlení s odvodem ve výši stanovené platnými právními předpisy a touto smlouvou.</w:t>
      </w:r>
      <w:r w:rsidR="00313D0D" w:rsidRPr="002A4051">
        <w:rPr>
          <w:color w:val="auto"/>
        </w:rPr>
        <w:t xml:space="preserve"> Ke krácení dotace přistupuje poskytovatel v případě, kdy zjistí porušení smluvní povinnosti stanovené touto smlouvou před vyplacením dotace.</w:t>
      </w:r>
    </w:p>
    <w:p w14:paraId="021BB0DC" w14:textId="69AA97C4" w:rsidR="00521457" w:rsidRPr="002A4051" w:rsidRDefault="00521457" w:rsidP="00504646">
      <w:pPr>
        <w:pStyle w:val="slovan"/>
        <w:numPr>
          <w:ilvl w:val="0"/>
          <w:numId w:val="12"/>
        </w:numPr>
        <w:tabs>
          <w:tab w:val="num" w:pos="426"/>
        </w:tabs>
        <w:rPr>
          <w:color w:val="auto"/>
        </w:rPr>
      </w:pPr>
      <w:r w:rsidRPr="002A4051">
        <w:rPr>
          <w:color w:val="auto"/>
        </w:rPr>
        <w:t xml:space="preserve">V případě porušení rozpočtové kázně, které poskytovatel považuje za méně závažné, </w:t>
      </w:r>
      <w:r w:rsidR="00313D0D" w:rsidRPr="002A4051">
        <w:rPr>
          <w:color w:val="auto"/>
        </w:rPr>
        <w:t xml:space="preserve">nebo zjištění porušení smluvní povinnosti před vyplacením dotace, </w:t>
      </w:r>
      <w:r w:rsidRPr="002A4051">
        <w:rPr>
          <w:color w:val="auto"/>
        </w:rPr>
        <w:t xml:space="preserve">bude vždy uložen odvod </w:t>
      </w:r>
      <w:r w:rsidR="00313D0D" w:rsidRPr="002A4051">
        <w:rPr>
          <w:color w:val="auto"/>
        </w:rPr>
        <w:t xml:space="preserve">či krácena dotace </w:t>
      </w:r>
      <w:r w:rsidRPr="002A4051">
        <w:rPr>
          <w:color w:val="auto"/>
        </w:rPr>
        <w:t>za tato porušení procentem z celkové částky poskytnuté dotace následovně:</w:t>
      </w:r>
    </w:p>
    <w:p w14:paraId="2B29E513" w14:textId="4E726083" w:rsidR="00521457" w:rsidRPr="002A4051" w:rsidRDefault="00521457" w:rsidP="00504646">
      <w:pPr>
        <w:pStyle w:val="slovan"/>
        <w:numPr>
          <w:ilvl w:val="0"/>
          <w:numId w:val="8"/>
        </w:numPr>
        <w:rPr>
          <w:color w:val="auto"/>
        </w:rPr>
      </w:pPr>
      <w:r w:rsidRPr="002A4051">
        <w:rPr>
          <w:color w:val="auto"/>
        </w:rPr>
        <w:t>předložení závěrečné zprávy do 15 kalendářních dnů po lhůtě stanovené smlouvou</w:t>
      </w:r>
      <w:r w:rsidR="005E7D16" w:rsidRPr="002A4051">
        <w:rPr>
          <w:color w:val="auto"/>
        </w:rPr>
        <w:t xml:space="preserve"> či</w:t>
      </w:r>
      <w:r w:rsidR="00833291" w:rsidRPr="002A4051">
        <w:rPr>
          <w:color w:val="auto"/>
        </w:rPr>
        <w:t> </w:t>
      </w:r>
      <w:r w:rsidR="005E7D16" w:rsidRPr="002A4051">
        <w:rPr>
          <w:color w:val="auto"/>
        </w:rPr>
        <w:t>lhůtě prodloužené k žádosti příjemce</w:t>
      </w:r>
      <w:r w:rsidRPr="002A4051">
        <w:rPr>
          <w:color w:val="auto"/>
        </w:rPr>
        <w:t xml:space="preserve"> – výše odvodu činí 5 %</w:t>
      </w:r>
      <w:r w:rsidR="00FB17EB" w:rsidRPr="002A4051">
        <w:rPr>
          <w:color w:val="auto"/>
        </w:rPr>
        <w:t>,</w:t>
      </w:r>
    </w:p>
    <w:p w14:paraId="0145D91B" w14:textId="70C25DAA" w:rsidR="00521457" w:rsidRPr="002A4051" w:rsidRDefault="00521457" w:rsidP="00504646">
      <w:pPr>
        <w:pStyle w:val="slovan"/>
        <w:numPr>
          <w:ilvl w:val="0"/>
          <w:numId w:val="8"/>
        </w:numPr>
        <w:rPr>
          <w:color w:val="auto"/>
        </w:rPr>
      </w:pPr>
      <w:r w:rsidRPr="002A4051">
        <w:rPr>
          <w:color w:val="auto"/>
        </w:rPr>
        <w:t>předložení závěrečné zprávy do 30 kalendářních dnů po lhůtě stanovené smlouvou či</w:t>
      </w:r>
      <w:r w:rsidR="00833291" w:rsidRPr="002A4051">
        <w:rPr>
          <w:color w:val="auto"/>
        </w:rPr>
        <w:t> </w:t>
      </w:r>
      <w:r w:rsidR="005E7D16" w:rsidRPr="002A4051">
        <w:rPr>
          <w:color w:val="auto"/>
        </w:rPr>
        <w:t>lhůtě prodloužené k žádosti příjemce</w:t>
      </w:r>
      <w:r w:rsidRPr="002A4051">
        <w:rPr>
          <w:color w:val="auto"/>
        </w:rPr>
        <w:t xml:space="preserve"> – výše odvodu činí 10 %</w:t>
      </w:r>
      <w:r w:rsidR="00FB17EB" w:rsidRPr="002A4051">
        <w:rPr>
          <w:color w:val="auto"/>
        </w:rPr>
        <w:t>,</w:t>
      </w:r>
    </w:p>
    <w:p w14:paraId="49823C43" w14:textId="4A19945A" w:rsidR="005E7D16" w:rsidRPr="002A4051" w:rsidRDefault="005E7D16" w:rsidP="00504646">
      <w:pPr>
        <w:numPr>
          <w:ilvl w:val="0"/>
          <w:numId w:val="8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before="120" w:after="120" w:line="240" w:lineRule="auto"/>
        <w:rPr>
          <w:i/>
          <w:color w:val="auto"/>
        </w:rPr>
      </w:pPr>
      <w:r w:rsidRPr="002A4051">
        <w:rPr>
          <w:color w:val="auto"/>
        </w:rPr>
        <w:t xml:space="preserve">nedodržení povinnosti vést dotaci v odděleném účetnictví vedeném </w:t>
      </w:r>
      <w:bookmarkStart w:id="4" w:name="_Hlk150338297"/>
      <w:r w:rsidRPr="002A4051">
        <w:rPr>
          <w:color w:val="auto"/>
        </w:rPr>
        <w:t>v souladu se</w:t>
      </w:r>
      <w:r w:rsidR="00833291" w:rsidRPr="002A4051">
        <w:rPr>
          <w:color w:val="auto"/>
        </w:rPr>
        <w:t> </w:t>
      </w:r>
      <w:r w:rsidRPr="002A4051">
        <w:rPr>
          <w:color w:val="auto"/>
        </w:rPr>
        <w:t>zákonem č. 563/1991 Sb., o účetnictví, ve znění pozdějších předpisů</w:t>
      </w:r>
      <w:bookmarkEnd w:id="4"/>
      <w:r w:rsidRPr="002A4051">
        <w:rPr>
          <w:color w:val="auto"/>
        </w:rPr>
        <w:t>, a to jak z</w:t>
      </w:r>
      <w:r w:rsidR="00833291" w:rsidRPr="002A4051">
        <w:rPr>
          <w:color w:val="auto"/>
        </w:rPr>
        <w:t> </w:t>
      </w:r>
      <w:r w:rsidRPr="002A4051">
        <w:rPr>
          <w:color w:val="auto"/>
        </w:rPr>
        <w:t xml:space="preserve">hlediska poskytnuté výše dotace, tak i z hlediska celkových </w:t>
      </w:r>
      <w:r w:rsidR="00F17EC1" w:rsidRPr="002A4051">
        <w:rPr>
          <w:color w:val="auto"/>
        </w:rPr>
        <w:t>způsobilých výdajů</w:t>
      </w:r>
      <w:r w:rsidRPr="002A4051">
        <w:rPr>
          <w:color w:val="auto"/>
        </w:rPr>
        <w:t xml:space="preserve"> </w:t>
      </w:r>
      <w:r w:rsidR="00B07527" w:rsidRPr="002A4051">
        <w:rPr>
          <w:color w:val="auto"/>
        </w:rPr>
        <w:t>p</w:t>
      </w:r>
      <w:r w:rsidRPr="002A4051">
        <w:rPr>
          <w:color w:val="auto"/>
        </w:rPr>
        <w:t>rojektu, pokud účetnictví vede – výše odvodu činí 10 %,</w:t>
      </w:r>
      <w:r w:rsidR="00BD3EE2" w:rsidRPr="002A4051">
        <w:rPr>
          <w:color w:val="auto"/>
        </w:rPr>
        <w:t xml:space="preserve"> </w:t>
      </w:r>
    </w:p>
    <w:p w14:paraId="2482030E" w14:textId="00845AE3" w:rsidR="00F8320C" w:rsidRPr="002A4051" w:rsidRDefault="005E7D16" w:rsidP="00504646">
      <w:pPr>
        <w:numPr>
          <w:ilvl w:val="0"/>
          <w:numId w:val="8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before="120" w:after="120" w:line="240" w:lineRule="auto"/>
        <w:rPr>
          <w:color w:val="auto"/>
        </w:rPr>
      </w:pPr>
      <w:r w:rsidRPr="002A4051">
        <w:rPr>
          <w:color w:val="auto"/>
        </w:rPr>
        <w:t>nedodržení povinnosti zajistit podřízenou evidenci, ve které budou rozlišeny výdaje s</w:t>
      </w:r>
      <w:r w:rsidR="00C43631" w:rsidRPr="002A4051">
        <w:rPr>
          <w:color w:val="auto"/>
        </w:rPr>
        <w:t> </w:t>
      </w:r>
      <w:r w:rsidRPr="002A4051">
        <w:rPr>
          <w:color w:val="auto"/>
        </w:rPr>
        <w:t xml:space="preserve">konkrétní vazbou na </w:t>
      </w:r>
      <w:r w:rsidR="00B07527" w:rsidRPr="002A4051">
        <w:rPr>
          <w:color w:val="auto"/>
        </w:rPr>
        <w:t>p</w:t>
      </w:r>
      <w:r w:rsidRPr="002A4051">
        <w:rPr>
          <w:color w:val="auto"/>
        </w:rPr>
        <w:t xml:space="preserve">rojekt, pokud vede </w:t>
      </w:r>
      <w:bookmarkStart w:id="5" w:name="_Hlk150338323"/>
      <w:r w:rsidRPr="002A4051">
        <w:rPr>
          <w:color w:val="auto"/>
        </w:rPr>
        <w:t>daňovou evidenci dle zákona č. 586/1992 Sb., o</w:t>
      </w:r>
      <w:r w:rsidR="00C43631" w:rsidRPr="002A4051">
        <w:rPr>
          <w:color w:val="auto"/>
        </w:rPr>
        <w:t> </w:t>
      </w:r>
      <w:r w:rsidRPr="002A4051">
        <w:rPr>
          <w:color w:val="auto"/>
        </w:rPr>
        <w:t>daních z příjmů, ve znění pozdějších předpisů – výše odvodu činí 10 %,</w:t>
      </w:r>
      <w:bookmarkEnd w:id="5"/>
      <w:r w:rsidR="00BD3EE2" w:rsidRPr="002A4051">
        <w:rPr>
          <w:color w:val="auto"/>
        </w:rPr>
        <w:t xml:space="preserve"> </w:t>
      </w:r>
    </w:p>
    <w:p w14:paraId="232BA622" w14:textId="7F134201" w:rsidR="00C3711C" w:rsidRPr="002A4051" w:rsidRDefault="00C3711C" w:rsidP="00504646">
      <w:pPr>
        <w:pStyle w:val="slovan"/>
        <w:numPr>
          <w:ilvl w:val="0"/>
          <w:numId w:val="8"/>
        </w:numPr>
        <w:rPr>
          <w:color w:val="auto"/>
        </w:rPr>
      </w:pPr>
      <w:r w:rsidRPr="002A4051">
        <w:rPr>
          <w:color w:val="auto"/>
        </w:rPr>
        <w:t>nedodržení povinnosti označovat originály účetní</w:t>
      </w:r>
      <w:r w:rsidR="004B5209" w:rsidRPr="002A4051">
        <w:rPr>
          <w:color w:val="auto"/>
        </w:rPr>
        <w:t>ch dokladů informací o tom, že p</w:t>
      </w:r>
      <w:r w:rsidRPr="002A4051">
        <w:rPr>
          <w:color w:val="auto"/>
        </w:rPr>
        <w:t>rojekt je</w:t>
      </w:r>
      <w:r w:rsidR="004B5209" w:rsidRPr="002A4051">
        <w:rPr>
          <w:color w:val="auto"/>
        </w:rPr>
        <w:t> </w:t>
      </w:r>
      <w:r w:rsidRPr="002A4051">
        <w:rPr>
          <w:color w:val="auto"/>
        </w:rPr>
        <w:t xml:space="preserve">spolufinancován </w:t>
      </w:r>
      <w:r w:rsidR="00232394" w:rsidRPr="002A4051">
        <w:rPr>
          <w:color w:val="auto"/>
        </w:rPr>
        <w:t xml:space="preserve">z Operačního programu Spravedlivá transformace 2021-2027 </w:t>
      </w:r>
      <w:r w:rsidR="00833291" w:rsidRPr="002A4051">
        <w:rPr>
          <w:color w:val="auto"/>
        </w:rPr>
        <w:t>a </w:t>
      </w:r>
      <w:r w:rsidR="00833291" w:rsidRPr="002A4051">
        <w:rPr>
          <w:bCs/>
        </w:rPr>
        <w:t xml:space="preserve">zároveň odkazem na projekt kraje, ke kterému se vztahuje </w:t>
      </w:r>
      <w:r w:rsidRPr="002A4051">
        <w:rPr>
          <w:color w:val="auto"/>
        </w:rPr>
        <w:t>–</w:t>
      </w:r>
      <w:r w:rsidR="00B95A6F" w:rsidRPr="002A4051">
        <w:rPr>
          <w:color w:val="auto"/>
        </w:rPr>
        <w:t xml:space="preserve"> </w:t>
      </w:r>
      <w:r w:rsidRPr="002A4051">
        <w:rPr>
          <w:color w:val="auto"/>
        </w:rPr>
        <w:t>výše odvodu činí 10 %</w:t>
      </w:r>
      <w:r w:rsidR="006C4363" w:rsidRPr="002A4051">
        <w:rPr>
          <w:color w:val="auto"/>
        </w:rPr>
        <w:t>.</w:t>
      </w:r>
    </w:p>
    <w:p w14:paraId="784D61F9" w14:textId="7723E8A4" w:rsidR="00521457" w:rsidRPr="002A4051" w:rsidRDefault="00521457" w:rsidP="00504646">
      <w:pPr>
        <w:pStyle w:val="slovan"/>
        <w:numPr>
          <w:ilvl w:val="0"/>
          <w:numId w:val="12"/>
        </w:numPr>
        <w:tabs>
          <w:tab w:val="num" w:pos="426"/>
        </w:tabs>
        <w:rPr>
          <w:color w:val="auto"/>
        </w:rPr>
      </w:pPr>
      <w:r w:rsidRPr="002A4051">
        <w:rPr>
          <w:color w:val="auto"/>
        </w:rPr>
        <w:t>Odvody za porušení rozpočtové kázně při použití téže dotace se sčítají, s výjimkou odvodů za</w:t>
      </w:r>
      <w:r w:rsidR="004B5209" w:rsidRPr="002A4051">
        <w:rPr>
          <w:color w:val="auto"/>
        </w:rPr>
        <w:t> </w:t>
      </w:r>
      <w:r w:rsidRPr="002A4051">
        <w:rPr>
          <w:color w:val="auto"/>
        </w:rPr>
        <w:t>porušení rozpočtové kázně porušením pravidel pro zadávání veřejných zakázek. Za</w:t>
      </w:r>
      <w:r w:rsidR="00833291" w:rsidRPr="002A4051">
        <w:rPr>
          <w:color w:val="auto"/>
        </w:rPr>
        <w:t> </w:t>
      </w:r>
      <w:r w:rsidRPr="002A4051">
        <w:rPr>
          <w:color w:val="auto"/>
        </w:rPr>
        <w:t xml:space="preserve">porušení pravidel pro zadávání veřejných zakázek se </w:t>
      </w:r>
      <w:proofErr w:type="gramStart"/>
      <w:r w:rsidRPr="002A4051">
        <w:rPr>
          <w:color w:val="auto"/>
        </w:rPr>
        <w:t>uloží</w:t>
      </w:r>
      <w:proofErr w:type="gramEnd"/>
      <w:r w:rsidRPr="002A4051">
        <w:rPr>
          <w:color w:val="auto"/>
        </w:rPr>
        <w:t xml:space="preserve"> odvod ve výši nejzávažnějšího porušení těchto pravidel u stejné zakázky. Při neoprávněném použití peněžních prostředků dle § 22 odst. 2 písm. a) nebo b) zákona č. 250/2000 Sb. odpovídá odvod za porušení rozpočtové kázně výši poskytnutých prostředků, mimo případů, kdy se podle této smlouvy (odst. 2 tohoto čl</w:t>
      </w:r>
      <w:r w:rsidR="00E758FD" w:rsidRPr="002A4051">
        <w:rPr>
          <w:color w:val="auto"/>
        </w:rPr>
        <w:t>ánku</w:t>
      </w:r>
      <w:r w:rsidRPr="002A4051">
        <w:rPr>
          <w:color w:val="auto"/>
        </w:rPr>
        <w:t>) za</w:t>
      </w:r>
      <w:r w:rsidR="00E758FD" w:rsidRPr="002A4051">
        <w:rPr>
          <w:color w:val="auto"/>
        </w:rPr>
        <w:t> </w:t>
      </w:r>
      <w:r w:rsidRPr="002A4051">
        <w:rPr>
          <w:color w:val="auto"/>
        </w:rPr>
        <w:t xml:space="preserve">porušení méně závažné povinnosti </w:t>
      </w:r>
      <w:proofErr w:type="gramStart"/>
      <w:r w:rsidRPr="002A4051">
        <w:rPr>
          <w:color w:val="auto"/>
        </w:rPr>
        <w:t>uloží</w:t>
      </w:r>
      <w:proofErr w:type="gramEnd"/>
      <w:r w:rsidRPr="002A4051">
        <w:rPr>
          <w:color w:val="auto"/>
        </w:rPr>
        <w:t xml:space="preserve"> odvod nižší. Při porušení několika méně závažných povinností se</w:t>
      </w:r>
      <w:r w:rsidR="00C43631" w:rsidRPr="002A4051">
        <w:rPr>
          <w:color w:val="auto"/>
        </w:rPr>
        <w:t> </w:t>
      </w:r>
      <w:r w:rsidRPr="002A4051">
        <w:rPr>
          <w:color w:val="auto"/>
        </w:rPr>
        <w:t>odvody za porušení rozpočtové kázně sčítají. Odvody za porušení rozpočtové kázně lze uložit pouze do</w:t>
      </w:r>
      <w:r w:rsidR="000965B9" w:rsidRPr="002A4051">
        <w:rPr>
          <w:color w:val="auto"/>
        </w:rPr>
        <w:t> </w:t>
      </w:r>
      <w:r w:rsidRPr="002A4051">
        <w:rPr>
          <w:color w:val="auto"/>
        </w:rPr>
        <w:t>výše peněžních prostředků poskytnutých ke dni porušení rozpočtové kázně. Při</w:t>
      </w:r>
      <w:r w:rsidR="00C43631" w:rsidRPr="002A4051">
        <w:rPr>
          <w:color w:val="auto"/>
        </w:rPr>
        <w:t> </w:t>
      </w:r>
      <w:r w:rsidRPr="002A4051">
        <w:rPr>
          <w:color w:val="auto"/>
        </w:rPr>
        <w:t>podezření na</w:t>
      </w:r>
      <w:r w:rsidR="000965B9" w:rsidRPr="002A4051">
        <w:rPr>
          <w:color w:val="auto"/>
        </w:rPr>
        <w:t> </w:t>
      </w:r>
      <w:r w:rsidRPr="002A4051">
        <w:rPr>
          <w:color w:val="auto"/>
        </w:rPr>
        <w:t>porušení rozpočtové kázně může poskytovatel pozastavit poskytnutí peněžních prostředků, a</w:t>
      </w:r>
      <w:r w:rsidR="000965B9" w:rsidRPr="002A4051">
        <w:rPr>
          <w:color w:val="auto"/>
        </w:rPr>
        <w:t> </w:t>
      </w:r>
      <w:r w:rsidRPr="002A4051">
        <w:rPr>
          <w:color w:val="auto"/>
        </w:rPr>
        <w:t xml:space="preserve">to až do výše předpokládaného odvodu. Pokud </w:t>
      </w:r>
      <w:r w:rsidR="002A0CBC" w:rsidRPr="002A4051">
        <w:rPr>
          <w:color w:val="auto"/>
        </w:rPr>
        <w:t>poskytovatel</w:t>
      </w:r>
      <w:r w:rsidR="000965B9" w:rsidRPr="002A4051">
        <w:rPr>
          <w:color w:val="auto"/>
        </w:rPr>
        <w:t xml:space="preserve"> </w:t>
      </w:r>
      <w:proofErr w:type="gramStart"/>
      <w:r w:rsidRPr="002A4051">
        <w:rPr>
          <w:color w:val="auto"/>
        </w:rPr>
        <w:t>uloží</w:t>
      </w:r>
      <w:proofErr w:type="gramEnd"/>
      <w:r w:rsidRPr="002A4051">
        <w:rPr>
          <w:color w:val="auto"/>
        </w:rPr>
        <w:t xml:space="preserve"> odvod za</w:t>
      </w:r>
      <w:r w:rsidR="00C43631" w:rsidRPr="002A4051">
        <w:rPr>
          <w:color w:val="auto"/>
        </w:rPr>
        <w:t> </w:t>
      </w:r>
      <w:r w:rsidRPr="002A4051">
        <w:rPr>
          <w:color w:val="auto"/>
        </w:rPr>
        <w:t>porušení rozpočtové kázně, v rozhodnutí uvede, že z uloženého odvodu bude odvedena pouze částka ve výši rozdílu mezi uloženým odvodem a peněžními prostředky neposkytnutými z</w:t>
      </w:r>
      <w:r w:rsidR="000965B9" w:rsidRPr="002A4051">
        <w:rPr>
          <w:color w:val="auto"/>
        </w:rPr>
        <w:t> </w:t>
      </w:r>
      <w:r w:rsidRPr="002A4051">
        <w:rPr>
          <w:color w:val="auto"/>
        </w:rPr>
        <w:t>důvodu podezření na</w:t>
      </w:r>
      <w:r w:rsidR="00833291" w:rsidRPr="002A4051">
        <w:rPr>
          <w:color w:val="auto"/>
        </w:rPr>
        <w:t> </w:t>
      </w:r>
      <w:r w:rsidRPr="002A4051">
        <w:rPr>
          <w:color w:val="auto"/>
        </w:rPr>
        <w:t xml:space="preserve">porušení rozpočtové kázně. Pokud </w:t>
      </w:r>
      <w:r w:rsidR="002A0CBC" w:rsidRPr="002A4051">
        <w:rPr>
          <w:color w:val="auto"/>
        </w:rPr>
        <w:t>poskytovatel</w:t>
      </w:r>
      <w:r w:rsidR="000965B9" w:rsidRPr="002A4051">
        <w:rPr>
          <w:color w:val="auto"/>
        </w:rPr>
        <w:t xml:space="preserve"> </w:t>
      </w:r>
      <w:r w:rsidRPr="002A4051">
        <w:rPr>
          <w:color w:val="auto"/>
        </w:rPr>
        <w:t xml:space="preserve">odvod </w:t>
      </w:r>
      <w:proofErr w:type="gramStart"/>
      <w:r w:rsidRPr="002A4051">
        <w:rPr>
          <w:color w:val="auto"/>
        </w:rPr>
        <w:t>neuloží</w:t>
      </w:r>
      <w:proofErr w:type="gramEnd"/>
      <w:r w:rsidRPr="002A4051">
        <w:rPr>
          <w:color w:val="auto"/>
        </w:rPr>
        <w:t xml:space="preserve">, poskytovatel poskytne pozastavené peněžní prostředky příjemci. </w:t>
      </w:r>
    </w:p>
    <w:p w14:paraId="6D8B77CD" w14:textId="2673F13E" w:rsidR="00DD1832" w:rsidRPr="002A4051" w:rsidRDefault="00DD1832" w:rsidP="00D15765">
      <w:pPr>
        <w:pStyle w:val="Nadpis3"/>
        <w:suppressAutoHyphens/>
        <w:spacing w:before="120" w:after="120" w:line="240" w:lineRule="auto"/>
      </w:pPr>
      <w:r w:rsidRPr="002A4051">
        <w:t>V.</w:t>
      </w:r>
    </w:p>
    <w:p w14:paraId="374161CA" w14:textId="31E94D37" w:rsidR="00DD1832" w:rsidRPr="002A4051" w:rsidRDefault="002A0CBC" w:rsidP="00D15765">
      <w:pPr>
        <w:pStyle w:val="Nadpis3"/>
        <w:suppressAutoHyphens/>
        <w:spacing w:before="120" w:after="120" w:line="240" w:lineRule="auto"/>
      </w:pPr>
      <w:r w:rsidRPr="002A4051">
        <w:t>Z</w:t>
      </w:r>
      <w:r w:rsidR="00F77ADA" w:rsidRPr="002A4051">
        <w:t>rušení smlouvy</w:t>
      </w:r>
    </w:p>
    <w:p w14:paraId="67E46918" w14:textId="5A776B66" w:rsidR="002A0CBC" w:rsidRPr="002A4051" w:rsidRDefault="00F77ADA" w:rsidP="00504646">
      <w:pPr>
        <w:pStyle w:val="slovan"/>
        <w:numPr>
          <w:ilvl w:val="0"/>
          <w:numId w:val="13"/>
        </w:numPr>
        <w:tabs>
          <w:tab w:val="num" w:pos="426"/>
        </w:tabs>
        <w:rPr>
          <w:i/>
          <w:color w:val="auto"/>
        </w:rPr>
      </w:pPr>
      <w:r w:rsidRPr="002A4051">
        <w:rPr>
          <w:color w:val="auto"/>
        </w:rPr>
        <w:t>Smluvní strany můžou podat písemný návrh na zrušení smlouvy z </w:t>
      </w:r>
      <w:r w:rsidR="002A0CBC" w:rsidRPr="002A4051">
        <w:rPr>
          <w:color w:val="auto"/>
        </w:rPr>
        <w:t>důvodů uvedených v</w:t>
      </w:r>
      <w:r w:rsidR="00833291" w:rsidRPr="002A4051">
        <w:rPr>
          <w:color w:val="auto"/>
        </w:rPr>
        <w:t> </w:t>
      </w:r>
      <w:r w:rsidR="002A0CBC" w:rsidRPr="002A4051">
        <w:rPr>
          <w:color w:val="auto"/>
        </w:rPr>
        <w:t>§</w:t>
      </w:r>
      <w:r w:rsidR="00833291" w:rsidRPr="002A4051">
        <w:rPr>
          <w:color w:val="auto"/>
        </w:rPr>
        <w:t> </w:t>
      </w:r>
      <w:r w:rsidR="002A0CBC" w:rsidRPr="002A4051">
        <w:rPr>
          <w:color w:val="auto"/>
        </w:rPr>
        <w:t>167 odst. 1</w:t>
      </w:r>
      <w:r w:rsidRPr="002A4051">
        <w:rPr>
          <w:color w:val="auto"/>
        </w:rPr>
        <w:t xml:space="preserve"> </w:t>
      </w:r>
      <w:r w:rsidR="002A0CBC" w:rsidRPr="002A4051">
        <w:rPr>
          <w:color w:val="auto"/>
        </w:rPr>
        <w:t xml:space="preserve">zákona č. 500/2004 Sb., </w:t>
      </w:r>
      <w:r w:rsidRPr="002A4051">
        <w:rPr>
          <w:color w:val="auto"/>
        </w:rPr>
        <w:t>správního řádu</w:t>
      </w:r>
      <w:r w:rsidR="002A0CBC" w:rsidRPr="002A4051">
        <w:rPr>
          <w:color w:val="auto"/>
        </w:rPr>
        <w:t>, ve znění pozdějších předpisů.</w:t>
      </w:r>
    </w:p>
    <w:p w14:paraId="70DF6133" w14:textId="30D75C82" w:rsidR="002A0CBC" w:rsidRPr="002A4051" w:rsidRDefault="002A0CBC" w:rsidP="00504646">
      <w:pPr>
        <w:pStyle w:val="slovan"/>
        <w:numPr>
          <w:ilvl w:val="0"/>
          <w:numId w:val="13"/>
        </w:numPr>
        <w:tabs>
          <w:tab w:val="num" w:pos="426"/>
        </w:tabs>
        <w:rPr>
          <w:color w:val="auto"/>
        </w:rPr>
      </w:pPr>
      <w:r w:rsidRPr="002A4051">
        <w:rPr>
          <w:color w:val="auto"/>
        </w:rPr>
        <w:lastRenderedPageBreak/>
        <w:t>Podá-li smluvní strana ze zákonem stanovených důvodů návrh na zrušení veřejnoprávní smlouvy a ostatní strany s ním vysloví souhlas, veřejnoprávní smlouva zaniká dnem, kdy písemný souhlas poslední ze smluvních stran došel smluvní straně, která návrh podala. Pokud bylo k uzavření veřejnoprávní smlouvy třeba souhlasu správního orgánu, vyžaduje se</w:t>
      </w:r>
      <w:r w:rsidR="00833291" w:rsidRPr="002A4051">
        <w:rPr>
          <w:color w:val="auto"/>
        </w:rPr>
        <w:t> </w:t>
      </w:r>
      <w:r w:rsidRPr="002A4051">
        <w:rPr>
          <w:color w:val="auto"/>
        </w:rPr>
        <w:t>jeho souhlas i ke zrušení veřejnoprávní smlouvy.</w:t>
      </w:r>
    </w:p>
    <w:p w14:paraId="44FEBBC3" w14:textId="40A0B8D4" w:rsidR="00F77ADA" w:rsidRPr="002A4051" w:rsidRDefault="00F77ADA" w:rsidP="00504646">
      <w:pPr>
        <w:pStyle w:val="slovan"/>
        <w:numPr>
          <w:ilvl w:val="0"/>
          <w:numId w:val="13"/>
        </w:numPr>
        <w:tabs>
          <w:tab w:val="num" w:pos="426"/>
        </w:tabs>
        <w:rPr>
          <w:i/>
          <w:color w:val="auto"/>
        </w:rPr>
      </w:pPr>
      <w:r w:rsidRPr="002A4051">
        <w:rPr>
          <w:color w:val="auto"/>
        </w:rPr>
        <w:t>Pokud strana smlouvy, které byl návrh doručen, s ním vysloví souhlas, smlouva zaniká dnem, kdy písemný souhlas dojde smluvní straně, která návrh podala. Pokud strana smlouvy, které byl návrh doručen, s ním nevysloví souhlas, smlouva nezaniká.</w:t>
      </w:r>
    </w:p>
    <w:p w14:paraId="0FEC2E06" w14:textId="7FED11ED" w:rsidR="001452C8" w:rsidRPr="002A4051" w:rsidRDefault="00F77ADA" w:rsidP="00504646">
      <w:pPr>
        <w:pStyle w:val="slovan"/>
        <w:numPr>
          <w:ilvl w:val="0"/>
          <w:numId w:val="13"/>
        </w:numPr>
        <w:tabs>
          <w:tab w:val="num" w:pos="426"/>
        </w:tabs>
        <w:suppressAutoHyphens/>
        <w:rPr>
          <w:color w:val="auto"/>
        </w:rPr>
      </w:pPr>
      <w:r w:rsidRPr="002A4051">
        <w:rPr>
          <w:color w:val="auto"/>
        </w:rPr>
        <w:t>Spory z právních poměrů při poskytnutí dotace rozhoduje podle správního řádu Ministerstvo financí ČR.</w:t>
      </w:r>
    </w:p>
    <w:p w14:paraId="3F164346" w14:textId="1EEA667A" w:rsidR="000A213A" w:rsidRPr="002A4051" w:rsidRDefault="000A213A" w:rsidP="00D15765">
      <w:pPr>
        <w:pStyle w:val="Nadpis3"/>
        <w:suppressAutoHyphens/>
        <w:spacing w:before="120" w:after="120" w:line="240" w:lineRule="auto"/>
      </w:pPr>
      <w:r w:rsidRPr="002A4051">
        <w:t>V</w:t>
      </w:r>
      <w:r w:rsidR="00A62850" w:rsidRPr="002A4051">
        <w:t>I</w:t>
      </w:r>
      <w:r w:rsidRPr="002A4051">
        <w:t>.</w:t>
      </w:r>
    </w:p>
    <w:p w14:paraId="3D71D40E" w14:textId="45760AB1" w:rsidR="00B5638A" w:rsidRPr="002A4051" w:rsidRDefault="00B5638A" w:rsidP="00D15765">
      <w:pPr>
        <w:pStyle w:val="Nadpis3"/>
        <w:suppressAutoHyphens/>
        <w:spacing w:before="120" w:after="120" w:line="240" w:lineRule="auto"/>
      </w:pPr>
      <w:r w:rsidRPr="002A4051">
        <w:t>Os</w:t>
      </w:r>
      <w:r w:rsidR="000A213A" w:rsidRPr="002A4051">
        <w:t>tatní ujednání</w:t>
      </w:r>
    </w:p>
    <w:p w14:paraId="31538042" w14:textId="5478F6AA" w:rsidR="00C70470" w:rsidRPr="002A4051" w:rsidRDefault="00C70470" w:rsidP="00504646">
      <w:pPr>
        <w:pStyle w:val="slovan"/>
        <w:numPr>
          <w:ilvl w:val="0"/>
          <w:numId w:val="4"/>
        </w:numPr>
        <w:ind w:left="426"/>
        <w:rPr>
          <w:rFonts w:cs="Arial"/>
          <w:i/>
          <w:color w:val="auto"/>
        </w:rPr>
      </w:pPr>
      <w:r w:rsidRPr="002A4051">
        <w:rPr>
          <w:rFonts w:cs="Arial"/>
          <w:color w:val="auto"/>
        </w:rPr>
        <w:t>Tato 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Příjemce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poskytovatel, který zároveň zajistí, aby informace o</w:t>
      </w:r>
      <w:r w:rsidR="00833291" w:rsidRPr="002A4051">
        <w:rPr>
          <w:rFonts w:cs="Arial"/>
          <w:color w:val="auto"/>
        </w:rPr>
        <w:t> </w:t>
      </w:r>
      <w:r w:rsidRPr="002A4051">
        <w:rPr>
          <w:rFonts w:cs="Arial"/>
          <w:color w:val="auto"/>
        </w:rPr>
        <w:t>uveřejnění této smlouvy byla zaslána příjemci do datové schránky ID</w:t>
      </w:r>
      <w:r w:rsidR="00432F6A" w:rsidRPr="002A4051">
        <w:rPr>
          <w:rFonts w:cs="Arial"/>
          <w:color w:val="auto"/>
        </w:rPr>
        <w:t xml:space="preserve"> </w:t>
      </w:r>
      <w:r w:rsidR="0097045E" w:rsidRPr="002A4051">
        <w:rPr>
          <w:rFonts w:cs="Arial"/>
          <w:color w:val="auto"/>
        </w:rPr>
        <w:t>x62bmwe</w:t>
      </w:r>
      <w:r w:rsidR="003826B2" w:rsidRPr="002A4051">
        <w:rPr>
          <w:rFonts w:cs="Arial"/>
          <w:color w:val="auto"/>
        </w:rPr>
        <w:t xml:space="preserve">. </w:t>
      </w:r>
      <w:r w:rsidRPr="002A4051">
        <w:rPr>
          <w:rFonts w:cs="Arial"/>
          <w:color w:val="auto"/>
        </w:rPr>
        <w:t xml:space="preserve">Smlouva nabývá platnosti dnem jejího uzavření a účinnosti dnem uveřejnění v registru smluv. </w:t>
      </w:r>
    </w:p>
    <w:p w14:paraId="6FA3D117" w14:textId="7E822386" w:rsidR="00B5638A" w:rsidRPr="002A4051" w:rsidRDefault="00B5638A" w:rsidP="00504646">
      <w:pPr>
        <w:pStyle w:val="slovan"/>
        <w:numPr>
          <w:ilvl w:val="0"/>
          <w:numId w:val="4"/>
        </w:numPr>
        <w:ind w:left="426"/>
        <w:rPr>
          <w:rFonts w:cs="Arial"/>
          <w:color w:val="auto"/>
        </w:rPr>
      </w:pPr>
      <w:r w:rsidRPr="002A4051">
        <w:rPr>
          <w:rFonts w:cs="Arial"/>
          <w:color w:val="auto"/>
        </w:rPr>
        <w:t>Tuto smlouvu lze měnit či doplňovat pouze po dohodě smluvních stran formou písemných a</w:t>
      </w:r>
      <w:r w:rsidR="001452C8" w:rsidRPr="002A4051">
        <w:rPr>
          <w:rFonts w:cs="Arial"/>
          <w:color w:val="auto"/>
        </w:rPr>
        <w:t> </w:t>
      </w:r>
      <w:r w:rsidRPr="002A4051">
        <w:rPr>
          <w:rFonts w:cs="Arial"/>
          <w:color w:val="auto"/>
        </w:rPr>
        <w:t>číslovaných dodatků</w:t>
      </w:r>
      <w:r w:rsidR="00EE4F78" w:rsidRPr="002A4051">
        <w:rPr>
          <w:rFonts w:cs="Arial"/>
          <w:color w:val="auto"/>
        </w:rPr>
        <w:t>/dohod o narovnání</w:t>
      </w:r>
      <w:r w:rsidRPr="002A4051">
        <w:rPr>
          <w:rFonts w:cs="Arial"/>
          <w:color w:val="auto"/>
        </w:rPr>
        <w:t>.</w:t>
      </w:r>
    </w:p>
    <w:p w14:paraId="7A994421" w14:textId="64B4AB01" w:rsidR="00B5638A" w:rsidRPr="002A4051" w:rsidRDefault="00B5638A" w:rsidP="00504646">
      <w:pPr>
        <w:pStyle w:val="slovan"/>
        <w:numPr>
          <w:ilvl w:val="0"/>
          <w:numId w:val="4"/>
        </w:numPr>
        <w:ind w:left="426"/>
        <w:rPr>
          <w:rFonts w:cs="Arial"/>
          <w:color w:val="auto"/>
          <w:szCs w:val="22"/>
        </w:rPr>
      </w:pPr>
      <w:r w:rsidRPr="002A4051">
        <w:rPr>
          <w:rFonts w:cs="Arial"/>
          <w:color w:val="auto"/>
          <w:szCs w:val="22"/>
        </w:rPr>
        <w:t>Pokud v této smlouvě není stanoveno jinak, použijí se přiměřeně na právní vztahy z ní vyplýva</w:t>
      </w:r>
      <w:r w:rsidR="00681FF0" w:rsidRPr="002A4051">
        <w:rPr>
          <w:rFonts w:cs="Arial"/>
          <w:color w:val="auto"/>
          <w:szCs w:val="22"/>
        </w:rPr>
        <w:t>jící příslušná ustanovení zákonů</w:t>
      </w:r>
      <w:r w:rsidRPr="002A4051">
        <w:rPr>
          <w:rFonts w:cs="Arial"/>
          <w:color w:val="auto"/>
          <w:szCs w:val="22"/>
        </w:rPr>
        <w:t xml:space="preserve"> č. 250/2000 Sb., </w:t>
      </w:r>
      <w:r w:rsidR="00681FF0" w:rsidRPr="002A4051">
        <w:rPr>
          <w:rFonts w:cs="Arial"/>
          <w:color w:val="auto"/>
          <w:szCs w:val="22"/>
        </w:rPr>
        <w:t>500/2004 Sb.</w:t>
      </w:r>
      <w:r w:rsidRPr="002A4051">
        <w:rPr>
          <w:rFonts w:cs="Arial"/>
          <w:color w:val="auto"/>
          <w:szCs w:val="22"/>
        </w:rPr>
        <w:t xml:space="preserve">, případně příslušná ustanovení </w:t>
      </w:r>
      <w:r w:rsidR="00681FF0" w:rsidRPr="002A4051">
        <w:rPr>
          <w:rFonts w:cs="Arial"/>
          <w:color w:val="auto"/>
          <w:szCs w:val="22"/>
        </w:rPr>
        <w:t xml:space="preserve">zákona č. 89/2012 Sb., </w:t>
      </w:r>
      <w:r w:rsidRPr="002A4051">
        <w:rPr>
          <w:rFonts w:cs="Arial"/>
          <w:color w:val="auto"/>
          <w:szCs w:val="22"/>
        </w:rPr>
        <w:t>občanského zákoníku</w:t>
      </w:r>
      <w:r w:rsidR="00681FF0" w:rsidRPr="002A4051">
        <w:rPr>
          <w:rFonts w:cs="Arial"/>
          <w:color w:val="auto"/>
          <w:szCs w:val="22"/>
        </w:rPr>
        <w:t>, ve znění pozdějších předpisů,</w:t>
      </w:r>
      <w:r w:rsidRPr="002A4051">
        <w:rPr>
          <w:rFonts w:cs="Arial"/>
          <w:color w:val="auto"/>
          <w:szCs w:val="22"/>
        </w:rPr>
        <w:t xml:space="preserve"> s výjimkou uvedenou v § 170 správního řádu. </w:t>
      </w:r>
    </w:p>
    <w:p w14:paraId="05DB5BEE" w14:textId="4C07BC32" w:rsidR="00B5638A" w:rsidRPr="002A4051" w:rsidRDefault="00B5638A" w:rsidP="00504646">
      <w:pPr>
        <w:pStyle w:val="slovan"/>
        <w:numPr>
          <w:ilvl w:val="0"/>
          <w:numId w:val="4"/>
        </w:numPr>
        <w:ind w:left="426"/>
        <w:rPr>
          <w:rFonts w:cs="Arial"/>
          <w:color w:val="auto"/>
        </w:rPr>
      </w:pPr>
      <w:r w:rsidRPr="002A4051">
        <w:rPr>
          <w:rFonts w:cs="Arial"/>
          <w:color w:val="auto"/>
        </w:rPr>
        <w:t>Osobní údaje obsažené v této smlouvě budou poskytovatelem zpracovávány pouze pro účely plnění práv a povinností vyplývajících z této smlouvy; k jiným účelům nebudou tyto osobní údaje poskytovatelem použity. Poskytovatel při zpracovávání osobních údajů postupuje v souladu s platnými právními předpisy, zejména s Nařízením EU o ochraně osobních údajů (GDPR). Podrobné informace o ochraně osobních údajů jsou dostupné na</w:t>
      </w:r>
      <w:r w:rsidR="00833291" w:rsidRPr="002A4051">
        <w:rPr>
          <w:rFonts w:cs="Arial"/>
          <w:color w:val="auto"/>
        </w:rPr>
        <w:t> </w:t>
      </w:r>
      <w:r w:rsidRPr="002A4051">
        <w:rPr>
          <w:rFonts w:cs="Arial"/>
          <w:color w:val="auto"/>
        </w:rPr>
        <w:t xml:space="preserve">webových stránkách poskytovatele </w:t>
      </w:r>
      <w:hyperlink r:id="rId13" w:history="1">
        <w:r w:rsidRPr="002A4051">
          <w:rPr>
            <w:rStyle w:val="Hypertextovodkaz"/>
            <w:rFonts w:cs="Arial"/>
            <w:color w:val="auto"/>
            <w:u w:val="none"/>
          </w:rPr>
          <w:t>www.kr-ustecky.cz</w:t>
        </w:r>
      </w:hyperlink>
      <w:r w:rsidRPr="002A4051">
        <w:rPr>
          <w:rFonts w:cs="Arial"/>
          <w:color w:val="auto"/>
        </w:rPr>
        <w:t>.</w:t>
      </w:r>
    </w:p>
    <w:p w14:paraId="08FBA226" w14:textId="0782858D" w:rsidR="00BF3D11" w:rsidRPr="002A4051" w:rsidRDefault="00BF3D11" w:rsidP="004B6B21">
      <w:pPr>
        <w:pStyle w:val="Odstavecseseznamem"/>
        <w:numPr>
          <w:ilvl w:val="0"/>
          <w:numId w:val="4"/>
        </w:numPr>
        <w:ind w:left="426" w:hanging="284"/>
        <w:rPr>
          <w:rFonts w:cs="Arial"/>
          <w:color w:val="auto"/>
        </w:rPr>
      </w:pPr>
      <w:r w:rsidRPr="002A4051">
        <w:t xml:space="preserve">Tato smlouva je vyhotovena v elektronické podobě, přičemž </w:t>
      </w:r>
      <w:r w:rsidR="00951C69" w:rsidRPr="002A4051">
        <w:t xml:space="preserve">poskytovatel </w:t>
      </w:r>
      <w:r w:rsidRPr="002A4051">
        <w:t xml:space="preserve">a </w:t>
      </w:r>
      <w:r w:rsidR="00951C69" w:rsidRPr="002A4051">
        <w:t>příjemce</w:t>
      </w:r>
      <w:r w:rsidRPr="002A4051">
        <w:t xml:space="preserve"> </w:t>
      </w:r>
      <w:proofErr w:type="gramStart"/>
      <w:r w:rsidRPr="002A4051">
        <w:t>obdrží</w:t>
      </w:r>
      <w:proofErr w:type="gramEnd"/>
      <w:r w:rsidRPr="002A4051">
        <w:t xml:space="preserve"> její elektronický originál.</w:t>
      </w:r>
    </w:p>
    <w:p w14:paraId="3BDF70F1" w14:textId="4244F908" w:rsidR="00B5638A" w:rsidRPr="002A4051" w:rsidRDefault="00932B64" w:rsidP="00504646">
      <w:pPr>
        <w:pStyle w:val="slovan"/>
        <w:numPr>
          <w:ilvl w:val="0"/>
          <w:numId w:val="4"/>
        </w:numPr>
        <w:ind w:left="426" w:hanging="284"/>
        <w:rPr>
          <w:rFonts w:cs="Arial"/>
          <w:color w:val="auto"/>
        </w:rPr>
      </w:pPr>
      <w:r w:rsidRPr="002A4051">
        <w:rPr>
          <w:rFonts w:cs="Arial"/>
          <w:color w:val="auto"/>
        </w:rPr>
        <w:t xml:space="preserve">O </w:t>
      </w:r>
      <w:r w:rsidR="00B5638A" w:rsidRPr="002A4051">
        <w:rPr>
          <w:rFonts w:cs="Arial"/>
          <w:color w:val="auto"/>
        </w:rPr>
        <w:t>poskytnutí dotace a uzavření této smlouvy bylo rozhodnuto Radou</w:t>
      </w:r>
      <w:r w:rsidR="00B5638A" w:rsidRPr="002A4051">
        <w:rPr>
          <w:rFonts w:cs="Arial"/>
          <w:color w:val="0070C0"/>
        </w:rPr>
        <w:t xml:space="preserve"> </w:t>
      </w:r>
      <w:r w:rsidR="00B5638A" w:rsidRPr="002A4051">
        <w:rPr>
          <w:rFonts w:cs="Arial"/>
          <w:color w:val="auto"/>
        </w:rPr>
        <w:t xml:space="preserve">Ústeckého kraje usnesením </w:t>
      </w:r>
      <w:bookmarkStart w:id="6" w:name="_Hlk162445147"/>
      <w:r w:rsidR="00B5638A" w:rsidRPr="002A4051">
        <w:rPr>
          <w:rFonts w:cs="Arial"/>
          <w:color w:val="auto"/>
        </w:rPr>
        <w:t xml:space="preserve">č. </w:t>
      </w:r>
      <w:r w:rsidR="004671EE" w:rsidRPr="002A4051">
        <w:rPr>
          <w:rFonts w:cs="Arial"/>
          <w:color w:val="auto"/>
        </w:rPr>
        <w:t>0</w:t>
      </w:r>
      <w:r w:rsidR="0097045E" w:rsidRPr="002A4051">
        <w:rPr>
          <w:rFonts w:cs="Arial"/>
          <w:color w:val="auto"/>
        </w:rPr>
        <w:t>64</w:t>
      </w:r>
      <w:r w:rsidR="004671EE" w:rsidRPr="002A4051">
        <w:rPr>
          <w:rFonts w:cs="Arial"/>
          <w:color w:val="auto"/>
        </w:rPr>
        <w:t>/</w:t>
      </w:r>
      <w:r w:rsidR="0097045E" w:rsidRPr="002A4051">
        <w:rPr>
          <w:rFonts w:cs="Arial"/>
          <w:color w:val="auto"/>
        </w:rPr>
        <w:t>103</w:t>
      </w:r>
      <w:r w:rsidR="004671EE" w:rsidRPr="002A4051">
        <w:rPr>
          <w:rFonts w:cs="Arial"/>
          <w:color w:val="auto"/>
        </w:rPr>
        <w:t xml:space="preserve">R/2024 </w:t>
      </w:r>
      <w:r w:rsidR="00B5638A" w:rsidRPr="002A4051">
        <w:rPr>
          <w:rFonts w:cs="Arial"/>
          <w:color w:val="auto"/>
        </w:rPr>
        <w:t>ze dne</w:t>
      </w:r>
      <w:r w:rsidR="00C11297" w:rsidRPr="002A4051">
        <w:rPr>
          <w:rFonts w:cs="Arial"/>
          <w:color w:val="auto"/>
        </w:rPr>
        <w:t xml:space="preserve"> </w:t>
      </w:r>
      <w:r w:rsidR="0097045E" w:rsidRPr="002A4051">
        <w:rPr>
          <w:rFonts w:cs="Arial"/>
          <w:color w:val="auto"/>
        </w:rPr>
        <w:t>07</w:t>
      </w:r>
      <w:r w:rsidR="00C11297" w:rsidRPr="002A4051">
        <w:rPr>
          <w:rFonts w:cs="Arial"/>
          <w:color w:val="auto"/>
        </w:rPr>
        <w:t>.0</w:t>
      </w:r>
      <w:r w:rsidR="0097045E" w:rsidRPr="002A4051">
        <w:rPr>
          <w:rFonts w:cs="Arial"/>
          <w:color w:val="auto"/>
        </w:rPr>
        <w:t>8</w:t>
      </w:r>
      <w:r w:rsidR="00C11297" w:rsidRPr="002A4051">
        <w:rPr>
          <w:rFonts w:cs="Arial"/>
          <w:color w:val="auto"/>
        </w:rPr>
        <w:t>.2</w:t>
      </w:r>
      <w:r w:rsidR="00474E87" w:rsidRPr="002A4051">
        <w:rPr>
          <w:rFonts w:cs="Arial"/>
          <w:color w:val="auto"/>
        </w:rPr>
        <w:t>024</w:t>
      </w:r>
      <w:bookmarkEnd w:id="6"/>
      <w:r w:rsidR="00474E87" w:rsidRPr="002A4051">
        <w:rPr>
          <w:rFonts w:cs="Arial"/>
          <w:color w:val="auto"/>
        </w:rPr>
        <w:t>.</w:t>
      </w:r>
    </w:p>
    <w:p w14:paraId="0276062F" w14:textId="77777777" w:rsidR="005971AB" w:rsidRPr="002A4051" w:rsidRDefault="005971AB" w:rsidP="005642DF">
      <w:pPr>
        <w:pStyle w:val="slovan"/>
        <w:numPr>
          <w:ilvl w:val="0"/>
          <w:numId w:val="0"/>
        </w:numPr>
        <w:ind w:left="426"/>
        <w:rPr>
          <w:rFonts w:cs="Arial"/>
          <w:color w:val="auto"/>
        </w:rPr>
      </w:pPr>
    </w:p>
    <w:tbl>
      <w:tblPr>
        <w:tblW w:w="9191" w:type="dxa"/>
        <w:tblLook w:val="01E0" w:firstRow="1" w:lastRow="1" w:firstColumn="1" w:lastColumn="1" w:noHBand="0" w:noVBand="0"/>
      </w:tblPr>
      <w:tblGrid>
        <w:gridCol w:w="4516"/>
        <w:gridCol w:w="4675"/>
      </w:tblGrid>
      <w:tr w:rsidR="00D15765" w:rsidRPr="002A4051" w14:paraId="19DF7C55" w14:textId="77777777" w:rsidTr="005642DF">
        <w:trPr>
          <w:trHeight w:val="86"/>
        </w:trPr>
        <w:tc>
          <w:tcPr>
            <w:tcW w:w="4516" w:type="dxa"/>
          </w:tcPr>
          <w:p w14:paraId="7A3FBD1F" w14:textId="5DE3525A" w:rsidR="00D15765" w:rsidRPr="002A4051" w:rsidRDefault="00D15765" w:rsidP="00C3731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 w:rsidRPr="002A4051">
              <w:rPr>
                <w:rFonts w:cs="Arial"/>
                <w:color w:val="auto"/>
              </w:rPr>
              <w:t>V</w:t>
            </w:r>
            <w:r w:rsidR="00504646" w:rsidRPr="002A4051">
              <w:rPr>
                <w:rFonts w:cs="Arial"/>
                <w:color w:val="auto"/>
              </w:rPr>
              <w:t> Ústí nad Labem</w:t>
            </w:r>
            <w:r w:rsidRPr="002A4051">
              <w:rPr>
                <w:rFonts w:cs="Arial"/>
                <w:color w:val="auto"/>
              </w:rPr>
              <w:t xml:space="preserve"> dne …………………</w:t>
            </w:r>
          </w:p>
        </w:tc>
        <w:tc>
          <w:tcPr>
            <w:tcW w:w="4675" w:type="dxa"/>
          </w:tcPr>
          <w:p w14:paraId="7A473C41" w14:textId="37BC2563" w:rsidR="00D15765" w:rsidRPr="002A4051" w:rsidRDefault="00D15765" w:rsidP="00C3731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 w:rsidRPr="002A4051">
              <w:rPr>
                <w:rFonts w:cs="Arial"/>
                <w:color w:val="auto"/>
              </w:rPr>
              <w:t xml:space="preserve">V </w:t>
            </w:r>
            <w:r w:rsidR="00504646" w:rsidRPr="002A4051">
              <w:rPr>
                <w:rFonts w:cs="Arial"/>
                <w:color w:val="auto"/>
              </w:rPr>
              <w:t>Ústí nad Labem</w:t>
            </w:r>
            <w:r w:rsidRPr="002A4051">
              <w:rPr>
                <w:rFonts w:cs="Arial"/>
                <w:color w:val="auto"/>
              </w:rPr>
              <w:t xml:space="preserve"> dne …………</w:t>
            </w:r>
            <w:proofErr w:type="gramStart"/>
            <w:r w:rsidRPr="002A4051">
              <w:rPr>
                <w:rFonts w:cs="Arial"/>
                <w:color w:val="auto"/>
              </w:rPr>
              <w:t>…….</w:t>
            </w:r>
            <w:proofErr w:type="gramEnd"/>
            <w:r w:rsidRPr="002A4051">
              <w:rPr>
                <w:rFonts w:cs="Arial"/>
                <w:color w:val="auto"/>
              </w:rPr>
              <w:t>.</w:t>
            </w:r>
          </w:p>
        </w:tc>
      </w:tr>
      <w:tr w:rsidR="00D15765" w:rsidRPr="002A4051" w14:paraId="0A5D248D" w14:textId="77777777" w:rsidTr="005642DF">
        <w:trPr>
          <w:trHeight w:val="345"/>
        </w:trPr>
        <w:tc>
          <w:tcPr>
            <w:tcW w:w="4516" w:type="dxa"/>
          </w:tcPr>
          <w:p w14:paraId="4F08391F" w14:textId="77777777" w:rsidR="005971AB" w:rsidRPr="002A4051" w:rsidRDefault="005971AB" w:rsidP="00C3731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</w:p>
          <w:p w14:paraId="3264BD60" w14:textId="77777777" w:rsidR="005971AB" w:rsidRPr="002A4051" w:rsidRDefault="005971AB" w:rsidP="00C3731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</w:p>
          <w:p w14:paraId="7B173A12" w14:textId="77777777" w:rsidR="00D15765" w:rsidRPr="002A4051" w:rsidRDefault="00D15765" w:rsidP="00C3731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 w:rsidRPr="002A4051">
              <w:rPr>
                <w:rFonts w:cs="Arial"/>
                <w:color w:val="auto"/>
              </w:rPr>
              <w:t>…………………………………………….</w:t>
            </w:r>
          </w:p>
        </w:tc>
        <w:tc>
          <w:tcPr>
            <w:tcW w:w="4675" w:type="dxa"/>
          </w:tcPr>
          <w:p w14:paraId="451BCB1C" w14:textId="77777777" w:rsidR="00D15765" w:rsidRPr="002A4051" w:rsidRDefault="00D15765" w:rsidP="00C3731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</w:p>
          <w:p w14:paraId="564BD3B4" w14:textId="77777777" w:rsidR="00D15765" w:rsidRPr="002A4051" w:rsidRDefault="00D15765" w:rsidP="00C3731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</w:p>
          <w:p w14:paraId="360574C3" w14:textId="77777777" w:rsidR="00D15765" w:rsidRPr="002A4051" w:rsidRDefault="00D15765" w:rsidP="00C37316">
            <w:pPr>
              <w:widowControl w:val="0"/>
              <w:suppressAutoHyphens/>
              <w:autoSpaceDE w:val="0"/>
              <w:autoSpaceDN w:val="0"/>
              <w:adjustRightInd w:val="0"/>
              <w:ind w:right="859"/>
              <w:rPr>
                <w:rFonts w:cs="Arial"/>
                <w:color w:val="auto"/>
              </w:rPr>
            </w:pPr>
            <w:r w:rsidRPr="002A4051">
              <w:rPr>
                <w:rFonts w:cs="Arial"/>
                <w:color w:val="auto"/>
              </w:rPr>
              <w:t>………………………………………………</w:t>
            </w:r>
          </w:p>
        </w:tc>
      </w:tr>
      <w:tr w:rsidR="00D15765" w:rsidRPr="00C86189" w14:paraId="51681CCE" w14:textId="77777777" w:rsidTr="005642DF">
        <w:trPr>
          <w:trHeight w:val="518"/>
        </w:trPr>
        <w:tc>
          <w:tcPr>
            <w:tcW w:w="4516" w:type="dxa"/>
          </w:tcPr>
          <w:p w14:paraId="324FE22E" w14:textId="77777777" w:rsidR="00D15765" w:rsidRPr="002A4051" w:rsidRDefault="00D15765" w:rsidP="00C3731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 w:rsidRPr="002A4051">
              <w:rPr>
                <w:rFonts w:cs="Arial"/>
                <w:color w:val="auto"/>
              </w:rPr>
              <w:t>Poskytovatel</w:t>
            </w:r>
          </w:p>
          <w:p w14:paraId="338F714F" w14:textId="77777777" w:rsidR="00D15765" w:rsidRPr="002A4051" w:rsidRDefault="00D15765" w:rsidP="00C3731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 w:rsidRPr="002A4051">
              <w:rPr>
                <w:rFonts w:cs="Arial"/>
                <w:color w:val="auto"/>
              </w:rPr>
              <w:t>Ústecký kraj</w:t>
            </w:r>
          </w:p>
          <w:p w14:paraId="3DA4D7F3" w14:textId="51F2AA0E" w:rsidR="002A2575" w:rsidRPr="002A4051" w:rsidRDefault="002A2575" w:rsidP="002A2575">
            <w:pPr>
              <w:widowControl w:val="0"/>
              <w:suppressAutoHyphens/>
              <w:autoSpaceDE w:val="0"/>
              <w:autoSpaceDN w:val="0"/>
              <w:adjustRightInd w:val="0"/>
              <w:ind w:right="792"/>
              <w:rPr>
                <w:rFonts w:cs="Arial"/>
                <w:color w:val="auto"/>
              </w:rPr>
            </w:pPr>
            <w:r w:rsidRPr="002A4051">
              <w:rPr>
                <w:rFonts w:cs="Arial"/>
                <w:color w:val="auto"/>
              </w:rPr>
              <w:t xml:space="preserve">Mgr. Iva Dvořáková, LL.M., členka </w:t>
            </w:r>
            <w:r w:rsidR="006F684A" w:rsidRPr="002A4051">
              <w:rPr>
                <w:rFonts w:cs="Arial"/>
                <w:color w:val="auto"/>
              </w:rPr>
              <w:t>R</w:t>
            </w:r>
            <w:r w:rsidRPr="002A4051">
              <w:rPr>
                <w:rFonts w:cs="Arial"/>
                <w:color w:val="auto"/>
              </w:rPr>
              <w:t>ady Ústeckého kraje,</w:t>
            </w:r>
            <w:r w:rsidR="006F684A" w:rsidRPr="002A4051">
              <w:rPr>
                <w:rFonts w:cs="Arial"/>
                <w:color w:val="auto"/>
              </w:rPr>
              <w:t xml:space="preserve"> </w:t>
            </w:r>
            <w:r w:rsidRPr="002A4051">
              <w:rPr>
                <w:rFonts w:cs="Arial"/>
                <w:color w:val="auto"/>
              </w:rPr>
              <w:t>na základě usnesení Rady Ústeckého kraje č. 051/89R/2024 ze dne 24.01.2024</w:t>
            </w:r>
          </w:p>
        </w:tc>
        <w:tc>
          <w:tcPr>
            <w:tcW w:w="4675" w:type="dxa"/>
          </w:tcPr>
          <w:p w14:paraId="77FD6BED" w14:textId="77777777" w:rsidR="00D15765" w:rsidRPr="002A4051" w:rsidRDefault="00D15765" w:rsidP="00C3731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 w:rsidRPr="002A4051">
              <w:rPr>
                <w:rFonts w:cs="Arial"/>
                <w:color w:val="auto"/>
              </w:rPr>
              <w:t>Příjemce</w:t>
            </w:r>
          </w:p>
          <w:p w14:paraId="666D379E" w14:textId="77777777" w:rsidR="0097045E" w:rsidRPr="002A4051" w:rsidRDefault="0097045E" w:rsidP="002A2575">
            <w:pPr>
              <w:widowControl w:val="0"/>
              <w:tabs>
                <w:tab w:val="clear" w:pos="4536"/>
                <w:tab w:val="left" w:pos="4019"/>
              </w:tabs>
              <w:suppressAutoHyphens/>
              <w:autoSpaceDE w:val="0"/>
              <w:autoSpaceDN w:val="0"/>
              <w:adjustRightInd w:val="0"/>
              <w:ind w:right="859"/>
              <w:rPr>
                <w:rStyle w:val="Nadpis2Char"/>
                <w:b w:val="0"/>
                <w:bCs/>
                <w:color w:val="auto"/>
              </w:rPr>
            </w:pPr>
            <w:r w:rsidRPr="002A4051">
              <w:rPr>
                <w:rStyle w:val="Nadpis2Char"/>
                <w:b w:val="0"/>
                <w:bCs/>
                <w:color w:val="auto"/>
              </w:rPr>
              <w:t>IMATECH spol. s r.o.</w:t>
            </w:r>
          </w:p>
          <w:p w14:paraId="50225D74" w14:textId="5AFF40D7" w:rsidR="002A2575" w:rsidRPr="00C86189" w:rsidRDefault="0097045E" w:rsidP="002A2575">
            <w:pPr>
              <w:widowControl w:val="0"/>
              <w:tabs>
                <w:tab w:val="clear" w:pos="4536"/>
                <w:tab w:val="left" w:pos="4019"/>
              </w:tabs>
              <w:suppressAutoHyphens/>
              <w:autoSpaceDE w:val="0"/>
              <w:autoSpaceDN w:val="0"/>
              <w:adjustRightInd w:val="0"/>
              <w:ind w:right="859"/>
              <w:rPr>
                <w:rFonts w:cs="Arial"/>
                <w:color w:val="auto"/>
              </w:rPr>
            </w:pPr>
            <w:r w:rsidRPr="002A4051">
              <w:rPr>
                <w:color w:val="333333"/>
                <w:shd w:val="clear" w:color="auto" w:fill="FFFFFF"/>
              </w:rPr>
              <w:t>Ing. Lenka Milková, jednatelka</w:t>
            </w:r>
          </w:p>
        </w:tc>
      </w:tr>
    </w:tbl>
    <w:p w14:paraId="1ECDB4AC" w14:textId="77777777" w:rsidR="000A213A" w:rsidRPr="00C86189" w:rsidRDefault="000A213A" w:rsidP="00D15765">
      <w:pPr>
        <w:pStyle w:val="slovan"/>
        <w:numPr>
          <w:ilvl w:val="0"/>
          <w:numId w:val="0"/>
        </w:numPr>
        <w:rPr>
          <w:color w:val="auto"/>
        </w:rPr>
      </w:pPr>
    </w:p>
    <w:sectPr w:rsidR="000A213A" w:rsidRPr="00C86189" w:rsidSect="000816BE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7" w:right="1417" w:bottom="1417" w:left="1417" w:header="1361" w:footer="9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535D0" w14:textId="77777777" w:rsidR="000816BE" w:rsidRDefault="000816BE" w:rsidP="00A4755F">
      <w:r>
        <w:separator/>
      </w:r>
    </w:p>
  </w:endnote>
  <w:endnote w:type="continuationSeparator" w:id="0">
    <w:p w14:paraId="14EAFED0" w14:textId="77777777" w:rsidR="000816BE" w:rsidRDefault="000816BE" w:rsidP="00A4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 Medium">
    <w:panose1 w:val="00000600000000000000"/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392261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8A937EC" w14:textId="6A4684D5" w:rsidR="00CB6EB2" w:rsidRPr="000069D3" w:rsidRDefault="00CB6EB2" w:rsidP="00A4755F">
            <w:pPr>
              <w:pStyle w:val="Zpat"/>
            </w:pPr>
            <w:r w:rsidRPr="000069D3">
              <w:fldChar w:fldCharType="begin"/>
            </w:r>
            <w:r w:rsidRPr="000069D3">
              <w:instrText>PAGE</w:instrText>
            </w:r>
            <w:r w:rsidRPr="000069D3">
              <w:fldChar w:fldCharType="separate"/>
            </w:r>
            <w:r w:rsidR="00ED02BA">
              <w:rPr>
                <w:noProof/>
              </w:rPr>
              <w:t>8</w:t>
            </w:r>
            <w:r w:rsidRPr="000069D3">
              <w:fldChar w:fldCharType="end"/>
            </w:r>
            <w:r w:rsidRPr="000069D3">
              <w:t xml:space="preserve"> </w:t>
            </w:r>
            <w:r>
              <w:t>z</w:t>
            </w:r>
            <w:r w:rsidRPr="000069D3">
              <w:t xml:space="preserve"> </w:t>
            </w:r>
            <w:r w:rsidRPr="000069D3">
              <w:fldChar w:fldCharType="begin"/>
            </w:r>
            <w:r w:rsidRPr="000069D3">
              <w:instrText>NUMPAGES</w:instrText>
            </w:r>
            <w:r w:rsidRPr="000069D3">
              <w:fldChar w:fldCharType="separate"/>
            </w:r>
            <w:r w:rsidR="00ED02BA">
              <w:rPr>
                <w:noProof/>
              </w:rPr>
              <w:t>8</w:t>
            </w:r>
            <w:r w:rsidRPr="000069D3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559389"/>
      <w:docPartObj>
        <w:docPartGallery w:val="Page Numbers (Bottom of Page)"/>
        <w:docPartUnique/>
      </w:docPartObj>
    </w:sdtPr>
    <w:sdtEndPr/>
    <w:sdtContent>
      <w:sdt>
        <w:sdtPr>
          <w:id w:val="1095443536"/>
          <w:docPartObj>
            <w:docPartGallery w:val="Page Numbers (Top of Page)"/>
            <w:docPartUnique/>
          </w:docPartObj>
        </w:sdtPr>
        <w:sdtEndPr/>
        <w:sdtContent>
          <w:p w14:paraId="11F35A3F" w14:textId="052A9E24" w:rsidR="00CB6EB2" w:rsidRPr="000069D3" w:rsidRDefault="00CB6EB2" w:rsidP="00A4755F">
            <w:pPr>
              <w:pStyle w:val="Zpat"/>
            </w:pPr>
            <w:r w:rsidRPr="000069D3">
              <w:fldChar w:fldCharType="begin"/>
            </w:r>
            <w:r w:rsidRPr="000069D3">
              <w:instrText>PAGE</w:instrText>
            </w:r>
            <w:r w:rsidRPr="000069D3">
              <w:fldChar w:fldCharType="separate"/>
            </w:r>
            <w:r w:rsidR="00ED02BA">
              <w:rPr>
                <w:noProof/>
              </w:rPr>
              <w:t>1</w:t>
            </w:r>
            <w:r w:rsidRPr="000069D3">
              <w:fldChar w:fldCharType="end"/>
            </w:r>
            <w:r w:rsidRPr="000069D3">
              <w:t xml:space="preserve"> </w:t>
            </w:r>
            <w:r>
              <w:t>z</w:t>
            </w:r>
            <w:r w:rsidRPr="000069D3">
              <w:t xml:space="preserve"> </w:t>
            </w:r>
            <w:r w:rsidRPr="000069D3">
              <w:fldChar w:fldCharType="begin"/>
            </w:r>
            <w:r w:rsidRPr="000069D3">
              <w:instrText>NUMPAGES</w:instrText>
            </w:r>
            <w:r w:rsidRPr="000069D3">
              <w:fldChar w:fldCharType="separate"/>
            </w:r>
            <w:r w:rsidR="00ED02BA">
              <w:rPr>
                <w:noProof/>
              </w:rPr>
              <w:t>8</w:t>
            </w:r>
            <w:r w:rsidRPr="000069D3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8177D" w14:textId="77777777" w:rsidR="000816BE" w:rsidRDefault="000816BE" w:rsidP="00A4755F">
      <w:r>
        <w:separator/>
      </w:r>
    </w:p>
  </w:footnote>
  <w:footnote w:type="continuationSeparator" w:id="0">
    <w:p w14:paraId="7DBAE7A9" w14:textId="77777777" w:rsidR="000816BE" w:rsidRDefault="000816BE" w:rsidP="00A4755F">
      <w:r>
        <w:continuationSeparator/>
      </w:r>
    </w:p>
  </w:footnote>
  <w:footnote w:id="1">
    <w:p w14:paraId="669C9DC5" w14:textId="7A042A76" w:rsidR="00F3709B" w:rsidRPr="001B39EF" w:rsidRDefault="00F3709B" w:rsidP="00F3709B">
      <w:pPr>
        <w:pStyle w:val="Footnote10"/>
        <w:jc w:val="both"/>
        <w:rPr>
          <w:rFonts w:ascii="Century Gothic" w:hAnsi="Century Gothic"/>
          <w:sz w:val="16"/>
          <w:szCs w:val="16"/>
        </w:rPr>
      </w:pPr>
      <w:r w:rsidRPr="00414910">
        <w:rPr>
          <w:rStyle w:val="Footnote1"/>
          <w:rFonts w:ascii="Century Gothic" w:hAnsi="Century Gothic"/>
          <w:vertAlign w:val="superscript"/>
        </w:rPr>
        <w:footnoteRef/>
      </w:r>
      <w:r w:rsidRPr="00414910">
        <w:rPr>
          <w:rStyle w:val="Footnote1"/>
          <w:rFonts w:ascii="Century Gothic" w:hAnsi="Century Gothic"/>
        </w:rPr>
        <w:t xml:space="preserve"> </w:t>
      </w:r>
      <w:r w:rsidRPr="001B39EF">
        <w:rPr>
          <w:rStyle w:val="Footnote1"/>
          <w:rFonts w:ascii="Century Gothic" w:hAnsi="Century Gothic"/>
          <w:sz w:val="16"/>
          <w:szCs w:val="16"/>
        </w:rPr>
        <w:t xml:space="preserve">Podporu nelze poskytnout na DPH nebo její část, pokud existuje zákonný nárok na její odpočet podle vnitrostátních právních předpisů, tj. bez ohledu na to, zda odpočet DPH bude u orgánů finanční správy uplatněn, či nikoliv. Pokud dojde ke změně plátcovství DPH v době realizace nebo udržitelnosti projektu ve smyslu vzniku nároku na odpočet DPH (včetně zpětného odpočtu), je příjemce povinen neprodleně informovat </w:t>
      </w:r>
      <w:r w:rsidR="000F1313" w:rsidRPr="001B39EF">
        <w:rPr>
          <w:rStyle w:val="Footnote1"/>
          <w:rFonts w:ascii="Century Gothic" w:hAnsi="Century Gothic"/>
          <w:sz w:val="16"/>
          <w:szCs w:val="16"/>
        </w:rPr>
        <w:t>poskytovatele</w:t>
      </w:r>
      <w:r w:rsidRPr="001B39EF">
        <w:rPr>
          <w:rStyle w:val="Footnote1"/>
          <w:rFonts w:ascii="Century Gothic" w:hAnsi="Century Gothic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49EC9" w14:textId="5C83DC07" w:rsidR="00186876" w:rsidRDefault="00186876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99CE6C3" wp14:editId="7346A1E7">
              <wp:simplePos x="0" y="0"/>
              <wp:positionH relativeFrom="margin">
                <wp:align>center</wp:align>
              </wp:positionH>
              <wp:positionV relativeFrom="paragraph">
                <wp:posOffset>-466725</wp:posOffset>
              </wp:positionV>
              <wp:extent cx="5146040" cy="498475"/>
              <wp:effectExtent l="0" t="0" r="0" b="0"/>
              <wp:wrapNone/>
              <wp:docPr id="593665612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46040" cy="498475"/>
                        <a:chOff x="0" y="0"/>
                        <a:chExt cx="5146370" cy="498475"/>
                      </a:xfrm>
                    </wpg:grpSpPr>
                    <pic:pic xmlns:pic="http://schemas.openxmlformats.org/drawingml/2006/picture">
                      <pic:nvPicPr>
                        <pic:cNvPr id="244673498" name="Obrázek 24467349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35730" y="130629"/>
                          <a:ext cx="131064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23308760" name="Obrázek 142330876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25683" y="142504"/>
                          <a:ext cx="146050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9955413" name="Obrázek 12995541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834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DF7F325" id="Skupina 1" o:spid="_x0000_s1026" style="position:absolute;margin-left:0;margin-top:-36.75pt;width:405.2pt;height:39.25pt;z-index:251661312;mso-position-horizontal:center;mso-position-horizontal-relative:margin" coordsize="51463,4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44673498" o:spid="_x0000_s1027" type="#_x0000_t75" style="position:absolute;left:38357;top:1306;width:13106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">
                <v:imagedata r:id="rId4" o:title=""/>
              </v:shape>
              <v:shape id="Obrázek 1423308760" o:spid="_x0000_s1028" type="#_x0000_t75" style="position:absolute;left:21256;top:1425;width:14605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">
                <v:imagedata r:id="rId5" o:title=""/>
              </v:shape>
              <v:shape id="Obrázek 129955413" o:spid="_x0000_s1029" type="#_x0000_t75" style="position:absolute;width:19583;height:4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">
                <v:imagedata r:id="rId6" o:title="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C7D40" w14:textId="3603525D" w:rsidR="00CB6EB2" w:rsidRDefault="00186876" w:rsidP="00A4755F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7B7DBF" wp14:editId="7493D88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146040" cy="498475"/>
              <wp:effectExtent l="0" t="0" r="0" b="0"/>
              <wp:wrapNone/>
              <wp:docPr id="1421855999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46040" cy="498475"/>
                        <a:chOff x="0" y="0"/>
                        <a:chExt cx="5146370" cy="498475"/>
                      </a:xfrm>
                    </wpg:grpSpPr>
                    <pic:pic xmlns:pic="http://schemas.openxmlformats.org/drawingml/2006/picture">
                      <pic:nvPicPr>
                        <pic:cNvPr id="987501409" name="Obrázek 98750140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35730" y="130629"/>
                          <a:ext cx="131064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82600579" name="Obrázek 198260057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25683" y="142504"/>
                          <a:ext cx="146050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21352734" name="Obrázek 172135273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834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20B2916" id="Skupina 1" o:spid="_x0000_s1026" style="position:absolute;margin-left:0;margin-top:0;width:405.2pt;height:39.25pt;z-index:251659264" coordsize="51463,4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987501409" o:spid="_x0000_s1027" type="#_x0000_t75" style="position:absolute;left:38357;top:1306;width:13106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">
                <v:imagedata r:id="rId4" o:title=""/>
              </v:shape>
              <v:shape id="Obrázek 1982600579" o:spid="_x0000_s1028" type="#_x0000_t75" style="position:absolute;left:21256;top:1425;width:14605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">
                <v:imagedata r:id="rId5" o:title=""/>
              </v:shape>
              <v:shape id="Obrázek 1721352734" o:spid="_x0000_s1029" type="#_x0000_t75" style="position:absolute;width:19583;height:4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">
                <v:imagedata r:id="rId6" o:title=""/>
              </v:shape>
            </v:group>
          </w:pict>
        </mc:Fallback>
      </mc:AlternateContent>
    </w:r>
  </w:p>
  <w:p w14:paraId="679E01A6" w14:textId="53A4C7E4" w:rsidR="00CB6EB2" w:rsidRDefault="00CB6EB2" w:rsidP="00A4755F">
    <w:pPr>
      <w:pStyle w:val="Zhlav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E5B4A"/>
    <w:multiLevelType w:val="hybridMultilevel"/>
    <w:tmpl w:val="D0D62B22"/>
    <w:lvl w:ilvl="0" w:tplc="82F217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21497"/>
    <w:multiLevelType w:val="hybridMultilevel"/>
    <w:tmpl w:val="44FCFAF0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BA66C5"/>
    <w:multiLevelType w:val="hybridMultilevel"/>
    <w:tmpl w:val="B97C60A2"/>
    <w:lvl w:ilvl="0" w:tplc="82F2178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5A17D5"/>
    <w:multiLevelType w:val="hybridMultilevel"/>
    <w:tmpl w:val="ADBE00AA"/>
    <w:lvl w:ilvl="0" w:tplc="A6429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BAF0E74"/>
    <w:multiLevelType w:val="hybridMultilevel"/>
    <w:tmpl w:val="5798BFB4"/>
    <w:lvl w:ilvl="0" w:tplc="D58AC6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F829CD"/>
    <w:multiLevelType w:val="hybridMultilevel"/>
    <w:tmpl w:val="73BA2478"/>
    <w:lvl w:ilvl="0" w:tplc="006EF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F6A2463"/>
    <w:multiLevelType w:val="hybridMultilevel"/>
    <w:tmpl w:val="2B5EF88A"/>
    <w:lvl w:ilvl="0" w:tplc="83B8B7EE">
      <w:start w:val="1"/>
      <w:numFmt w:val="lowerLetter"/>
      <w:lvlText w:val="%1."/>
      <w:lvlJc w:val="left"/>
      <w:pPr>
        <w:ind w:left="786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3C27AC"/>
    <w:multiLevelType w:val="hybridMultilevel"/>
    <w:tmpl w:val="AA0640A6"/>
    <w:lvl w:ilvl="0" w:tplc="6A3E5B9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500743"/>
    <w:multiLevelType w:val="hybridMultilevel"/>
    <w:tmpl w:val="C14E477E"/>
    <w:lvl w:ilvl="0" w:tplc="0FCED1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496EAF"/>
    <w:multiLevelType w:val="hybridMultilevel"/>
    <w:tmpl w:val="185CE608"/>
    <w:lvl w:ilvl="0" w:tplc="580E906A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EFE6005E">
      <w:start w:val="2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1" w15:restartNumberingAfterBreak="0">
    <w:nsid w:val="70622680"/>
    <w:multiLevelType w:val="hybridMultilevel"/>
    <w:tmpl w:val="E2545812"/>
    <w:lvl w:ilvl="0" w:tplc="11A65EC4">
      <w:start w:val="1"/>
      <w:numFmt w:val="decimal"/>
      <w:pStyle w:val="slov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5284353"/>
    <w:multiLevelType w:val="hybridMultilevel"/>
    <w:tmpl w:val="27DEDE72"/>
    <w:lvl w:ilvl="0" w:tplc="5B30D1A6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8C3A2652">
      <w:numFmt w:val="bullet"/>
      <w:lvlText w:val=""/>
      <w:lvlJc w:val="left"/>
      <w:pPr>
        <w:ind w:left="654" w:hanging="360"/>
      </w:pPr>
      <w:rPr>
        <w:rFonts w:ascii="Symbol" w:eastAsiaTheme="minorHAns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7E265843"/>
    <w:multiLevelType w:val="hybridMultilevel"/>
    <w:tmpl w:val="5EAE9BBE"/>
    <w:lvl w:ilvl="0" w:tplc="4D3AF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29815795">
    <w:abstractNumId w:val="11"/>
  </w:num>
  <w:num w:numId="2" w16cid:durableId="441152913">
    <w:abstractNumId w:val="10"/>
  </w:num>
  <w:num w:numId="3" w16cid:durableId="15043939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9196177">
    <w:abstractNumId w:val="12"/>
  </w:num>
  <w:num w:numId="5" w16cid:durableId="873159128">
    <w:abstractNumId w:val="7"/>
  </w:num>
  <w:num w:numId="6" w16cid:durableId="635767376">
    <w:abstractNumId w:val="1"/>
  </w:num>
  <w:num w:numId="7" w16cid:durableId="2077581390">
    <w:abstractNumId w:val="2"/>
  </w:num>
  <w:num w:numId="8" w16cid:durableId="964965817">
    <w:abstractNumId w:val="6"/>
  </w:num>
  <w:num w:numId="9" w16cid:durableId="1673795391">
    <w:abstractNumId w:val="8"/>
  </w:num>
  <w:num w:numId="10" w16cid:durableId="2127843247">
    <w:abstractNumId w:val="5"/>
  </w:num>
  <w:num w:numId="11" w16cid:durableId="663317494">
    <w:abstractNumId w:val="4"/>
  </w:num>
  <w:num w:numId="12" w16cid:durableId="1677877294">
    <w:abstractNumId w:val="3"/>
  </w:num>
  <w:num w:numId="13" w16cid:durableId="1083146199">
    <w:abstractNumId w:val="13"/>
  </w:num>
  <w:num w:numId="14" w16cid:durableId="1808474833">
    <w:abstractNumId w:val="0"/>
  </w:num>
  <w:num w:numId="15" w16cid:durableId="20934253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92237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11"/>
    <w:rsid w:val="00001E76"/>
    <w:rsid w:val="000061A5"/>
    <w:rsid w:val="000069D3"/>
    <w:rsid w:val="00010DB6"/>
    <w:rsid w:val="000124EE"/>
    <w:rsid w:val="00013577"/>
    <w:rsid w:val="0001543C"/>
    <w:rsid w:val="00017BDF"/>
    <w:rsid w:val="00020511"/>
    <w:rsid w:val="0002271B"/>
    <w:rsid w:val="00022CA0"/>
    <w:rsid w:val="00025D39"/>
    <w:rsid w:val="000260E9"/>
    <w:rsid w:val="00030C2F"/>
    <w:rsid w:val="000355F1"/>
    <w:rsid w:val="000456F3"/>
    <w:rsid w:val="0004591A"/>
    <w:rsid w:val="00045C5E"/>
    <w:rsid w:val="00046B51"/>
    <w:rsid w:val="00052150"/>
    <w:rsid w:val="00057395"/>
    <w:rsid w:val="000649D1"/>
    <w:rsid w:val="00075913"/>
    <w:rsid w:val="00075A9A"/>
    <w:rsid w:val="000807A6"/>
    <w:rsid w:val="000816BE"/>
    <w:rsid w:val="00081B8B"/>
    <w:rsid w:val="00083BAA"/>
    <w:rsid w:val="00084F6A"/>
    <w:rsid w:val="00087CC3"/>
    <w:rsid w:val="00090F42"/>
    <w:rsid w:val="00094F59"/>
    <w:rsid w:val="000965B9"/>
    <w:rsid w:val="000A213A"/>
    <w:rsid w:val="000A366E"/>
    <w:rsid w:val="000A7612"/>
    <w:rsid w:val="000B3500"/>
    <w:rsid w:val="000B7620"/>
    <w:rsid w:val="000C2715"/>
    <w:rsid w:val="000E4281"/>
    <w:rsid w:val="000F1313"/>
    <w:rsid w:val="000F5C9D"/>
    <w:rsid w:val="00104CA3"/>
    <w:rsid w:val="00105B70"/>
    <w:rsid w:val="0010680C"/>
    <w:rsid w:val="001116CA"/>
    <w:rsid w:val="00113CFF"/>
    <w:rsid w:val="001149A6"/>
    <w:rsid w:val="001155E8"/>
    <w:rsid w:val="00121134"/>
    <w:rsid w:val="00126016"/>
    <w:rsid w:val="001347A3"/>
    <w:rsid w:val="00134B93"/>
    <w:rsid w:val="00135225"/>
    <w:rsid w:val="00143523"/>
    <w:rsid w:val="00143A44"/>
    <w:rsid w:val="00143F95"/>
    <w:rsid w:val="001452C8"/>
    <w:rsid w:val="00146266"/>
    <w:rsid w:val="00146F25"/>
    <w:rsid w:val="00152B0B"/>
    <w:rsid w:val="00154610"/>
    <w:rsid w:val="001635B0"/>
    <w:rsid w:val="00172E01"/>
    <w:rsid w:val="00175540"/>
    <w:rsid w:val="001766D6"/>
    <w:rsid w:val="00183427"/>
    <w:rsid w:val="00186876"/>
    <w:rsid w:val="00192419"/>
    <w:rsid w:val="001A56A0"/>
    <w:rsid w:val="001B31EC"/>
    <w:rsid w:val="001B346A"/>
    <w:rsid w:val="001B39EF"/>
    <w:rsid w:val="001B6D1C"/>
    <w:rsid w:val="001B78EA"/>
    <w:rsid w:val="001C052B"/>
    <w:rsid w:val="001C2229"/>
    <w:rsid w:val="001C270D"/>
    <w:rsid w:val="001C788A"/>
    <w:rsid w:val="001D092B"/>
    <w:rsid w:val="001D23F6"/>
    <w:rsid w:val="001D48C9"/>
    <w:rsid w:val="001E2320"/>
    <w:rsid w:val="001E7580"/>
    <w:rsid w:val="001F030C"/>
    <w:rsid w:val="0020109D"/>
    <w:rsid w:val="0020478D"/>
    <w:rsid w:val="00205431"/>
    <w:rsid w:val="00206036"/>
    <w:rsid w:val="00211A00"/>
    <w:rsid w:val="00212FCE"/>
    <w:rsid w:val="00214E28"/>
    <w:rsid w:val="002211C5"/>
    <w:rsid w:val="00222113"/>
    <w:rsid w:val="00224B3F"/>
    <w:rsid w:val="00225106"/>
    <w:rsid w:val="00232394"/>
    <w:rsid w:val="00233C1F"/>
    <w:rsid w:val="002344B9"/>
    <w:rsid w:val="0024256E"/>
    <w:rsid w:val="00243ADF"/>
    <w:rsid w:val="0025202E"/>
    <w:rsid w:val="00252CA6"/>
    <w:rsid w:val="0025363C"/>
    <w:rsid w:val="00253D59"/>
    <w:rsid w:val="00265205"/>
    <w:rsid w:val="00271CCE"/>
    <w:rsid w:val="0027293B"/>
    <w:rsid w:val="00274347"/>
    <w:rsid w:val="00280F9E"/>
    <w:rsid w:val="0028635E"/>
    <w:rsid w:val="002A00A8"/>
    <w:rsid w:val="002A0CBC"/>
    <w:rsid w:val="002A2575"/>
    <w:rsid w:val="002A33C4"/>
    <w:rsid w:val="002A4051"/>
    <w:rsid w:val="002A5C8C"/>
    <w:rsid w:val="002A706F"/>
    <w:rsid w:val="002B3723"/>
    <w:rsid w:val="002B7887"/>
    <w:rsid w:val="002B7B3F"/>
    <w:rsid w:val="002C3512"/>
    <w:rsid w:val="002C5B50"/>
    <w:rsid w:val="002C5D2C"/>
    <w:rsid w:val="002D05D1"/>
    <w:rsid w:val="002D3967"/>
    <w:rsid w:val="002D689A"/>
    <w:rsid w:val="002E0B2C"/>
    <w:rsid w:val="002E5F1D"/>
    <w:rsid w:val="002F0493"/>
    <w:rsid w:val="002F38CE"/>
    <w:rsid w:val="002F552F"/>
    <w:rsid w:val="002F5F3D"/>
    <w:rsid w:val="003047DC"/>
    <w:rsid w:val="00305691"/>
    <w:rsid w:val="00312670"/>
    <w:rsid w:val="00312AF8"/>
    <w:rsid w:val="00312B1D"/>
    <w:rsid w:val="00313D0D"/>
    <w:rsid w:val="003203F7"/>
    <w:rsid w:val="003233CA"/>
    <w:rsid w:val="003337B8"/>
    <w:rsid w:val="00340CEF"/>
    <w:rsid w:val="00344539"/>
    <w:rsid w:val="00352B81"/>
    <w:rsid w:val="003701BB"/>
    <w:rsid w:val="00370D79"/>
    <w:rsid w:val="00376FAC"/>
    <w:rsid w:val="0038171B"/>
    <w:rsid w:val="003826B2"/>
    <w:rsid w:val="00383FC0"/>
    <w:rsid w:val="00392EB0"/>
    <w:rsid w:val="00394757"/>
    <w:rsid w:val="0039681C"/>
    <w:rsid w:val="003974D9"/>
    <w:rsid w:val="003A0150"/>
    <w:rsid w:val="003A0414"/>
    <w:rsid w:val="003A2978"/>
    <w:rsid w:val="003A3536"/>
    <w:rsid w:val="003B08F4"/>
    <w:rsid w:val="003B11AC"/>
    <w:rsid w:val="003C02F1"/>
    <w:rsid w:val="003C2951"/>
    <w:rsid w:val="003D56BC"/>
    <w:rsid w:val="003E0449"/>
    <w:rsid w:val="003E24DF"/>
    <w:rsid w:val="003F1F52"/>
    <w:rsid w:val="003F2369"/>
    <w:rsid w:val="003F506E"/>
    <w:rsid w:val="00403BAB"/>
    <w:rsid w:val="00405191"/>
    <w:rsid w:val="00411E0F"/>
    <w:rsid w:val="00413892"/>
    <w:rsid w:val="0041428F"/>
    <w:rsid w:val="00414910"/>
    <w:rsid w:val="00432F6A"/>
    <w:rsid w:val="00437140"/>
    <w:rsid w:val="00437490"/>
    <w:rsid w:val="00440B3C"/>
    <w:rsid w:val="0044172F"/>
    <w:rsid w:val="0044315E"/>
    <w:rsid w:val="00450F53"/>
    <w:rsid w:val="00455E76"/>
    <w:rsid w:val="00455F4F"/>
    <w:rsid w:val="00466C24"/>
    <w:rsid w:val="004671EE"/>
    <w:rsid w:val="00473AC8"/>
    <w:rsid w:val="0047476D"/>
    <w:rsid w:val="00474E87"/>
    <w:rsid w:val="00476554"/>
    <w:rsid w:val="00476594"/>
    <w:rsid w:val="00491063"/>
    <w:rsid w:val="004911DD"/>
    <w:rsid w:val="004914C4"/>
    <w:rsid w:val="00493684"/>
    <w:rsid w:val="00493AE0"/>
    <w:rsid w:val="004949EE"/>
    <w:rsid w:val="004A1C1E"/>
    <w:rsid w:val="004A2B0D"/>
    <w:rsid w:val="004B18C0"/>
    <w:rsid w:val="004B1D27"/>
    <w:rsid w:val="004B5209"/>
    <w:rsid w:val="004B663D"/>
    <w:rsid w:val="004C1F88"/>
    <w:rsid w:val="004C2AF1"/>
    <w:rsid w:val="004D3390"/>
    <w:rsid w:val="004E2B4C"/>
    <w:rsid w:val="004E3104"/>
    <w:rsid w:val="004E3F2D"/>
    <w:rsid w:val="004F2E13"/>
    <w:rsid w:val="004F72FA"/>
    <w:rsid w:val="004F7DDC"/>
    <w:rsid w:val="00502195"/>
    <w:rsid w:val="00502B00"/>
    <w:rsid w:val="00504646"/>
    <w:rsid w:val="005065EF"/>
    <w:rsid w:val="00507246"/>
    <w:rsid w:val="005123E5"/>
    <w:rsid w:val="005146FC"/>
    <w:rsid w:val="0051610F"/>
    <w:rsid w:val="00520899"/>
    <w:rsid w:val="00521457"/>
    <w:rsid w:val="0052508B"/>
    <w:rsid w:val="005255C9"/>
    <w:rsid w:val="00536546"/>
    <w:rsid w:val="005369FC"/>
    <w:rsid w:val="00540434"/>
    <w:rsid w:val="00541B6D"/>
    <w:rsid w:val="00545C38"/>
    <w:rsid w:val="00554976"/>
    <w:rsid w:val="005642DF"/>
    <w:rsid w:val="00586558"/>
    <w:rsid w:val="005971AB"/>
    <w:rsid w:val="0059739A"/>
    <w:rsid w:val="005A50EE"/>
    <w:rsid w:val="005B55E7"/>
    <w:rsid w:val="005C2210"/>
    <w:rsid w:val="005C760B"/>
    <w:rsid w:val="005D0B02"/>
    <w:rsid w:val="005D36AD"/>
    <w:rsid w:val="005D6191"/>
    <w:rsid w:val="005E2E39"/>
    <w:rsid w:val="005E3EFA"/>
    <w:rsid w:val="005E7D16"/>
    <w:rsid w:val="005F66D5"/>
    <w:rsid w:val="00603E8C"/>
    <w:rsid w:val="00604A11"/>
    <w:rsid w:val="00605A08"/>
    <w:rsid w:val="00610BA1"/>
    <w:rsid w:val="00615018"/>
    <w:rsid w:val="00616DE9"/>
    <w:rsid w:val="00617AC1"/>
    <w:rsid w:val="00620ED4"/>
    <w:rsid w:val="0062123A"/>
    <w:rsid w:val="006259F7"/>
    <w:rsid w:val="00631945"/>
    <w:rsid w:val="0064023A"/>
    <w:rsid w:val="00641398"/>
    <w:rsid w:val="0064182B"/>
    <w:rsid w:val="00641FA1"/>
    <w:rsid w:val="00642872"/>
    <w:rsid w:val="00646E75"/>
    <w:rsid w:val="00651CD9"/>
    <w:rsid w:val="006526FA"/>
    <w:rsid w:val="0065628E"/>
    <w:rsid w:val="00660EFE"/>
    <w:rsid w:val="0066288F"/>
    <w:rsid w:val="00665601"/>
    <w:rsid w:val="00671FFB"/>
    <w:rsid w:val="0067448D"/>
    <w:rsid w:val="006809D7"/>
    <w:rsid w:val="00680B64"/>
    <w:rsid w:val="00681FF0"/>
    <w:rsid w:val="00682C1D"/>
    <w:rsid w:val="00682ECA"/>
    <w:rsid w:val="00691A40"/>
    <w:rsid w:val="00697D36"/>
    <w:rsid w:val="006A0F2C"/>
    <w:rsid w:val="006A34EF"/>
    <w:rsid w:val="006A55F4"/>
    <w:rsid w:val="006A7513"/>
    <w:rsid w:val="006B1170"/>
    <w:rsid w:val="006B19B9"/>
    <w:rsid w:val="006B275F"/>
    <w:rsid w:val="006B462C"/>
    <w:rsid w:val="006C283A"/>
    <w:rsid w:val="006C30BC"/>
    <w:rsid w:val="006C4363"/>
    <w:rsid w:val="006D1B73"/>
    <w:rsid w:val="006D36F6"/>
    <w:rsid w:val="006D3D0B"/>
    <w:rsid w:val="006E02B7"/>
    <w:rsid w:val="006E308F"/>
    <w:rsid w:val="006E6240"/>
    <w:rsid w:val="006E6509"/>
    <w:rsid w:val="006E6F09"/>
    <w:rsid w:val="006F684A"/>
    <w:rsid w:val="006F6F10"/>
    <w:rsid w:val="006F744B"/>
    <w:rsid w:val="006F75D3"/>
    <w:rsid w:val="00706464"/>
    <w:rsid w:val="00715CD0"/>
    <w:rsid w:val="007253EA"/>
    <w:rsid w:val="00725C56"/>
    <w:rsid w:val="00727735"/>
    <w:rsid w:val="00732D7A"/>
    <w:rsid w:val="00733FCF"/>
    <w:rsid w:val="00741D98"/>
    <w:rsid w:val="00742012"/>
    <w:rsid w:val="0074747A"/>
    <w:rsid w:val="00756DF9"/>
    <w:rsid w:val="00761649"/>
    <w:rsid w:val="00763127"/>
    <w:rsid w:val="00764666"/>
    <w:rsid w:val="007707B5"/>
    <w:rsid w:val="00772786"/>
    <w:rsid w:val="00774A77"/>
    <w:rsid w:val="00781197"/>
    <w:rsid w:val="00782E8F"/>
    <w:rsid w:val="00783E79"/>
    <w:rsid w:val="00793063"/>
    <w:rsid w:val="00796742"/>
    <w:rsid w:val="00797D23"/>
    <w:rsid w:val="007A053D"/>
    <w:rsid w:val="007A589A"/>
    <w:rsid w:val="007A7865"/>
    <w:rsid w:val="007A7EA3"/>
    <w:rsid w:val="007B5AE8"/>
    <w:rsid w:val="007C7082"/>
    <w:rsid w:val="007D11E6"/>
    <w:rsid w:val="007D1A13"/>
    <w:rsid w:val="007D6925"/>
    <w:rsid w:val="007E32E1"/>
    <w:rsid w:val="007E5AB2"/>
    <w:rsid w:val="007F5192"/>
    <w:rsid w:val="007F756F"/>
    <w:rsid w:val="008000D3"/>
    <w:rsid w:val="00803982"/>
    <w:rsid w:val="008045C0"/>
    <w:rsid w:val="00807289"/>
    <w:rsid w:val="008113B6"/>
    <w:rsid w:val="00811AF7"/>
    <w:rsid w:val="00814351"/>
    <w:rsid w:val="008205E6"/>
    <w:rsid w:val="00826BE6"/>
    <w:rsid w:val="00831721"/>
    <w:rsid w:val="00833291"/>
    <w:rsid w:val="00851F2C"/>
    <w:rsid w:val="00853B16"/>
    <w:rsid w:val="00856CF9"/>
    <w:rsid w:val="008579EB"/>
    <w:rsid w:val="008605E9"/>
    <w:rsid w:val="00861A1E"/>
    <w:rsid w:val="00862A06"/>
    <w:rsid w:val="00864624"/>
    <w:rsid w:val="008647D4"/>
    <w:rsid w:val="00871C6B"/>
    <w:rsid w:val="00872DE5"/>
    <w:rsid w:val="00874930"/>
    <w:rsid w:val="00881906"/>
    <w:rsid w:val="00883F07"/>
    <w:rsid w:val="00884329"/>
    <w:rsid w:val="0089508A"/>
    <w:rsid w:val="00895259"/>
    <w:rsid w:val="008A664E"/>
    <w:rsid w:val="008A7929"/>
    <w:rsid w:val="008B0ADD"/>
    <w:rsid w:val="008B3C5D"/>
    <w:rsid w:val="008B433F"/>
    <w:rsid w:val="008B49C2"/>
    <w:rsid w:val="008C0A5C"/>
    <w:rsid w:val="008C0C0B"/>
    <w:rsid w:val="008C3F75"/>
    <w:rsid w:val="008C518A"/>
    <w:rsid w:val="008C6610"/>
    <w:rsid w:val="008D23E9"/>
    <w:rsid w:val="008D3A03"/>
    <w:rsid w:val="008D73D1"/>
    <w:rsid w:val="008D77A5"/>
    <w:rsid w:val="008E0864"/>
    <w:rsid w:val="008E0B58"/>
    <w:rsid w:val="008E2FB6"/>
    <w:rsid w:val="008E40D4"/>
    <w:rsid w:val="008F1B3D"/>
    <w:rsid w:val="008F3C8B"/>
    <w:rsid w:val="008F4381"/>
    <w:rsid w:val="0090430A"/>
    <w:rsid w:val="00907F59"/>
    <w:rsid w:val="009148E9"/>
    <w:rsid w:val="00921985"/>
    <w:rsid w:val="0092307D"/>
    <w:rsid w:val="00930335"/>
    <w:rsid w:val="00931234"/>
    <w:rsid w:val="00932B64"/>
    <w:rsid w:val="009437CB"/>
    <w:rsid w:val="00950F94"/>
    <w:rsid w:val="00951C69"/>
    <w:rsid w:val="00951F44"/>
    <w:rsid w:val="00952B84"/>
    <w:rsid w:val="0095582D"/>
    <w:rsid w:val="0095668F"/>
    <w:rsid w:val="00962C90"/>
    <w:rsid w:val="00962E95"/>
    <w:rsid w:val="0097045E"/>
    <w:rsid w:val="00977A12"/>
    <w:rsid w:val="00981207"/>
    <w:rsid w:val="00984DFC"/>
    <w:rsid w:val="00985242"/>
    <w:rsid w:val="009927D4"/>
    <w:rsid w:val="00992C91"/>
    <w:rsid w:val="00993054"/>
    <w:rsid w:val="00993559"/>
    <w:rsid w:val="00997396"/>
    <w:rsid w:val="009B1E66"/>
    <w:rsid w:val="009D1DCD"/>
    <w:rsid w:val="009D6906"/>
    <w:rsid w:val="009E0269"/>
    <w:rsid w:val="009F7AF2"/>
    <w:rsid w:val="00A03C1F"/>
    <w:rsid w:val="00A06FD1"/>
    <w:rsid w:val="00A151B6"/>
    <w:rsid w:val="00A16FEC"/>
    <w:rsid w:val="00A24A1E"/>
    <w:rsid w:val="00A26FE7"/>
    <w:rsid w:val="00A35200"/>
    <w:rsid w:val="00A4026D"/>
    <w:rsid w:val="00A47328"/>
    <w:rsid w:val="00A4755F"/>
    <w:rsid w:val="00A50005"/>
    <w:rsid w:val="00A51F17"/>
    <w:rsid w:val="00A52EDF"/>
    <w:rsid w:val="00A5571A"/>
    <w:rsid w:val="00A57165"/>
    <w:rsid w:val="00A60554"/>
    <w:rsid w:val="00A62850"/>
    <w:rsid w:val="00A63D66"/>
    <w:rsid w:val="00A66B18"/>
    <w:rsid w:val="00A6783B"/>
    <w:rsid w:val="00A714D8"/>
    <w:rsid w:val="00A71BF4"/>
    <w:rsid w:val="00A73654"/>
    <w:rsid w:val="00A73E28"/>
    <w:rsid w:val="00A75565"/>
    <w:rsid w:val="00A84043"/>
    <w:rsid w:val="00A8501E"/>
    <w:rsid w:val="00A86194"/>
    <w:rsid w:val="00A95A1E"/>
    <w:rsid w:val="00A96CF8"/>
    <w:rsid w:val="00AA089B"/>
    <w:rsid w:val="00AA28DE"/>
    <w:rsid w:val="00AA564C"/>
    <w:rsid w:val="00AB1EC6"/>
    <w:rsid w:val="00AB25BC"/>
    <w:rsid w:val="00AB54CB"/>
    <w:rsid w:val="00AB6486"/>
    <w:rsid w:val="00AC077D"/>
    <w:rsid w:val="00AC3185"/>
    <w:rsid w:val="00AC4ABD"/>
    <w:rsid w:val="00AD729A"/>
    <w:rsid w:val="00AD7F4D"/>
    <w:rsid w:val="00AE0021"/>
    <w:rsid w:val="00AE1352"/>
    <w:rsid w:val="00AE1388"/>
    <w:rsid w:val="00AE1E04"/>
    <w:rsid w:val="00AE4A33"/>
    <w:rsid w:val="00AE73FA"/>
    <w:rsid w:val="00AF01CC"/>
    <w:rsid w:val="00AF3982"/>
    <w:rsid w:val="00B030FE"/>
    <w:rsid w:val="00B04DF3"/>
    <w:rsid w:val="00B05EC4"/>
    <w:rsid w:val="00B07527"/>
    <w:rsid w:val="00B11D7B"/>
    <w:rsid w:val="00B13BBB"/>
    <w:rsid w:val="00B14F9E"/>
    <w:rsid w:val="00B209A9"/>
    <w:rsid w:val="00B25503"/>
    <w:rsid w:val="00B31B30"/>
    <w:rsid w:val="00B37AC7"/>
    <w:rsid w:val="00B41FEE"/>
    <w:rsid w:val="00B50294"/>
    <w:rsid w:val="00B50599"/>
    <w:rsid w:val="00B54FDD"/>
    <w:rsid w:val="00B561F2"/>
    <w:rsid w:val="00B5638A"/>
    <w:rsid w:val="00B57D6E"/>
    <w:rsid w:val="00B73CAE"/>
    <w:rsid w:val="00B75E3B"/>
    <w:rsid w:val="00B762D9"/>
    <w:rsid w:val="00B771A7"/>
    <w:rsid w:val="00B81C50"/>
    <w:rsid w:val="00B820E8"/>
    <w:rsid w:val="00B82174"/>
    <w:rsid w:val="00B86BBC"/>
    <w:rsid w:val="00B925EA"/>
    <w:rsid w:val="00B93312"/>
    <w:rsid w:val="00B93A9C"/>
    <w:rsid w:val="00B95847"/>
    <w:rsid w:val="00B95A6F"/>
    <w:rsid w:val="00B97291"/>
    <w:rsid w:val="00B97A71"/>
    <w:rsid w:val="00BA2803"/>
    <w:rsid w:val="00BA30B4"/>
    <w:rsid w:val="00BB09AC"/>
    <w:rsid w:val="00BB09E8"/>
    <w:rsid w:val="00BB2A6C"/>
    <w:rsid w:val="00BC1467"/>
    <w:rsid w:val="00BD21C6"/>
    <w:rsid w:val="00BD39D8"/>
    <w:rsid w:val="00BD3EE2"/>
    <w:rsid w:val="00BD4C07"/>
    <w:rsid w:val="00BD4F1A"/>
    <w:rsid w:val="00BD60C7"/>
    <w:rsid w:val="00BD7F78"/>
    <w:rsid w:val="00BE3AC2"/>
    <w:rsid w:val="00BE70FC"/>
    <w:rsid w:val="00BF108A"/>
    <w:rsid w:val="00BF3009"/>
    <w:rsid w:val="00BF3D11"/>
    <w:rsid w:val="00BF6897"/>
    <w:rsid w:val="00C01042"/>
    <w:rsid w:val="00C02875"/>
    <w:rsid w:val="00C04118"/>
    <w:rsid w:val="00C11297"/>
    <w:rsid w:val="00C1551A"/>
    <w:rsid w:val="00C15995"/>
    <w:rsid w:val="00C1785F"/>
    <w:rsid w:val="00C252BF"/>
    <w:rsid w:val="00C2734B"/>
    <w:rsid w:val="00C31021"/>
    <w:rsid w:val="00C313F0"/>
    <w:rsid w:val="00C368D8"/>
    <w:rsid w:val="00C3711C"/>
    <w:rsid w:val="00C37128"/>
    <w:rsid w:val="00C37AFF"/>
    <w:rsid w:val="00C42D71"/>
    <w:rsid w:val="00C43631"/>
    <w:rsid w:val="00C46AAD"/>
    <w:rsid w:val="00C53B45"/>
    <w:rsid w:val="00C5756E"/>
    <w:rsid w:val="00C66B00"/>
    <w:rsid w:val="00C67201"/>
    <w:rsid w:val="00C701F7"/>
    <w:rsid w:val="00C70470"/>
    <w:rsid w:val="00C70786"/>
    <w:rsid w:val="00C7512B"/>
    <w:rsid w:val="00C80C39"/>
    <w:rsid w:val="00C846CA"/>
    <w:rsid w:val="00C86189"/>
    <w:rsid w:val="00C9084F"/>
    <w:rsid w:val="00C90C03"/>
    <w:rsid w:val="00C91E70"/>
    <w:rsid w:val="00C93386"/>
    <w:rsid w:val="00C96009"/>
    <w:rsid w:val="00CA387F"/>
    <w:rsid w:val="00CB0A66"/>
    <w:rsid w:val="00CB6EB2"/>
    <w:rsid w:val="00CC0764"/>
    <w:rsid w:val="00CC150A"/>
    <w:rsid w:val="00CC4C6B"/>
    <w:rsid w:val="00CD224C"/>
    <w:rsid w:val="00CD56DF"/>
    <w:rsid w:val="00CE28B4"/>
    <w:rsid w:val="00CE670F"/>
    <w:rsid w:val="00CE711A"/>
    <w:rsid w:val="00CF42FA"/>
    <w:rsid w:val="00D02196"/>
    <w:rsid w:val="00D05629"/>
    <w:rsid w:val="00D0594A"/>
    <w:rsid w:val="00D10958"/>
    <w:rsid w:val="00D15765"/>
    <w:rsid w:val="00D2059B"/>
    <w:rsid w:val="00D2101D"/>
    <w:rsid w:val="00D219AC"/>
    <w:rsid w:val="00D2382E"/>
    <w:rsid w:val="00D23C5F"/>
    <w:rsid w:val="00D34676"/>
    <w:rsid w:val="00D351E3"/>
    <w:rsid w:val="00D35B4C"/>
    <w:rsid w:val="00D36B1D"/>
    <w:rsid w:val="00D41BEB"/>
    <w:rsid w:val="00D4263B"/>
    <w:rsid w:val="00D433C5"/>
    <w:rsid w:val="00D434F7"/>
    <w:rsid w:val="00D46CF4"/>
    <w:rsid w:val="00D47C09"/>
    <w:rsid w:val="00D54214"/>
    <w:rsid w:val="00D61903"/>
    <w:rsid w:val="00D644D8"/>
    <w:rsid w:val="00D66593"/>
    <w:rsid w:val="00D749F5"/>
    <w:rsid w:val="00D80225"/>
    <w:rsid w:val="00D9208B"/>
    <w:rsid w:val="00D945C9"/>
    <w:rsid w:val="00DA1ED1"/>
    <w:rsid w:val="00DA297B"/>
    <w:rsid w:val="00DA47BB"/>
    <w:rsid w:val="00DB3EBE"/>
    <w:rsid w:val="00DB7195"/>
    <w:rsid w:val="00DB78AF"/>
    <w:rsid w:val="00DC561E"/>
    <w:rsid w:val="00DD1832"/>
    <w:rsid w:val="00DE342F"/>
    <w:rsid w:val="00DE6DA2"/>
    <w:rsid w:val="00DE6F9B"/>
    <w:rsid w:val="00DF2D30"/>
    <w:rsid w:val="00DF568A"/>
    <w:rsid w:val="00E05CEC"/>
    <w:rsid w:val="00E0776F"/>
    <w:rsid w:val="00E11929"/>
    <w:rsid w:val="00E1705D"/>
    <w:rsid w:val="00E220E3"/>
    <w:rsid w:val="00E27C7B"/>
    <w:rsid w:val="00E31223"/>
    <w:rsid w:val="00E31E31"/>
    <w:rsid w:val="00E44737"/>
    <w:rsid w:val="00E4786A"/>
    <w:rsid w:val="00E55D74"/>
    <w:rsid w:val="00E57AE9"/>
    <w:rsid w:val="00E6214C"/>
    <w:rsid w:val="00E63DA5"/>
    <w:rsid w:val="00E6457E"/>
    <w:rsid w:val="00E6540C"/>
    <w:rsid w:val="00E7220B"/>
    <w:rsid w:val="00E758FD"/>
    <w:rsid w:val="00E81D85"/>
    <w:rsid w:val="00E81E2A"/>
    <w:rsid w:val="00E820A5"/>
    <w:rsid w:val="00E841ED"/>
    <w:rsid w:val="00E84216"/>
    <w:rsid w:val="00E922AF"/>
    <w:rsid w:val="00E9358F"/>
    <w:rsid w:val="00E93B6A"/>
    <w:rsid w:val="00E94D1B"/>
    <w:rsid w:val="00EA16C7"/>
    <w:rsid w:val="00EA599F"/>
    <w:rsid w:val="00EB32CB"/>
    <w:rsid w:val="00EB4EF4"/>
    <w:rsid w:val="00EC07CC"/>
    <w:rsid w:val="00EC563A"/>
    <w:rsid w:val="00ED02BA"/>
    <w:rsid w:val="00ED5022"/>
    <w:rsid w:val="00EE0952"/>
    <w:rsid w:val="00EE4F78"/>
    <w:rsid w:val="00EE643A"/>
    <w:rsid w:val="00EF0E2D"/>
    <w:rsid w:val="00EF4237"/>
    <w:rsid w:val="00EF5A60"/>
    <w:rsid w:val="00EF64EA"/>
    <w:rsid w:val="00EF66E9"/>
    <w:rsid w:val="00EF7966"/>
    <w:rsid w:val="00F000AF"/>
    <w:rsid w:val="00F04797"/>
    <w:rsid w:val="00F16764"/>
    <w:rsid w:val="00F17EC1"/>
    <w:rsid w:val="00F2056B"/>
    <w:rsid w:val="00F25B6F"/>
    <w:rsid w:val="00F27C78"/>
    <w:rsid w:val="00F31A48"/>
    <w:rsid w:val="00F339A2"/>
    <w:rsid w:val="00F33CC5"/>
    <w:rsid w:val="00F33D82"/>
    <w:rsid w:val="00F33E9B"/>
    <w:rsid w:val="00F359AD"/>
    <w:rsid w:val="00F368C9"/>
    <w:rsid w:val="00F3709B"/>
    <w:rsid w:val="00F42F82"/>
    <w:rsid w:val="00F47E23"/>
    <w:rsid w:val="00F578D4"/>
    <w:rsid w:val="00F60B7D"/>
    <w:rsid w:val="00F72AE3"/>
    <w:rsid w:val="00F77ADA"/>
    <w:rsid w:val="00F8320C"/>
    <w:rsid w:val="00F86FB0"/>
    <w:rsid w:val="00F90633"/>
    <w:rsid w:val="00F91F11"/>
    <w:rsid w:val="00F95ED3"/>
    <w:rsid w:val="00F97B1E"/>
    <w:rsid w:val="00FA14BA"/>
    <w:rsid w:val="00FB17EB"/>
    <w:rsid w:val="00FB2E61"/>
    <w:rsid w:val="00FC1633"/>
    <w:rsid w:val="00FC3AF6"/>
    <w:rsid w:val="00FC3ECC"/>
    <w:rsid w:val="00FE05B8"/>
    <w:rsid w:val="00FE0F43"/>
    <w:rsid w:val="00FE4AFA"/>
    <w:rsid w:val="00FE7BFF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C31D8"/>
  <w15:chartTrackingRefBased/>
  <w15:docId w15:val="{BFBD52AF-7188-43C9-B217-D54F8E1F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1F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line="240" w:lineRule="exact"/>
      <w:jc w:val="both"/>
    </w:pPr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D56DF"/>
    <w:pPr>
      <w:spacing w:before="40" w:line="280" w:lineRule="exact"/>
      <w:contextualSpacing/>
      <w:jc w:val="center"/>
      <w:outlineLvl w:val="0"/>
    </w:pPr>
    <w:rPr>
      <w:rFonts w:eastAsiaTheme="majorEastAsia" w:cstheme="majorBidi"/>
      <w:b/>
      <w:caps/>
      <w:color w:val="auto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506E"/>
    <w:pPr>
      <w:keepNext/>
      <w:keepLines/>
      <w:spacing w:before="240"/>
      <w:outlineLvl w:val="1"/>
    </w:pPr>
    <w:rPr>
      <w:rFonts w:eastAsiaTheme="majorEastAsia" w:cstheme="majorBidi"/>
      <w:b/>
      <w:color w:val="auto"/>
      <w:szCs w:val="26"/>
    </w:rPr>
  </w:style>
  <w:style w:type="paragraph" w:styleId="Nadpis3">
    <w:name w:val="heading 3"/>
    <w:basedOn w:val="Nadpis1"/>
    <w:next w:val="Normln"/>
    <w:link w:val="Nadpis3Char"/>
    <w:uiPriority w:val="9"/>
    <w:qFormat/>
    <w:rsid w:val="00671FFB"/>
    <w:pPr>
      <w:keepNext/>
      <w:keepLines/>
      <w:outlineLvl w:val="2"/>
    </w:pPr>
    <w:rPr>
      <w:caps w:val="0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CD56DF"/>
    <w:rPr>
      <w:rFonts w:ascii="Century Gothic" w:eastAsiaTheme="majorEastAsia" w:hAnsi="Century Gothic" w:cstheme="majorBidi"/>
      <w:b/>
      <w:caps/>
      <w:kern w:val="20"/>
      <w:szCs w:val="20"/>
    </w:rPr>
  </w:style>
  <w:style w:type="paragraph" w:customStyle="1" w:styleId="Identifikace">
    <w:name w:val="Identifikace"/>
    <w:basedOn w:val="Normln"/>
    <w:uiPriority w:val="3"/>
    <w:qFormat/>
    <w:rsid w:val="00AB25BC"/>
    <w:pPr>
      <w:tabs>
        <w:tab w:val="clear" w:pos="1134"/>
        <w:tab w:val="clear" w:pos="3402"/>
        <w:tab w:val="clear" w:pos="4536"/>
        <w:tab w:val="clear" w:pos="5670"/>
        <w:tab w:val="clear" w:pos="6804"/>
        <w:tab w:val="clear" w:pos="7938"/>
        <w:tab w:val="clear" w:pos="9072"/>
      </w:tabs>
      <w:spacing w:after="40"/>
    </w:pPr>
    <w:rPr>
      <w:bCs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CA387F"/>
    <w:pPr>
      <w:spacing w:before="480" w:after="240" w:line="280" w:lineRule="exact"/>
    </w:pPr>
    <w:rPr>
      <w:sz w:val="24"/>
    </w:rPr>
  </w:style>
  <w:style w:type="character" w:customStyle="1" w:styleId="OslovenChar">
    <w:name w:val="Oslovení Char"/>
    <w:basedOn w:val="Standardnpsmoodstavce"/>
    <w:link w:val="Osloven"/>
    <w:uiPriority w:val="4"/>
    <w:rsid w:val="00CA387F"/>
    <w:rPr>
      <w:rFonts w:ascii="Poppins Light" w:eastAsiaTheme="minorHAnsi" w:hAnsi="Poppins Light"/>
      <w:color w:val="000000" w:themeColor="text1"/>
      <w:kern w:val="20"/>
      <w:szCs w:val="20"/>
    </w:rPr>
  </w:style>
  <w:style w:type="paragraph" w:styleId="Zvr">
    <w:name w:val="Closing"/>
    <w:basedOn w:val="Normln"/>
    <w:next w:val="Normln"/>
    <w:link w:val="ZvrChar"/>
    <w:uiPriority w:val="6"/>
    <w:unhideWhenUsed/>
    <w:qFormat/>
    <w:rsid w:val="00F27C78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F27C78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Podpis">
    <w:name w:val="Signature"/>
    <w:basedOn w:val="Normln"/>
    <w:next w:val="Pracovnzaazen"/>
    <w:link w:val="PodpisChar"/>
    <w:uiPriority w:val="7"/>
    <w:unhideWhenUsed/>
    <w:qFormat/>
    <w:rsid w:val="00671FFB"/>
    <w:pPr>
      <w:contextualSpacing/>
    </w:pPr>
    <w:rPr>
      <w:bCs/>
      <w:color w:val="auto"/>
    </w:rPr>
  </w:style>
  <w:style w:type="character" w:customStyle="1" w:styleId="PodpisChar">
    <w:name w:val="Podpis Char"/>
    <w:basedOn w:val="Standardnpsmoodstavce"/>
    <w:link w:val="Podpis"/>
    <w:uiPriority w:val="7"/>
    <w:rsid w:val="00671FFB"/>
    <w:rPr>
      <w:rFonts w:ascii="Century Gothic" w:eastAsiaTheme="minorHAnsi" w:hAnsi="Century Gothic"/>
      <w:bCs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4755F"/>
    <w:pPr>
      <w:spacing w:line="280" w:lineRule="exact"/>
      <w:ind w:right="1701"/>
      <w:jc w:val="left"/>
    </w:pPr>
    <w:rPr>
      <w:rFonts w:ascii="Poppins Medium" w:hAnsi="Poppins Medium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A4755F"/>
    <w:rPr>
      <w:rFonts w:ascii="Poppins Medium" w:eastAsiaTheme="minorHAnsi" w:hAnsi="Poppins Medium"/>
      <w:color w:val="000000" w:themeColor="text1"/>
      <w:kern w:val="20"/>
      <w:szCs w:val="20"/>
    </w:rPr>
  </w:style>
  <w:style w:type="character" w:styleId="Siln">
    <w:name w:val="Strong"/>
    <w:basedOn w:val="Standardnpsmoodstavce"/>
    <w:uiPriority w:val="1"/>
    <w:semiHidden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3F506E"/>
    <w:rPr>
      <w:rFonts w:ascii="Century Gothic" w:eastAsiaTheme="majorEastAsia" w:hAnsi="Century Gothic" w:cstheme="majorBidi"/>
      <w:b/>
      <w:kern w:val="20"/>
      <w:sz w:val="20"/>
      <w:szCs w:val="26"/>
    </w:rPr>
  </w:style>
  <w:style w:type="paragraph" w:styleId="Normlnweb">
    <w:name w:val="Normal (Web)"/>
    <w:basedOn w:val="Normln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874930"/>
    <w:pPr>
      <w:tabs>
        <w:tab w:val="center" w:pos="4680"/>
        <w:tab w:val="right" w:pos="9360"/>
      </w:tabs>
      <w:spacing w:line="190" w:lineRule="exac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74930"/>
    <w:rPr>
      <w:rFonts w:ascii="Poppins Light" w:eastAsiaTheme="minorHAnsi" w:hAnsi="Poppins Light"/>
      <w:color w:val="000000" w:themeColor="text1"/>
      <w:kern w:val="20"/>
      <w:sz w:val="16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671FFB"/>
    <w:pPr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671FFB"/>
    <w:rPr>
      <w:rFonts w:ascii="Century Gothic" w:eastAsiaTheme="minorHAnsi" w:hAnsi="Century Gothic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Adresa">
    <w:name w:val="Adresa"/>
    <w:basedOn w:val="Bezmezer"/>
    <w:qFormat/>
    <w:rsid w:val="00671FFB"/>
    <w:pPr>
      <w:tabs>
        <w:tab w:val="left" w:pos="1675"/>
      </w:tabs>
    </w:pPr>
    <w:rPr>
      <w:bCs/>
      <w:color w:val="auto"/>
      <w:kern w:val="0"/>
      <w:szCs w:val="19"/>
      <w:lang w:eastAsia="en-US"/>
    </w:rPr>
  </w:style>
  <w:style w:type="paragraph" w:styleId="Bezmezer">
    <w:name w:val="No Spacing"/>
    <w:basedOn w:val="Normln"/>
    <w:uiPriority w:val="1"/>
    <w:qFormat/>
    <w:rsid w:val="00E05CEC"/>
  </w:style>
  <w:style w:type="paragraph" w:customStyle="1" w:styleId="Pracovnzaazen">
    <w:name w:val="Pracovní zařazení"/>
    <w:basedOn w:val="Podpis"/>
    <w:qFormat/>
    <w:rsid w:val="00671FFB"/>
  </w:style>
  <w:style w:type="character" w:styleId="Hypertextovodkaz">
    <w:name w:val="Hyperlink"/>
    <w:basedOn w:val="Standardnpsmoodstavce"/>
    <w:uiPriority w:val="99"/>
    <w:unhideWhenUsed/>
    <w:qFormat/>
    <w:rsid w:val="00671FFB"/>
    <w:rPr>
      <w:rFonts w:ascii="Century Gothic" w:hAnsi="Century Gothic"/>
      <w:color w:val="000000" w:themeColor="text1"/>
      <w:sz w:val="2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B37AC7"/>
    <w:rPr>
      <w:color w:val="605E5C"/>
      <w:shd w:val="clear" w:color="auto" w:fill="E1DFDD"/>
    </w:rPr>
  </w:style>
  <w:style w:type="paragraph" w:customStyle="1" w:styleId="Pjemce">
    <w:name w:val="Příjemce"/>
    <w:basedOn w:val="Normln"/>
    <w:uiPriority w:val="3"/>
    <w:qFormat/>
    <w:rsid w:val="00671FFB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840" w:after="40" w:line="240" w:lineRule="auto"/>
      <w:ind w:left="720" w:right="720"/>
      <w:jc w:val="left"/>
    </w:pPr>
    <w:rPr>
      <w:b/>
      <w:bCs/>
      <w:sz w:val="24"/>
    </w:rPr>
  </w:style>
  <w:style w:type="paragraph" w:customStyle="1" w:styleId="Normln-nasted">
    <w:name w:val="Normální - na střed"/>
    <w:basedOn w:val="Normln"/>
    <w:qFormat/>
    <w:rsid w:val="008B49C2"/>
    <w:pPr>
      <w:suppressAutoHyphens/>
      <w:jc w:val="center"/>
    </w:pPr>
  </w:style>
  <w:style w:type="character" w:customStyle="1" w:styleId="Nadpis3Char">
    <w:name w:val="Nadpis 3 Char"/>
    <w:basedOn w:val="Standardnpsmoodstavce"/>
    <w:link w:val="Nadpis3"/>
    <w:uiPriority w:val="9"/>
    <w:rsid w:val="00671FFB"/>
    <w:rPr>
      <w:rFonts w:ascii="Century Gothic" w:eastAsiaTheme="majorEastAsia" w:hAnsi="Century Gothic" w:cstheme="majorBidi"/>
      <w:b/>
      <w:kern w:val="20"/>
      <w:sz w:val="20"/>
    </w:rPr>
  </w:style>
  <w:style w:type="paragraph" w:customStyle="1" w:styleId="slovan">
    <w:name w:val="Číslovaný"/>
    <w:basedOn w:val="Normln"/>
    <w:qFormat/>
    <w:rsid w:val="007707B5"/>
    <w:pPr>
      <w:numPr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120" w:after="120" w:line="240" w:lineRule="auto"/>
    </w:pPr>
  </w:style>
  <w:style w:type="paragraph" w:customStyle="1" w:styleId="Poznmka">
    <w:name w:val="Poznámka"/>
    <w:basedOn w:val="Normln"/>
    <w:next w:val="Normln"/>
    <w:qFormat/>
    <w:rsid w:val="00853B16"/>
    <w:rPr>
      <w:i/>
    </w:rPr>
  </w:style>
  <w:style w:type="paragraph" w:customStyle="1" w:styleId="Normln-odsazenzleva">
    <w:name w:val="Normální - odsazený zleva"/>
    <w:basedOn w:val="Normln"/>
    <w:qFormat/>
    <w:rsid w:val="00126016"/>
    <w:pPr>
      <w:ind w:left="357"/>
    </w:pPr>
  </w:style>
  <w:style w:type="paragraph" w:styleId="Nzev">
    <w:name w:val="Title"/>
    <w:basedOn w:val="Normln"/>
    <w:next w:val="Normln"/>
    <w:link w:val="NzevChar"/>
    <w:uiPriority w:val="10"/>
    <w:qFormat/>
    <w:rsid w:val="00671FFB"/>
    <w:pPr>
      <w:spacing w:line="240" w:lineRule="auto"/>
      <w:contextualSpacing/>
    </w:pPr>
    <w:rPr>
      <w:rFonts w:eastAsiaTheme="majorEastAsia" w:cstheme="majorBidi"/>
      <w:b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1FFB"/>
    <w:rPr>
      <w:rFonts w:ascii="Century Gothic" w:eastAsiaTheme="majorEastAsia" w:hAnsi="Century Gothic" w:cstheme="majorBidi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C846CA"/>
    <w:pPr>
      <w:ind w:left="720"/>
      <w:contextualSpacing/>
    </w:pPr>
  </w:style>
  <w:style w:type="paragraph" w:styleId="Zkladntext">
    <w:name w:val="Body Text"/>
    <w:basedOn w:val="Normln"/>
    <w:link w:val="ZkladntextChar"/>
    <w:rsid w:val="000A213A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</w:pPr>
    <w:rPr>
      <w:rFonts w:ascii="Times New Roman" w:eastAsia="Times New Roman" w:hAnsi="Times New Roman" w:cs="Times New Roman"/>
      <w:color w:val="auto"/>
      <w:kern w:val="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A213A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707B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707B5"/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customStyle="1" w:styleId="adresa0">
    <w:name w:val="adresa"/>
    <w:basedOn w:val="Normln"/>
    <w:qFormat/>
    <w:rsid w:val="00305691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</w:pPr>
    <w:rPr>
      <w:rFonts w:ascii="Arial" w:eastAsia="Calibri" w:hAnsi="Arial" w:cs="Times New Roman"/>
      <w:b/>
      <w:color w:val="auto"/>
      <w:kern w:val="0"/>
      <w:sz w:val="22"/>
      <w:szCs w:val="22"/>
      <w:lang w:eastAsia="en-US"/>
    </w:rPr>
  </w:style>
  <w:style w:type="paragraph" w:customStyle="1" w:styleId="Normlnodstavec">
    <w:name w:val="Normální odstavec"/>
    <w:basedOn w:val="Normln"/>
    <w:rsid w:val="00F77ADA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after="240" w:line="240" w:lineRule="auto"/>
    </w:pPr>
    <w:rPr>
      <w:rFonts w:ascii="Arial" w:eastAsia="Times New Roman" w:hAnsi="Arial" w:cs="Times New Roman"/>
      <w:color w:val="auto"/>
      <w:kern w:val="0"/>
      <w:sz w:val="22"/>
      <w:lang w:val="en-GB" w:eastAsia="cs-CZ"/>
    </w:rPr>
  </w:style>
  <w:style w:type="paragraph" w:customStyle="1" w:styleId="odrzka">
    <w:name w:val="odrázka"/>
    <w:basedOn w:val="Normln"/>
    <w:rsid w:val="00F77ADA"/>
    <w:pPr>
      <w:numPr>
        <w:numId w:val="3"/>
      </w:num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  <w:jc w:val="center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  <w:lang w:eastAsia="cs-CZ"/>
    </w:rPr>
  </w:style>
  <w:style w:type="paragraph" w:customStyle="1" w:styleId="Default">
    <w:name w:val="Default"/>
    <w:rsid w:val="00E1192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2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259"/>
    <w:rPr>
      <w:rFonts w:ascii="Segoe UI" w:eastAsiaTheme="minorHAnsi" w:hAnsi="Segoe UI" w:cs="Segoe UI"/>
      <w:color w:val="000000" w:themeColor="text1"/>
      <w:kern w:val="2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605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05E9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05E9"/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05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05E9"/>
    <w:rPr>
      <w:rFonts w:ascii="Century Gothic" w:eastAsiaTheme="minorHAnsi" w:hAnsi="Century Gothic"/>
      <w:b/>
      <w:bCs/>
      <w:color w:val="000000" w:themeColor="text1"/>
      <w:kern w:val="20"/>
      <w:sz w:val="20"/>
      <w:szCs w:val="20"/>
    </w:rPr>
  </w:style>
  <w:style w:type="character" w:customStyle="1" w:styleId="Footnote1">
    <w:name w:val="Footnote|1_"/>
    <w:basedOn w:val="Standardnpsmoodstavce"/>
    <w:link w:val="Footnote10"/>
    <w:rsid w:val="00993559"/>
    <w:rPr>
      <w:rFonts w:ascii="Arial" w:eastAsia="Arial" w:hAnsi="Arial" w:cs="Arial"/>
      <w:sz w:val="18"/>
      <w:szCs w:val="18"/>
    </w:rPr>
  </w:style>
  <w:style w:type="character" w:customStyle="1" w:styleId="Bodytext1">
    <w:name w:val="Body text|1_"/>
    <w:basedOn w:val="Standardnpsmoodstavce"/>
    <w:link w:val="Bodytext10"/>
    <w:rsid w:val="00993559"/>
    <w:rPr>
      <w:rFonts w:ascii="Arial" w:eastAsia="Arial" w:hAnsi="Arial" w:cs="Arial"/>
      <w:sz w:val="20"/>
      <w:szCs w:val="20"/>
    </w:rPr>
  </w:style>
  <w:style w:type="paragraph" w:customStyle="1" w:styleId="Footnote10">
    <w:name w:val="Footnote|1"/>
    <w:basedOn w:val="Normln"/>
    <w:link w:val="Footnote1"/>
    <w:rsid w:val="00993559"/>
    <w:pPr>
      <w:widowControl w:val="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57" w:lineRule="auto"/>
      <w:jc w:val="left"/>
    </w:pPr>
    <w:rPr>
      <w:rFonts w:ascii="Arial" w:eastAsia="Arial" w:hAnsi="Arial" w:cs="Arial"/>
      <w:color w:val="auto"/>
      <w:kern w:val="0"/>
      <w:sz w:val="18"/>
      <w:szCs w:val="18"/>
    </w:rPr>
  </w:style>
  <w:style w:type="paragraph" w:customStyle="1" w:styleId="Bodytext10">
    <w:name w:val="Body text|1"/>
    <w:basedOn w:val="Normln"/>
    <w:link w:val="Bodytext1"/>
    <w:rsid w:val="00993559"/>
    <w:pPr>
      <w:widowControl w:val="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after="100" w:line="379" w:lineRule="auto"/>
      <w:jc w:val="left"/>
    </w:pPr>
    <w:rPr>
      <w:rFonts w:ascii="Arial" w:eastAsia="Arial" w:hAnsi="Arial" w:cs="Arial"/>
      <w:color w:val="auto"/>
      <w:kern w:val="0"/>
    </w:rPr>
  </w:style>
  <w:style w:type="paragraph" w:styleId="Revize">
    <w:name w:val="Revision"/>
    <w:hidden/>
    <w:uiPriority w:val="99"/>
    <w:semiHidden/>
    <w:rsid w:val="00F25B6F"/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31021"/>
    <w:rPr>
      <w:color w:val="605E5C"/>
      <w:shd w:val="clear" w:color="auto" w:fill="E1DFDD"/>
    </w:rPr>
  </w:style>
  <w:style w:type="paragraph" w:customStyle="1" w:styleId="przdndek">
    <w:name w:val="prázdný řádek"/>
    <w:basedOn w:val="Normln"/>
    <w:rsid w:val="005369FC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</w:pPr>
    <w:rPr>
      <w:rFonts w:ascii="Arial" w:hAnsi="Arial" w:cs="Arial"/>
      <w:color w:val="auto"/>
      <w:kern w:val="0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F47E23"/>
    <w:rPr>
      <w:color w:val="66248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kr-ustecky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zelinova.m@kr-ustecky.cz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posh\AppData\Local\Microsoft\Office\16.0\DTS\cs-CZ%7b0A31D069-882F-4FB6-8288-5AC4D1B8E9ED%7d\%7bB791352F-5E4F-4989-99BA-C54EE2E14AC1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Ustecky kraj - barvy">
      <a:dk1>
        <a:srgbClr val="000000"/>
      </a:dk1>
      <a:lt1>
        <a:srgbClr val="FFFFFF"/>
      </a:lt1>
      <a:dk2>
        <a:srgbClr val="A5A5A5"/>
      </a:dk2>
      <a:lt2>
        <a:srgbClr val="DADADA"/>
      </a:lt2>
      <a:accent1>
        <a:srgbClr val="000DFF"/>
      </a:accent1>
      <a:accent2>
        <a:srgbClr val="1AE85E"/>
      </a:accent2>
      <a:accent3>
        <a:srgbClr val="FF3D29"/>
      </a:accent3>
      <a:accent4>
        <a:srgbClr val="DADADA"/>
      </a:accent4>
      <a:accent5>
        <a:srgbClr val="F9B233"/>
      </a:accent5>
      <a:accent6>
        <a:srgbClr val="662483"/>
      </a:accent6>
      <a:hlink>
        <a:srgbClr val="000DFF"/>
      </a:hlink>
      <a:folHlink>
        <a:srgbClr val="662483"/>
      </a:folHlink>
    </a:clrScheme>
    <a:fontScheme name="Ustecky kraj">
      <a:majorFont>
        <a:latin typeface="Poppins Medium"/>
        <a:ea typeface=""/>
        <a:cs typeface=""/>
      </a:majorFont>
      <a:minorFont>
        <a:latin typeface="Poppi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D80ED3-FF3C-4F2A-A85D-8B8894F4653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{B791352F-5E4F-4989-99BA-C54EE2E14AC1}tf56348247_win32.dotx</Template>
  <TotalTime>8</TotalTime>
  <Pages>7</Pages>
  <Words>2766</Words>
  <Characters>16326</Characters>
  <Application>Microsoft Office Word</Application>
  <DocSecurity>0</DocSecurity>
  <Lines>136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Suchá Nikola</cp:lastModifiedBy>
  <cp:revision>4</cp:revision>
  <cp:lastPrinted>2024-08-29T09:06:00Z</cp:lastPrinted>
  <dcterms:created xsi:type="dcterms:W3CDTF">2024-07-01T11:26:00Z</dcterms:created>
  <dcterms:modified xsi:type="dcterms:W3CDTF">2024-08-29T09:06:00Z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