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C308" w14:textId="1F05365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985724">
        <w:rPr>
          <w:b/>
          <w:bCs/>
          <w:sz w:val="40"/>
        </w:rPr>
        <w:t>1</w:t>
      </w:r>
      <w:r w:rsidR="00062FDD">
        <w:rPr>
          <w:b/>
          <w:bCs/>
          <w:sz w:val="40"/>
        </w:rPr>
        <w:t>9</w:t>
      </w:r>
      <w:r w:rsidR="007052D3">
        <w:rPr>
          <w:b/>
          <w:bCs/>
          <w:sz w:val="40"/>
        </w:rPr>
        <w:t>7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50883A31" w14:textId="09D3BEF4" w:rsidR="00BC77F7" w:rsidRDefault="00523B04" w:rsidP="00176605">
      <w:r>
        <w:t xml:space="preserve"> </w:t>
      </w:r>
    </w:p>
    <w:p w14:paraId="6921D0DD" w14:textId="77777777" w:rsidR="00176605" w:rsidRDefault="00176605" w:rsidP="0017660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1"/>
        <w:gridCol w:w="1682"/>
        <w:gridCol w:w="1622"/>
      </w:tblGrid>
      <w:tr w:rsidR="00176605" w:rsidRPr="00176605" w14:paraId="193C23B3" w14:textId="77777777" w:rsidTr="00176605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65E2" w14:textId="77777777" w:rsidR="00176605" w:rsidRPr="00176605" w:rsidRDefault="00176605" w:rsidP="00176605">
            <w:pPr>
              <w:rPr>
                <w:rFonts w:ascii="Calibri" w:hAnsi="Calibri" w:cs="Calibri"/>
                <w:sz w:val="26"/>
                <w:szCs w:val="26"/>
              </w:rPr>
            </w:pPr>
            <w:r w:rsidRPr="00176605">
              <w:rPr>
                <w:rFonts w:ascii="Calibri" w:hAnsi="Calibri" w:cs="Calibri"/>
                <w:sz w:val="26"/>
                <w:szCs w:val="26"/>
              </w:rPr>
              <w:t>Autorizované měření a posouzení vlivů na výkon práce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50E4" w14:textId="77777777" w:rsidR="00176605" w:rsidRPr="00176605" w:rsidRDefault="00176605" w:rsidP="0017660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00BE" w14:textId="77777777" w:rsidR="00176605" w:rsidRPr="00176605" w:rsidRDefault="00176605" w:rsidP="0017660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6605">
              <w:rPr>
                <w:rFonts w:ascii="Calibri" w:hAnsi="Calibri" w:cs="Calibri"/>
                <w:sz w:val="26"/>
                <w:szCs w:val="26"/>
              </w:rPr>
              <w:t>209 000,00 Kč</w:t>
            </w:r>
          </w:p>
        </w:tc>
      </w:tr>
      <w:tr w:rsidR="00176605" w:rsidRPr="00176605" w14:paraId="35894957" w14:textId="77777777" w:rsidTr="00176605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3B5E" w14:textId="77777777" w:rsidR="00176605" w:rsidRPr="00176605" w:rsidRDefault="00176605" w:rsidP="0017660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6339" w14:textId="77777777" w:rsidR="00176605" w:rsidRPr="00176605" w:rsidRDefault="00176605" w:rsidP="001766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4A46" w14:textId="77777777" w:rsidR="00176605" w:rsidRPr="00176605" w:rsidRDefault="00176605" w:rsidP="001766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6605" w:rsidRPr="00176605" w14:paraId="1AA7FF74" w14:textId="77777777" w:rsidTr="00176605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71F5" w14:textId="77777777" w:rsidR="00176605" w:rsidRPr="00176605" w:rsidRDefault="00176605" w:rsidP="001766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BEAA" w14:textId="77777777" w:rsidR="00176605" w:rsidRPr="00176605" w:rsidRDefault="00176605" w:rsidP="0017660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6605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4092" w14:textId="77777777" w:rsidR="00176605" w:rsidRPr="00176605" w:rsidRDefault="00176605" w:rsidP="0017660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6605">
              <w:rPr>
                <w:rFonts w:ascii="Calibri" w:hAnsi="Calibri" w:cs="Calibri"/>
                <w:sz w:val="26"/>
                <w:szCs w:val="26"/>
              </w:rPr>
              <w:t>209 000,00 Kč</w:t>
            </w:r>
          </w:p>
        </w:tc>
      </w:tr>
      <w:tr w:rsidR="00176605" w:rsidRPr="00176605" w14:paraId="725BF8E5" w14:textId="77777777" w:rsidTr="00176605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B386" w14:textId="77777777" w:rsidR="00176605" w:rsidRPr="00176605" w:rsidRDefault="00176605" w:rsidP="0017660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DFDE" w14:textId="77777777" w:rsidR="00176605" w:rsidRPr="00176605" w:rsidRDefault="00176605" w:rsidP="0017660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6605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065D" w14:textId="77777777" w:rsidR="00176605" w:rsidRPr="00176605" w:rsidRDefault="00176605" w:rsidP="0017660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76605">
              <w:rPr>
                <w:rFonts w:ascii="Calibri" w:hAnsi="Calibri" w:cs="Calibri"/>
                <w:sz w:val="26"/>
                <w:szCs w:val="26"/>
              </w:rPr>
              <w:t>252 890,00 Kč</w:t>
            </w:r>
          </w:p>
        </w:tc>
      </w:tr>
    </w:tbl>
    <w:p w14:paraId="1B1BF579" w14:textId="77777777" w:rsidR="00176605" w:rsidRDefault="00176605" w:rsidP="00176605"/>
    <w:p w14:paraId="037D6848" w14:textId="77777777" w:rsidR="00BC77F7" w:rsidRDefault="00BC77F7" w:rsidP="002A6A87"/>
    <w:p w14:paraId="46FC9957" w14:textId="77777777" w:rsidR="007052D3" w:rsidRDefault="007052D3" w:rsidP="002A6A87"/>
    <w:p w14:paraId="2DC24518" w14:textId="77777777" w:rsidR="007052D3" w:rsidRDefault="007052D3" w:rsidP="002A6A87"/>
    <w:p w14:paraId="02B082C5" w14:textId="77777777" w:rsidR="00176605" w:rsidRDefault="00176605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6CE69BE3" w14:textId="77777777" w:rsidR="00A5705C" w:rsidRDefault="00A5705C" w:rsidP="002A6A87"/>
    <w:p w14:paraId="2A2E8A5E" w14:textId="77777777" w:rsidR="00176605" w:rsidRDefault="00176605" w:rsidP="002A6A87"/>
    <w:p w14:paraId="011CB6BE" w14:textId="77777777" w:rsidR="007052D3" w:rsidRDefault="007052D3" w:rsidP="002A6A87"/>
    <w:p w14:paraId="40ABA971" w14:textId="77777777" w:rsidR="00E64880" w:rsidRDefault="00E64880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173BC" w14:textId="77777777" w:rsidR="00371072" w:rsidRDefault="00371072" w:rsidP="008224D6">
      <w:r>
        <w:separator/>
      </w:r>
    </w:p>
  </w:endnote>
  <w:endnote w:type="continuationSeparator" w:id="0">
    <w:p w14:paraId="2753B0C3" w14:textId="77777777" w:rsidR="00371072" w:rsidRDefault="00371072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7C406" w14:textId="77777777" w:rsidR="00371072" w:rsidRDefault="00371072" w:rsidP="008224D6">
      <w:r>
        <w:separator/>
      </w:r>
    </w:p>
  </w:footnote>
  <w:footnote w:type="continuationSeparator" w:id="0">
    <w:p w14:paraId="6B90153E" w14:textId="77777777" w:rsidR="00371072" w:rsidRDefault="00371072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35E5FC18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7859C83C" w:rsidR="00542FA3" w:rsidRDefault="007052D3" w:rsidP="00542FA3">
                          <w:pPr>
                            <w:suppressOverlap/>
                          </w:pPr>
                          <w:r>
                            <w:t>BZ LAB</w:t>
                          </w:r>
                          <w:r w:rsidR="00523B04">
                            <w:t xml:space="preserve"> s.r.o.</w:t>
                          </w:r>
                        </w:p>
                        <w:p w14:paraId="6E9CE578" w14:textId="3DF00092" w:rsidR="00542FA3" w:rsidRDefault="007052D3" w:rsidP="00542FA3">
                          <w:pPr>
                            <w:suppressOverlap/>
                          </w:pPr>
                          <w:r>
                            <w:t>Hybešova 10005/11</w:t>
                          </w:r>
                        </w:p>
                        <w:p w14:paraId="141C0D54" w14:textId="0A00BEB4" w:rsidR="00542FA3" w:rsidRDefault="007052D3" w:rsidP="00542FA3">
                          <w:pPr>
                            <w:suppressOverlap/>
                          </w:pPr>
                          <w:r>
                            <w:t>680 01 Boskovice</w:t>
                          </w:r>
                        </w:p>
                        <w:p w14:paraId="1338162D" w14:textId="775AE316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7052D3">
                            <w:t>08500932</w:t>
                          </w:r>
                        </w:p>
                        <w:p w14:paraId="69B77AD6" w14:textId="2584427F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7052D3" w:rsidRPr="00317984">
                              <w:rPr>
                                <w:rStyle w:val="Hypertextovodkaz"/>
                              </w:rPr>
                              <w:t>info@sbzlab.cz</w:t>
                            </w:r>
                          </w:hyperlink>
                        </w:p>
                        <w:p w14:paraId="3EF05050" w14:textId="533F3567" w:rsidR="00E459D1" w:rsidRDefault="00542FA3" w:rsidP="00542FA3">
                          <w:r>
                            <w:t xml:space="preserve">Tel.: </w:t>
                          </w:r>
                          <w:r w:rsidR="007052D3">
                            <w:t>777 604 377</w:t>
                          </w:r>
                        </w:p>
                        <w:p w14:paraId="2445EE79" w14:textId="7ED071A8" w:rsidR="00CD02E6" w:rsidRPr="00542FA3" w:rsidRDefault="00CD02E6" w:rsidP="00542FA3">
                          <w:r>
                            <w:t xml:space="preserve">Číslo účtu: </w:t>
                          </w:r>
                          <w:r w:rsidR="007052D3" w:rsidRPr="007052D3">
                            <w:t>2901700150/2010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7859C83C" w:rsidR="00542FA3" w:rsidRDefault="007052D3" w:rsidP="00542FA3">
                    <w:pPr>
                      <w:suppressOverlap/>
                    </w:pPr>
                    <w:r>
                      <w:t>BZ LAB</w:t>
                    </w:r>
                    <w:r w:rsidR="00523B04">
                      <w:t xml:space="preserve"> s.r.o.</w:t>
                    </w:r>
                  </w:p>
                  <w:p w14:paraId="6E9CE578" w14:textId="3DF00092" w:rsidR="00542FA3" w:rsidRDefault="007052D3" w:rsidP="00542FA3">
                    <w:pPr>
                      <w:suppressOverlap/>
                    </w:pPr>
                    <w:r>
                      <w:t>Hybešova 10005/11</w:t>
                    </w:r>
                  </w:p>
                  <w:p w14:paraId="141C0D54" w14:textId="0A00BEB4" w:rsidR="00542FA3" w:rsidRDefault="007052D3" w:rsidP="00542FA3">
                    <w:pPr>
                      <w:suppressOverlap/>
                    </w:pPr>
                    <w:r>
                      <w:t>680 01 Boskovice</w:t>
                    </w:r>
                  </w:p>
                  <w:p w14:paraId="1338162D" w14:textId="775AE316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7052D3">
                      <w:t>08500932</w:t>
                    </w:r>
                  </w:p>
                  <w:p w14:paraId="69B77AD6" w14:textId="2584427F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7052D3" w:rsidRPr="00317984">
                        <w:rPr>
                          <w:rStyle w:val="Hypertextovodkaz"/>
                        </w:rPr>
                        <w:t>info@sbzlab.cz</w:t>
                      </w:r>
                    </w:hyperlink>
                  </w:p>
                  <w:p w14:paraId="3EF05050" w14:textId="533F3567" w:rsidR="00E459D1" w:rsidRDefault="00542FA3" w:rsidP="00542FA3">
                    <w:r>
                      <w:t xml:space="preserve">Tel.: </w:t>
                    </w:r>
                    <w:r w:rsidR="007052D3">
                      <w:t>777 604 377</w:t>
                    </w:r>
                  </w:p>
                  <w:p w14:paraId="2445EE79" w14:textId="7ED071A8" w:rsidR="00CD02E6" w:rsidRPr="00542FA3" w:rsidRDefault="00CD02E6" w:rsidP="00542FA3">
                    <w:r>
                      <w:t xml:space="preserve">Číslo účtu: </w:t>
                    </w:r>
                    <w:r w:rsidR="007052D3" w:rsidRPr="007052D3">
                      <w:t>2901700150/2010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D91C1F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="00C870AD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65B23795" w:rsidR="00E459D1" w:rsidRPr="00A16D0C" w:rsidRDefault="00062FDD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29.7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D91C1F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 w:rsidR="00C870AD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65B23795" w:rsidR="00E459D1" w:rsidRPr="00A16D0C" w:rsidRDefault="00062FDD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29.7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90BB4"/>
    <w:rsid w:val="000E0221"/>
    <w:rsid w:val="00110054"/>
    <w:rsid w:val="001458D8"/>
    <w:rsid w:val="0015306C"/>
    <w:rsid w:val="0017179B"/>
    <w:rsid w:val="00175562"/>
    <w:rsid w:val="00176605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2D50"/>
    <w:rsid w:val="00246320"/>
    <w:rsid w:val="00247491"/>
    <w:rsid w:val="0026393B"/>
    <w:rsid w:val="00271274"/>
    <w:rsid w:val="00277A8C"/>
    <w:rsid w:val="002860D9"/>
    <w:rsid w:val="002924B9"/>
    <w:rsid w:val="0029750E"/>
    <w:rsid w:val="002A17AC"/>
    <w:rsid w:val="002A6A87"/>
    <w:rsid w:val="002B04C2"/>
    <w:rsid w:val="002B6AB3"/>
    <w:rsid w:val="002C5FB8"/>
    <w:rsid w:val="002E0539"/>
    <w:rsid w:val="003072A1"/>
    <w:rsid w:val="00311FDB"/>
    <w:rsid w:val="003148AD"/>
    <w:rsid w:val="00321EE0"/>
    <w:rsid w:val="003324E8"/>
    <w:rsid w:val="00371072"/>
    <w:rsid w:val="00375DC4"/>
    <w:rsid w:val="003918E2"/>
    <w:rsid w:val="003D553E"/>
    <w:rsid w:val="0041479A"/>
    <w:rsid w:val="0045138C"/>
    <w:rsid w:val="00452AAC"/>
    <w:rsid w:val="0048474B"/>
    <w:rsid w:val="00493234"/>
    <w:rsid w:val="004A44E7"/>
    <w:rsid w:val="004A713E"/>
    <w:rsid w:val="004C04FA"/>
    <w:rsid w:val="004D0BB4"/>
    <w:rsid w:val="004E10F2"/>
    <w:rsid w:val="004E4BC8"/>
    <w:rsid w:val="00523B04"/>
    <w:rsid w:val="005419D6"/>
    <w:rsid w:val="00542FA3"/>
    <w:rsid w:val="0057746B"/>
    <w:rsid w:val="005A3393"/>
    <w:rsid w:val="005F0583"/>
    <w:rsid w:val="005F7D6E"/>
    <w:rsid w:val="00627B66"/>
    <w:rsid w:val="00632063"/>
    <w:rsid w:val="006320FC"/>
    <w:rsid w:val="006473E3"/>
    <w:rsid w:val="006807A1"/>
    <w:rsid w:val="00692491"/>
    <w:rsid w:val="006D1D82"/>
    <w:rsid w:val="006E1D9B"/>
    <w:rsid w:val="007052D3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90855"/>
    <w:rsid w:val="00891626"/>
    <w:rsid w:val="008A6A91"/>
    <w:rsid w:val="008B0091"/>
    <w:rsid w:val="008C762D"/>
    <w:rsid w:val="008D4732"/>
    <w:rsid w:val="008D4971"/>
    <w:rsid w:val="00912F51"/>
    <w:rsid w:val="00926671"/>
    <w:rsid w:val="00936913"/>
    <w:rsid w:val="00942F0A"/>
    <w:rsid w:val="00954F99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B3D8A"/>
    <w:rsid w:val="009D3870"/>
    <w:rsid w:val="009E157F"/>
    <w:rsid w:val="00A120A7"/>
    <w:rsid w:val="00A16D0C"/>
    <w:rsid w:val="00A1775D"/>
    <w:rsid w:val="00A24958"/>
    <w:rsid w:val="00A52D38"/>
    <w:rsid w:val="00A5705C"/>
    <w:rsid w:val="00A84902"/>
    <w:rsid w:val="00A86C26"/>
    <w:rsid w:val="00A92CD5"/>
    <w:rsid w:val="00A97C8F"/>
    <w:rsid w:val="00AA5A4E"/>
    <w:rsid w:val="00AB0629"/>
    <w:rsid w:val="00AB4060"/>
    <w:rsid w:val="00AC09FF"/>
    <w:rsid w:val="00AD11F8"/>
    <w:rsid w:val="00AD2B91"/>
    <w:rsid w:val="00AE3228"/>
    <w:rsid w:val="00B1332A"/>
    <w:rsid w:val="00B14D7B"/>
    <w:rsid w:val="00B2600B"/>
    <w:rsid w:val="00B4225E"/>
    <w:rsid w:val="00B50F17"/>
    <w:rsid w:val="00B512A4"/>
    <w:rsid w:val="00B65210"/>
    <w:rsid w:val="00B75326"/>
    <w:rsid w:val="00BA2479"/>
    <w:rsid w:val="00BA4C32"/>
    <w:rsid w:val="00BC77F7"/>
    <w:rsid w:val="00C16798"/>
    <w:rsid w:val="00C26A6F"/>
    <w:rsid w:val="00C30AE0"/>
    <w:rsid w:val="00C455D6"/>
    <w:rsid w:val="00C870AD"/>
    <w:rsid w:val="00C906B3"/>
    <w:rsid w:val="00C91013"/>
    <w:rsid w:val="00C92B68"/>
    <w:rsid w:val="00C94985"/>
    <w:rsid w:val="00C951B6"/>
    <w:rsid w:val="00C95F2A"/>
    <w:rsid w:val="00CA56BD"/>
    <w:rsid w:val="00CC0C29"/>
    <w:rsid w:val="00CD02E6"/>
    <w:rsid w:val="00CD182A"/>
    <w:rsid w:val="00D2084C"/>
    <w:rsid w:val="00D431F3"/>
    <w:rsid w:val="00D556CC"/>
    <w:rsid w:val="00D7030D"/>
    <w:rsid w:val="00D768AF"/>
    <w:rsid w:val="00D770A3"/>
    <w:rsid w:val="00D77E95"/>
    <w:rsid w:val="00D91C1F"/>
    <w:rsid w:val="00D93431"/>
    <w:rsid w:val="00D977B1"/>
    <w:rsid w:val="00DA295D"/>
    <w:rsid w:val="00DA5CB8"/>
    <w:rsid w:val="00DB47D8"/>
    <w:rsid w:val="00DD2850"/>
    <w:rsid w:val="00DE1D8A"/>
    <w:rsid w:val="00E04227"/>
    <w:rsid w:val="00E0510B"/>
    <w:rsid w:val="00E459D1"/>
    <w:rsid w:val="00E47517"/>
    <w:rsid w:val="00E550FC"/>
    <w:rsid w:val="00E64880"/>
    <w:rsid w:val="00E72852"/>
    <w:rsid w:val="00EA59D5"/>
    <w:rsid w:val="00EB2B41"/>
    <w:rsid w:val="00EF1286"/>
    <w:rsid w:val="00EF1F8D"/>
    <w:rsid w:val="00EF23A7"/>
    <w:rsid w:val="00EF426A"/>
    <w:rsid w:val="00F20E5A"/>
    <w:rsid w:val="00F26B85"/>
    <w:rsid w:val="00F362C2"/>
    <w:rsid w:val="00F4265A"/>
    <w:rsid w:val="00F74AC1"/>
    <w:rsid w:val="00F812E3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bzlab.cz" TargetMode="External"/><Relationship Id="rId2" Type="http://schemas.openxmlformats.org/officeDocument/2006/relationships/hyperlink" Target="mailto:info@sbzlab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61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2024-08-01T09:21:00Z</cp:lastPrinted>
  <dcterms:created xsi:type="dcterms:W3CDTF">2024-09-06T10:35:00Z</dcterms:created>
  <dcterms:modified xsi:type="dcterms:W3CDTF">2024-09-06T10:35:00Z</dcterms:modified>
</cp:coreProperties>
</file>